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5D580" w14:textId="77777777" w:rsidR="00E643DA" w:rsidRPr="005F551C" w:rsidRDefault="002E6F66" w:rsidP="002E6F66">
      <w:pPr>
        <w:pStyle w:val="Title"/>
        <w:spacing w:after="20" w:line="360" w:lineRule="auto"/>
      </w:pPr>
      <w:r w:rsidRPr="005F551C">
        <w:rPr>
          <w:color w:val="0000FF"/>
        </w:rPr>
        <w:object w:dxaOrig="765" w:dyaOrig="810" w14:anchorId="68B5D5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9.75pt" o:ole="" fillcolor="window">
            <v:imagedata r:id="rId9" o:title=""/>
          </v:shape>
          <o:OLEObject Type="Embed" ProgID="PBrush" ShapeID="_x0000_i1025" DrawAspect="Content" ObjectID="_1590902902" r:id="rId10"/>
        </w:object>
      </w:r>
    </w:p>
    <w:p w14:paraId="68B5D581" w14:textId="77777777" w:rsidR="003B23E7" w:rsidRPr="005F551C" w:rsidRDefault="003B23E7">
      <w:pPr>
        <w:pStyle w:val="Title"/>
        <w:spacing w:after="20"/>
      </w:pPr>
      <w:r w:rsidRPr="005F551C">
        <w:t xml:space="preserve">LIETUVOS RESPUBLIKOS </w:t>
      </w:r>
      <w:r w:rsidR="005B1045" w:rsidRPr="005F551C">
        <w:t xml:space="preserve">KULTŪROS </w:t>
      </w:r>
      <w:r w:rsidRPr="005F551C">
        <w:t>MINISTRAS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8"/>
      </w:tblGrid>
      <w:tr w:rsidR="005B1045" w:rsidRPr="005F551C" w14:paraId="68B5D584" w14:textId="77777777" w:rsidTr="00EB2B1C">
        <w:trPr>
          <w:cantSplit/>
          <w:trHeight w:val="293"/>
        </w:trPr>
        <w:tc>
          <w:tcPr>
            <w:tcW w:w="4927" w:type="dxa"/>
          </w:tcPr>
          <w:p w14:paraId="68B5D582" w14:textId="77777777" w:rsidR="005B1045" w:rsidRPr="005F551C" w:rsidRDefault="005B1045" w:rsidP="00EB2B1C">
            <w:pPr>
              <w:pStyle w:val="Heading3"/>
              <w:spacing w:after="20"/>
              <w:jc w:val="right"/>
            </w:pPr>
          </w:p>
        </w:tc>
        <w:tc>
          <w:tcPr>
            <w:tcW w:w="4928" w:type="dxa"/>
          </w:tcPr>
          <w:p w14:paraId="68B5D583" w14:textId="77777777" w:rsidR="005B1045" w:rsidRPr="005F551C" w:rsidRDefault="005B1045" w:rsidP="00EB2B1C">
            <w:pPr>
              <w:pStyle w:val="Heading3"/>
              <w:spacing w:after="20"/>
              <w:jc w:val="left"/>
            </w:pPr>
          </w:p>
        </w:tc>
      </w:tr>
      <w:tr w:rsidR="005B1045" w:rsidRPr="005F551C" w14:paraId="68B5D586" w14:textId="77777777" w:rsidTr="00EB2B1C">
        <w:trPr>
          <w:cantSplit/>
          <w:trHeight w:val="292"/>
        </w:trPr>
        <w:tc>
          <w:tcPr>
            <w:tcW w:w="9855" w:type="dxa"/>
            <w:gridSpan w:val="2"/>
          </w:tcPr>
          <w:p w14:paraId="68B5D585" w14:textId="77777777" w:rsidR="005B1045" w:rsidRPr="005F551C" w:rsidRDefault="005B1045" w:rsidP="00EB2B1C">
            <w:pPr>
              <w:spacing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551C">
              <w:rPr>
                <w:rFonts w:ascii="Times New Roman" w:hAnsi="Times New Roman"/>
                <w:b/>
                <w:sz w:val="24"/>
                <w:szCs w:val="24"/>
              </w:rPr>
              <w:t>ĮSAKYMAS</w:t>
            </w:r>
          </w:p>
        </w:tc>
      </w:tr>
    </w:tbl>
    <w:p w14:paraId="248F0B6A" w14:textId="77777777" w:rsidR="00DF29B2" w:rsidRDefault="003A3BE8">
      <w:pPr>
        <w:pStyle w:val="Title"/>
        <w:spacing w:after="20"/>
      </w:pPr>
      <w:r w:rsidRPr="005F551C">
        <w:t xml:space="preserve">DĖL </w:t>
      </w:r>
      <w:r w:rsidR="00DF29B2" w:rsidRPr="002836FF">
        <w:t>LIETUVOS RESPUBLIKOS KULTŪROS MINISTRO 2017 M. LAPKRIČIO 14 D. ĮSAKYM</w:t>
      </w:r>
      <w:r w:rsidR="00DF29B2">
        <w:t>O</w:t>
      </w:r>
      <w:r w:rsidR="00DF29B2" w:rsidRPr="002836FF">
        <w:t xml:space="preserve"> NR. ĮV-1085 „DĖL 2014-2020 METŲ EUROPOS SĄJUNGOS FONDŲ INVESTICIJŲ VEIKSMŲ PROGRAMOS 7 PRIORITETO „KOKYBIŠKO UŽIMTUMO IR DALYVAVIMO DARBO RINKOJE SKATINIMAS“ NR. 07.1.1-CPVA-K-306 PRIEMONĖS „MODERNIZUOTI VIEŠĄJĄ IR PRIVAČIĄ KULTŪROS INFRASTRUKTŪRĄ“ PROJEKTŲ FINANSAVIMO SĄLYGŲ APRAŠO NR. 1 PATVIRTINIMO“</w:t>
      </w:r>
      <w:r w:rsidR="004D693F" w:rsidRPr="005F551C">
        <w:t xml:space="preserve"> </w:t>
      </w:r>
    </w:p>
    <w:p w14:paraId="68B5D587" w14:textId="1EB5B0DC" w:rsidR="005B1045" w:rsidRPr="005F551C" w:rsidRDefault="00DF29B2">
      <w:pPr>
        <w:pStyle w:val="Title"/>
        <w:spacing w:after="20"/>
      </w:pPr>
      <w:r>
        <w:t>PA</w:t>
      </w:r>
      <w:r w:rsidR="00656D18" w:rsidRPr="005F551C">
        <w:t>KEITIMO</w:t>
      </w:r>
    </w:p>
    <w:p w14:paraId="68B5D588" w14:textId="77777777" w:rsidR="005B1045" w:rsidRPr="005F551C" w:rsidRDefault="005B1045">
      <w:pPr>
        <w:pStyle w:val="Title"/>
        <w:spacing w:after="2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852261" w:rsidRPr="005F551C" w14:paraId="68B5D58B" w14:textId="77777777" w:rsidTr="00BE5072">
        <w:trPr>
          <w:cantSplit/>
          <w:trHeight w:val="293"/>
        </w:trPr>
        <w:tc>
          <w:tcPr>
            <w:tcW w:w="9855" w:type="dxa"/>
          </w:tcPr>
          <w:p w14:paraId="68B5D589" w14:textId="09A1BA47" w:rsidR="00852261" w:rsidRPr="005F551C" w:rsidRDefault="00852261" w:rsidP="00852261">
            <w:pPr>
              <w:pStyle w:val="Heading3"/>
              <w:spacing w:after="20"/>
              <w:rPr>
                <w:szCs w:val="24"/>
              </w:rPr>
            </w:pPr>
            <w:r w:rsidRPr="005F551C">
              <w:rPr>
                <w:szCs w:val="24"/>
              </w:rPr>
              <w:t>201</w:t>
            </w:r>
            <w:r w:rsidR="00656D18" w:rsidRPr="005F551C">
              <w:rPr>
                <w:szCs w:val="24"/>
              </w:rPr>
              <w:t>8</w:t>
            </w:r>
            <w:r w:rsidRPr="005F551C">
              <w:rPr>
                <w:szCs w:val="24"/>
              </w:rPr>
              <w:t xml:space="preserve"> m. </w:t>
            </w:r>
            <w:r w:rsidR="00B64B1E" w:rsidRPr="005F551C">
              <w:rPr>
                <w:szCs w:val="24"/>
              </w:rPr>
              <w:t>.........................</w:t>
            </w:r>
            <w:r w:rsidRPr="005F551C">
              <w:rPr>
                <w:szCs w:val="24"/>
              </w:rPr>
              <w:t xml:space="preserve"> d. Nr. ĮV-</w:t>
            </w:r>
            <w:r w:rsidR="00B64B1E" w:rsidRPr="005F551C">
              <w:rPr>
                <w:szCs w:val="24"/>
              </w:rPr>
              <w:t>.....</w:t>
            </w:r>
          </w:p>
          <w:p w14:paraId="68B5D58A" w14:textId="77777777" w:rsidR="00852261" w:rsidRPr="005F551C" w:rsidRDefault="00852261" w:rsidP="00852261">
            <w:pPr>
              <w:pStyle w:val="Heading3"/>
              <w:spacing w:after="20"/>
              <w:rPr>
                <w:szCs w:val="24"/>
              </w:rPr>
            </w:pPr>
            <w:r w:rsidRPr="005F551C">
              <w:rPr>
                <w:szCs w:val="24"/>
              </w:rPr>
              <w:t>Vilnius</w:t>
            </w:r>
          </w:p>
        </w:tc>
      </w:tr>
    </w:tbl>
    <w:p w14:paraId="68B5D58C" w14:textId="77777777" w:rsidR="005B1045" w:rsidRPr="005F551C" w:rsidRDefault="005B1045">
      <w:pPr>
        <w:pStyle w:val="Title"/>
        <w:spacing w:after="20"/>
      </w:pPr>
    </w:p>
    <w:p w14:paraId="68B5D58D" w14:textId="77777777" w:rsidR="005B1045" w:rsidRPr="005F551C" w:rsidRDefault="005B1045">
      <w:pPr>
        <w:pStyle w:val="Title"/>
        <w:spacing w:after="20"/>
      </w:pPr>
    </w:p>
    <w:p w14:paraId="4C168376" w14:textId="3B4EA91C" w:rsidR="00D6456E" w:rsidRPr="002836FF" w:rsidRDefault="00D6456E" w:rsidP="00DC7EEA">
      <w:pPr>
        <w:spacing w:after="20"/>
        <w:ind w:firstLine="709"/>
        <w:jc w:val="both"/>
        <w:rPr>
          <w:rFonts w:ascii="Times New Roman" w:hAnsi="Times New Roman"/>
          <w:sz w:val="24"/>
          <w:szCs w:val="24"/>
        </w:rPr>
      </w:pPr>
      <w:r w:rsidRPr="002836FF">
        <w:rPr>
          <w:rFonts w:ascii="Times New Roman" w:hAnsi="Times New Roman"/>
          <w:sz w:val="24"/>
          <w:szCs w:val="24"/>
        </w:rPr>
        <w:t xml:space="preserve">P a k e i č i u 2014–2020 metų Europos Sąjungos fondų investicijų veiksmų programos 7 prioriteto „Kokybiško užimtumo ir dalyvavimo darbo rinkoje skatinimas“ Nr. 07.1.1-CPVA-K-306 priemonės „Modernizuoti viešąją ir privačią kultūros infrastruktūrą“ projektų finansavimo sąlygų aprašą Nr. 1, patvirtintą </w:t>
      </w:r>
      <w:r w:rsidR="00DC7EEA" w:rsidRPr="002836FF">
        <w:rPr>
          <w:rFonts w:ascii="Times New Roman" w:hAnsi="Times New Roman"/>
          <w:sz w:val="24"/>
          <w:szCs w:val="24"/>
        </w:rPr>
        <w:t>Lietuvos Respublikos kultūros ministro 2017 m. lapkričio 14 d. įsakymu Nr. ĮV-1085 „Dėl 2014-2020 metų Europos Sąjungos fondų investicijų veiksmų programos 7 prioriteto „Kokybiško užimtumo ir dalyvavimo darbo rinkoje skatinimas“ Nr. 07.1.1-CPVA-K-306 priemonės „Modernizuoti viešąją ir privačią kultūros infrastruktūrą“ projektų finansavimo sąlygų aprašo Nr. 1 patvirtinimo“:</w:t>
      </w:r>
    </w:p>
    <w:p w14:paraId="09BF94E4" w14:textId="605BFD7F" w:rsidR="00950429" w:rsidRDefault="005848DE" w:rsidP="00DC7EEA">
      <w:pPr>
        <w:pStyle w:val="ListParagraph"/>
        <w:numPr>
          <w:ilvl w:val="0"/>
          <w:numId w:val="7"/>
        </w:numPr>
        <w:tabs>
          <w:tab w:val="left" w:pos="993"/>
        </w:tabs>
        <w:spacing w:after="20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bookmarkStart w:id="0" w:name="_GoBack"/>
      <w:bookmarkEnd w:id="0"/>
      <w:r w:rsidRPr="002836FF">
        <w:rPr>
          <w:rFonts w:ascii="Times New Roman" w:hAnsi="Times New Roman"/>
          <w:sz w:val="24"/>
          <w:szCs w:val="24"/>
        </w:rPr>
        <w:t xml:space="preserve">Pakeičiu </w:t>
      </w:r>
      <w:r>
        <w:rPr>
          <w:rFonts w:ascii="Times New Roman" w:hAnsi="Times New Roman"/>
          <w:sz w:val="24"/>
          <w:szCs w:val="24"/>
        </w:rPr>
        <w:t>66</w:t>
      </w:r>
      <w:r w:rsidRPr="002836FF">
        <w:rPr>
          <w:rFonts w:ascii="Times New Roman" w:hAnsi="Times New Roman"/>
          <w:sz w:val="24"/>
          <w:szCs w:val="24"/>
        </w:rPr>
        <w:t xml:space="preserve"> punkt</w:t>
      </w:r>
      <w:r>
        <w:rPr>
          <w:rFonts w:ascii="Times New Roman" w:hAnsi="Times New Roman"/>
          <w:sz w:val="24"/>
          <w:szCs w:val="24"/>
        </w:rPr>
        <w:t>ą</w:t>
      </w:r>
      <w:r w:rsidRPr="002836FF">
        <w:rPr>
          <w:rFonts w:ascii="Times New Roman" w:hAnsi="Times New Roman"/>
          <w:sz w:val="24"/>
          <w:szCs w:val="24"/>
        </w:rPr>
        <w:t xml:space="preserve"> ir jį išdėstau taip</w:t>
      </w:r>
      <w:r>
        <w:rPr>
          <w:rFonts w:ascii="Times New Roman" w:hAnsi="Times New Roman"/>
          <w:sz w:val="24"/>
          <w:szCs w:val="24"/>
        </w:rPr>
        <w:t>:</w:t>
      </w:r>
    </w:p>
    <w:p w14:paraId="5EC24B73" w14:textId="2D1B38FC" w:rsidR="00642B60" w:rsidRDefault="00642B60" w:rsidP="00642B60">
      <w:pPr>
        <w:pStyle w:val="ListParagraph"/>
        <w:tabs>
          <w:tab w:val="left" w:pos="993"/>
        </w:tabs>
        <w:spacing w:after="2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t-LT"/>
        </w:rPr>
        <w:t>„</w:t>
      </w:r>
      <w:r w:rsidR="005848DE">
        <w:rPr>
          <w:rFonts w:ascii="Times New Roman" w:hAnsi="Times New Roman"/>
          <w:sz w:val="24"/>
          <w:szCs w:val="24"/>
          <w:lang w:eastAsia="lt-LT"/>
        </w:rPr>
        <w:t>66</w:t>
      </w:r>
      <w:r w:rsidRPr="00642B60">
        <w:rPr>
          <w:rFonts w:ascii="Times New Roman" w:hAnsi="Times New Roman"/>
          <w:sz w:val="24"/>
          <w:szCs w:val="24"/>
          <w:lang w:eastAsia="lt-LT"/>
        </w:rPr>
        <w:t>.</w:t>
      </w:r>
      <w:r w:rsidR="005848DE" w:rsidRPr="005848DE">
        <w:rPr>
          <w:rFonts w:ascii="Times New Roman" w:hAnsi="Times New Roman"/>
          <w:sz w:val="24"/>
          <w:szCs w:val="24"/>
        </w:rPr>
        <w:t>Paraiška atmetama, kai pareiškėjas nepateikia Aprašo 57.7, 57.8, 57.10 ir 57.11 papunkčiuose nurodytų dokumentų, išduotų atsakingų institucijų iki kvietimo teikti paraiškas skelbime nustatyto termino paskutinės dienos</w:t>
      </w:r>
      <w:r w:rsidRPr="00642B6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“</w:t>
      </w:r>
    </w:p>
    <w:p w14:paraId="63F5DD8A" w14:textId="77777777" w:rsidR="00346421" w:rsidRDefault="00346421" w:rsidP="006C42C0">
      <w:pPr>
        <w:tabs>
          <w:tab w:val="left" w:pos="7371"/>
        </w:tabs>
        <w:spacing w:after="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5A5FAB8" w14:textId="77777777" w:rsidR="00346421" w:rsidRPr="002836FF" w:rsidRDefault="00346421" w:rsidP="006C42C0">
      <w:pPr>
        <w:tabs>
          <w:tab w:val="left" w:pos="7371"/>
        </w:tabs>
        <w:spacing w:after="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8B5D593" w14:textId="77777777" w:rsidR="006C42C0" w:rsidRPr="002836FF" w:rsidRDefault="006C42C0" w:rsidP="006C42C0">
      <w:pPr>
        <w:tabs>
          <w:tab w:val="left" w:pos="7371"/>
        </w:tabs>
        <w:spacing w:after="20" w:line="360" w:lineRule="auto"/>
        <w:jc w:val="both"/>
        <w:rPr>
          <w:rFonts w:ascii="Times New Roman" w:hAnsi="Times New Roman"/>
          <w:sz w:val="24"/>
          <w:szCs w:val="24"/>
        </w:rPr>
      </w:pPr>
      <w:r w:rsidRPr="002836FF">
        <w:rPr>
          <w:rFonts w:ascii="Times New Roman" w:hAnsi="Times New Roman"/>
          <w:sz w:val="24"/>
          <w:szCs w:val="24"/>
        </w:rPr>
        <w:t>Kultūros ministrė</w:t>
      </w:r>
      <w:r w:rsidRPr="002836FF">
        <w:rPr>
          <w:rFonts w:ascii="Times New Roman" w:hAnsi="Times New Roman"/>
          <w:sz w:val="24"/>
          <w:szCs w:val="24"/>
        </w:rPr>
        <w:tab/>
        <w:t xml:space="preserve">Liana </w:t>
      </w:r>
      <w:proofErr w:type="spellStart"/>
      <w:r w:rsidRPr="002836FF">
        <w:rPr>
          <w:rFonts w:ascii="Times New Roman" w:hAnsi="Times New Roman"/>
          <w:sz w:val="24"/>
          <w:szCs w:val="24"/>
        </w:rPr>
        <w:t>Ruokytė-Jonsson</w:t>
      </w:r>
      <w:proofErr w:type="spellEnd"/>
    </w:p>
    <w:sectPr w:rsidR="006C42C0" w:rsidRPr="002836FF" w:rsidSect="000C684D">
      <w:headerReference w:type="default" r:id="rId11"/>
      <w:footerReference w:type="even" r:id="rId12"/>
      <w:footerReference w:type="default" r:id="rId13"/>
      <w:pgSz w:w="11907" w:h="16840" w:code="9"/>
      <w:pgMar w:top="1134" w:right="567" w:bottom="993" w:left="1418" w:header="568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989140" w14:textId="77777777" w:rsidR="00547E69" w:rsidRDefault="00547E69">
      <w:r>
        <w:separator/>
      </w:r>
    </w:p>
  </w:endnote>
  <w:endnote w:type="continuationSeparator" w:id="0">
    <w:p w14:paraId="617CE8EC" w14:textId="77777777" w:rsidR="00547E69" w:rsidRDefault="0054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5D5A1" w14:textId="77777777" w:rsidR="000A1382" w:rsidRDefault="000A138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B5D5A2" w14:textId="77777777" w:rsidR="000A1382" w:rsidRDefault="000A138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5D5A3" w14:textId="77777777" w:rsidR="000A1382" w:rsidRPr="00EF2072" w:rsidRDefault="000A1382">
    <w:pPr>
      <w:pStyle w:val="Footer"/>
      <w:ind w:right="360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A350BF" w14:textId="77777777" w:rsidR="00547E69" w:rsidRDefault="00547E69">
      <w:r>
        <w:separator/>
      </w:r>
    </w:p>
  </w:footnote>
  <w:footnote w:type="continuationSeparator" w:id="0">
    <w:p w14:paraId="1FB3B8BE" w14:textId="77777777" w:rsidR="00547E69" w:rsidRDefault="00547E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1459789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16D7C83F" w14:textId="3467ACCE" w:rsidR="004B683B" w:rsidRPr="004B683B" w:rsidRDefault="004B683B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4B683B">
          <w:rPr>
            <w:rFonts w:ascii="Times New Roman" w:hAnsi="Times New Roman"/>
            <w:sz w:val="24"/>
            <w:szCs w:val="24"/>
          </w:rPr>
          <w:fldChar w:fldCharType="begin"/>
        </w:r>
        <w:r w:rsidRPr="004B683B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4B683B">
          <w:rPr>
            <w:rFonts w:ascii="Times New Roman" w:hAnsi="Times New Roman"/>
            <w:sz w:val="24"/>
            <w:szCs w:val="24"/>
          </w:rPr>
          <w:fldChar w:fldCharType="separate"/>
        </w:r>
        <w:r w:rsidR="005848DE">
          <w:rPr>
            <w:rFonts w:ascii="Times New Roman" w:hAnsi="Times New Roman"/>
            <w:noProof/>
            <w:sz w:val="24"/>
            <w:szCs w:val="24"/>
          </w:rPr>
          <w:t>3</w:t>
        </w:r>
        <w:r w:rsidRPr="004B683B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35543C9D" w14:textId="77777777" w:rsidR="004B683B" w:rsidRDefault="004B68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29F8"/>
    <w:multiLevelType w:val="hybridMultilevel"/>
    <w:tmpl w:val="737E3C72"/>
    <w:lvl w:ilvl="0" w:tplc="5B66E174">
      <w:start w:val="3"/>
      <w:numFmt w:val="decimal"/>
      <w:lvlText w:val="%1.1"/>
      <w:lvlJc w:val="left"/>
      <w:pPr>
        <w:ind w:left="277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D664FEF"/>
    <w:multiLevelType w:val="multilevel"/>
    <w:tmpl w:val="4E663772"/>
    <w:lvl w:ilvl="0">
      <w:start w:val="1"/>
      <w:numFmt w:val="decimal"/>
      <w:lvlText w:val="%1."/>
      <w:lvlJc w:val="left"/>
      <w:pPr>
        <w:tabs>
          <w:tab w:val="num" w:pos="1607"/>
        </w:tabs>
        <w:ind w:left="16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87"/>
        </w:tabs>
        <w:ind w:left="178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67"/>
        </w:tabs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67"/>
        </w:tabs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27"/>
        </w:tabs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27"/>
        </w:tabs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87"/>
        </w:tabs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87"/>
        </w:tabs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47"/>
        </w:tabs>
        <w:ind w:left="3047" w:hanging="1800"/>
      </w:pPr>
      <w:rPr>
        <w:rFonts w:hint="default"/>
      </w:rPr>
    </w:lvl>
  </w:abstractNum>
  <w:abstractNum w:abstractNumId="2">
    <w:nsid w:val="2F79640D"/>
    <w:multiLevelType w:val="hybridMultilevel"/>
    <w:tmpl w:val="A22CE736"/>
    <w:lvl w:ilvl="0" w:tplc="97E2292A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">
    <w:nsid w:val="31A67BDB"/>
    <w:multiLevelType w:val="hybridMultilevel"/>
    <w:tmpl w:val="54281D0A"/>
    <w:lvl w:ilvl="0" w:tplc="CD2E11DA">
      <w:start w:val="2"/>
      <w:numFmt w:val="decimal"/>
      <w:lvlText w:val="%1"/>
      <w:lvlJc w:val="left"/>
      <w:pPr>
        <w:tabs>
          <w:tab w:val="num" w:pos="1607"/>
        </w:tabs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7"/>
        </w:tabs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47"/>
        </w:tabs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67"/>
        </w:tabs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87"/>
        </w:tabs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07"/>
        </w:tabs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27"/>
        </w:tabs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47"/>
        </w:tabs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67"/>
        </w:tabs>
        <w:ind w:left="7367" w:hanging="180"/>
      </w:pPr>
    </w:lvl>
  </w:abstractNum>
  <w:abstractNum w:abstractNumId="4">
    <w:nsid w:val="3B0331DA"/>
    <w:multiLevelType w:val="hybridMultilevel"/>
    <w:tmpl w:val="B9B83A74"/>
    <w:lvl w:ilvl="0" w:tplc="0427000F">
      <w:start w:val="1"/>
      <w:numFmt w:val="decimal"/>
      <w:lvlText w:val="%1."/>
      <w:lvlJc w:val="left"/>
      <w:pPr>
        <w:ind w:left="1350" w:hanging="360"/>
      </w:pPr>
    </w:lvl>
    <w:lvl w:ilvl="1" w:tplc="5B66E174">
      <w:start w:val="3"/>
      <w:numFmt w:val="decimal"/>
      <w:lvlText w:val="%2.1"/>
      <w:lvlJc w:val="left"/>
      <w:pPr>
        <w:ind w:left="207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406641F2"/>
    <w:multiLevelType w:val="hybridMultilevel"/>
    <w:tmpl w:val="B9B83A74"/>
    <w:lvl w:ilvl="0" w:tplc="0427000F">
      <w:start w:val="1"/>
      <w:numFmt w:val="decimal"/>
      <w:lvlText w:val="%1."/>
      <w:lvlJc w:val="left"/>
      <w:pPr>
        <w:ind w:left="1350" w:hanging="360"/>
      </w:pPr>
    </w:lvl>
    <w:lvl w:ilvl="1" w:tplc="5B66E174">
      <w:start w:val="3"/>
      <w:numFmt w:val="decimal"/>
      <w:lvlText w:val="%2.1"/>
      <w:lvlJc w:val="left"/>
      <w:pPr>
        <w:ind w:left="207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41150808"/>
    <w:multiLevelType w:val="multilevel"/>
    <w:tmpl w:val="0AA2263A"/>
    <w:lvl w:ilvl="0">
      <w:start w:val="2"/>
      <w:numFmt w:val="decimal"/>
      <w:lvlText w:val="%1."/>
      <w:lvlJc w:val="left"/>
      <w:pPr>
        <w:tabs>
          <w:tab w:val="num" w:pos="1607"/>
        </w:tabs>
        <w:ind w:left="16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07"/>
        </w:tabs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67"/>
        </w:tabs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67"/>
        </w:tabs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27"/>
        </w:tabs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27"/>
        </w:tabs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87"/>
        </w:tabs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87"/>
        </w:tabs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47"/>
        </w:tabs>
        <w:ind w:left="3047" w:hanging="1800"/>
      </w:pPr>
      <w:rPr>
        <w:rFonts w:hint="default"/>
      </w:rPr>
    </w:lvl>
  </w:abstractNum>
  <w:abstractNum w:abstractNumId="7">
    <w:nsid w:val="46311098"/>
    <w:multiLevelType w:val="multilevel"/>
    <w:tmpl w:val="3EB887C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607"/>
        </w:tabs>
        <w:ind w:left="16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14"/>
        </w:tabs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61"/>
        </w:tabs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68"/>
        </w:tabs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15"/>
        </w:tabs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922"/>
        </w:tabs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69"/>
        </w:tabs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76"/>
        </w:tabs>
        <w:ind w:left="11776" w:hanging="1800"/>
      </w:pPr>
      <w:rPr>
        <w:rFonts w:hint="default"/>
      </w:rPr>
    </w:lvl>
  </w:abstractNum>
  <w:abstractNum w:abstractNumId="8">
    <w:nsid w:val="4DD116DF"/>
    <w:multiLevelType w:val="hybridMultilevel"/>
    <w:tmpl w:val="B9B83A74"/>
    <w:lvl w:ilvl="0" w:tplc="0427000F">
      <w:start w:val="1"/>
      <w:numFmt w:val="decimal"/>
      <w:lvlText w:val="%1."/>
      <w:lvlJc w:val="left"/>
      <w:pPr>
        <w:ind w:left="1350" w:hanging="360"/>
      </w:pPr>
    </w:lvl>
    <w:lvl w:ilvl="1" w:tplc="5B66E174">
      <w:start w:val="3"/>
      <w:numFmt w:val="decimal"/>
      <w:lvlText w:val="%2.1"/>
      <w:lvlJc w:val="left"/>
      <w:pPr>
        <w:ind w:left="207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50447D2B"/>
    <w:multiLevelType w:val="hybridMultilevel"/>
    <w:tmpl w:val="B9B83A74"/>
    <w:lvl w:ilvl="0" w:tplc="0427000F">
      <w:start w:val="1"/>
      <w:numFmt w:val="decimal"/>
      <w:lvlText w:val="%1."/>
      <w:lvlJc w:val="left"/>
      <w:pPr>
        <w:ind w:left="1350" w:hanging="360"/>
      </w:pPr>
    </w:lvl>
    <w:lvl w:ilvl="1" w:tplc="5B66E174">
      <w:start w:val="3"/>
      <w:numFmt w:val="decimal"/>
      <w:lvlText w:val="%2.1"/>
      <w:lvlJc w:val="left"/>
      <w:pPr>
        <w:ind w:left="207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>
    <w:nsid w:val="57CB4242"/>
    <w:multiLevelType w:val="multilevel"/>
    <w:tmpl w:val="30A8F4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07"/>
        </w:tabs>
        <w:ind w:left="16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14"/>
        </w:tabs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61"/>
        </w:tabs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68"/>
        </w:tabs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15"/>
        </w:tabs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922"/>
        </w:tabs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69"/>
        </w:tabs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76"/>
        </w:tabs>
        <w:ind w:left="11776" w:hanging="1800"/>
      </w:pPr>
      <w:rPr>
        <w:rFonts w:hint="default"/>
      </w:rPr>
    </w:lvl>
  </w:abstractNum>
  <w:abstractNum w:abstractNumId="11">
    <w:nsid w:val="76045822"/>
    <w:multiLevelType w:val="hybridMultilevel"/>
    <w:tmpl w:val="E3980244"/>
    <w:lvl w:ilvl="0" w:tplc="FA8E9DA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10"/>
  </w:num>
  <w:num w:numId="6">
    <w:abstractNumId w:val="2"/>
  </w:num>
  <w:num w:numId="7">
    <w:abstractNumId w:val="9"/>
  </w:num>
  <w:num w:numId="8">
    <w:abstractNumId w:val="11"/>
  </w:num>
  <w:num w:numId="9">
    <w:abstractNumId w:val="0"/>
  </w:num>
  <w:num w:numId="10">
    <w:abstractNumId w:val="8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C03"/>
    <w:rsid w:val="00003D2F"/>
    <w:rsid w:val="00006FC9"/>
    <w:rsid w:val="00027D0F"/>
    <w:rsid w:val="000309D9"/>
    <w:rsid w:val="00030C95"/>
    <w:rsid w:val="00040756"/>
    <w:rsid w:val="00085ABF"/>
    <w:rsid w:val="00086C2E"/>
    <w:rsid w:val="00094C41"/>
    <w:rsid w:val="000A1382"/>
    <w:rsid w:val="000C3E26"/>
    <w:rsid w:val="000C684D"/>
    <w:rsid w:val="000D1DA7"/>
    <w:rsid w:val="000D3245"/>
    <w:rsid w:val="000E01CE"/>
    <w:rsid w:val="000E1A04"/>
    <w:rsid w:val="000E1BE5"/>
    <w:rsid w:val="00103124"/>
    <w:rsid w:val="001151B7"/>
    <w:rsid w:val="00154976"/>
    <w:rsid w:val="0015565E"/>
    <w:rsid w:val="001813EF"/>
    <w:rsid w:val="0019322A"/>
    <w:rsid w:val="001D1425"/>
    <w:rsid w:val="001D65F3"/>
    <w:rsid w:val="001D73A6"/>
    <w:rsid w:val="001F2876"/>
    <w:rsid w:val="002001B1"/>
    <w:rsid w:val="00203530"/>
    <w:rsid w:val="00205A89"/>
    <w:rsid w:val="00212DC5"/>
    <w:rsid w:val="00231939"/>
    <w:rsid w:val="00231991"/>
    <w:rsid w:val="00240BF9"/>
    <w:rsid w:val="002836FF"/>
    <w:rsid w:val="002962D3"/>
    <w:rsid w:val="0029684C"/>
    <w:rsid w:val="002A0724"/>
    <w:rsid w:val="002A48F8"/>
    <w:rsid w:val="002B2A67"/>
    <w:rsid w:val="002B7455"/>
    <w:rsid w:val="002D286D"/>
    <w:rsid w:val="002E619C"/>
    <w:rsid w:val="002E6F66"/>
    <w:rsid w:val="002F16C8"/>
    <w:rsid w:val="003065A6"/>
    <w:rsid w:val="003235E0"/>
    <w:rsid w:val="00326DF4"/>
    <w:rsid w:val="003425FB"/>
    <w:rsid w:val="00346421"/>
    <w:rsid w:val="00347CEA"/>
    <w:rsid w:val="00350E8D"/>
    <w:rsid w:val="00372905"/>
    <w:rsid w:val="0037318E"/>
    <w:rsid w:val="00376349"/>
    <w:rsid w:val="00382110"/>
    <w:rsid w:val="003A19EE"/>
    <w:rsid w:val="003A255B"/>
    <w:rsid w:val="003A3BE8"/>
    <w:rsid w:val="003B23E7"/>
    <w:rsid w:val="003D3412"/>
    <w:rsid w:val="003E0CA1"/>
    <w:rsid w:val="003E57B6"/>
    <w:rsid w:val="00401F78"/>
    <w:rsid w:val="00403B81"/>
    <w:rsid w:val="00405400"/>
    <w:rsid w:val="004072CA"/>
    <w:rsid w:val="00411D16"/>
    <w:rsid w:val="00412C4B"/>
    <w:rsid w:val="00424422"/>
    <w:rsid w:val="00435182"/>
    <w:rsid w:val="004438C0"/>
    <w:rsid w:val="0044488B"/>
    <w:rsid w:val="004572AF"/>
    <w:rsid w:val="00476D44"/>
    <w:rsid w:val="004A162A"/>
    <w:rsid w:val="004B683B"/>
    <w:rsid w:val="004D1BE0"/>
    <w:rsid w:val="004D693F"/>
    <w:rsid w:val="00512628"/>
    <w:rsid w:val="00524F4F"/>
    <w:rsid w:val="00525502"/>
    <w:rsid w:val="00547180"/>
    <w:rsid w:val="00547E69"/>
    <w:rsid w:val="00556F44"/>
    <w:rsid w:val="005663F2"/>
    <w:rsid w:val="00582A41"/>
    <w:rsid w:val="005848DE"/>
    <w:rsid w:val="005A1ED9"/>
    <w:rsid w:val="005A4C32"/>
    <w:rsid w:val="005A70D3"/>
    <w:rsid w:val="005B1045"/>
    <w:rsid w:val="005B4F3D"/>
    <w:rsid w:val="005D6C48"/>
    <w:rsid w:val="005E39BB"/>
    <w:rsid w:val="005E46B9"/>
    <w:rsid w:val="005E7C2C"/>
    <w:rsid w:val="005F551C"/>
    <w:rsid w:val="0061190E"/>
    <w:rsid w:val="00642B60"/>
    <w:rsid w:val="006444D4"/>
    <w:rsid w:val="00646FF1"/>
    <w:rsid w:val="0065035E"/>
    <w:rsid w:val="00656D18"/>
    <w:rsid w:val="00675201"/>
    <w:rsid w:val="00675F5D"/>
    <w:rsid w:val="0069099B"/>
    <w:rsid w:val="006C0D8B"/>
    <w:rsid w:val="006C42C0"/>
    <w:rsid w:val="006D18C5"/>
    <w:rsid w:val="006D77EB"/>
    <w:rsid w:val="006F0EA7"/>
    <w:rsid w:val="006F3686"/>
    <w:rsid w:val="00731A52"/>
    <w:rsid w:val="00743A94"/>
    <w:rsid w:val="0074439A"/>
    <w:rsid w:val="007606D2"/>
    <w:rsid w:val="007740DC"/>
    <w:rsid w:val="007B325D"/>
    <w:rsid w:val="007D0893"/>
    <w:rsid w:val="007D3774"/>
    <w:rsid w:val="007D4DE7"/>
    <w:rsid w:val="007D5184"/>
    <w:rsid w:val="007D5809"/>
    <w:rsid w:val="007E2094"/>
    <w:rsid w:val="00802822"/>
    <w:rsid w:val="00816003"/>
    <w:rsid w:val="00821B9C"/>
    <w:rsid w:val="00847D4C"/>
    <w:rsid w:val="00852146"/>
    <w:rsid w:val="00852261"/>
    <w:rsid w:val="00860DCB"/>
    <w:rsid w:val="00866A3F"/>
    <w:rsid w:val="00881D4F"/>
    <w:rsid w:val="0089515B"/>
    <w:rsid w:val="00896D05"/>
    <w:rsid w:val="008A0C75"/>
    <w:rsid w:val="008C7728"/>
    <w:rsid w:val="008D1364"/>
    <w:rsid w:val="008D4FB9"/>
    <w:rsid w:val="008D7751"/>
    <w:rsid w:val="008E0D7A"/>
    <w:rsid w:val="008E1250"/>
    <w:rsid w:val="008E32F3"/>
    <w:rsid w:val="009042B0"/>
    <w:rsid w:val="009167FA"/>
    <w:rsid w:val="00917F32"/>
    <w:rsid w:val="00926543"/>
    <w:rsid w:val="00926AFB"/>
    <w:rsid w:val="00934B89"/>
    <w:rsid w:val="009371DC"/>
    <w:rsid w:val="0094626A"/>
    <w:rsid w:val="00950429"/>
    <w:rsid w:val="00952B76"/>
    <w:rsid w:val="009711E7"/>
    <w:rsid w:val="009747B2"/>
    <w:rsid w:val="009749BD"/>
    <w:rsid w:val="009749C7"/>
    <w:rsid w:val="009839D2"/>
    <w:rsid w:val="009A3699"/>
    <w:rsid w:val="009A400E"/>
    <w:rsid w:val="009A49C1"/>
    <w:rsid w:val="009C6E5B"/>
    <w:rsid w:val="009D23AF"/>
    <w:rsid w:val="009E30DC"/>
    <w:rsid w:val="009E3AD7"/>
    <w:rsid w:val="009F777A"/>
    <w:rsid w:val="00A00761"/>
    <w:rsid w:val="00A0086B"/>
    <w:rsid w:val="00A0144F"/>
    <w:rsid w:val="00A04433"/>
    <w:rsid w:val="00A21834"/>
    <w:rsid w:val="00A22A36"/>
    <w:rsid w:val="00A255DD"/>
    <w:rsid w:val="00A460C3"/>
    <w:rsid w:val="00A70E0A"/>
    <w:rsid w:val="00A77636"/>
    <w:rsid w:val="00AA4DB4"/>
    <w:rsid w:val="00AD0264"/>
    <w:rsid w:val="00AD7BC4"/>
    <w:rsid w:val="00B23275"/>
    <w:rsid w:val="00B61602"/>
    <w:rsid w:val="00B64B1E"/>
    <w:rsid w:val="00BA1E7D"/>
    <w:rsid w:val="00BA517F"/>
    <w:rsid w:val="00BB29C6"/>
    <w:rsid w:val="00BB3C90"/>
    <w:rsid w:val="00BC5136"/>
    <w:rsid w:val="00BD038D"/>
    <w:rsid w:val="00BD06C7"/>
    <w:rsid w:val="00BE4B43"/>
    <w:rsid w:val="00C22DA3"/>
    <w:rsid w:val="00C27EE4"/>
    <w:rsid w:val="00C308FD"/>
    <w:rsid w:val="00C3102E"/>
    <w:rsid w:val="00C31602"/>
    <w:rsid w:val="00C322E1"/>
    <w:rsid w:val="00C32C03"/>
    <w:rsid w:val="00C4151F"/>
    <w:rsid w:val="00C508FF"/>
    <w:rsid w:val="00C528C7"/>
    <w:rsid w:val="00C53012"/>
    <w:rsid w:val="00C5692F"/>
    <w:rsid w:val="00C64D4C"/>
    <w:rsid w:val="00C6746F"/>
    <w:rsid w:val="00C70A14"/>
    <w:rsid w:val="00C84D13"/>
    <w:rsid w:val="00CE3E7B"/>
    <w:rsid w:val="00CE53CD"/>
    <w:rsid w:val="00CE7966"/>
    <w:rsid w:val="00D00E26"/>
    <w:rsid w:val="00D529C1"/>
    <w:rsid w:val="00D6456E"/>
    <w:rsid w:val="00D81411"/>
    <w:rsid w:val="00DA1331"/>
    <w:rsid w:val="00DC7EEA"/>
    <w:rsid w:val="00DD46F2"/>
    <w:rsid w:val="00DF29B2"/>
    <w:rsid w:val="00DF6B10"/>
    <w:rsid w:val="00DF746D"/>
    <w:rsid w:val="00E06CE8"/>
    <w:rsid w:val="00E16F2B"/>
    <w:rsid w:val="00E2092C"/>
    <w:rsid w:val="00E21DA8"/>
    <w:rsid w:val="00E24C62"/>
    <w:rsid w:val="00E250B8"/>
    <w:rsid w:val="00E41A1E"/>
    <w:rsid w:val="00E41FE4"/>
    <w:rsid w:val="00E46B28"/>
    <w:rsid w:val="00E514C1"/>
    <w:rsid w:val="00E57539"/>
    <w:rsid w:val="00E60C85"/>
    <w:rsid w:val="00E62C37"/>
    <w:rsid w:val="00E643DA"/>
    <w:rsid w:val="00E653E6"/>
    <w:rsid w:val="00E8313F"/>
    <w:rsid w:val="00E85177"/>
    <w:rsid w:val="00E9020E"/>
    <w:rsid w:val="00E973AE"/>
    <w:rsid w:val="00EA6DCA"/>
    <w:rsid w:val="00EB2B1C"/>
    <w:rsid w:val="00EB3816"/>
    <w:rsid w:val="00EB50E2"/>
    <w:rsid w:val="00EB5DA7"/>
    <w:rsid w:val="00EC523E"/>
    <w:rsid w:val="00ED1CA2"/>
    <w:rsid w:val="00EE27E2"/>
    <w:rsid w:val="00EE308E"/>
    <w:rsid w:val="00EF2072"/>
    <w:rsid w:val="00EF208E"/>
    <w:rsid w:val="00EF2EB1"/>
    <w:rsid w:val="00EF58A5"/>
    <w:rsid w:val="00F050F0"/>
    <w:rsid w:val="00F07242"/>
    <w:rsid w:val="00F15031"/>
    <w:rsid w:val="00F22578"/>
    <w:rsid w:val="00F242A3"/>
    <w:rsid w:val="00F256EE"/>
    <w:rsid w:val="00F26779"/>
    <w:rsid w:val="00F51BEE"/>
    <w:rsid w:val="00F52117"/>
    <w:rsid w:val="00F57B8C"/>
    <w:rsid w:val="00F71186"/>
    <w:rsid w:val="00F80749"/>
    <w:rsid w:val="00F9355B"/>
    <w:rsid w:val="00F93EED"/>
    <w:rsid w:val="00F961D0"/>
    <w:rsid w:val="00FB32EE"/>
    <w:rsid w:val="00FD3E4F"/>
    <w:rsid w:val="00FE206E"/>
    <w:rsid w:val="00FE450E"/>
    <w:rsid w:val="00FE6CD6"/>
    <w:rsid w:val="00FF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B5D5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071"/>
      </w:tabs>
    </w:p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E250B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508FF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</w:rPr>
  </w:style>
  <w:style w:type="paragraph" w:styleId="HTMLPreformatted">
    <w:name w:val="HTML Preformatted"/>
    <w:basedOn w:val="Normal"/>
    <w:rsid w:val="008160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103124"/>
    <w:rPr>
      <w:b/>
      <w:bCs/>
    </w:rPr>
  </w:style>
  <w:style w:type="character" w:customStyle="1" w:styleId="CommentTextChar">
    <w:name w:val="Comment Text Char"/>
    <w:link w:val="CommentText"/>
    <w:semiHidden/>
    <w:rsid w:val="00103124"/>
    <w:rPr>
      <w:rFonts w:ascii="HelveticaLT" w:hAnsi="HelveticaLT"/>
      <w:lang w:val="en-GB" w:eastAsia="en-US"/>
    </w:rPr>
  </w:style>
  <w:style w:type="character" w:customStyle="1" w:styleId="CommentSubjectChar">
    <w:name w:val="Comment Subject Char"/>
    <w:link w:val="CommentSubject"/>
    <w:rsid w:val="00103124"/>
    <w:rPr>
      <w:rFonts w:ascii="HelveticaLT" w:hAnsi="HelveticaLT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DC7EE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B683B"/>
    <w:rPr>
      <w:rFonts w:ascii="HelveticaLT" w:hAnsi="HelveticaLT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071"/>
      </w:tabs>
    </w:p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E250B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508FF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</w:rPr>
  </w:style>
  <w:style w:type="paragraph" w:styleId="HTMLPreformatted">
    <w:name w:val="HTML Preformatted"/>
    <w:basedOn w:val="Normal"/>
    <w:rsid w:val="008160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103124"/>
    <w:rPr>
      <w:b/>
      <w:bCs/>
    </w:rPr>
  </w:style>
  <w:style w:type="character" w:customStyle="1" w:styleId="CommentTextChar">
    <w:name w:val="Comment Text Char"/>
    <w:link w:val="CommentText"/>
    <w:semiHidden/>
    <w:rsid w:val="00103124"/>
    <w:rPr>
      <w:rFonts w:ascii="HelveticaLT" w:hAnsi="HelveticaLT"/>
      <w:lang w:val="en-GB" w:eastAsia="en-US"/>
    </w:rPr>
  </w:style>
  <w:style w:type="character" w:customStyle="1" w:styleId="CommentSubjectChar">
    <w:name w:val="Comment Subject Char"/>
    <w:link w:val="CommentSubject"/>
    <w:rsid w:val="00103124"/>
    <w:rPr>
      <w:rFonts w:ascii="HelveticaLT" w:hAnsi="HelveticaLT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DC7EE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B683B"/>
    <w:rPr>
      <w:rFonts w:ascii="HelveticaLT" w:hAnsi="HelveticaL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4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52F3E-782C-4585-83D9-8A9B5FD0F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isakymas.dot</Template>
  <TotalTime>61</TotalTime>
  <Pages>1</Pages>
  <Words>960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VKS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idzemyda</dc:creator>
  <cp:lastModifiedBy>Nerijus Mocevičius</cp:lastModifiedBy>
  <cp:revision>15</cp:revision>
  <cp:lastPrinted>2017-11-10T12:55:00Z</cp:lastPrinted>
  <dcterms:created xsi:type="dcterms:W3CDTF">2018-03-15T15:14:00Z</dcterms:created>
  <dcterms:modified xsi:type="dcterms:W3CDTF">2018-06-19T05:42:00Z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</Properties>
</file>