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3EC9" w14:textId="77777777" w:rsidR="008E4DF2" w:rsidRPr="008E4DF2" w:rsidRDefault="008E4DF2" w:rsidP="008E4DF2">
      <w:pPr>
        <w:spacing w:before="160"/>
        <w:ind w:firstLine="0"/>
        <w:jc w:val="right"/>
        <w:rPr>
          <w:b/>
        </w:rPr>
      </w:pPr>
      <w:bookmarkStart w:id="0" w:name="_GoBack"/>
      <w:bookmarkEnd w:id="0"/>
      <w:r>
        <w:rPr>
          <w:b/>
        </w:rPr>
        <w:t>Projektas</w:t>
      </w:r>
    </w:p>
    <w:p w14:paraId="1F0086BA" w14:textId="77777777" w:rsidR="00DF3E31" w:rsidRDefault="00DF3E31">
      <w:pPr>
        <w:spacing w:before="160"/>
        <w:ind w:firstLine="0"/>
        <w:jc w:val="center"/>
        <w:rPr>
          <w:b/>
          <w:caps/>
        </w:rPr>
      </w:pPr>
      <w:r>
        <w:rPr>
          <w:b/>
          <w:caps/>
        </w:rPr>
        <w:t xml:space="preserve">LIETUVOS RESPUBLIKOS </w:t>
      </w:r>
      <w:r w:rsidR="003B261A" w:rsidRPr="003B261A">
        <w:rPr>
          <w:b/>
          <w:caps/>
        </w:rPr>
        <w:t xml:space="preserve">Ekonomikos ir inovacijų </w:t>
      </w:r>
      <w:r>
        <w:rPr>
          <w:b/>
          <w:caps/>
        </w:rPr>
        <w:t>MINISTRAS</w:t>
      </w:r>
    </w:p>
    <w:p w14:paraId="723D6203" w14:textId="77777777" w:rsidR="00DF3E31" w:rsidRDefault="00DF3E31">
      <w:pPr>
        <w:ind w:firstLine="0"/>
        <w:jc w:val="center"/>
        <w:rPr>
          <w:b/>
          <w:caps/>
        </w:rPr>
      </w:pPr>
    </w:p>
    <w:p w14:paraId="37E60221" w14:textId="77777777" w:rsidR="00DF3E31" w:rsidRDefault="00DF3E31">
      <w:pPr>
        <w:ind w:firstLine="0"/>
        <w:jc w:val="center"/>
        <w:rPr>
          <w:b/>
          <w:caps/>
        </w:rPr>
      </w:pPr>
      <w:r>
        <w:rPr>
          <w:b/>
          <w:caps/>
        </w:rPr>
        <w:t>įsakymas</w:t>
      </w:r>
    </w:p>
    <w:p w14:paraId="0DEC7B57" w14:textId="77777777" w:rsidR="003E381A" w:rsidRDefault="003E381A" w:rsidP="003E381A">
      <w:pPr>
        <w:jc w:val="center"/>
        <w:rPr>
          <w:b/>
          <w:bCs/>
          <w:caps/>
          <w:szCs w:val="24"/>
        </w:rPr>
      </w:pPr>
      <w:r>
        <w:rPr>
          <w:b/>
          <w:szCs w:val="24"/>
        </w:rPr>
        <w:t xml:space="preserve">DĖL LIETUVOS RESPUBLIKOS EKONOMIKOS IR INOVACIJŲ MINISTRO </w:t>
      </w:r>
      <w:r w:rsidR="00D81DE9">
        <w:rPr>
          <w:b/>
          <w:caps/>
          <w:szCs w:val="24"/>
        </w:rPr>
        <w:t>2017 m. liepos 12</w:t>
      </w:r>
      <w:r w:rsidR="006B2156">
        <w:rPr>
          <w:b/>
          <w:caps/>
          <w:szCs w:val="24"/>
        </w:rPr>
        <w:t xml:space="preserve"> d. įsakymo Nr. 4-409</w:t>
      </w:r>
      <w:r>
        <w:rPr>
          <w:b/>
          <w:szCs w:val="24"/>
        </w:rPr>
        <w:t xml:space="preserve"> „DĖL 2014–2020 METŲ EUROPOS SĄJUNGOS FONDŲ INVESTICIJŲ VEIKSMŲ PROGRAMOS </w:t>
      </w:r>
      <w:r>
        <w:rPr>
          <w:b/>
          <w:caps/>
          <w:szCs w:val="24"/>
        </w:rPr>
        <w:t>3 PRIORITETO „Smulkiojo ir Vidutinio verslo Konkurencingumo skatinimas“ PRIEMONĖS</w:t>
      </w:r>
      <w:r>
        <w:rPr>
          <w:b/>
          <w:bCs/>
          <w:caps/>
          <w:szCs w:val="24"/>
        </w:rPr>
        <w:t xml:space="preserve"> </w:t>
      </w:r>
      <w:r w:rsidR="00086BD6" w:rsidRPr="00086BD6">
        <w:rPr>
          <w:rFonts w:eastAsia="Calibri"/>
          <w:b/>
          <w:szCs w:val="24"/>
        </w:rPr>
        <w:t>NR. 03.2.1-IVG-T-825 „EXPO KONSULTANTAS LT“</w:t>
      </w:r>
      <w:r>
        <w:rPr>
          <w:b/>
          <w:bCs/>
          <w:caps/>
          <w:szCs w:val="24"/>
        </w:rPr>
        <w:t xml:space="preserve"> projektų finansavimo sąlygų aprašo patvirtinimo</w:t>
      </w:r>
      <w:r>
        <w:rPr>
          <w:b/>
          <w:caps/>
          <w:szCs w:val="24"/>
        </w:rPr>
        <w:t>“ PAKEITIMO</w:t>
      </w:r>
    </w:p>
    <w:p w14:paraId="444479CB" w14:textId="77777777" w:rsidR="00DF3E31" w:rsidRDefault="00DF3E31">
      <w:pPr>
        <w:ind w:firstLine="0"/>
        <w:jc w:val="center"/>
        <w:rPr>
          <w:b/>
          <w:caps/>
        </w:rPr>
      </w:pPr>
    </w:p>
    <w:p w14:paraId="12013BA3" w14:textId="77777777" w:rsidR="00DF3E31" w:rsidRPr="00443D9F" w:rsidRDefault="00DF3E31">
      <w:pPr>
        <w:ind w:firstLine="0"/>
        <w:jc w:val="center"/>
        <w:rPr>
          <w:szCs w:val="24"/>
        </w:rPr>
      </w:pPr>
      <w:r w:rsidRPr="00443D9F">
        <w:rPr>
          <w:szCs w:val="24"/>
        </w:rPr>
        <w:t>20</w:t>
      </w:r>
      <w:r w:rsidR="003E381A">
        <w:rPr>
          <w:szCs w:val="24"/>
        </w:rPr>
        <w:t>20</w:t>
      </w:r>
      <w:r w:rsidR="008E4DF2">
        <w:rPr>
          <w:szCs w:val="24"/>
        </w:rPr>
        <w:t xml:space="preserve"> m. kovo       N</w:t>
      </w:r>
      <w:r w:rsidRPr="00443D9F">
        <w:rPr>
          <w:szCs w:val="24"/>
        </w:rPr>
        <w:t xml:space="preserve">r. </w:t>
      </w:r>
      <w:r w:rsidR="008E4DF2">
        <w:rPr>
          <w:szCs w:val="24"/>
        </w:rPr>
        <w:t>4-</w:t>
      </w:r>
    </w:p>
    <w:p w14:paraId="54599C5A" w14:textId="77777777" w:rsidR="00DF3E31" w:rsidRPr="00443D9F" w:rsidRDefault="00DF3E31">
      <w:pPr>
        <w:ind w:firstLine="0"/>
        <w:jc w:val="center"/>
        <w:rPr>
          <w:szCs w:val="24"/>
        </w:rPr>
      </w:pPr>
      <w:r w:rsidRPr="00443D9F">
        <w:rPr>
          <w:szCs w:val="24"/>
        </w:rPr>
        <w:t>Vilnius</w:t>
      </w:r>
    </w:p>
    <w:p w14:paraId="25C6F35F" w14:textId="77777777" w:rsidR="0067206A" w:rsidRDefault="0067206A" w:rsidP="00D71666">
      <w:pPr>
        <w:ind w:firstLine="0"/>
        <w:rPr>
          <w:sz w:val="22"/>
        </w:rPr>
      </w:pPr>
    </w:p>
    <w:p w14:paraId="5C734453" w14:textId="52DBE3CA" w:rsidR="003E381A" w:rsidRDefault="00F4752C" w:rsidP="003E381A">
      <w:pPr>
        <w:suppressAutoHyphens/>
        <w:ind w:firstLine="851"/>
        <w:textAlignment w:val="center"/>
        <w:rPr>
          <w:color w:val="000000"/>
          <w:szCs w:val="24"/>
        </w:rPr>
      </w:pPr>
      <w:r w:rsidRPr="00F4752C">
        <w:rPr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>
        <w:rPr>
          <w:szCs w:val="24"/>
          <w:lang w:val="en-US"/>
        </w:rPr>
        <w:t>9</w:t>
      </w:r>
      <w:r w:rsidRPr="00F4752C">
        <w:rPr>
          <w:szCs w:val="24"/>
        </w:rPr>
        <w:t> punktu</w:t>
      </w:r>
      <w:r>
        <w:rPr>
          <w:szCs w:val="24"/>
        </w:rPr>
        <w:t xml:space="preserve"> ir </w:t>
      </w:r>
      <w:r>
        <w:rPr>
          <w:color w:val="000000"/>
        </w:rPr>
        <w:t>a</w:t>
      </w:r>
      <w:r w:rsidR="004C68DE" w:rsidRPr="0087341E">
        <w:rPr>
          <w:color w:val="000000"/>
        </w:rPr>
        <w:t xml:space="preserve">tsižvelgdamas į </w:t>
      </w:r>
      <w:r w:rsidR="00725B91" w:rsidRPr="0087341E">
        <w:rPr>
          <w:color w:val="000000"/>
        </w:rPr>
        <w:t xml:space="preserve">tai, kad Lietuvos Respublikos Vyriausybės 2020 m. vasario 26 d. nutarimu Nr. 152 „Dėl valstybės lygio ekstremaliosios situacijos paskelbimo“ visoje šalyje paskelbta valstybės lygio ekstremalioji situacija dėl </w:t>
      </w:r>
      <w:r w:rsidR="00725B91">
        <w:rPr>
          <w:color w:val="000000"/>
        </w:rPr>
        <w:t xml:space="preserve">naujojo </w:t>
      </w:r>
      <w:proofErr w:type="spellStart"/>
      <w:r w:rsidR="00725B91" w:rsidRPr="0087341E">
        <w:rPr>
          <w:color w:val="000000"/>
        </w:rPr>
        <w:t>koronaviruso</w:t>
      </w:r>
      <w:proofErr w:type="spellEnd"/>
      <w:r w:rsidR="00725B91" w:rsidRPr="0087341E">
        <w:rPr>
          <w:color w:val="000000"/>
        </w:rPr>
        <w:t xml:space="preserve"> </w:t>
      </w:r>
      <w:r w:rsidR="00725B91">
        <w:rPr>
          <w:color w:val="000000"/>
        </w:rPr>
        <w:t>(</w:t>
      </w:r>
      <w:r w:rsidR="00725B91" w:rsidRPr="0087341E">
        <w:rPr>
          <w:color w:val="000000"/>
        </w:rPr>
        <w:t>COVID-19</w:t>
      </w:r>
      <w:r w:rsidR="00725B91">
        <w:rPr>
          <w:color w:val="000000"/>
        </w:rPr>
        <w:t>)</w:t>
      </w:r>
      <w:r w:rsidR="00725B91" w:rsidRPr="0087341E">
        <w:rPr>
          <w:color w:val="000000"/>
        </w:rPr>
        <w:t xml:space="preserve"> plitimo grėsmės</w:t>
      </w:r>
      <w:r w:rsidR="00725B91">
        <w:rPr>
          <w:color w:val="000000"/>
        </w:rPr>
        <w:t xml:space="preserve"> </w:t>
      </w:r>
      <w:r w:rsidR="00725B91" w:rsidRPr="0087341E">
        <w:rPr>
          <w:color w:val="000000"/>
        </w:rPr>
        <w:t xml:space="preserve">ir į </w:t>
      </w:r>
      <w:r w:rsidR="004C68DE" w:rsidRPr="0087341E">
        <w:rPr>
          <w:color w:val="000000"/>
        </w:rPr>
        <w:t>Lietuvos Respublikos Vyriausybės 2020 m. kovo 14 d. nutarimą Nr.</w:t>
      </w:r>
      <w:r w:rsidR="004C68DE">
        <w:rPr>
          <w:color w:val="000000"/>
        </w:rPr>
        <w:t> </w:t>
      </w:r>
      <w:r w:rsidR="004C68DE" w:rsidRPr="0087341E">
        <w:rPr>
          <w:color w:val="000000"/>
        </w:rPr>
        <w:t>207 „Dėl karantino Lietuvos Respublikos teritorijoje paskelbimo“</w:t>
      </w:r>
      <w:r w:rsidR="004C68DE">
        <w:rPr>
          <w:color w:val="000000"/>
        </w:rPr>
        <w:t>:</w:t>
      </w:r>
    </w:p>
    <w:p w14:paraId="4D110290" w14:textId="77777777" w:rsidR="009E6306" w:rsidRDefault="003E381A" w:rsidP="007E128A">
      <w:pPr>
        <w:ind w:firstLine="851"/>
        <w:rPr>
          <w:szCs w:val="24"/>
        </w:rPr>
      </w:pPr>
      <w:r>
        <w:rPr>
          <w:szCs w:val="24"/>
        </w:rPr>
        <w:t xml:space="preserve">p a k e i č i u  </w:t>
      </w:r>
      <w:r>
        <w:rPr>
          <w:color w:val="000000"/>
          <w:szCs w:val="24"/>
        </w:rPr>
        <w:t xml:space="preserve">2014–2020 metų Europos Sąjungos fondų investicijų veiksmų programos 3 prioriteto „Smulkiojo ir vidutinio verslo konkurencingumo skatinimas“ priemonės                                   </w:t>
      </w:r>
      <w:r>
        <w:rPr>
          <w:rFonts w:eastAsia="Calibri"/>
          <w:szCs w:val="24"/>
        </w:rPr>
        <w:t>Nr. </w:t>
      </w:r>
      <w:r w:rsidR="00086BD6" w:rsidRPr="00086BD6">
        <w:rPr>
          <w:rFonts w:eastAsia="Calibri"/>
          <w:szCs w:val="24"/>
        </w:rPr>
        <w:t>03.2.1-IVG-T-825</w:t>
      </w:r>
      <w:r>
        <w:rPr>
          <w:szCs w:val="24"/>
          <w:lang w:eastAsia="lt-LT"/>
        </w:rPr>
        <w:t xml:space="preserve"> </w:t>
      </w:r>
      <w:r w:rsidR="00DC7B3A">
        <w:rPr>
          <w:rFonts w:eastAsia="Calibri"/>
          <w:szCs w:val="24"/>
        </w:rPr>
        <w:t>„Expo</w:t>
      </w:r>
      <w:r>
        <w:rPr>
          <w:rFonts w:eastAsia="Calibri"/>
          <w:szCs w:val="24"/>
        </w:rPr>
        <w:t xml:space="preserve"> konsultantas LT“</w:t>
      </w:r>
      <w:r>
        <w:rPr>
          <w:color w:val="000000"/>
          <w:szCs w:val="24"/>
        </w:rPr>
        <w:t xml:space="preserve"> projektų finansavimo sąlygų aprašą, patvirtintą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Lietuvos Respublikos ekonomikos ir inovacijų ministro </w:t>
      </w:r>
      <w:r w:rsidR="00086BD6" w:rsidRPr="00086BD6">
        <w:rPr>
          <w:rFonts w:eastAsia="Calibri"/>
        </w:rPr>
        <w:t xml:space="preserve">2017 m. liepos 12 d. </w:t>
      </w:r>
      <w:r w:rsidR="00086BD6">
        <w:rPr>
          <w:rFonts w:eastAsia="Calibri"/>
        </w:rPr>
        <w:t xml:space="preserve">įsakymu </w:t>
      </w:r>
      <w:r w:rsidR="00086BD6" w:rsidRPr="00086BD6">
        <w:rPr>
          <w:rFonts w:eastAsia="Calibri"/>
        </w:rPr>
        <w:t>Nr. 4-409</w:t>
      </w:r>
      <w:r>
        <w:rPr>
          <w:szCs w:val="24"/>
        </w:rPr>
        <w:t xml:space="preserve"> „Dėl 2014–2020 metų Europos Sąjungos fondų investicijų veiksmų programos 3 prioriteto „Smulkiojo ir vidutinio verslo konkurencingumo skatinimas“ priemonės </w:t>
      </w:r>
      <w:r w:rsidR="006459E7">
        <w:rPr>
          <w:rFonts w:eastAsia="Calibri"/>
          <w:szCs w:val="24"/>
        </w:rPr>
        <w:t>Nr. </w:t>
      </w:r>
      <w:r w:rsidR="006459E7" w:rsidRPr="00086BD6">
        <w:rPr>
          <w:rFonts w:eastAsia="Calibri"/>
          <w:szCs w:val="24"/>
        </w:rPr>
        <w:t>03.2.1-IVG-T-825</w:t>
      </w:r>
      <w:r w:rsidR="006459E7">
        <w:rPr>
          <w:szCs w:val="24"/>
          <w:lang w:eastAsia="lt-LT"/>
        </w:rPr>
        <w:t xml:space="preserve"> </w:t>
      </w:r>
      <w:r w:rsidR="006459E7">
        <w:rPr>
          <w:rFonts w:eastAsia="Calibri"/>
          <w:szCs w:val="24"/>
        </w:rPr>
        <w:t>„Expo konsultantas LT“</w:t>
      </w:r>
      <w:r>
        <w:rPr>
          <w:szCs w:val="24"/>
        </w:rPr>
        <w:t xml:space="preserve"> projektų finansavimo sąlygų aprašo patvirtinimo“</w:t>
      </w:r>
      <w:r w:rsidR="009E6306">
        <w:rPr>
          <w:szCs w:val="24"/>
        </w:rPr>
        <w:t>:</w:t>
      </w:r>
    </w:p>
    <w:p w14:paraId="20F9BAA3" w14:textId="77777777" w:rsidR="009E6306" w:rsidRDefault="00E22EAB" w:rsidP="009E6306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Pakeičiu 8 </w:t>
      </w:r>
      <w:r>
        <w:rPr>
          <w:szCs w:val="24"/>
          <w:lang w:eastAsia="lt-LT"/>
        </w:rPr>
        <w:t>punktą</w:t>
      </w:r>
      <w:r w:rsidR="007B699B">
        <w:rPr>
          <w:szCs w:val="24"/>
          <w:lang w:eastAsia="lt-LT"/>
        </w:rPr>
        <w:t xml:space="preserve"> ir jį išdėstau taip:</w:t>
      </w:r>
    </w:p>
    <w:p w14:paraId="2779BDEF" w14:textId="6CD71FB0" w:rsidR="009E6306" w:rsidRPr="00584D10" w:rsidRDefault="009E6306" w:rsidP="003813F8">
      <w:pPr>
        <w:rPr>
          <w:rFonts w:eastAsia="Calibri"/>
          <w:szCs w:val="24"/>
        </w:rPr>
      </w:pPr>
      <w:r>
        <w:rPr>
          <w:szCs w:val="24"/>
          <w:lang w:eastAsia="lt-LT"/>
        </w:rPr>
        <w:t>„</w:t>
      </w:r>
      <w:r w:rsidR="00E22EAB">
        <w:rPr>
          <w:rFonts w:eastAsia="Calibri"/>
          <w:szCs w:val="24"/>
        </w:rPr>
        <w:t xml:space="preserve">8. Pagal Aprašą projektams įgyvendinti numatoma skirti iki 3 534 000 </w:t>
      </w:r>
      <w:proofErr w:type="spellStart"/>
      <w:r w:rsidR="00E22EAB">
        <w:rPr>
          <w:rFonts w:eastAsia="Calibri"/>
          <w:szCs w:val="24"/>
        </w:rPr>
        <w:t>Eur</w:t>
      </w:r>
      <w:proofErr w:type="spellEnd"/>
      <w:r w:rsidR="00E22EAB">
        <w:rPr>
          <w:rFonts w:eastAsia="Calibri"/>
          <w:szCs w:val="24"/>
        </w:rPr>
        <w:t xml:space="preserve"> (trijų milijonų penkių šimtų trisdešimt keturių tūkstančių eurų) </w:t>
      </w:r>
      <w:r w:rsidR="008426F2">
        <w:rPr>
          <w:rFonts w:eastAsia="Calibri"/>
          <w:szCs w:val="24"/>
        </w:rPr>
        <w:t>ES struktūrinių fondų (</w:t>
      </w:r>
      <w:r w:rsidR="00E22EAB">
        <w:rPr>
          <w:rFonts w:eastAsia="Calibri"/>
          <w:szCs w:val="24"/>
        </w:rPr>
        <w:t>Europos regioninės plėtros fondo</w:t>
      </w:r>
      <w:r w:rsidR="008426F2">
        <w:rPr>
          <w:rFonts w:eastAsia="Calibri"/>
          <w:szCs w:val="24"/>
        </w:rPr>
        <w:t>)</w:t>
      </w:r>
      <w:r w:rsidR="00E22EAB">
        <w:rPr>
          <w:rFonts w:eastAsia="Calibri"/>
          <w:szCs w:val="24"/>
        </w:rPr>
        <w:t xml:space="preserve"> lėšų</w:t>
      </w:r>
      <w:r w:rsidRPr="003813F8">
        <w:rPr>
          <w:rFonts w:eastAsia="Calibri"/>
          <w:szCs w:val="24"/>
        </w:rPr>
        <w:t>.</w:t>
      </w:r>
      <w:r w:rsidR="008426F2" w:rsidRPr="008426F2">
        <w:rPr>
          <w:rFonts w:eastAsia="Calibri"/>
          <w:szCs w:val="24"/>
        </w:rPr>
        <w:t xml:space="preserve"> </w:t>
      </w:r>
      <w:r w:rsidR="003813F8" w:rsidRPr="003813F8">
        <w:rPr>
          <w:rFonts w:eastAsia="Calibri"/>
          <w:szCs w:val="24"/>
        </w:rPr>
        <w:t>Ministerijai pritarus pagal kvietimą teikti paraiškas numatyta skirti lėšų suma gali būti padidinta, neviršijant Priemonių įgyvendinimo plane nurodytos Priemonei skirtos lėšų sumos ir nepažeidžiant teisėtų pareiškėjų lūkesčių.</w:t>
      </w:r>
      <w:r>
        <w:rPr>
          <w:bCs/>
          <w:color w:val="000000"/>
          <w:szCs w:val="24"/>
          <w:lang w:eastAsia="lt-LT"/>
        </w:rPr>
        <w:t>“</w:t>
      </w:r>
    </w:p>
    <w:p w14:paraId="04782E94" w14:textId="77777777" w:rsidR="008426F2" w:rsidRPr="008426F2" w:rsidRDefault="008426F2" w:rsidP="00584D10">
      <w:pPr>
        <w:pStyle w:val="ListParagraph"/>
        <w:numPr>
          <w:ilvl w:val="0"/>
          <w:numId w:val="1"/>
        </w:numPr>
        <w:rPr>
          <w:bCs/>
          <w:szCs w:val="24"/>
        </w:rPr>
      </w:pPr>
      <w:r w:rsidRPr="008426F2">
        <w:rPr>
          <w:szCs w:val="24"/>
        </w:rPr>
        <w:t>P</w:t>
      </w:r>
      <w:r w:rsidRPr="008426F2">
        <w:rPr>
          <w:bCs/>
          <w:szCs w:val="24"/>
        </w:rPr>
        <w:t>ripažįstu netekusiu galios 36 punktą.</w:t>
      </w:r>
    </w:p>
    <w:p w14:paraId="119F9273" w14:textId="77777777" w:rsidR="003E381A" w:rsidRDefault="003E381A" w:rsidP="007669E0">
      <w:pPr>
        <w:tabs>
          <w:tab w:val="left" w:pos="851"/>
        </w:tabs>
        <w:ind w:firstLine="142"/>
        <w:rPr>
          <w:szCs w:val="24"/>
        </w:rPr>
      </w:pPr>
    </w:p>
    <w:p w14:paraId="31C1FF79" w14:textId="77777777" w:rsidR="00DF3E31" w:rsidRDefault="00DF3E31" w:rsidP="00D71666">
      <w:pPr>
        <w:ind w:firstLine="0"/>
      </w:pPr>
    </w:p>
    <w:p w14:paraId="7A72998C" w14:textId="77777777" w:rsidR="00DF3E31" w:rsidRDefault="00DF3E31" w:rsidP="00D71666">
      <w:pPr>
        <w:ind w:firstLine="0"/>
      </w:pPr>
    </w:p>
    <w:p w14:paraId="197992D6" w14:textId="77777777" w:rsidR="0017157D" w:rsidRDefault="007E128A" w:rsidP="0017157D">
      <w:pPr>
        <w:tabs>
          <w:tab w:val="left" w:pos="825"/>
        </w:tabs>
        <w:ind w:left="-112" w:firstLine="0"/>
        <w:rPr>
          <w:szCs w:val="24"/>
        </w:rPr>
      </w:pPr>
      <w:r>
        <w:rPr>
          <w:szCs w:val="24"/>
        </w:rPr>
        <w:t>E</w:t>
      </w:r>
      <w:r w:rsidR="0017157D">
        <w:rPr>
          <w:szCs w:val="24"/>
        </w:rPr>
        <w:t>konomiko</w:t>
      </w:r>
      <w:r>
        <w:rPr>
          <w:szCs w:val="24"/>
        </w:rPr>
        <w:t>s ir inovacijų ministras</w:t>
      </w:r>
      <w:r w:rsidR="0017157D">
        <w:rPr>
          <w:szCs w:val="24"/>
        </w:rPr>
        <w:t xml:space="preserve">                                                      </w:t>
      </w:r>
      <w:r w:rsidR="00490912">
        <w:rPr>
          <w:szCs w:val="24"/>
        </w:rPr>
        <w:t xml:space="preserve">          </w:t>
      </w:r>
    </w:p>
    <w:p w14:paraId="6802E2B2" w14:textId="77777777" w:rsidR="001838C3" w:rsidRDefault="001838C3">
      <w:pPr>
        <w:ind w:firstLine="0"/>
        <w:jc w:val="left"/>
      </w:pPr>
    </w:p>
    <w:p w14:paraId="51BFC764" w14:textId="77777777" w:rsidR="009E6306" w:rsidRDefault="009E6306">
      <w:pPr>
        <w:ind w:firstLine="0"/>
        <w:jc w:val="left"/>
      </w:pPr>
    </w:p>
    <w:p w14:paraId="4551236A" w14:textId="77777777" w:rsidR="001838C3" w:rsidRDefault="001838C3">
      <w:pPr>
        <w:ind w:firstLine="0"/>
        <w:jc w:val="left"/>
      </w:pPr>
    </w:p>
    <w:p w14:paraId="54C87C6A" w14:textId="77777777" w:rsidR="00490912" w:rsidRDefault="00490912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</w:p>
    <w:p w14:paraId="2A59BF5B" w14:textId="77777777" w:rsidR="00490912" w:rsidRDefault="00490912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</w:p>
    <w:p w14:paraId="500EDF86" w14:textId="77777777" w:rsidR="003E381A" w:rsidRDefault="003E381A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  <w:r>
        <w:rPr>
          <w:szCs w:val="24"/>
        </w:rPr>
        <w:t xml:space="preserve">Parengė </w:t>
      </w:r>
    </w:p>
    <w:p w14:paraId="65A1ECDF" w14:textId="77777777" w:rsidR="003E381A" w:rsidRDefault="003E381A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  <w:r>
        <w:rPr>
          <w:szCs w:val="24"/>
        </w:rPr>
        <w:t xml:space="preserve">Ekonomikos ir inovacijų ministerijos </w:t>
      </w:r>
    </w:p>
    <w:p w14:paraId="4777BA14" w14:textId="21277CD1" w:rsidR="003E381A" w:rsidRDefault="003E381A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  <w:r>
        <w:rPr>
          <w:szCs w:val="24"/>
        </w:rPr>
        <w:t>Europos Sąjungos investicijų koordinavimo departamento</w:t>
      </w:r>
    </w:p>
    <w:p w14:paraId="572A6EA0" w14:textId="77777777" w:rsidR="003E381A" w:rsidRDefault="003E381A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  <w:r>
        <w:rPr>
          <w:szCs w:val="24"/>
        </w:rPr>
        <w:t>Europos Sąjungos investicijų planavimo</w:t>
      </w:r>
    </w:p>
    <w:p w14:paraId="11E2D668" w14:textId="77777777" w:rsidR="003E381A" w:rsidRDefault="003E381A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  <w:r>
        <w:rPr>
          <w:szCs w:val="24"/>
        </w:rPr>
        <w:t>skyriaus vyriausioji specialistė</w:t>
      </w:r>
    </w:p>
    <w:p w14:paraId="464804EF" w14:textId="77777777" w:rsidR="003E381A" w:rsidRDefault="003E381A" w:rsidP="003E381A">
      <w:pPr>
        <w:tabs>
          <w:tab w:val="center" w:pos="4819"/>
          <w:tab w:val="right" w:pos="9638"/>
        </w:tabs>
        <w:ind w:firstLine="0"/>
        <w:rPr>
          <w:szCs w:val="24"/>
        </w:rPr>
      </w:pPr>
    </w:p>
    <w:p w14:paraId="53F224A8" w14:textId="77777777" w:rsidR="003E381A" w:rsidRDefault="007E128A" w:rsidP="003E381A">
      <w:pPr>
        <w:tabs>
          <w:tab w:val="center" w:pos="4819"/>
          <w:tab w:val="right" w:pos="9638"/>
        </w:tabs>
        <w:ind w:firstLine="0"/>
        <w:rPr>
          <w:rFonts w:eastAsia="Calibri"/>
          <w:szCs w:val="24"/>
        </w:rPr>
      </w:pPr>
      <w:r>
        <w:rPr>
          <w:szCs w:val="24"/>
        </w:rPr>
        <w:t>Živilė Bilotienė</w:t>
      </w:r>
    </w:p>
    <w:sectPr w:rsidR="003E381A" w:rsidSect="00E85D1C">
      <w:headerReference w:type="default" r:id="rId7"/>
      <w:footerReference w:type="even" r:id="rId8"/>
      <w:footerReference w:type="first" r:id="rId9"/>
      <w:pgSz w:w="11906" w:h="16838" w:code="9"/>
      <w:pgMar w:top="1134" w:right="566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5436" w14:textId="77777777" w:rsidR="00C770C2" w:rsidRDefault="00C770C2">
      <w:r>
        <w:separator/>
      </w:r>
    </w:p>
  </w:endnote>
  <w:endnote w:type="continuationSeparator" w:id="0">
    <w:p w14:paraId="3D07C556" w14:textId="77777777" w:rsidR="00C770C2" w:rsidRDefault="00C7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4C69" w14:textId="77777777" w:rsidR="00DF3E31" w:rsidRDefault="00DF3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D53B93" w14:textId="77777777" w:rsidR="00DF3E31" w:rsidRDefault="00DF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99C" w14:textId="77777777" w:rsidR="00DF3E31" w:rsidRDefault="00DF3E31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FC4B" w14:textId="77777777" w:rsidR="00C770C2" w:rsidRDefault="00C770C2">
      <w:r>
        <w:separator/>
      </w:r>
    </w:p>
  </w:footnote>
  <w:footnote w:type="continuationSeparator" w:id="0">
    <w:p w14:paraId="68AC01AB" w14:textId="77777777" w:rsidR="00C770C2" w:rsidRDefault="00C7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83575" w14:textId="305BD9AF" w:rsidR="00DF3E31" w:rsidRDefault="00DF3E3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B5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760"/>
    <w:multiLevelType w:val="hybridMultilevel"/>
    <w:tmpl w:val="50203E42"/>
    <w:lvl w:ilvl="0" w:tplc="7CE24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E8077F"/>
    <w:multiLevelType w:val="hybridMultilevel"/>
    <w:tmpl w:val="50203E42"/>
    <w:lvl w:ilvl="0" w:tplc="7CE24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1A"/>
    <w:rsid w:val="0002511F"/>
    <w:rsid w:val="000443B1"/>
    <w:rsid w:val="00061414"/>
    <w:rsid w:val="00086BD6"/>
    <w:rsid w:val="000F5C39"/>
    <w:rsid w:val="00113774"/>
    <w:rsid w:val="00152D63"/>
    <w:rsid w:val="001641BF"/>
    <w:rsid w:val="0017157D"/>
    <w:rsid w:val="00181318"/>
    <w:rsid w:val="001838C3"/>
    <w:rsid w:val="001914B3"/>
    <w:rsid w:val="001A6A23"/>
    <w:rsid w:val="00214B90"/>
    <w:rsid w:val="00254056"/>
    <w:rsid w:val="00285A95"/>
    <w:rsid w:val="002E198B"/>
    <w:rsid w:val="002F50C2"/>
    <w:rsid w:val="00346A0E"/>
    <w:rsid w:val="00367559"/>
    <w:rsid w:val="00371D49"/>
    <w:rsid w:val="003813F8"/>
    <w:rsid w:val="003B261A"/>
    <w:rsid w:val="003E381A"/>
    <w:rsid w:val="003E639D"/>
    <w:rsid w:val="00440B01"/>
    <w:rsid w:val="00443D9F"/>
    <w:rsid w:val="00490912"/>
    <w:rsid w:val="004A191F"/>
    <w:rsid w:val="004C68DE"/>
    <w:rsid w:val="004D1727"/>
    <w:rsid w:val="00504138"/>
    <w:rsid w:val="005252B6"/>
    <w:rsid w:val="00527C34"/>
    <w:rsid w:val="005565F5"/>
    <w:rsid w:val="005660CD"/>
    <w:rsid w:val="00575B9E"/>
    <w:rsid w:val="00581B55"/>
    <w:rsid w:val="00584D10"/>
    <w:rsid w:val="005A7C58"/>
    <w:rsid w:val="00611A53"/>
    <w:rsid w:val="00614EDC"/>
    <w:rsid w:val="00626B5B"/>
    <w:rsid w:val="006459E7"/>
    <w:rsid w:val="0067206A"/>
    <w:rsid w:val="00690C18"/>
    <w:rsid w:val="00697D38"/>
    <w:rsid w:val="006A26DC"/>
    <w:rsid w:val="006B2156"/>
    <w:rsid w:val="006D1A56"/>
    <w:rsid w:val="006E42C0"/>
    <w:rsid w:val="006F180A"/>
    <w:rsid w:val="00725B91"/>
    <w:rsid w:val="007669E0"/>
    <w:rsid w:val="007B699B"/>
    <w:rsid w:val="007E128A"/>
    <w:rsid w:val="007F607F"/>
    <w:rsid w:val="008426F2"/>
    <w:rsid w:val="008472DA"/>
    <w:rsid w:val="00887B34"/>
    <w:rsid w:val="008D6A55"/>
    <w:rsid w:val="008E4DF2"/>
    <w:rsid w:val="008F1A30"/>
    <w:rsid w:val="00924B57"/>
    <w:rsid w:val="00954B0D"/>
    <w:rsid w:val="00957831"/>
    <w:rsid w:val="009A703F"/>
    <w:rsid w:val="009B4D97"/>
    <w:rsid w:val="009E6306"/>
    <w:rsid w:val="00A10EB9"/>
    <w:rsid w:val="00A51260"/>
    <w:rsid w:val="00AC0C2A"/>
    <w:rsid w:val="00B10C1E"/>
    <w:rsid w:val="00B25729"/>
    <w:rsid w:val="00B517E6"/>
    <w:rsid w:val="00B8151E"/>
    <w:rsid w:val="00B84535"/>
    <w:rsid w:val="00BA634E"/>
    <w:rsid w:val="00BB1550"/>
    <w:rsid w:val="00BB671A"/>
    <w:rsid w:val="00C14B31"/>
    <w:rsid w:val="00C35182"/>
    <w:rsid w:val="00C770C2"/>
    <w:rsid w:val="00C937DD"/>
    <w:rsid w:val="00CA3DB2"/>
    <w:rsid w:val="00CC265D"/>
    <w:rsid w:val="00D21BC4"/>
    <w:rsid w:val="00D23F79"/>
    <w:rsid w:val="00D626BA"/>
    <w:rsid w:val="00D71666"/>
    <w:rsid w:val="00D81DE9"/>
    <w:rsid w:val="00DC7B3A"/>
    <w:rsid w:val="00DE4A14"/>
    <w:rsid w:val="00DF3E31"/>
    <w:rsid w:val="00E16F45"/>
    <w:rsid w:val="00E22EAB"/>
    <w:rsid w:val="00E24D52"/>
    <w:rsid w:val="00E255BE"/>
    <w:rsid w:val="00E45013"/>
    <w:rsid w:val="00E47AEA"/>
    <w:rsid w:val="00E71C8C"/>
    <w:rsid w:val="00E83120"/>
    <w:rsid w:val="00E85D1C"/>
    <w:rsid w:val="00E87DE1"/>
    <w:rsid w:val="00EA15BD"/>
    <w:rsid w:val="00EB7F2F"/>
    <w:rsid w:val="00ED6486"/>
    <w:rsid w:val="00EF0C20"/>
    <w:rsid w:val="00F13D9E"/>
    <w:rsid w:val="00F349A9"/>
    <w:rsid w:val="00F43DC6"/>
    <w:rsid w:val="00F4752C"/>
    <w:rsid w:val="00F51257"/>
    <w:rsid w:val="00F87596"/>
    <w:rsid w:val="00FA21A5"/>
    <w:rsid w:val="00FA3803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40088"/>
  <w15:docId w15:val="{06130561-A8D0-421C-8DF4-7888308F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link w:val="BodyTextChar"/>
    <w:rsid w:val="00E85D1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BodyText"/>
    <w:rsid w:val="00E85D1C"/>
    <w:rPr>
      <w:rFonts w:ascii="TimesLT" w:hAnsi="TimesLT"/>
      <w:lang w:val="en-US" w:eastAsia="en-US"/>
    </w:rPr>
  </w:style>
  <w:style w:type="paragraph" w:styleId="BalloonText">
    <w:name w:val="Balloon Text"/>
    <w:basedOn w:val="Normal"/>
    <w:link w:val="BalloonTextChar"/>
    <w:rsid w:val="00E8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5D1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semiHidden/>
    <w:unhideWhenUsed/>
    <w:rsid w:val="003E38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30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475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75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7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5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abaliauskaite\AppData\Local\Microsoft\Windows\Temporary%20Internet%20Files\Content.Outlook\F7WSXT9Q\&#302;sakym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Įsakymas.dotx</Template>
  <TotalTime>1</TotalTime>
  <Pages>1</Pages>
  <Words>312</Words>
  <Characters>2241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Brazeviciute Justina</dc:creator>
  <cp:lastModifiedBy>Viluniene Jurgita</cp:lastModifiedBy>
  <cp:revision>2</cp:revision>
  <cp:lastPrinted>2001-04-26T07:04:00Z</cp:lastPrinted>
  <dcterms:created xsi:type="dcterms:W3CDTF">2020-03-27T11:20:00Z</dcterms:created>
  <dcterms:modified xsi:type="dcterms:W3CDTF">2020-03-27T11:20:00Z</dcterms:modified>
</cp:coreProperties>
</file>