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919"/>
        <w:gridCol w:w="3649"/>
      </w:tblGrid>
      <w:tr w:rsidR="007A6A82" w:rsidRPr="00682C9C">
        <w:trPr>
          <w:jc w:val="center"/>
        </w:trPr>
        <w:tc>
          <w:tcPr>
            <w:tcW w:w="3284" w:type="dxa"/>
          </w:tcPr>
          <w:p w:rsidR="007A6A82" w:rsidRPr="00682C9C" w:rsidRDefault="007A6A82">
            <w:pPr>
              <w:jc w:val="center"/>
            </w:pPr>
          </w:p>
        </w:tc>
        <w:tc>
          <w:tcPr>
            <w:tcW w:w="2919" w:type="dxa"/>
          </w:tcPr>
          <w:p w:rsidR="007A6A82" w:rsidRPr="00682C9C" w:rsidRDefault="007A6A82">
            <w:pPr>
              <w:jc w:val="center"/>
            </w:pPr>
          </w:p>
        </w:tc>
        <w:tc>
          <w:tcPr>
            <w:tcW w:w="3649" w:type="dxa"/>
          </w:tcPr>
          <w:p w:rsidR="007A6A82" w:rsidRPr="00682C9C" w:rsidRDefault="007A6A82" w:rsidP="00E60842">
            <w:pPr>
              <w:jc w:val="center"/>
              <w:rPr>
                <w:sz w:val="24"/>
              </w:rPr>
            </w:pPr>
          </w:p>
        </w:tc>
      </w:tr>
      <w:tr w:rsidR="007A6A82" w:rsidRPr="00682C9C">
        <w:trPr>
          <w:jc w:val="center"/>
        </w:trPr>
        <w:tc>
          <w:tcPr>
            <w:tcW w:w="3284" w:type="dxa"/>
          </w:tcPr>
          <w:p w:rsidR="007A6A82" w:rsidRPr="00682C9C" w:rsidRDefault="007A6A82">
            <w:pPr>
              <w:jc w:val="center"/>
            </w:pPr>
          </w:p>
        </w:tc>
        <w:tc>
          <w:tcPr>
            <w:tcW w:w="2919" w:type="dxa"/>
          </w:tcPr>
          <w:p w:rsidR="007A6A82" w:rsidRPr="00682C9C" w:rsidRDefault="007A6A82">
            <w:pPr>
              <w:jc w:val="center"/>
            </w:pPr>
            <w:r w:rsidRPr="00682C9C">
              <w:object w:dxaOrig="753" w:dyaOrig="8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4pt;height:40.8pt" o:ole="" fillcolor="window">
                  <v:imagedata r:id="rId8" o:title=""/>
                </v:shape>
                <o:OLEObject Type="Embed" ProgID="Word.Picture.8" ShapeID="_x0000_i1025" DrawAspect="Content" ObjectID="_1650715515" r:id="rId9"/>
              </w:object>
            </w:r>
          </w:p>
        </w:tc>
        <w:tc>
          <w:tcPr>
            <w:tcW w:w="3649" w:type="dxa"/>
          </w:tcPr>
          <w:p w:rsidR="007A6A82" w:rsidRPr="00682C9C" w:rsidRDefault="007A6A82">
            <w:pPr>
              <w:jc w:val="center"/>
            </w:pPr>
          </w:p>
        </w:tc>
      </w:tr>
    </w:tbl>
    <w:p w:rsidR="007A6A82" w:rsidRPr="00682C9C" w:rsidRDefault="007A6A82">
      <w:pPr>
        <w:jc w:val="center"/>
        <w:rPr>
          <w:b/>
          <w:sz w:val="26"/>
        </w:rPr>
      </w:pPr>
    </w:p>
    <w:p w:rsidR="007A6A82" w:rsidRPr="00682C9C" w:rsidRDefault="00851D60">
      <w:pPr>
        <w:jc w:val="center"/>
        <w:rPr>
          <w:b/>
          <w:sz w:val="28"/>
        </w:rPr>
      </w:pPr>
      <w:r w:rsidRPr="00682C9C">
        <w:rPr>
          <w:b/>
          <w:sz w:val="28"/>
        </w:rPr>
        <w:t>LIETUVOS RESPUBLIKOS SUSISIEKIMO MINISTRAS</w:t>
      </w:r>
    </w:p>
    <w:p w:rsidR="007A6A82" w:rsidRPr="00682C9C" w:rsidRDefault="007A6A82">
      <w:pPr>
        <w:jc w:val="center"/>
        <w:rPr>
          <w:b/>
          <w:sz w:val="26"/>
        </w:rPr>
      </w:pPr>
    </w:p>
    <w:p w:rsidR="007A6A82" w:rsidRPr="00682C9C" w:rsidRDefault="007A6A82">
      <w:pPr>
        <w:jc w:val="center"/>
        <w:rPr>
          <w:b/>
          <w:sz w:val="26"/>
        </w:rPr>
      </w:pPr>
    </w:p>
    <w:p w:rsidR="007A6A82" w:rsidRPr="00682C9C" w:rsidRDefault="007A6A82">
      <w:pPr>
        <w:jc w:val="center"/>
        <w:rPr>
          <w:b/>
          <w:sz w:val="26"/>
        </w:rPr>
      </w:pPr>
    </w:p>
    <w:p w:rsidR="007A6A82" w:rsidRPr="00682C9C" w:rsidRDefault="00851D60">
      <w:pPr>
        <w:jc w:val="center"/>
        <w:rPr>
          <w:b/>
          <w:sz w:val="28"/>
        </w:rPr>
      </w:pPr>
      <w:r w:rsidRPr="00682C9C">
        <w:rPr>
          <w:b/>
          <w:sz w:val="28"/>
        </w:rPr>
        <w:t>ĮSAKYMAS</w:t>
      </w:r>
    </w:p>
    <w:p w:rsidR="009A7E5E" w:rsidRPr="00682C9C" w:rsidRDefault="009A7E5E" w:rsidP="009A7E5E">
      <w:pPr>
        <w:jc w:val="center"/>
        <w:rPr>
          <w:b/>
          <w:sz w:val="28"/>
          <w:szCs w:val="28"/>
        </w:rPr>
      </w:pPr>
      <w:r w:rsidRPr="00682C9C">
        <w:rPr>
          <w:b/>
          <w:sz w:val="28"/>
          <w:szCs w:val="28"/>
        </w:rPr>
        <w:t xml:space="preserve">DĖL LIETUVOS RESPUBLIKOS SUSISIEKIMO MINISTRO 2015 M. BIRŽELIO 15 D. ĮSAKYMO NR. 3-249 </w:t>
      </w:r>
      <w:r w:rsidRPr="00682C9C">
        <w:rPr>
          <w:sz w:val="28"/>
          <w:szCs w:val="28"/>
        </w:rPr>
        <w:t>„</w:t>
      </w:r>
      <w:r w:rsidRPr="00682C9C">
        <w:rPr>
          <w:b/>
          <w:sz w:val="28"/>
          <w:szCs w:val="28"/>
        </w:rPr>
        <w:t>DĖL PRELIMINARAUS NACIONALINĖS SUSISIEKIMO PLĖTROS 2014–2022 METŲ PROGRAMOS PROJEKTŲ SĄRAŠO PATVIRTINIMO</w:t>
      </w:r>
      <w:r w:rsidRPr="00682C9C">
        <w:rPr>
          <w:sz w:val="28"/>
          <w:szCs w:val="28"/>
        </w:rPr>
        <w:t>“</w:t>
      </w:r>
      <w:r w:rsidRPr="00682C9C">
        <w:rPr>
          <w:b/>
          <w:sz w:val="28"/>
          <w:szCs w:val="28"/>
        </w:rPr>
        <w:t xml:space="preserve"> PAKEITIMO</w:t>
      </w:r>
    </w:p>
    <w:p w:rsidR="007A6A82" w:rsidRPr="00682C9C" w:rsidRDefault="007A6A82">
      <w:pPr>
        <w:jc w:val="center"/>
        <w:rPr>
          <w:b/>
          <w:sz w:val="28"/>
          <w:szCs w:val="28"/>
        </w:rPr>
      </w:pPr>
    </w:p>
    <w:p w:rsidR="007A6A82" w:rsidRPr="00682C9C" w:rsidRDefault="007A6A82">
      <w:pPr>
        <w:jc w:val="center"/>
        <w:rPr>
          <w:b/>
          <w:sz w:val="26"/>
        </w:rPr>
      </w:pPr>
    </w:p>
    <w:p w:rsidR="007A6A82" w:rsidRPr="00682C9C" w:rsidRDefault="007A6A82">
      <w:pPr>
        <w:jc w:val="center"/>
        <w:rPr>
          <w:b/>
          <w:sz w:val="26"/>
        </w:rPr>
      </w:pPr>
    </w:p>
    <w:p w:rsidR="007A6A82" w:rsidRPr="00682C9C" w:rsidRDefault="007A6A82">
      <w:pPr>
        <w:jc w:val="center"/>
        <w:rPr>
          <w:b/>
          <w:sz w:val="26"/>
        </w:rPr>
      </w:pPr>
    </w:p>
    <w:p w:rsidR="007A6A82" w:rsidRPr="00682C9C" w:rsidRDefault="00E60842">
      <w:pPr>
        <w:jc w:val="center"/>
        <w:rPr>
          <w:sz w:val="24"/>
        </w:rPr>
      </w:pPr>
      <w:r w:rsidRPr="00682C9C">
        <w:rPr>
          <w:sz w:val="24"/>
        </w:rPr>
        <w:t>20</w:t>
      </w:r>
      <w:r w:rsidR="009A7E5E" w:rsidRPr="00682C9C">
        <w:rPr>
          <w:sz w:val="24"/>
        </w:rPr>
        <w:t>20</w:t>
      </w:r>
      <w:r w:rsidRPr="00682C9C">
        <w:rPr>
          <w:sz w:val="24"/>
        </w:rPr>
        <w:t xml:space="preserve"> m. </w:t>
      </w:r>
      <w:sdt>
        <w:sdtPr>
          <w:rPr>
            <w:sz w:val="24"/>
          </w:rPr>
          <w:id w:val="442125570"/>
          <w:placeholder>
            <w:docPart w:val="E0C99AFACC8C4ED3A0C48A6DDE4E4032"/>
          </w:placeholder>
          <w:temporary/>
          <w:showingPlcHdr/>
          <w:text/>
        </w:sdtPr>
        <w:sdtEndPr/>
        <w:sdtContent>
          <w:r w:rsidRPr="00682C9C">
            <w:rPr>
              <w:sz w:val="24"/>
            </w:rPr>
            <w:t>_________ __</w:t>
          </w:r>
        </w:sdtContent>
      </w:sdt>
      <w:r w:rsidRPr="00682C9C">
        <w:rPr>
          <w:sz w:val="24"/>
        </w:rPr>
        <w:t xml:space="preserve"> d. </w:t>
      </w:r>
      <w:r w:rsidR="007A6A82" w:rsidRPr="00682C9C">
        <w:rPr>
          <w:sz w:val="24"/>
        </w:rPr>
        <w:t xml:space="preserve">Nr. </w:t>
      </w:r>
      <w:sdt>
        <w:sdtPr>
          <w:rPr>
            <w:sz w:val="24"/>
          </w:rPr>
          <w:id w:val="442125379"/>
          <w:placeholder>
            <w:docPart w:val="F636D63AA4C9482C91EA535D866C7A8A"/>
          </w:placeholder>
          <w:temporary/>
          <w:showingPlcHdr/>
          <w:text/>
        </w:sdtPr>
        <w:sdtEndPr/>
        <w:sdtContent>
          <w:r w:rsidR="008825A7" w:rsidRPr="00682C9C">
            <w:rPr>
              <w:sz w:val="24"/>
            </w:rPr>
            <w:t>____</w:t>
          </w:r>
        </w:sdtContent>
      </w:sdt>
    </w:p>
    <w:p w:rsidR="007A6A82" w:rsidRPr="00682C9C" w:rsidRDefault="00476FAA">
      <w:pPr>
        <w:jc w:val="center"/>
        <w:rPr>
          <w:sz w:val="24"/>
        </w:rPr>
      </w:pPr>
      <w:r w:rsidRPr="00682C9C">
        <w:rPr>
          <w:sz w:val="24"/>
        </w:rPr>
        <w:t>Vilnius</w:t>
      </w:r>
    </w:p>
    <w:p w:rsidR="007A6A82" w:rsidRPr="00682C9C" w:rsidRDefault="007A6A82">
      <w:pPr>
        <w:rPr>
          <w:sz w:val="24"/>
        </w:rPr>
      </w:pPr>
    </w:p>
    <w:p w:rsidR="007A6A82" w:rsidRPr="00682C9C" w:rsidRDefault="007A6A82">
      <w:pPr>
        <w:rPr>
          <w:sz w:val="24"/>
        </w:rPr>
      </w:pPr>
    </w:p>
    <w:p w:rsidR="007A6A82" w:rsidRPr="00682C9C" w:rsidRDefault="00682C9C" w:rsidP="00682C9C">
      <w:pPr>
        <w:pStyle w:val="Pagrindinistekstas"/>
      </w:pPr>
      <w:r>
        <w:tab/>
        <w:t xml:space="preserve">         </w:t>
      </w:r>
      <w:r w:rsidR="009A7E5E" w:rsidRPr="00682C9C">
        <w:t>P a k e i č i u preliminarų Nacionalinės susisiekimo plėtros 2014</w:t>
      </w:r>
      <w:r w:rsidR="006956B8" w:rsidRPr="00682C9C">
        <w:t xml:space="preserve">–2022 metų programos projektų sąrašą, patvirtintą Lietuvos Respublikos susisiekimo ministro 2015 m. birželio 15 d. įsakymu Nr. 3-249 </w:t>
      </w:r>
      <w:r w:rsidR="00D34AE4">
        <w:t>„</w:t>
      </w:r>
      <w:r w:rsidR="006956B8" w:rsidRPr="00682C9C">
        <w:t>Dėl preliminaraus Nacionalinės susisiekimo plėtros 2014–2022 metų programos projektų sąrašo patvirtinimo</w:t>
      </w:r>
      <w:r w:rsidR="00D34AE4">
        <w:t>“</w:t>
      </w:r>
      <w:r w:rsidR="006956B8" w:rsidRPr="00682C9C">
        <w:t>:</w:t>
      </w:r>
    </w:p>
    <w:p w:rsidR="006956B8" w:rsidRPr="00682C9C" w:rsidRDefault="006956B8" w:rsidP="00682C9C">
      <w:pPr>
        <w:pStyle w:val="Pagrindinistekstas"/>
        <w:numPr>
          <w:ilvl w:val="0"/>
          <w:numId w:val="1"/>
        </w:numPr>
      </w:pPr>
      <w:r w:rsidRPr="00682C9C">
        <w:t>Papildau 1.2.3.7 papunkčiu: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664"/>
        <w:gridCol w:w="816"/>
        <w:gridCol w:w="1787"/>
        <w:gridCol w:w="1202"/>
        <w:gridCol w:w="1558"/>
        <w:gridCol w:w="1232"/>
        <w:gridCol w:w="369"/>
      </w:tblGrid>
      <w:tr w:rsidR="00682C9C" w:rsidRPr="00682C9C" w:rsidTr="00774E97">
        <w:tc>
          <w:tcPr>
            <w:tcW w:w="2802" w:type="dxa"/>
          </w:tcPr>
          <w:p w:rsidR="006956B8" w:rsidRPr="00682C9C" w:rsidRDefault="006956B8" w:rsidP="00BE1C1F">
            <w:pPr>
              <w:pStyle w:val="Pagrindinistekstas"/>
              <w:jc w:val="left"/>
            </w:pPr>
            <w:r w:rsidRPr="00682C9C">
              <w:t>„1.2.3.7. Valstybinės reikšmės krašto kelio Nr. 145 Kėdainiai–Šėta–Ukmergė ruožo nuo 26,80 iki 40,27 km rekonstravimas</w:t>
            </w:r>
          </w:p>
        </w:tc>
        <w:tc>
          <w:tcPr>
            <w:tcW w:w="708" w:type="dxa"/>
          </w:tcPr>
          <w:p w:rsidR="006956B8" w:rsidRPr="00682C9C" w:rsidRDefault="006956B8" w:rsidP="00682C9C">
            <w:pPr>
              <w:pStyle w:val="Pagrindinistekstas"/>
            </w:pPr>
            <w:r w:rsidRPr="00682C9C">
              <w:t>2020–2021</w:t>
            </w:r>
          </w:p>
        </w:tc>
        <w:tc>
          <w:tcPr>
            <w:tcW w:w="1843" w:type="dxa"/>
          </w:tcPr>
          <w:p w:rsidR="006956B8" w:rsidRPr="00682C9C" w:rsidRDefault="006956B8" w:rsidP="00774E97">
            <w:pPr>
              <w:pStyle w:val="Pagrindinistekstas"/>
              <w:jc w:val="center"/>
            </w:pPr>
            <w:r w:rsidRPr="00682C9C">
              <w:t>Lietuvos automobilių kelių direkcija prie Susisiekimo ministerijos</w:t>
            </w:r>
          </w:p>
        </w:tc>
        <w:tc>
          <w:tcPr>
            <w:tcW w:w="1248" w:type="dxa"/>
          </w:tcPr>
          <w:p w:rsidR="006956B8" w:rsidRPr="00682C9C" w:rsidRDefault="006956B8" w:rsidP="00D34AE4">
            <w:pPr>
              <w:pStyle w:val="Pagrindinistekstas"/>
              <w:jc w:val="center"/>
            </w:pPr>
            <w:r w:rsidRPr="00682C9C">
              <w:t>14 600</w:t>
            </w:r>
          </w:p>
        </w:tc>
        <w:tc>
          <w:tcPr>
            <w:tcW w:w="1587" w:type="dxa"/>
          </w:tcPr>
          <w:p w:rsidR="006956B8" w:rsidRPr="00682C9C" w:rsidRDefault="006956B8" w:rsidP="00D34AE4">
            <w:pPr>
              <w:pStyle w:val="Pagrindinistekstas"/>
              <w:jc w:val="center"/>
            </w:pPr>
            <w:r w:rsidRPr="00682C9C">
              <w:t>12 410****</w:t>
            </w:r>
          </w:p>
        </w:tc>
        <w:tc>
          <w:tcPr>
            <w:tcW w:w="1276" w:type="dxa"/>
          </w:tcPr>
          <w:p w:rsidR="006956B8" w:rsidRPr="00682C9C" w:rsidRDefault="006956B8" w:rsidP="00D34AE4">
            <w:pPr>
              <w:pStyle w:val="Pagrindinistekstas"/>
              <w:jc w:val="center"/>
            </w:pPr>
            <w:r w:rsidRPr="00682C9C">
              <w:t>2 190“.</w:t>
            </w:r>
          </w:p>
        </w:tc>
        <w:tc>
          <w:tcPr>
            <w:tcW w:w="390" w:type="dxa"/>
          </w:tcPr>
          <w:p w:rsidR="006956B8" w:rsidRPr="00682C9C" w:rsidRDefault="006956B8" w:rsidP="00682C9C">
            <w:pPr>
              <w:pStyle w:val="Pagrindinistekstas"/>
            </w:pPr>
          </w:p>
        </w:tc>
      </w:tr>
    </w:tbl>
    <w:p w:rsidR="006956B8" w:rsidRPr="00682C9C" w:rsidRDefault="006956B8" w:rsidP="00682C9C">
      <w:pPr>
        <w:pStyle w:val="Pagrindinistekstas"/>
      </w:pPr>
    </w:p>
    <w:p w:rsidR="006956B8" w:rsidRPr="00682C9C" w:rsidRDefault="006956B8" w:rsidP="00682C9C">
      <w:pPr>
        <w:pStyle w:val="Pagrindinistekstas"/>
        <w:numPr>
          <w:ilvl w:val="0"/>
          <w:numId w:val="1"/>
        </w:numPr>
      </w:pPr>
      <w:r w:rsidRPr="00682C9C">
        <w:t>Papildau 1.2.3.8 papunkčiu: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675"/>
        <w:gridCol w:w="816"/>
        <w:gridCol w:w="1791"/>
        <w:gridCol w:w="1217"/>
        <w:gridCol w:w="1522"/>
        <w:gridCol w:w="1236"/>
        <w:gridCol w:w="371"/>
      </w:tblGrid>
      <w:tr w:rsidR="00682C9C" w:rsidRPr="00682C9C" w:rsidTr="00774E97">
        <w:tc>
          <w:tcPr>
            <w:tcW w:w="2802" w:type="dxa"/>
          </w:tcPr>
          <w:p w:rsidR="006956B8" w:rsidRPr="00682C9C" w:rsidRDefault="006956B8" w:rsidP="00BE1C1F">
            <w:pPr>
              <w:pStyle w:val="Pagrindinistekstas"/>
              <w:jc w:val="left"/>
            </w:pPr>
            <w:r w:rsidRPr="00682C9C">
              <w:t>„1.2.3.8. Valstybinės reikšmės krašto kelio Nr. 105 Pirčiupiai–Eišiškės ruožo nuo 18,10 iki 23,60 km rekonstravimas</w:t>
            </w:r>
          </w:p>
        </w:tc>
        <w:tc>
          <w:tcPr>
            <w:tcW w:w="708" w:type="dxa"/>
          </w:tcPr>
          <w:p w:rsidR="006956B8" w:rsidRPr="00682C9C" w:rsidRDefault="006956B8" w:rsidP="00682C9C">
            <w:pPr>
              <w:pStyle w:val="Pagrindinistekstas"/>
            </w:pPr>
            <w:r w:rsidRPr="00682C9C">
              <w:t>2020–2022</w:t>
            </w:r>
          </w:p>
        </w:tc>
        <w:tc>
          <w:tcPr>
            <w:tcW w:w="1843" w:type="dxa"/>
          </w:tcPr>
          <w:p w:rsidR="006956B8" w:rsidRPr="00682C9C" w:rsidRDefault="006956B8" w:rsidP="00774E97">
            <w:pPr>
              <w:pStyle w:val="Pagrindinistekstas"/>
              <w:jc w:val="center"/>
            </w:pPr>
            <w:r w:rsidRPr="00682C9C">
              <w:t>Lietuvos automobilių kelių direkcija prie Susisiekimo ministerijos</w:t>
            </w:r>
          </w:p>
        </w:tc>
        <w:tc>
          <w:tcPr>
            <w:tcW w:w="1276" w:type="dxa"/>
          </w:tcPr>
          <w:p w:rsidR="006956B8" w:rsidRPr="00682C9C" w:rsidRDefault="006956B8" w:rsidP="00D34AE4">
            <w:pPr>
              <w:pStyle w:val="Pagrindinistekstas"/>
              <w:jc w:val="center"/>
            </w:pPr>
            <w:r w:rsidRPr="00682C9C">
              <w:t>7 500</w:t>
            </w:r>
          </w:p>
        </w:tc>
        <w:tc>
          <w:tcPr>
            <w:tcW w:w="1559" w:type="dxa"/>
          </w:tcPr>
          <w:p w:rsidR="006956B8" w:rsidRPr="00682C9C" w:rsidRDefault="006956B8" w:rsidP="00D34AE4">
            <w:pPr>
              <w:pStyle w:val="Pagrindinistekstas"/>
              <w:jc w:val="center"/>
            </w:pPr>
            <w:r w:rsidRPr="00682C9C">
              <w:t>6 375****</w:t>
            </w:r>
          </w:p>
        </w:tc>
        <w:tc>
          <w:tcPr>
            <w:tcW w:w="1276" w:type="dxa"/>
          </w:tcPr>
          <w:p w:rsidR="006956B8" w:rsidRPr="00682C9C" w:rsidRDefault="006956B8" w:rsidP="00D34AE4">
            <w:pPr>
              <w:pStyle w:val="Pagrindinistekstas"/>
              <w:jc w:val="center"/>
            </w:pPr>
            <w:r w:rsidRPr="00682C9C">
              <w:t>1 125“.</w:t>
            </w:r>
          </w:p>
        </w:tc>
        <w:tc>
          <w:tcPr>
            <w:tcW w:w="390" w:type="dxa"/>
          </w:tcPr>
          <w:p w:rsidR="006956B8" w:rsidRPr="00682C9C" w:rsidRDefault="006956B8" w:rsidP="00682C9C">
            <w:pPr>
              <w:pStyle w:val="Pagrindinistekstas"/>
            </w:pPr>
          </w:p>
        </w:tc>
      </w:tr>
    </w:tbl>
    <w:p w:rsidR="006956B8" w:rsidRPr="00682C9C" w:rsidRDefault="006956B8" w:rsidP="00682C9C">
      <w:pPr>
        <w:pStyle w:val="Pagrindinistekstas"/>
      </w:pPr>
    </w:p>
    <w:p w:rsidR="006956B8" w:rsidRPr="00682C9C" w:rsidRDefault="006956B8" w:rsidP="00682C9C">
      <w:pPr>
        <w:pStyle w:val="Pagrindinistekstas"/>
        <w:numPr>
          <w:ilvl w:val="0"/>
          <w:numId w:val="1"/>
        </w:numPr>
      </w:pPr>
      <w:r w:rsidRPr="00682C9C">
        <w:t>Papildau 1.2.3.9 papunkčiu: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683"/>
        <w:gridCol w:w="816"/>
        <w:gridCol w:w="1794"/>
        <w:gridCol w:w="1220"/>
        <w:gridCol w:w="1524"/>
        <w:gridCol w:w="1219"/>
        <w:gridCol w:w="372"/>
      </w:tblGrid>
      <w:tr w:rsidR="00682C9C" w:rsidRPr="00682C9C" w:rsidTr="00774E97">
        <w:tc>
          <w:tcPr>
            <w:tcW w:w="2802" w:type="dxa"/>
          </w:tcPr>
          <w:p w:rsidR="006956B8" w:rsidRPr="00682C9C" w:rsidRDefault="006956B8" w:rsidP="00BE1C1F">
            <w:pPr>
              <w:pStyle w:val="Pagrindinistekstas"/>
              <w:jc w:val="left"/>
            </w:pPr>
            <w:r w:rsidRPr="00682C9C">
              <w:t>„1.2.3.9. Valstybinės reikšmės krašto kelio Nr. 106 Naujoji Vilnia–Rudamina–Vaidotai 1,30–4,50 km ruožo rekonstravimas</w:t>
            </w:r>
          </w:p>
        </w:tc>
        <w:tc>
          <w:tcPr>
            <w:tcW w:w="708" w:type="dxa"/>
          </w:tcPr>
          <w:p w:rsidR="006956B8" w:rsidRPr="00682C9C" w:rsidRDefault="00FF54CA" w:rsidP="00682C9C">
            <w:pPr>
              <w:pStyle w:val="Pagrindinistekstas"/>
            </w:pPr>
            <w:r w:rsidRPr="00682C9C">
              <w:t>2020–2021</w:t>
            </w:r>
          </w:p>
        </w:tc>
        <w:tc>
          <w:tcPr>
            <w:tcW w:w="1843" w:type="dxa"/>
          </w:tcPr>
          <w:p w:rsidR="006956B8" w:rsidRPr="00682C9C" w:rsidRDefault="00FF54CA" w:rsidP="00774E97">
            <w:pPr>
              <w:pStyle w:val="Pagrindinistekstas"/>
              <w:jc w:val="center"/>
            </w:pPr>
            <w:r w:rsidRPr="00682C9C">
              <w:t>Lietuvos automobilių kelių direkcija prie Susisiekimo ministerijos</w:t>
            </w:r>
          </w:p>
        </w:tc>
        <w:tc>
          <w:tcPr>
            <w:tcW w:w="1276" w:type="dxa"/>
          </w:tcPr>
          <w:p w:rsidR="006956B8" w:rsidRPr="00682C9C" w:rsidRDefault="00FF54CA" w:rsidP="00D34AE4">
            <w:pPr>
              <w:pStyle w:val="Pagrindinistekstas"/>
              <w:jc w:val="center"/>
            </w:pPr>
            <w:r w:rsidRPr="00682C9C">
              <w:t>4 000</w:t>
            </w:r>
          </w:p>
        </w:tc>
        <w:tc>
          <w:tcPr>
            <w:tcW w:w="1559" w:type="dxa"/>
          </w:tcPr>
          <w:p w:rsidR="006956B8" w:rsidRPr="00682C9C" w:rsidRDefault="00FF54CA" w:rsidP="00D34AE4">
            <w:pPr>
              <w:pStyle w:val="Pagrindinistekstas"/>
              <w:jc w:val="center"/>
            </w:pPr>
            <w:r w:rsidRPr="00682C9C">
              <w:t>3 400****</w:t>
            </w:r>
          </w:p>
        </w:tc>
        <w:tc>
          <w:tcPr>
            <w:tcW w:w="1276" w:type="dxa"/>
          </w:tcPr>
          <w:p w:rsidR="006956B8" w:rsidRPr="00682C9C" w:rsidRDefault="00FF54CA" w:rsidP="00D34AE4">
            <w:pPr>
              <w:pStyle w:val="Pagrindinistekstas"/>
              <w:jc w:val="center"/>
            </w:pPr>
            <w:r w:rsidRPr="00682C9C">
              <w:t>600“.</w:t>
            </w:r>
          </w:p>
        </w:tc>
        <w:tc>
          <w:tcPr>
            <w:tcW w:w="390" w:type="dxa"/>
          </w:tcPr>
          <w:p w:rsidR="006956B8" w:rsidRPr="00682C9C" w:rsidRDefault="006956B8" w:rsidP="00682C9C">
            <w:pPr>
              <w:pStyle w:val="Pagrindinistekstas"/>
            </w:pPr>
          </w:p>
        </w:tc>
      </w:tr>
    </w:tbl>
    <w:p w:rsidR="006956B8" w:rsidRDefault="006956B8" w:rsidP="00682C9C">
      <w:pPr>
        <w:pStyle w:val="Pagrindinistekstas"/>
      </w:pPr>
    </w:p>
    <w:p w:rsidR="00774E97" w:rsidRDefault="00774E97" w:rsidP="00682C9C">
      <w:pPr>
        <w:pStyle w:val="Pagrindinistekstas"/>
      </w:pPr>
    </w:p>
    <w:p w:rsidR="006956B8" w:rsidRPr="00682C9C" w:rsidRDefault="006956B8" w:rsidP="00682C9C">
      <w:pPr>
        <w:pStyle w:val="Pagrindinistekstas"/>
        <w:numPr>
          <w:ilvl w:val="0"/>
          <w:numId w:val="1"/>
        </w:numPr>
      </w:pPr>
      <w:r w:rsidRPr="00682C9C">
        <w:lastRenderedPageBreak/>
        <w:t>Papildau 1.2.3.10 papunkčiu: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689"/>
        <w:gridCol w:w="816"/>
        <w:gridCol w:w="1797"/>
        <w:gridCol w:w="1223"/>
        <w:gridCol w:w="1508"/>
        <w:gridCol w:w="1222"/>
        <w:gridCol w:w="373"/>
      </w:tblGrid>
      <w:tr w:rsidR="00682C9C" w:rsidRPr="00682C9C" w:rsidTr="00774E97">
        <w:tc>
          <w:tcPr>
            <w:tcW w:w="2802" w:type="dxa"/>
          </w:tcPr>
          <w:p w:rsidR="00FF54CA" w:rsidRPr="00682C9C" w:rsidRDefault="00FF54CA" w:rsidP="00BE1C1F">
            <w:pPr>
              <w:pStyle w:val="Pagrindinistekstas"/>
              <w:jc w:val="left"/>
            </w:pPr>
            <w:r w:rsidRPr="00682C9C">
              <w:t xml:space="preserve">„1.2.3.10. Valstybinės reikšmės krašto kelio Nr. 202 Vaidotai–Baltoji Vokė 10,75 km esančios sankryžos su Kalno g. rekonstravimas </w:t>
            </w:r>
            <w:r w:rsidR="00D34AE4">
              <w:t>į</w:t>
            </w:r>
            <w:r w:rsidRPr="00682C9C">
              <w:t>rengiant žiedinę sankryžą</w:t>
            </w:r>
          </w:p>
        </w:tc>
        <w:tc>
          <w:tcPr>
            <w:tcW w:w="708" w:type="dxa"/>
          </w:tcPr>
          <w:p w:rsidR="00FF54CA" w:rsidRPr="00682C9C" w:rsidRDefault="00FF54CA" w:rsidP="00682C9C">
            <w:pPr>
              <w:pStyle w:val="Pagrindinistekstas"/>
            </w:pPr>
            <w:r w:rsidRPr="00682C9C">
              <w:t>2020–2021</w:t>
            </w:r>
          </w:p>
        </w:tc>
        <w:tc>
          <w:tcPr>
            <w:tcW w:w="1843" w:type="dxa"/>
          </w:tcPr>
          <w:p w:rsidR="00FF54CA" w:rsidRPr="00682C9C" w:rsidRDefault="00FF54CA" w:rsidP="00774E97">
            <w:pPr>
              <w:pStyle w:val="Pagrindinistekstas"/>
              <w:jc w:val="center"/>
            </w:pPr>
            <w:r w:rsidRPr="00682C9C">
              <w:t>Lietuvos automobilių kelių direkcija prie Susisiekimo ministerijos</w:t>
            </w:r>
          </w:p>
        </w:tc>
        <w:tc>
          <w:tcPr>
            <w:tcW w:w="1276" w:type="dxa"/>
          </w:tcPr>
          <w:p w:rsidR="00FF54CA" w:rsidRPr="00682C9C" w:rsidRDefault="00FF54CA" w:rsidP="00D34AE4">
            <w:pPr>
              <w:pStyle w:val="Pagrindinistekstas"/>
              <w:jc w:val="center"/>
            </w:pPr>
            <w:r w:rsidRPr="00682C9C">
              <w:t>1 166</w:t>
            </w:r>
          </w:p>
        </w:tc>
        <w:tc>
          <w:tcPr>
            <w:tcW w:w="1559" w:type="dxa"/>
          </w:tcPr>
          <w:p w:rsidR="00FF54CA" w:rsidRPr="00682C9C" w:rsidRDefault="00FF54CA" w:rsidP="00D34AE4">
            <w:pPr>
              <w:pStyle w:val="Pagrindinistekstas"/>
              <w:jc w:val="center"/>
            </w:pPr>
            <w:r w:rsidRPr="00682C9C">
              <w:t>991****</w:t>
            </w:r>
          </w:p>
        </w:tc>
        <w:tc>
          <w:tcPr>
            <w:tcW w:w="1276" w:type="dxa"/>
          </w:tcPr>
          <w:p w:rsidR="00FF54CA" w:rsidRPr="00682C9C" w:rsidRDefault="00FF54CA" w:rsidP="00D34AE4">
            <w:pPr>
              <w:pStyle w:val="Pagrindinistekstas"/>
              <w:jc w:val="center"/>
            </w:pPr>
            <w:r w:rsidRPr="00682C9C">
              <w:t>175“.</w:t>
            </w:r>
          </w:p>
        </w:tc>
        <w:tc>
          <w:tcPr>
            <w:tcW w:w="390" w:type="dxa"/>
          </w:tcPr>
          <w:p w:rsidR="00FF54CA" w:rsidRPr="00682C9C" w:rsidRDefault="00FF54CA" w:rsidP="00682C9C">
            <w:pPr>
              <w:pStyle w:val="Pagrindinistekstas"/>
            </w:pPr>
          </w:p>
        </w:tc>
      </w:tr>
    </w:tbl>
    <w:p w:rsidR="00FF54CA" w:rsidRPr="00682C9C" w:rsidRDefault="00FF54CA" w:rsidP="00682C9C">
      <w:pPr>
        <w:pStyle w:val="Pagrindinistekstas"/>
      </w:pPr>
    </w:p>
    <w:p w:rsidR="006956B8" w:rsidRPr="00682C9C" w:rsidRDefault="006956B8" w:rsidP="00682C9C">
      <w:pPr>
        <w:pStyle w:val="Pagrindinistekstas"/>
        <w:numPr>
          <w:ilvl w:val="0"/>
          <w:numId w:val="1"/>
        </w:numPr>
      </w:pPr>
      <w:r w:rsidRPr="00682C9C">
        <w:t>Papildau 1.2.3.11 papunkčiu: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683"/>
        <w:gridCol w:w="816"/>
        <w:gridCol w:w="1794"/>
        <w:gridCol w:w="1220"/>
        <w:gridCol w:w="1524"/>
        <w:gridCol w:w="1219"/>
        <w:gridCol w:w="372"/>
      </w:tblGrid>
      <w:tr w:rsidR="00682C9C" w:rsidRPr="00682C9C" w:rsidTr="00774E97">
        <w:tc>
          <w:tcPr>
            <w:tcW w:w="2802" w:type="dxa"/>
          </w:tcPr>
          <w:p w:rsidR="00FF54CA" w:rsidRPr="00682C9C" w:rsidRDefault="00FF54CA" w:rsidP="00BE1C1F">
            <w:pPr>
              <w:pStyle w:val="Pagrindinistekstas"/>
              <w:jc w:val="left"/>
            </w:pPr>
            <w:r w:rsidRPr="00682C9C">
              <w:t>„1.2.3.11. Valstybinės reikšmės krašto kelio Nr. 106 Naujoji Vilnia–Rudamina–Vaidotai 13,13 km esančios sankryžos su valstybinės reikšmės rajoniniu keliu Nr. 5202 Rudamina–Turgeliai rekonstravimas į žiedinę sankryžą</w:t>
            </w:r>
          </w:p>
        </w:tc>
        <w:tc>
          <w:tcPr>
            <w:tcW w:w="708" w:type="dxa"/>
          </w:tcPr>
          <w:p w:rsidR="00FF54CA" w:rsidRPr="00682C9C" w:rsidRDefault="00FF54CA" w:rsidP="00682C9C">
            <w:pPr>
              <w:pStyle w:val="Pagrindinistekstas"/>
            </w:pPr>
            <w:r w:rsidRPr="00682C9C">
              <w:t>2020–2021</w:t>
            </w:r>
          </w:p>
        </w:tc>
        <w:tc>
          <w:tcPr>
            <w:tcW w:w="1843" w:type="dxa"/>
          </w:tcPr>
          <w:p w:rsidR="00FF54CA" w:rsidRPr="00682C9C" w:rsidRDefault="00FF54CA" w:rsidP="00774E97">
            <w:pPr>
              <w:pStyle w:val="Pagrindinistekstas"/>
              <w:jc w:val="center"/>
            </w:pPr>
            <w:r w:rsidRPr="00682C9C">
              <w:t>Lietuvos automobilių kelių direkcija prie Susisiekimo ministerijos</w:t>
            </w:r>
          </w:p>
        </w:tc>
        <w:tc>
          <w:tcPr>
            <w:tcW w:w="1276" w:type="dxa"/>
          </w:tcPr>
          <w:p w:rsidR="00FF54CA" w:rsidRPr="00682C9C" w:rsidRDefault="00FF54CA" w:rsidP="00D34AE4">
            <w:pPr>
              <w:pStyle w:val="Pagrindinistekstas"/>
              <w:jc w:val="center"/>
            </w:pPr>
            <w:r w:rsidRPr="00682C9C">
              <w:t>1 500</w:t>
            </w:r>
          </w:p>
        </w:tc>
        <w:tc>
          <w:tcPr>
            <w:tcW w:w="1559" w:type="dxa"/>
          </w:tcPr>
          <w:p w:rsidR="00FF54CA" w:rsidRPr="00682C9C" w:rsidRDefault="00FF54CA" w:rsidP="00D34AE4">
            <w:pPr>
              <w:pStyle w:val="Pagrindinistekstas"/>
              <w:jc w:val="center"/>
            </w:pPr>
            <w:r w:rsidRPr="00682C9C">
              <w:t>1 275****</w:t>
            </w:r>
          </w:p>
        </w:tc>
        <w:tc>
          <w:tcPr>
            <w:tcW w:w="1276" w:type="dxa"/>
          </w:tcPr>
          <w:p w:rsidR="00FF54CA" w:rsidRPr="00682C9C" w:rsidRDefault="00FF54CA" w:rsidP="00D34AE4">
            <w:pPr>
              <w:pStyle w:val="Pagrindinistekstas"/>
              <w:jc w:val="center"/>
            </w:pPr>
            <w:r w:rsidRPr="00682C9C">
              <w:t>225“.</w:t>
            </w:r>
          </w:p>
        </w:tc>
        <w:tc>
          <w:tcPr>
            <w:tcW w:w="390" w:type="dxa"/>
          </w:tcPr>
          <w:p w:rsidR="00FF54CA" w:rsidRPr="00682C9C" w:rsidRDefault="00FF54CA" w:rsidP="00682C9C">
            <w:pPr>
              <w:pStyle w:val="Pagrindinistekstas"/>
            </w:pPr>
          </w:p>
        </w:tc>
      </w:tr>
    </w:tbl>
    <w:p w:rsidR="00FF54CA" w:rsidRPr="00682C9C" w:rsidRDefault="00FF54CA" w:rsidP="00682C9C">
      <w:pPr>
        <w:pStyle w:val="Pagrindinistekstas"/>
      </w:pPr>
    </w:p>
    <w:p w:rsidR="00FF54CA" w:rsidRPr="00682C9C" w:rsidRDefault="00FF54CA" w:rsidP="00682C9C">
      <w:pPr>
        <w:pStyle w:val="Pagrindinistekstas"/>
        <w:numPr>
          <w:ilvl w:val="0"/>
          <w:numId w:val="1"/>
        </w:numPr>
      </w:pPr>
      <w:r w:rsidRPr="00682C9C">
        <w:t>Pakeičiu 1.5.1.11 papunktį ir jį išdėstau taip: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697"/>
        <w:gridCol w:w="816"/>
        <w:gridCol w:w="1775"/>
        <w:gridCol w:w="1231"/>
        <w:gridCol w:w="1489"/>
        <w:gridCol w:w="407"/>
        <w:gridCol w:w="1213"/>
      </w:tblGrid>
      <w:tr w:rsidR="00FF54CA" w:rsidRPr="00682C9C" w:rsidTr="00774E97">
        <w:tc>
          <w:tcPr>
            <w:tcW w:w="2802" w:type="dxa"/>
          </w:tcPr>
          <w:p w:rsidR="00FF54CA" w:rsidRPr="00682C9C" w:rsidRDefault="00FF54CA" w:rsidP="00BE1C1F">
            <w:pPr>
              <w:pStyle w:val="Pagrindinistekstas"/>
              <w:jc w:val="left"/>
            </w:pPr>
            <w:r w:rsidRPr="00682C9C">
              <w:t>„1.5.1.11. Esamų riedėjimo takų „A“ ir „B“ rekonstrukcija siekiant padidinti keliamąją galią; naujų signalinių žiburių įrengimas, gruntinių vandenų ir nuotekų surinkimo sistemų tobulinimas</w:t>
            </w:r>
          </w:p>
        </w:tc>
        <w:tc>
          <w:tcPr>
            <w:tcW w:w="708" w:type="dxa"/>
          </w:tcPr>
          <w:p w:rsidR="00FF54CA" w:rsidRPr="00682C9C" w:rsidRDefault="00FF54CA" w:rsidP="00682C9C">
            <w:pPr>
              <w:pStyle w:val="Pagrindinistekstas"/>
            </w:pPr>
            <w:r w:rsidRPr="00682C9C">
              <w:t>2017–2018</w:t>
            </w:r>
          </w:p>
        </w:tc>
        <w:tc>
          <w:tcPr>
            <w:tcW w:w="1843" w:type="dxa"/>
          </w:tcPr>
          <w:p w:rsidR="00FF54CA" w:rsidRPr="00682C9C" w:rsidRDefault="00FF54CA" w:rsidP="00774E97">
            <w:pPr>
              <w:pStyle w:val="Pagrindinistekstas"/>
              <w:jc w:val="center"/>
            </w:pPr>
            <w:r w:rsidRPr="00682C9C">
              <w:t>VĮ Lietuvos oro uostai</w:t>
            </w:r>
          </w:p>
        </w:tc>
        <w:tc>
          <w:tcPr>
            <w:tcW w:w="1276" w:type="dxa"/>
          </w:tcPr>
          <w:p w:rsidR="00FF54CA" w:rsidRPr="00682C9C" w:rsidRDefault="00FF54CA" w:rsidP="00D34AE4">
            <w:pPr>
              <w:pStyle w:val="Pagrindinistekstas"/>
              <w:jc w:val="center"/>
            </w:pPr>
            <w:r w:rsidRPr="00682C9C">
              <w:t>3 186</w:t>
            </w:r>
          </w:p>
        </w:tc>
        <w:tc>
          <w:tcPr>
            <w:tcW w:w="1559" w:type="dxa"/>
          </w:tcPr>
          <w:p w:rsidR="00FF54CA" w:rsidRPr="00682C9C" w:rsidRDefault="00FF54CA" w:rsidP="00D34AE4">
            <w:pPr>
              <w:pStyle w:val="Pagrindinistekstas"/>
              <w:jc w:val="center"/>
            </w:pPr>
            <w:r w:rsidRPr="00682C9C">
              <w:t>1 577</w:t>
            </w:r>
          </w:p>
        </w:tc>
        <w:tc>
          <w:tcPr>
            <w:tcW w:w="425" w:type="dxa"/>
          </w:tcPr>
          <w:p w:rsidR="00FF54CA" w:rsidRPr="00682C9C" w:rsidRDefault="00FF54CA" w:rsidP="00D34AE4">
            <w:pPr>
              <w:pStyle w:val="Pagrindinistekstas"/>
              <w:jc w:val="center"/>
            </w:pPr>
          </w:p>
        </w:tc>
        <w:tc>
          <w:tcPr>
            <w:tcW w:w="1241" w:type="dxa"/>
          </w:tcPr>
          <w:p w:rsidR="00FF54CA" w:rsidRPr="00682C9C" w:rsidRDefault="00FF54CA" w:rsidP="00D34AE4">
            <w:pPr>
              <w:pStyle w:val="Pagrindinistekstas"/>
              <w:jc w:val="center"/>
            </w:pPr>
            <w:r w:rsidRPr="00682C9C">
              <w:t>1 609“.</w:t>
            </w:r>
          </w:p>
        </w:tc>
      </w:tr>
    </w:tbl>
    <w:p w:rsidR="00FF54CA" w:rsidRPr="00682C9C" w:rsidRDefault="00FF54CA" w:rsidP="00682C9C">
      <w:pPr>
        <w:pStyle w:val="Pagrindinistekstas"/>
      </w:pPr>
    </w:p>
    <w:p w:rsidR="00FF54CA" w:rsidRPr="00682C9C" w:rsidRDefault="00FF54CA" w:rsidP="00682C9C">
      <w:pPr>
        <w:pStyle w:val="Pagrindinistekstas"/>
        <w:numPr>
          <w:ilvl w:val="0"/>
          <w:numId w:val="1"/>
        </w:numPr>
      </w:pPr>
      <w:r w:rsidRPr="00682C9C">
        <w:t>Pakeičiu 3.4.1 papunktį ir jį išdėstau taip: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671"/>
        <w:gridCol w:w="816"/>
        <w:gridCol w:w="1825"/>
        <w:gridCol w:w="1230"/>
        <w:gridCol w:w="1480"/>
        <w:gridCol w:w="402"/>
        <w:gridCol w:w="1204"/>
      </w:tblGrid>
      <w:tr w:rsidR="00601763" w:rsidRPr="00682C9C" w:rsidTr="00774E97">
        <w:tc>
          <w:tcPr>
            <w:tcW w:w="2802" w:type="dxa"/>
          </w:tcPr>
          <w:p w:rsidR="00154C62" w:rsidRPr="00682C9C" w:rsidRDefault="00154C62" w:rsidP="00BE1C1F">
            <w:pPr>
              <w:pStyle w:val="Pagrindinistekstas"/>
              <w:jc w:val="left"/>
            </w:pPr>
            <w:r w:rsidRPr="00682C9C">
              <w:t>„3.4.1. Nekenksmingų aplinkai viešojo transporto priemonių parkų plėtra</w:t>
            </w:r>
          </w:p>
        </w:tc>
        <w:tc>
          <w:tcPr>
            <w:tcW w:w="708" w:type="dxa"/>
          </w:tcPr>
          <w:p w:rsidR="00154C62" w:rsidRPr="00682C9C" w:rsidRDefault="00154C62" w:rsidP="00682C9C">
            <w:pPr>
              <w:pStyle w:val="Pagrindinistekstas"/>
            </w:pPr>
            <w:r w:rsidRPr="00682C9C">
              <w:t>2016–2021</w:t>
            </w:r>
          </w:p>
        </w:tc>
        <w:tc>
          <w:tcPr>
            <w:tcW w:w="1843" w:type="dxa"/>
          </w:tcPr>
          <w:p w:rsidR="00154C62" w:rsidRPr="00682C9C" w:rsidRDefault="00154C62" w:rsidP="00774E97">
            <w:pPr>
              <w:pStyle w:val="Pagrindinistekstas"/>
              <w:jc w:val="center"/>
            </w:pPr>
            <w:r w:rsidRPr="00682C9C">
              <w:t>Savivaldybių administracijos</w:t>
            </w:r>
          </w:p>
        </w:tc>
        <w:tc>
          <w:tcPr>
            <w:tcW w:w="1276" w:type="dxa"/>
          </w:tcPr>
          <w:p w:rsidR="00154C62" w:rsidRPr="00682C9C" w:rsidRDefault="00154C62" w:rsidP="00D34AE4">
            <w:pPr>
              <w:pStyle w:val="Pagrindinistekstas"/>
              <w:jc w:val="center"/>
            </w:pPr>
            <w:r w:rsidRPr="00682C9C">
              <w:t>56 191</w:t>
            </w:r>
          </w:p>
        </w:tc>
        <w:tc>
          <w:tcPr>
            <w:tcW w:w="1559" w:type="dxa"/>
          </w:tcPr>
          <w:p w:rsidR="00154C62" w:rsidRPr="00682C9C" w:rsidRDefault="00154C62" w:rsidP="00D34AE4">
            <w:pPr>
              <w:pStyle w:val="Pagrindinistekstas"/>
              <w:jc w:val="center"/>
            </w:pPr>
            <w:r w:rsidRPr="00682C9C">
              <w:t>46 728</w:t>
            </w:r>
          </w:p>
        </w:tc>
        <w:tc>
          <w:tcPr>
            <w:tcW w:w="425" w:type="dxa"/>
          </w:tcPr>
          <w:p w:rsidR="00154C62" w:rsidRPr="00682C9C" w:rsidRDefault="00154C62" w:rsidP="00D34AE4">
            <w:pPr>
              <w:pStyle w:val="Pagrindinistekstas"/>
              <w:jc w:val="center"/>
            </w:pPr>
          </w:p>
        </w:tc>
        <w:tc>
          <w:tcPr>
            <w:tcW w:w="1241" w:type="dxa"/>
          </w:tcPr>
          <w:p w:rsidR="00154C62" w:rsidRPr="00682C9C" w:rsidRDefault="00154C62" w:rsidP="00D34AE4">
            <w:pPr>
              <w:pStyle w:val="Pagrindinistekstas"/>
              <w:jc w:val="center"/>
            </w:pPr>
            <w:r w:rsidRPr="00682C9C">
              <w:t>9 463</w:t>
            </w:r>
          </w:p>
        </w:tc>
      </w:tr>
      <w:tr w:rsidR="00601763" w:rsidRPr="00682C9C" w:rsidTr="00774E97">
        <w:tc>
          <w:tcPr>
            <w:tcW w:w="2802" w:type="dxa"/>
          </w:tcPr>
          <w:p w:rsidR="00154C62" w:rsidRPr="00682C9C" w:rsidRDefault="00154C62" w:rsidP="00BE1C1F">
            <w:pPr>
              <w:pStyle w:val="Pagrindinistekstas"/>
              <w:jc w:val="left"/>
            </w:pPr>
            <w:r w:rsidRPr="00682C9C">
              <w:t>3.4.1.1. Miesto viešojo transporto priemonių parko atnaujinimas</w:t>
            </w:r>
          </w:p>
        </w:tc>
        <w:tc>
          <w:tcPr>
            <w:tcW w:w="708" w:type="dxa"/>
          </w:tcPr>
          <w:p w:rsidR="00154C62" w:rsidRPr="00682C9C" w:rsidRDefault="00154C62" w:rsidP="00682C9C">
            <w:pPr>
              <w:pStyle w:val="Pagrindinistekstas"/>
            </w:pPr>
            <w:r w:rsidRPr="00682C9C">
              <w:t>2016–2021</w:t>
            </w:r>
          </w:p>
        </w:tc>
        <w:tc>
          <w:tcPr>
            <w:tcW w:w="1843" w:type="dxa"/>
          </w:tcPr>
          <w:p w:rsidR="00154C62" w:rsidRPr="00682C9C" w:rsidRDefault="00154C62" w:rsidP="00774E97">
            <w:pPr>
              <w:pStyle w:val="Pagrindinistekstas"/>
              <w:jc w:val="center"/>
            </w:pPr>
            <w:r w:rsidRPr="00682C9C">
              <w:t>Vilniaus, Kauno, Klaipėdos, Šiaulių ir Panevėžio miesto savivaldybių administracijos</w:t>
            </w:r>
          </w:p>
        </w:tc>
        <w:tc>
          <w:tcPr>
            <w:tcW w:w="1276" w:type="dxa"/>
          </w:tcPr>
          <w:p w:rsidR="00154C62" w:rsidRPr="00682C9C" w:rsidRDefault="00154C62" w:rsidP="00D34AE4">
            <w:pPr>
              <w:pStyle w:val="Pagrindinistekstas"/>
              <w:jc w:val="center"/>
            </w:pPr>
            <w:r w:rsidRPr="00682C9C">
              <w:t>39 155</w:t>
            </w:r>
          </w:p>
        </w:tc>
        <w:tc>
          <w:tcPr>
            <w:tcW w:w="1559" w:type="dxa"/>
          </w:tcPr>
          <w:p w:rsidR="00154C62" w:rsidRPr="00682C9C" w:rsidRDefault="00154C62" w:rsidP="00D34AE4">
            <w:pPr>
              <w:pStyle w:val="Pagrindinistekstas"/>
              <w:jc w:val="center"/>
            </w:pPr>
            <w:r w:rsidRPr="00682C9C">
              <w:t>32 247</w:t>
            </w:r>
          </w:p>
        </w:tc>
        <w:tc>
          <w:tcPr>
            <w:tcW w:w="425" w:type="dxa"/>
          </w:tcPr>
          <w:p w:rsidR="00154C62" w:rsidRPr="00682C9C" w:rsidRDefault="00154C62" w:rsidP="00D34AE4">
            <w:pPr>
              <w:pStyle w:val="Pagrindinistekstas"/>
              <w:jc w:val="center"/>
            </w:pPr>
          </w:p>
        </w:tc>
        <w:tc>
          <w:tcPr>
            <w:tcW w:w="1241" w:type="dxa"/>
          </w:tcPr>
          <w:p w:rsidR="00154C62" w:rsidRPr="00682C9C" w:rsidRDefault="00154C62" w:rsidP="00D34AE4">
            <w:pPr>
              <w:pStyle w:val="Pagrindinistekstas"/>
              <w:jc w:val="center"/>
            </w:pPr>
            <w:r w:rsidRPr="00682C9C">
              <w:t>6 908</w:t>
            </w:r>
          </w:p>
        </w:tc>
      </w:tr>
      <w:tr w:rsidR="00601763" w:rsidRPr="00682C9C" w:rsidTr="00774E97">
        <w:tc>
          <w:tcPr>
            <w:tcW w:w="2802" w:type="dxa"/>
          </w:tcPr>
          <w:p w:rsidR="00154C62" w:rsidRPr="00682C9C" w:rsidRDefault="00154C62" w:rsidP="00BE1C1F">
            <w:pPr>
              <w:pStyle w:val="Pagrindinistekstas"/>
              <w:jc w:val="left"/>
            </w:pPr>
            <w:r w:rsidRPr="00682C9C">
              <w:t>3.4.1.1.1. Miesto viešojo transporto priemonių parko atnaujinimas Vilniaus mieste</w:t>
            </w:r>
          </w:p>
        </w:tc>
        <w:tc>
          <w:tcPr>
            <w:tcW w:w="708" w:type="dxa"/>
          </w:tcPr>
          <w:p w:rsidR="00154C62" w:rsidRPr="00682C9C" w:rsidRDefault="00154C62" w:rsidP="00682C9C">
            <w:pPr>
              <w:pStyle w:val="Pagrindinistekstas"/>
            </w:pPr>
            <w:r w:rsidRPr="00682C9C">
              <w:t>2016–2020</w:t>
            </w:r>
          </w:p>
        </w:tc>
        <w:tc>
          <w:tcPr>
            <w:tcW w:w="1843" w:type="dxa"/>
          </w:tcPr>
          <w:p w:rsidR="00154C62" w:rsidRPr="00682C9C" w:rsidRDefault="00154C62" w:rsidP="00774E97">
            <w:pPr>
              <w:pStyle w:val="Pagrindinistekstas"/>
              <w:jc w:val="center"/>
            </w:pPr>
            <w:r w:rsidRPr="00682C9C">
              <w:t>Vilniaus miesto savivaldybės administracija</w:t>
            </w:r>
          </w:p>
        </w:tc>
        <w:tc>
          <w:tcPr>
            <w:tcW w:w="1276" w:type="dxa"/>
          </w:tcPr>
          <w:p w:rsidR="00154C62" w:rsidRPr="00682C9C" w:rsidRDefault="00154C62" w:rsidP="00D34AE4">
            <w:pPr>
              <w:pStyle w:val="Pagrindinistekstas"/>
              <w:jc w:val="center"/>
            </w:pPr>
            <w:r w:rsidRPr="00682C9C">
              <w:t>15 826</w:t>
            </w:r>
          </w:p>
        </w:tc>
        <w:tc>
          <w:tcPr>
            <w:tcW w:w="1559" w:type="dxa"/>
          </w:tcPr>
          <w:p w:rsidR="00154C62" w:rsidRPr="00682C9C" w:rsidRDefault="00154C62" w:rsidP="00D34AE4">
            <w:pPr>
              <w:pStyle w:val="Pagrindinistekstas"/>
              <w:jc w:val="center"/>
            </w:pPr>
            <w:r w:rsidRPr="00682C9C">
              <w:t>13 452</w:t>
            </w:r>
          </w:p>
        </w:tc>
        <w:tc>
          <w:tcPr>
            <w:tcW w:w="425" w:type="dxa"/>
          </w:tcPr>
          <w:p w:rsidR="00154C62" w:rsidRPr="00682C9C" w:rsidRDefault="00154C62" w:rsidP="00D34AE4">
            <w:pPr>
              <w:pStyle w:val="Pagrindinistekstas"/>
              <w:jc w:val="center"/>
            </w:pPr>
          </w:p>
        </w:tc>
        <w:tc>
          <w:tcPr>
            <w:tcW w:w="1241" w:type="dxa"/>
          </w:tcPr>
          <w:p w:rsidR="00154C62" w:rsidRPr="00682C9C" w:rsidRDefault="00154C62" w:rsidP="00D34AE4">
            <w:pPr>
              <w:pStyle w:val="Pagrindinistekstas"/>
              <w:jc w:val="center"/>
            </w:pPr>
            <w:r w:rsidRPr="00682C9C">
              <w:t>2 374</w:t>
            </w:r>
          </w:p>
        </w:tc>
      </w:tr>
      <w:tr w:rsidR="00601763" w:rsidRPr="00682C9C" w:rsidTr="00774E97">
        <w:tc>
          <w:tcPr>
            <w:tcW w:w="2802" w:type="dxa"/>
          </w:tcPr>
          <w:p w:rsidR="00154C62" w:rsidRPr="00682C9C" w:rsidRDefault="00601763" w:rsidP="00BE1C1F">
            <w:pPr>
              <w:pStyle w:val="Pagrindinistekstas"/>
              <w:jc w:val="left"/>
            </w:pPr>
            <w:r w:rsidRPr="00682C9C">
              <w:t>3.4.1.1.2. Miesto viešojo transporto priemonių parko atnaujinimas Kauno mieste</w:t>
            </w:r>
          </w:p>
        </w:tc>
        <w:tc>
          <w:tcPr>
            <w:tcW w:w="708" w:type="dxa"/>
          </w:tcPr>
          <w:p w:rsidR="00154C62" w:rsidRPr="00682C9C" w:rsidRDefault="00601763" w:rsidP="00682C9C">
            <w:pPr>
              <w:pStyle w:val="Pagrindinistekstas"/>
            </w:pPr>
            <w:r w:rsidRPr="00682C9C">
              <w:t>2016–2020</w:t>
            </w:r>
          </w:p>
        </w:tc>
        <w:tc>
          <w:tcPr>
            <w:tcW w:w="1843" w:type="dxa"/>
          </w:tcPr>
          <w:p w:rsidR="00154C62" w:rsidRPr="00682C9C" w:rsidRDefault="00601763" w:rsidP="00774E97">
            <w:pPr>
              <w:pStyle w:val="Pagrindinistekstas"/>
              <w:jc w:val="center"/>
            </w:pPr>
            <w:r w:rsidRPr="00682C9C">
              <w:t>Kauno miesto savivaldybės administracija</w:t>
            </w:r>
          </w:p>
        </w:tc>
        <w:tc>
          <w:tcPr>
            <w:tcW w:w="1276" w:type="dxa"/>
          </w:tcPr>
          <w:p w:rsidR="00154C62" w:rsidRPr="00682C9C" w:rsidRDefault="00601763" w:rsidP="00D34AE4">
            <w:pPr>
              <w:pStyle w:val="Pagrindinistekstas"/>
              <w:jc w:val="center"/>
            </w:pPr>
            <w:r w:rsidRPr="00682C9C">
              <w:t>9 546</w:t>
            </w:r>
          </w:p>
        </w:tc>
        <w:tc>
          <w:tcPr>
            <w:tcW w:w="1559" w:type="dxa"/>
          </w:tcPr>
          <w:p w:rsidR="00154C62" w:rsidRPr="00682C9C" w:rsidRDefault="00601763" w:rsidP="00D34AE4">
            <w:pPr>
              <w:pStyle w:val="Pagrindinistekstas"/>
              <w:jc w:val="center"/>
            </w:pPr>
            <w:r w:rsidRPr="00682C9C">
              <w:t>7 820</w:t>
            </w:r>
          </w:p>
        </w:tc>
        <w:tc>
          <w:tcPr>
            <w:tcW w:w="425" w:type="dxa"/>
          </w:tcPr>
          <w:p w:rsidR="00154C62" w:rsidRPr="00682C9C" w:rsidRDefault="00154C62" w:rsidP="00D34AE4">
            <w:pPr>
              <w:pStyle w:val="Pagrindinistekstas"/>
              <w:jc w:val="center"/>
            </w:pPr>
          </w:p>
        </w:tc>
        <w:tc>
          <w:tcPr>
            <w:tcW w:w="1241" w:type="dxa"/>
          </w:tcPr>
          <w:p w:rsidR="00154C62" w:rsidRPr="00682C9C" w:rsidRDefault="00601763" w:rsidP="00D34AE4">
            <w:pPr>
              <w:pStyle w:val="Pagrindinistekstas"/>
              <w:jc w:val="center"/>
            </w:pPr>
            <w:r w:rsidRPr="00682C9C">
              <w:t>1 726</w:t>
            </w:r>
          </w:p>
        </w:tc>
      </w:tr>
      <w:tr w:rsidR="00601763" w:rsidRPr="00682C9C" w:rsidTr="00774E97">
        <w:tc>
          <w:tcPr>
            <w:tcW w:w="2802" w:type="dxa"/>
          </w:tcPr>
          <w:p w:rsidR="00154C62" w:rsidRPr="00682C9C" w:rsidRDefault="00601763" w:rsidP="00BE1C1F">
            <w:pPr>
              <w:pStyle w:val="Pagrindinistekstas"/>
              <w:jc w:val="left"/>
            </w:pPr>
            <w:r w:rsidRPr="00682C9C">
              <w:lastRenderedPageBreak/>
              <w:t>3.4.1.1.3. Miesto viešojo transporto priemonių parko atnaujinimas Klaipėdos mieste</w:t>
            </w:r>
          </w:p>
        </w:tc>
        <w:tc>
          <w:tcPr>
            <w:tcW w:w="708" w:type="dxa"/>
          </w:tcPr>
          <w:p w:rsidR="00154C62" w:rsidRPr="00682C9C" w:rsidRDefault="00601763" w:rsidP="00682C9C">
            <w:pPr>
              <w:pStyle w:val="Pagrindinistekstas"/>
            </w:pPr>
            <w:r w:rsidRPr="00682C9C">
              <w:t>2016–2020</w:t>
            </w:r>
          </w:p>
        </w:tc>
        <w:tc>
          <w:tcPr>
            <w:tcW w:w="1843" w:type="dxa"/>
          </w:tcPr>
          <w:p w:rsidR="00154C62" w:rsidRPr="00682C9C" w:rsidRDefault="00601763" w:rsidP="00774E97">
            <w:pPr>
              <w:pStyle w:val="Pagrindinistekstas"/>
              <w:jc w:val="center"/>
            </w:pPr>
            <w:r w:rsidRPr="00682C9C">
              <w:t>Klaipėdos miesto savivaldybės administracija</w:t>
            </w:r>
          </w:p>
        </w:tc>
        <w:tc>
          <w:tcPr>
            <w:tcW w:w="1276" w:type="dxa"/>
          </w:tcPr>
          <w:p w:rsidR="00154C62" w:rsidRPr="00682C9C" w:rsidRDefault="00601763" w:rsidP="00D34AE4">
            <w:pPr>
              <w:pStyle w:val="Pagrindinistekstas"/>
              <w:jc w:val="center"/>
            </w:pPr>
            <w:r w:rsidRPr="00682C9C">
              <w:t>4 884</w:t>
            </w:r>
          </w:p>
        </w:tc>
        <w:tc>
          <w:tcPr>
            <w:tcW w:w="1559" w:type="dxa"/>
          </w:tcPr>
          <w:p w:rsidR="00154C62" w:rsidRPr="00682C9C" w:rsidRDefault="00601763" w:rsidP="00D34AE4">
            <w:pPr>
              <w:pStyle w:val="Pagrindinistekstas"/>
              <w:jc w:val="center"/>
            </w:pPr>
            <w:r w:rsidRPr="00682C9C">
              <w:t>4 151</w:t>
            </w:r>
          </w:p>
        </w:tc>
        <w:tc>
          <w:tcPr>
            <w:tcW w:w="425" w:type="dxa"/>
          </w:tcPr>
          <w:p w:rsidR="00154C62" w:rsidRPr="00682C9C" w:rsidRDefault="00154C62" w:rsidP="00D34AE4">
            <w:pPr>
              <w:pStyle w:val="Pagrindinistekstas"/>
              <w:jc w:val="center"/>
            </w:pPr>
          </w:p>
        </w:tc>
        <w:tc>
          <w:tcPr>
            <w:tcW w:w="1241" w:type="dxa"/>
          </w:tcPr>
          <w:p w:rsidR="00154C62" w:rsidRPr="00682C9C" w:rsidRDefault="00601763" w:rsidP="00D34AE4">
            <w:pPr>
              <w:pStyle w:val="Pagrindinistekstas"/>
              <w:jc w:val="center"/>
            </w:pPr>
            <w:r w:rsidRPr="00682C9C">
              <w:t>733</w:t>
            </w:r>
          </w:p>
        </w:tc>
      </w:tr>
      <w:tr w:rsidR="00601763" w:rsidRPr="00682C9C" w:rsidTr="00774E97">
        <w:tc>
          <w:tcPr>
            <w:tcW w:w="2802" w:type="dxa"/>
          </w:tcPr>
          <w:p w:rsidR="00154C62" w:rsidRPr="00682C9C" w:rsidRDefault="00601763" w:rsidP="00BE1C1F">
            <w:pPr>
              <w:pStyle w:val="Pagrindinistekstas"/>
              <w:jc w:val="left"/>
            </w:pPr>
            <w:r w:rsidRPr="00682C9C">
              <w:t>3.4.1.1.4. Miesto viešojo transporto priemonių parko atnaujinimas Šiaulių mieste</w:t>
            </w:r>
          </w:p>
        </w:tc>
        <w:tc>
          <w:tcPr>
            <w:tcW w:w="708" w:type="dxa"/>
          </w:tcPr>
          <w:p w:rsidR="00154C62" w:rsidRPr="00682C9C" w:rsidRDefault="00601763" w:rsidP="00682C9C">
            <w:pPr>
              <w:pStyle w:val="Pagrindinistekstas"/>
            </w:pPr>
            <w:r w:rsidRPr="00682C9C">
              <w:t>2016–2020</w:t>
            </w:r>
          </w:p>
        </w:tc>
        <w:tc>
          <w:tcPr>
            <w:tcW w:w="1843" w:type="dxa"/>
          </w:tcPr>
          <w:p w:rsidR="00154C62" w:rsidRPr="00682C9C" w:rsidRDefault="00601763" w:rsidP="00774E97">
            <w:pPr>
              <w:pStyle w:val="Pagrindinistekstas"/>
              <w:jc w:val="center"/>
            </w:pPr>
            <w:r w:rsidRPr="00682C9C">
              <w:t>Šiaulių miesto savivaldybės administracija</w:t>
            </w:r>
          </w:p>
        </w:tc>
        <w:tc>
          <w:tcPr>
            <w:tcW w:w="1276" w:type="dxa"/>
          </w:tcPr>
          <w:p w:rsidR="00154C62" w:rsidRPr="00682C9C" w:rsidRDefault="00601763" w:rsidP="00D34AE4">
            <w:pPr>
              <w:pStyle w:val="Pagrindinistekstas"/>
              <w:jc w:val="center"/>
            </w:pPr>
            <w:r w:rsidRPr="00682C9C">
              <w:t>2 717</w:t>
            </w:r>
          </w:p>
        </w:tc>
        <w:tc>
          <w:tcPr>
            <w:tcW w:w="1559" w:type="dxa"/>
          </w:tcPr>
          <w:p w:rsidR="00154C62" w:rsidRPr="00682C9C" w:rsidRDefault="00601763" w:rsidP="00D34AE4">
            <w:pPr>
              <w:pStyle w:val="Pagrindinistekstas"/>
              <w:jc w:val="center"/>
            </w:pPr>
            <w:r w:rsidRPr="00682C9C">
              <w:t>2 310</w:t>
            </w:r>
          </w:p>
        </w:tc>
        <w:tc>
          <w:tcPr>
            <w:tcW w:w="425" w:type="dxa"/>
          </w:tcPr>
          <w:p w:rsidR="00154C62" w:rsidRPr="00682C9C" w:rsidRDefault="00154C62" w:rsidP="00D34AE4">
            <w:pPr>
              <w:pStyle w:val="Pagrindinistekstas"/>
              <w:jc w:val="center"/>
            </w:pPr>
          </w:p>
        </w:tc>
        <w:tc>
          <w:tcPr>
            <w:tcW w:w="1241" w:type="dxa"/>
          </w:tcPr>
          <w:p w:rsidR="00154C62" w:rsidRPr="00682C9C" w:rsidRDefault="00601763" w:rsidP="00D34AE4">
            <w:pPr>
              <w:pStyle w:val="Pagrindinistekstas"/>
              <w:jc w:val="center"/>
            </w:pPr>
            <w:r w:rsidRPr="00682C9C">
              <w:t>407</w:t>
            </w:r>
          </w:p>
        </w:tc>
      </w:tr>
      <w:tr w:rsidR="00601763" w:rsidRPr="00682C9C" w:rsidTr="00774E97">
        <w:tc>
          <w:tcPr>
            <w:tcW w:w="2802" w:type="dxa"/>
          </w:tcPr>
          <w:p w:rsidR="00154C62" w:rsidRPr="00682C9C" w:rsidRDefault="00601763" w:rsidP="00BE1C1F">
            <w:pPr>
              <w:pStyle w:val="Pagrindinistekstas"/>
              <w:jc w:val="left"/>
            </w:pPr>
            <w:r w:rsidRPr="00682C9C">
              <w:t>3.4.1.1.5. Miesto viešojo transporto priemonių parko atnaujinimas Panevėžio mieste</w:t>
            </w:r>
          </w:p>
        </w:tc>
        <w:tc>
          <w:tcPr>
            <w:tcW w:w="708" w:type="dxa"/>
          </w:tcPr>
          <w:p w:rsidR="00154C62" w:rsidRPr="00682C9C" w:rsidRDefault="00601763" w:rsidP="00682C9C">
            <w:pPr>
              <w:pStyle w:val="Pagrindinistekstas"/>
            </w:pPr>
            <w:r w:rsidRPr="00682C9C">
              <w:t>2016–2020</w:t>
            </w:r>
          </w:p>
        </w:tc>
        <w:tc>
          <w:tcPr>
            <w:tcW w:w="1843" w:type="dxa"/>
          </w:tcPr>
          <w:p w:rsidR="00154C62" w:rsidRPr="00682C9C" w:rsidRDefault="00601763" w:rsidP="00774E97">
            <w:pPr>
              <w:pStyle w:val="Pagrindinistekstas"/>
              <w:jc w:val="center"/>
            </w:pPr>
            <w:r w:rsidRPr="00682C9C">
              <w:t>Panevėžio miesto savivaldybės administracija</w:t>
            </w:r>
          </w:p>
        </w:tc>
        <w:tc>
          <w:tcPr>
            <w:tcW w:w="1276" w:type="dxa"/>
          </w:tcPr>
          <w:p w:rsidR="00154C62" w:rsidRPr="00682C9C" w:rsidRDefault="00601763" w:rsidP="00D34AE4">
            <w:pPr>
              <w:pStyle w:val="Pagrindinistekstas"/>
              <w:jc w:val="center"/>
            </w:pPr>
            <w:r w:rsidRPr="00682C9C">
              <w:t>2 263</w:t>
            </w:r>
          </w:p>
        </w:tc>
        <w:tc>
          <w:tcPr>
            <w:tcW w:w="1559" w:type="dxa"/>
          </w:tcPr>
          <w:p w:rsidR="00154C62" w:rsidRPr="00682C9C" w:rsidRDefault="00601763" w:rsidP="00D34AE4">
            <w:pPr>
              <w:pStyle w:val="Pagrindinistekstas"/>
              <w:jc w:val="center"/>
            </w:pPr>
            <w:r w:rsidRPr="00682C9C">
              <w:t>1 923</w:t>
            </w:r>
          </w:p>
        </w:tc>
        <w:tc>
          <w:tcPr>
            <w:tcW w:w="425" w:type="dxa"/>
          </w:tcPr>
          <w:p w:rsidR="00154C62" w:rsidRPr="00682C9C" w:rsidRDefault="00154C62" w:rsidP="00D34AE4">
            <w:pPr>
              <w:pStyle w:val="Pagrindinistekstas"/>
              <w:jc w:val="center"/>
            </w:pPr>
          </w:p>
        </w:tc>
        <w:tc>
          <w:tcPr>
            <w:tcW w:w="1241" w:type="dxa"/>
          </w:tcPr>
          <w:p w:rsidR="00154C62" w:rsidRPr="00682C9C" w:rsidRDefault="00601763" w:rsidP="00D34AE4">
            <w:pPr>
              <w:pStyle w:val="Pagrindinistekstas"/>
              <w:jc w:val="center"/>
            </w:pPr>
            <w:r w:rsidRPr="00682C9C">
              <w:t>340</w:t>
            </w:r>
          </w:p>
        </w:tc>
      </w:tr>
      <w:tr w:rsidR="00601763" w:rsidRPr="00682C9C" w:rsidTr="00774E97">
        <w:tc>
          <w:tcPr>
            <w:tcW w:w="2802" w:type="dxa"/>
          </w:tcPr>
          <w:p w:rsidR="00154C62" w:rsidRPr="00682C9C" w:rsidRDefault="00601763" w:rsidP="00BE1C1F">
            <w:pPr>
              <w:pStyle w:val="Pagrindinistekstas"/>
              <w:jc w:val="left"/>
            </w:pPr>
            <w:r w:rsidRPr="00682C9C">
              <w:t>3.4.1.1.6. Miesto viešojo transporto priemonių parko atnaujinimas Vilniaus mieste, II etapas</w:t>
            </w:r>
          </w:p>
        </w:tc>
        <w:tc>
          <w:tcPr>
            <w:tcW w:w="708" w:type="dxa"/>
          </w:tcPr>
          <w:p w:rsidR="00154C62" w:rsidRPr="00682C9C" w:rsidRDefault="00601763" w:rsidP="00682C9C">
            <w:pPr>
              <w:pStyle w:val="Pagrindinistekstas"/>
            </w:pPr>
            <w:r w:rsidRPr="00682C9C">
              <w:t>2020–2021</w:t>
            </w:r>
          </w:p>
        </w:tc>
        <w:tc>
          <w:tcPr>
            <w:tcW w:w="1843" w:type="dxa"/>
          </w:tcPr>
          <w:p w:rsidR="00154C62" w:rsidRPr="00682C9C" w:rsidRDefault="00601763" w:rsidP="00774E97">
            <w:pPr>
              <w:pStyle w:val="Pagrindinistekstas"/>
              <w:jc w:val="center"/>
            </w:pPr>
            <w:r w:rsidRPr="00682C9C">
              <w:t>Vilniaus miesto savivaldybės administracija</w:t>
            </w:r>
          </w:p>
        </w:tc>
        <w:tc>
          <w:tcPr>
            <w:tcW w:w="1276" w:type="dxa"/>
          </w:tcPr>
          <w:p w:rsidR="00154C62" w:rsidRPr="00682C9C" w:rsidRDefault="00601763" w:rsidP="00D34AE4">
            <w:pPr>
              <w:pStyle w:val="Pagrindinistekstas"/>
              <w:jc w:val="center"/>
            </w:pPr>
            <w:r w:rsidRPr="00682C9C">
              <w:t>3 919</w:t>
            </w:r>
          </w:p>
        </w:tc>
        <w:tc>
          <w:tcPr>
            <w:tcW w:w="1559" w:type="dxa"/>
          </w:tcPr>
          <w:p w:rsidR="00154C62" w:rsidRPr="00682C9C" w:rsidRDefault="00601763" w:rsidP="00D34AE4">
            <w:pPr>
              <w:pStyle w:val="Pagrindinistekstas"/>
              <w:jc w:val="center"/>
            </w:pPr>
            <w:r w:rsidRPr="00682C9C">
              <w:t>2 591</w:t>
            </w:r>
          </w:p>
        </w:tc>
        <w:tc>
          <w:tcPr>
            <w:tcW w:w="425" w:type="dxa"/>
          </w:tcPr>
          <w:p w:rsidR="00154C62" w:rsidRPr="00682C9C" w:rsidRDefault="00154C62" w:rsidP="00D34AE4">
            <w:pPr>
              <w:pStyle w:val="Pagrindinistekstas"/>
              <w:jc w:val="center"/>
            </w:pPr>
          </w:p>
        </w:tc>
        <w:tc>
          <w:tcPr>
            <w:tcW w:w="1241" w:type="dxa"/>
          </w:tcPr>
          <w:p w:rsidR="00154C62" w:rsidRPr="00682C9C" w:rsidRDefault="00601763" w:rsidP="00D34AE4">
            <w:pPr>
              <w:pStyle w:val="Pagrindinistekstas"/>
              <w:jc w:val="center"/>
            </w:pPr>
            <w:r w:rsidRPr="00682C9C">
              <w:t>1 328“.</w:t>
            </w:r>
          </w:p>
        </w:tc>
      </w:tr>
    </w:tbl>
    <w:p w:rsidR="00154C62" w:rsidRPr="00682C9C" w:rsidRDefault="00154C62" w:rsidP="00682C9C">
      <w:pPr>
        <w:pStyle w:val="Pagrindinistekstas"/>
      </w:pPr>
    </w:p>
    <w:p w:rsidR="007A6A82" w:rsidRDefault="00BE1C1F" w:rsidP="00BE1C1F">
      <w:pPr>
        <w:pStyle w:val="Pagrindinistekstas"/>
        <w:numPr>
          <w:ilvl w:val="0"/>
          <w:numId w:val="1"/>
        </w:numPr>
      </w:pPr>
      <w:r>
        <w:t>Papildau išnaša:</w:t>
      </w:r>
    </w:p>
    <w:p w:rsidR="00BE1C1F" w:rsidRPr="00682C9C" w:rsidRDefault="00BE1C1F" w:rsidP="00BE1C1F">
      <w:pPr>
        <w:pStyle w:val="Pagrindinistekstas"/>
        <w:ind w:firstLine="1247"/>
      </w:pPr>
      <w:r>
        <w:t>„**** Projektai bus įgyvendinti, atsiradus galimybei viršyti Europos regioninės plėtros fondo lėšomis įgyvendinamų priemonių finansavimą.“</w:t>
      </w:r>
    </w:p>
    <w:p w:rsidR="007A6A82" w:rsidRPr="00682C9C" w:rsidRDefault="007A6A82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2773"/>
        <w:gridCol w:w="3283"/>
      </w:tblGrid>
      <w:tr w:rsidR="007A6A82" w:rsidRPr="00682C9C">
        <w:trPr>
          <w:trHeight w:val="240"/>
        </w:trPr>
        <w:tc>
          <w:tcPr>
            <w:tcW w:w="3794" w:type="dxa"/>
          </w:tcPr>
          <w:p w:rsidR="007A6A82" w:rsidRPr="00682C9C" w:rsidRDefault="00331936" w:rsidP="00476FAA">
            <w:pPr>
              <w:spacing w:before="480"/>
              <w:rPr>
                <w:sz w:val="24"/>
              </w:rPr>
            </w:pPr>
            <w:r w:rsidRPr="00682C9C">
              <w:rPr>
                <w:sz w:val="24"/>
              </w:rPr>
              <w:t>Susisiekimo ministras</w:t>
            </w:r>
          </w:p>
        </w:tc>
        <w:tc>
          <w:tcPr>
            <w:tcW w:w="2773" w:type="dxa"/>
          </w:tcPr>
          <w:p w:rsidR="007A6A82" w:rsidRPr="00682C9C" w:rsidRDefault="007A6A82">
            <w:pPr>
              <w:spacing w:before="480"/>
              <w:rPr>
                <w:sz w:val="24"/>
              </w:rPr>
            </w:pPr>
          </w:p>
        </w:tc>
        <w:tc>
          <w:tcPr>
            <w:tcW w:w="3283" w:type="dxa"/>
          </w:tcPr>
          <w:p w:rsidR="007A6A82" w:rsidRPr="00682C9C" w:rsidRDefault="00331936" w:rsidP="00476FAA">
            <w:pPr>
              <w:spacing w:before="480"/>
              <w:rPr>
                <w:sz w:val="24"/>
              </w:rPr>
            </w:pPr>
            <w:r w:rsidRPr="00682C9C">
              <w:rPr>
                <w:sz w:val="24"/>
              </w:rPr>
              <w:t>Jaroslav Narkevič</w:t>
            </w:r>
          </w:p>
        </w:tc>
      </w:tr>
    </w:tbl>
    <w:p w:rsidR="007A6A82" w:rsidRPr="00682C9C" w:rsidRDefault="007A6A82">
      <w:pPr>
        <w:rPr>
          <w:sz w:val="24"/>
        </w:rPr>
        <w:sectPr w:rsidR="007A6A82" w:rsidRPr="00682C9C" w:rsidSect="009A40A7">
          <w:headerReference w:type="even" r:id="rId10"/>
          <w:headerReference w:type="default" r:id="rId11"/>
          <w:footerReference w:type="first" r:id="rId12"/>
          <w:type w:val="continuous"/>
          <w:pgSz w:w="11906" w:h="16838" w:code="9"/>
          <w:pgMar w:top="964" w:right="567" w:bottom="1134" w:left="1701" w:header="567" w:footer="567" w:gutter="0"/>
          <w:cols w:space="1296"/>
          <w:titlePg/>
        </w:sectPr>
      </w:pPr>
    </w:p>
    <w:p w:rsidR="007A6A82" w:rsidRPr="00682C9C" w:rsidRDefault="00AD361B" w:rsidP="003D0A8B">
      <w:pPr>
        <w:framePr w:w="2268" w:h="956" w:hSpace="181" w:wrap="around" w:vAnchor="page" w:hAnchor="page" w:x="1588" w:y="14585" w:anchorLock="1"/>
      </w:pPr>
      <w:r w:rsidRPr="00682C9C">
        <w:t>Parengė</w:t>
      </w:r>
    </w:p>
    <w:p w:rsidR="003D0A8B" w:rsidRPr="00682C9C" w:rsidRDefault="003D0A8B" w:rsidP="003D0A8B">
      <w:pPr>
        <w:framePr w:w="2268" w:h="956" w:hSpace="181" w:wrap="around" w:vAnchor="page" w:hAnchor="page" w:x="1588" w:y="14585" w:anchorLock="1"/>
      </w:pPr>
    </w:p>
    <w:p w:rsidR="007A6A82" w:rsidRPr="00682C9C" w:rsidRDefault="00601763" w:rsidP="003D0A8B">
      <w:pPr>
        <w:framePr w:w="2268" w:h="956" w:hSpace="181" w:wrap="around" w:vAnchor="page" w:hAnchor="page" w:x="1588" w:y="14585" w:anchorLock="1"/>
      </w:pPr>
      <w:r w:rsidRPr="00682C9C">
        <w:t>Jurgita Vitė</w:t>
      </w:r>
    </w:p>
    <w:sdt>
      <w:sdtPr>
        <w:tag w:val="r32"/>
        <w:id w:val="23876914"/>
        <w:placeholder>
          <w:docPart w:val="2B624A9BB1FA4E90A149490246E90945"/>
        </w:placeholder>
        <w:date w:fullDate="2020-05-11T00:00:00Z">
          <w:dateFormat w:val="yyyy-MM-dd"/>
          <w:lid w:val="lt-LT"/>
          <w:storeMappedDataAs w:val="dateTime"/>
          <w:calendar w:val="gregorian"/>
        </w:date>
      </w:sdtPr>
      <w:sdtEndPr/>
      <w:sdtContent>
        <w:p w:rsidR="003D0A8B" w:rsidRPr="00682C9C" w:rsidRDefault="00601763" w:rsidP="003D0A8B">
          <w:pPr>
            <w:framePr w:w="2268" w:h="956" w:hSpace="181" w:wrap="around" w:vAnchor="page" w:hAnchor="page" w:x="1588" w:y="14585" w:anchorLock="1"/>
          </w:pPr>
          <w:r w:rsidRPr="00682C9C">
            <w:t>2020-05-</w:t>
          </w:r>
          <w:r w:rsidR="00331936" w:rsidRPr="00682C9C">
            <w:t>11</w:t>
          </w:r>
        </w:p>
      </w:sdtContent>
    </w:sdt>
    <w:p w:rsidR="007A6A82" w:rsidRPr="00682C9C" w:rsidRDefault="007A6A82">
      <w:pPr>
        <w:rPr>
          <w:sz w:val="24"/>
        </w:rPr>
      </w:pPr>
    </w:p>
    <w:sectPr w:rsidR="007A6A82" w:rsidRPr="00682C9C" w:rsidSect="006F39E2"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426" w:rsidRDefault="00F97426" w:rsidP="00851D60">
      <w:r>
        <w:separator/>
      </w:r>
    </w:p>
  </w:endnote>
  <w:endnote w:type="continuationSeparator" w:id="0">
    <w:p w:rsidR="00F97426" w:rsidRDefault="00F97426" w:rsidP="0085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E1F" w:rsidRDefault="00473E1F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426" w:rsidRDefault="00F97426" w:rsidP="00851D60">
      <w:r>
        <w:separator/>
      </w:r>
    </w:p>
  </w:footnote>
  <w:footnote w:type="continuationSeparator" w:id="0">
    <w:p w:rsidR="00F97426" w:rsidRDefault="00F97426" w:rsidP="0085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E1F" w:rsidRDefault="00473E1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473E1F" w:rsidRDefault="00473E1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E1F" w:rsidRDefault="00473E1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473E1F" w:rsidRDefault="00473E1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362FE"/>
    <w:multiLevelType w:val="hybridMultilevel"/>
    <w:tmpl w:val="230E58CA"/>
    <w:lvl w:ilvl="0" w:tplc="ACE8F630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27" w:hanging="360"/>
      </w:pPr>
    </w:lvl>
    <w:lvl w:ilvl="2" w:tplc="0427001B" w:tentative="1">
      <w:start w:val="1"/>
      <w:numFmt w:val="lowerRoman"/>
      <w:lvlText w:val="%3."/>
      <w:lvlJc w:val="right"/>
      <w:pPr>
        <w:ind w:left="3047" w:hanging="180"/>
      </w:pPr>
    </w:lvl>
    <w:lvl w:ilvl="3" w:tplc="0427000F" w:tentative="1">
      <w:start w:val="1"/>
      <w:numFmt w:val="decimal"/>
      <w:lvlText w:val="%4."/>
      <w:lvlJc w:val="left"/>
      <w:pPr>
        <w:ind w:left="3767" w:hanging="360"/>
      </w:pPr>
    </w:lvl>
    <w:lvl w:ilvl="4" w:tplc="04270019" w:tentative="1">
      <w:start w:val="1"/>
      <w:numFmt w:val="lowerLetter"/>
      <w:lvlText w:val="%5."/>
      <w:lvlJc w:val="left"/>
      <w:pPr>
        <w:ind w:left="4487" w:hanging="360"/>
      </w:pPr>
    </w:lvl>
    <w:lvl w:ilvl="5" w:tplc="0427001B" w:tentative="1">
      <w:start w:val="1"/>
      <w:numFmt w:val="lowerRoman"/>
      <w:lvlText w:val="%6."/>
      <w:lvlJc w:val="right"/>
      <w:pPr>
        <w:ind w:left="5207" w:hanging="180"/>
      </w:pPr>
    </w:lvl>
    <w:lvl w:ilvl="6" w:tplc="0427000F" w:tentative="1">
      <w:start w:val="1"/>
      <w:numFmt w:val="decimal"/>
      <w:lvlText w:val="%7."/>
      <w:lvlJc w:val="left"/>
      <w:pPr>
        <w:ind w:left="5927" w:hanging="360"/>
      </w:pPr>
    </w:lvl>
    <w:lvl w:ilvl="7" w:tplc="04270019" w:tentative="1">
      <w:start w:val="1"/>
      <w:numFmt w:val="lowerLetter"/>
      <w:lvlText w:val="%8."/>
      <w:lvlJc w:val="left"/>
      <w:pPr>
        <w:ind w:left="6647" w:hanging="360"/>
      </w:pPr>
    </w:lvl>
    <w:lvl w:ilvl="8" w:tplc="0427001B" w:tentative="1">
      <w:start w:val="1"/>
      <w:numFmt w:val="lowerRoman"/>
      <w:lvlText w:val="%9."/>
      <w:lvlJc w:val="right"/>
      <w:pPr>
        <w:ind w:left="73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5E"/>
    <w:rsid w:val="0001179A"/>
    <w:rsid w:val="0007605B"/>
    <w:rsid w:val="000C13B5"/>
    <w:rsid w:val="00150446"/>
    <w:rsid w:val="00154C62"/>
    <w:rsid w:val="001C32D0"/>
    <w:rsid w:val="00222CC6"/>
    <w:rsid w:val="002631CA"/>
    <w:rsid w:val="00265333"/>
    <w:rsid w:val="00305CFD"/>
    <w:rsid w:val="00331936"/>
    <w:rsid w:val="003D0A8B"/>
    <w:rsid w:val="003E1886"/>
    <w:rsid w:val="00426E09"/>
    <w:rsid w:val="00427805"/>
    <w:rsid w:val="00473E1F"/>
    <w:rsid w:val="00476FAA"/>
    <w:rsid w:val="004B42A8"/>
    <w:rsid w:val="004D05B7"/>
    <w:rsid w:val="0050383B"/>
    <w:rsid w:val="0051665C"/>
    <w:rsid w:val="005615AD"/>
    <w:rsid w:val="00570C71"/>
    <w:rsid w:val="005922DB"/>
    <w:rsid w:val="005F64C0"/>
    <w:rsid w:val="00601763"/>
    <w:rsid w:val="00605429"/>
    <w:rsid w:val="006340CF"/>
    <w:rsid w:val="0064782F"/>
    <w:rsid w:val="00682C9C"/>
    <w:rsid w:val="006956B8"/>
    <w:rsid w:val="006E5A80"/>
    <w:rsid w:val="006F2E83"/>
    <w:rsid w:val="006F39E2"/>
    <w:rsid w:val="007573C0"/>
    <w:rsid w:val="00774E97"/>
    <w:rsid w:val="0077715E"/>
    <w:rsid w:val="00791D5D"/>
    <w:rsid w:val="007A6A82"/>
    <w:rsid w:val="007E3C02"/>
    <w:rsid w:val="007F4DE7"/>
    <w:rsid w:val="00851D60"/>
    <w:rsid w:val="008825A7"/>
    <w:rsid w:val="00891484"/>
    <w:rsid w:val="008B04CC"/>
    <w:rsid w:val="00905FF2"/>
    <w:rsid w:val="00990E31"/>
    <w:rsid w:val="009A40A7"/>
    <w:rsid w:val="009A7E5E"/>
    <w:rsid w:val="009B3194"/>
    <w:rsid w:val="009C27D6"/>
    <w:rsid w:val="009E4607"/>
    <w:rsid w:val="00AD361B"/>
    <w:rsid w:val="00B744AC"/>
    <w:rsid w:val="00BA2772"/>
    <w:rsid w:val="00BB2AE7"/>
    <w:rsid w:val="00BE1C1F"/>
    <w:rsid w:val="00C070DC"/>
    <w:rsid w:val="00C1537E"/>
    <w:rsid w:val="00D32ADA"/>
    <w:rsid w:val="00D34AE4"/>
    <w:rsid w:val="00D528BF"/>
    <w:rsid w:val="00E07117"/>
    <w:rsid w:val="00E60842"/>
    <w:rsid w:val="00E667D8"/>
    <w:rsid w:val="00F61B29"/>
    <w:rsid w:val="00F7737E"/>
    <w:rsid w:val="00F83085"/>
    <w:rsid w:val="00F879EC"/>
    <w:rsid w:val="00F97426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D0554"/>
  <w15:docId w15:val="{B873C5DE-844C-4067-9E22-3C74EFF6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F39E2"/>
  </w:style>
  <w:style w:type="paragraph" w:styleId="Antrat1">
    <w:name w:val="heading 1"/>
    <w:basedOn w:val="prastasis"/>
    <w:next w:val="prastasis"/>
    <w:qFormat/>
    <w:rsid w:val="006F39E2"/>
    <w:pPr>
      <w:keepNext/>
      <w:ind w:firstLine="1247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autoRedefine/>
    <w:rsid w:val="00682C9C"/>
    <w:pPr>
      <w:tabs>
        <w:tab w:val="left" w:pos="720"/>
      </w:tabs>
      <w:jc w:val="both"/>
    </w:pPr>
    <w:rPr>
      <w:sz w:val="24"/>
    </w:rPr>
  </w:style>
  <w:style w:type="paragraph" w:styleId="Antrats">
    <w:name w:val="header"/>
    <w:basedOn w:val="prastasis"/>
    <w:rsid w:val="006F39E2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6F39E2"/>
  </w:style>
  <w:style w:type="paragraph" w:styleId="Porat">
    <w:name w:val="footer"/>
    <w:basedOn w:val="prastasis"/>
    <w:rsid w:val="006F39E2"/>
    <w:pPr>
      <w:tabs>
        <w:tab w:val="center" w:pos="4153"/>
        <w:tab w:val="right" w:pos="8306"/>
      </w:tabs>
    </w:pPr>
  </w:style>
  <w:style w:type="paragraph" w:styleId="Antrat">
    <w:name w:val="caption"/>
    <w:basedOn w:val="prastasis"/>
    <w:next w:val="prastasis"/>
    <w:qFormat/>
    <w:rsid w:val="006F39E2"/>
    <w:pPr>
      <w:framePr w:w="1071" w:h="427" w:hSpace="180" w:wrap="around" w:vAnchor="text" w:hAnchor="page" w:x="1704" w:y="6330"/>
    </w:pPr>
    <w:rPr>
      <w:sz w:val="24"/>
    </w:rPr>
  </w:style>
  <w:style w:type="character" w:styleId="Vietosrezervavimoenklotekstas">
    <w:name w:val="Placeholder Text"/>
    <w:basedOn w:val="Numatytasispastraiposriftas"/>
    <w:uiPriority w:val="99"/>
    <w:semiHidden/>
    <w:rsid w:val="00C1537E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1537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1537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unhideWhenUsed/>
    <w:rsid w:val="00695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Blankai\2007\Isakym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C99AFACC8C4ED3A0C48A6DDE4E403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EC42AE0-54DA-4593-8B42-09A0B7939EB0}"/>
      </w:docPartPr>
      <w:docPartBody>
        <w:p w:rsidR="00000000" w:rsidRDefault="007B44D0">
          <w:pPr>
            <w:pStyle w:val="E0C99AFACC8C4ED3A0C48A6DDE4E4032"/>
          </w:pPr>
          <w:r w:rsidRPr="00E60842">
            <w:rPr>
              <w:sz w:val="24"/>
            </w:rPr>
            <w:t>_________ __</w:t>
          </w:r>
        </w:p>
      </w:docPartBody>
    </w:docPart>
    <w:docPart>
      <w:docPartPr>
        <w:name w:val="F636D63AA4C9482C91EA535D866C7A8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BF40834-88A3-47AF-B9AB-C4DF990E8638}"/>
      </w:docPartPr>
      <w:docPartBody>
        <w:p w:rsidR="00000000" w:rsidRDefault="007B44D0">
          <w:pPr>
            <w:pStyle w:val="F636D63AA4C9482C91EA535D866C7A8A"/>
          </w:pPr>
          <w:r w:rsidRPr="008825A7">
            <w:rPr>
              <w:sz w:val="24"/>
            </w:rPr>
            <w:t>____</w:t>
          </w:r>
        </w:p>
      </w:docPartBody>
    </w:docPart>
    <w:docPart>
      <w:docPartPr>
        <w:name w:val="2B624A9BB1FA4E90A149490246E9094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903185C-C203-47CC-B7D4-3A70377A0C2E}"/>
      </w:docPartPr>
      <w:docPartBody>
        <w:p w:rsidR="00000000" w:rsidRDefault="007B44D0">
          <w:pPr>
            <w:pStyle w:val="2B624A9BB1FA4E90A149490246E90945"/>
          </w:pPr>
          <w: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D0"/>
    <w:rsid w:val="007B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Pr>
      <w:color w:val="808080"/>
    </w:rPr>
  </w:style>
  <w:style w:type="paragraph" w:customStyle="1" w:styleId="4A8DBE46CB2B4BEDAAF57487ACE039A2">
    <w:name w:val="4A8DBE46CB2B4BEDAAF57487ACE039A2"/>
  </w:style>
  <w:style w:type="paragraph" w:customStyle="1" w:styleId="E0C99AFACC8C4ED3A0C48A6DDE4E4032">
    <w:name w:val="E0C99AFACC8C4ED3A0C48A6DDE4E4032"/>
  </w:style>
  <w:style w:type="paragraph" w:customStyle="1" w:styleId="F636D63AA4C9482C91EA535D866C7A8A">
    <w:name w:val="F636D63AA4C9482C91EA535D866C7A8A"/>
  </w:style>
  <w:style w:type="paragraph" w:customStyle="1" w:styleId="FD87DE20315C488B9F3C020D7F27CEE8">
    <w:name w:val="FD87DE20315C488B9F3C020D7F27CEE8"/>
  </w:style>
  <w:style w:type="paragraph" w:customStyle="1" w:styleId="797284D7282F4F43BBCAD7091857FB49">
    <w:name w:val="797284D7282F4F43BBCAD7091857FB49"/>
  </w:style>
  <w:style w:type="paragraph" w:customStyle="1" w:styleId="75938633F7B44B378A07FAE05F019ECF">
    <w:name w:val="75938633F7B44B378A07FAE05F019ECF"/>
  </w:style>
  <w:style w:type="paragraph" w:customStyle="1" w:styleId="2B624A9BB1FA4E90A149490246E90945">
    <w:name w:val="2B624A9BB1FA4E90A149490246E909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D7106-F3E9-4B23-87AE-D13F1554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Isakymas</Template>
  <TotalTime>147</TotalTime>
  <Pages>3</Pages>
  <Words>2468</Words>
  <Characters>1407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sm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Vitė</dc:creator>
  <cp:lastModifiedBy>Jurgita Vitė</cp:lastModifiedBy>
  <cp:revision>2</cp:revision>
  <cp:lastPrinted>2001-05-19T14:01:00Z</cp:lastPrinted>
  <dcterms:created xsi:type="dcterms:W3CDTF">2020-05-11T08:37:00Z</dcterms:created>
  <dcterms:modified xsi:type="dcterms:W3CDTF">2020-05-11T12:19:00Z</dcterms:modified>
</cp:coreProperties>
</file>