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8C78FC" w:rsidRDefault="00DF4057" w:rsidP="00E60842">
            <w:pPr>
              <w:jc w:val="center"/>
              <w:rPr>
                <w:b/>
                <w:bCs/>
                <w:sz w:val="24"/>
              </w:rPr>
            </w:pPr>
            <w:r w:rsidRPr="008C78FC">
              <w:rPr>
                <w:b/>
                <w:bCs/>
                <w:sz w:val="24"/>
              </w:rPr>
              <w:t>Projekt</w:t>
            </w:r>
            <w:r w:rsidR="00DA68D9">
              <w:rPr>
                <w:b/>
                <w:bCs/>
                <w:sz w:val="24"/>
              </w:rPr>
              <w:t>as</w:t>
            </w:r>
          </w:p>
        </w:tc>
      </w:tr>
      <w:tr w:rsidR="007A6A82">
        <w:trPr>
          <w:jc w:val="center"/>
        </w:trPr>
        <w:tc>
          <w:tcPr>
            <w:tcW w:w="3284" w:type="dxa"/>
          </w:tcPr>
          <w:p w:rsidR="007A6A82" w:rsidRDefault="007A6A82">
            <w:pPr>
              <w:jc w:val="center"/>
            </w:pPr>
          </w:p>
        </w:tc>
        <w:tc>
          <w:tcPr>
            <w:tcW w:w="2919" w:type="dxa"/>
          </w:tcPr>
          <w:p w:rsidR="007A6A82" w:rsidRDefault="007A6A82">
            <w:pPr>
              <w:jc w:val="center"/>
            </w:pPr>
          </w:p>
        </w:tc>
        <w:tc>
          <w:tcPr>
            <w:tcW w:w="3649" w:type="dxa"/>
          </w:tcPr>
          <w:p w:rsidR="007A6A82" w:rsidRDefault="007A6A82">
            <w:pPr>
              <w:jc w:val="center"/>
            </w:pP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7A6A82" w:rsidRDefault="00DF4057">
      <w:pPr>
        <w:jc w:val="center"/>
        <w:rPr>
          <w:b/>
          <w:sz w:val="28"/>
          <w:szCs w:val="28"/>
        </w:rPr>
      </w:pPr>
      <w:r>
        <w:rPr>
          <w:b/>
          <w:sz w:val="28"/>
          <w:szCs w:val="28"/>
        </w:rPr>
        <w:t>DĖL LIETUVOS RESPUBLIKOS SUSISIEKIMO MINISTRO</w:t>
      </w:r>
    </w:p>
    <w:p w:rsidR="00DF4057" w:rsidRPr="00E60842" w:rsidRDefault="00DF4057">
      <w:pPr>
        <w:jc w:val="center"/>
        <w:rPr>
          <w:b/>
          <w:sz w:val="28"/>
          <w:szCs w:val="28"/>
        </w:rPr>
      </w:pPr>
      <w:r>
        <w:rPr>
          <w:b/>
          <w:sz w:val="28"/>
          <w:szCs w:val="28"/>
        </w:rPr>
        <w:t>2015 M. RUGSĖJO 18 D. ĮSAKYMO NR. 3-396(1.5 E) „DĖL 2014–2020 METŲ EUROPOS SĄJUNGOS FONDŲ INVESTICIJŲ VEIKSMŲ PROGRAMOS 6 PRIORITETO „DARNAUS TRANSPORTO IR PAGRINDINIŲ TINKLŲ INFRASTRUKTŪROS PLĖTRA“ 06.2.1-TID-V-507 PRIEMONĖS „REGIONŲ PASIEKIAMUMO GERINIMAS“ PROJEKTŲ FINANSAVIMO SĄLYGŲ APRAŠO NR. 1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DF4057">
        <w:rPr>
          <w:sz w:val="24"/>
        </w:rPr>
        <w:t>20</w:t>
      </w:r>
      <w:r w:rsidRPr="00E60842">
        <w:rPr>
          <w:sz w:val="24"/>
        </w:rPr>
        <w:t xml:space="preserve"> m. </w:t>
      </w:r>
      <w:sdt>
        <w:sdtPr>
          <w:rPr>
            <w:sz w:val="24"/>
          </w:rPr>
          <w:id w:val="442125570"/>
          <w:placeholder>
            <w:docPart w:val="3A175F07F1034AC9B3C89E38B8C682B6"/>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9C1328AD394046FAB54B221B9DE1724F"/>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Default="00DF4057" w:rsidP="00C00CFC">
      <w:pPr>
        <w:pStyle w:val="Pagrindinistekstas"/>
      </w:pPr>
      <w:r>
        <w:t>P a k e i č i u 2014–2020 metų Europos Sąjungos fondų investicijų veiksmų programos 6 prioriteto „Darnaus transporto ir pagrindinių tinklų infrastruktūros plėtra“ 06.2.1-TID-V-507 priemonės „Regionų pasiekiamumo gerinimas“ projektų finansavimo sąlygų aprašą, patvirtintą Lietuvos Respublikos susisiekimo ministro 2015 m. rugsėjo 18 d. įsakymu Nr. 3-396(1.5 E) „Dėl 204–2020 metų Europos Sąjungos fondų investicijų veiksmų programos 6 prioriteto „Darnaus transporto ir pagrindinių tinklų infrastruktūros plėtra“ 06.2.1-TID-V-507 priemonės „Regionų pasiekiamumo gerinimas“ projektų finansavimo sąlygų aprašo Nr. 1 patvirtinimo“:</w:t>
      </w:r>
    </w:p>
    <w:p w:rsidR="00DF4057" w:rsidRDefault="00DF4057" w:rsidP="00C00CFC">
      <w:pPr>
        <w:pStyle w:val="Pagrindinistekstas"/>
        <w:numPr>
          <w:ilvl w:val="0"/>
          <w:numId w:val="1"/>
        </w:numPr>
      </w:pPr>
      <w:r>
        <w:t>Papildau 7</w:t>
      </w:r>
      <w:r>
        <w:rPr>
          <w:vertAlign w:val="superscript"/>
        </w:rPr>
        <w:t>1</w:t>
      </w:r>
      <w:r>
        <w:t xml:space="preserve"> punktu:</w:t>
      </w:r>
    </w:p>
    <w:p w:rsidR="00DF4057" w:rsidRPr="00C00CFC" w:rsidRDefault="00DF4057" w:rsidP="00C00CFC">
      <w:pPr>
        <w:pStyle w:val="Pagrindinistekstas"/>
      </w:pPr>
      <w:r w:rsidRPr="00C00CFC">
        <w:t>„7</w:t>
      </w:r>
      <w:r w:rsidRPr="00C00CFC">
        <w:rPr>
          <w:vertAlign w:val="superscript"/>
        </w:rPr>
        <w:t>1</w:t>
      </w:r>
      <w:r w:rsidRPr="00C00CFC">
        <w:t xml:space="preserve">. Pagal Aprašą projektams įgyvendinti skirta finansavimo suma gali viršyti Aprašo 7 punkte numatomą skirti finansavimo sumą, bet ne daugiau kaip iki </w:t>
      </w:r>
      <w:r w:rsidR="001A75FA" w:rsidRPr="00C00CFC">
        <w:t>20</w:t>
      </w:r>
      <w:r w:rsidRPr="00C00CFC">
        <w:t> 000 000 (</w:t>
      </w:r>
      <w:r w:rsidR="001A75FA" w:rsidRPr="00C00CFC">
        <w:t>dvidešimt</w:t>
      </w:r>
      <w:r w:rsidRPr="00C00CFC">
        <w:t xml:space="preserve"> milijonų) eurų </w:t>
      </w:r>
      <w:r w:rsidR="001A75FA" w:rsidRPr="00C00CFC">
        <w:t>Europos regioninės plėtros</w:t>
      </w:r>
      <w:r w:rsidRPr="00C00CFC">
        <w:t xml:space="preserve"> fondo lėšų.“</w:t>
      </w:r>
    </w:p>
    <w:p w:rsidR="00DF4057" w:rsidRDefault="00DF4057" w:rsidP="00C00CFC">
      <w:pPr>
        <w:pStyle w:val="Pagrindinistekstas"/>
        <w:numPr>
          <w:ilvl w:val="0"/>
          <w:numId w:val="1"/>
        </w:numPr>
      </w:pPr>
      <w:r>
        <w:t>Pakeičiu 14 punktą ir jį išdėstau taip:</w:t>
      </w:r>
    </w:p>
    <w:p w:rsidR="0041298B" w:rsidRPr="0041298B" w:rsidRDefault="0041298B" w:rsidP="0041298B">
      <w:pPr>
        <w:tabs>
          <w:tab w:val="left" w:pos="1418"/>
          <w:tab w:val="left" w:pos="1560"/>
        </w:tabs>
        <w:ind w:firstLine="1276"/>
        <w:jc w:val="both"/>
        <w:rPr>
          <w:sz w:val="24"/>
          <w:szCs w:val="24"/>
        </w:rPr>
      </w:pPr>
      <w:r w:rsidRPr="0041298B">
        <w:rPr>
          <w:sz w:val="24"/>
          <w:szCs w:val="24"/>
        </w:rPr>
        <w:t>„</w:t>
      </w:r>
      <w:r w:rsidRPr="008C78FC">
        <w:rPr>
          <w:sz w:val="24"/>
          <w:szCs w:val="24"/>
        </w:rPr>
        <w:t xml:space="preserve">14. Projektas turi atitikti šiuos specialiuosius projektų atrankos kriterijus, patvirtintus Veiksmų programos stebėsenos komiteto 2015 m. liepos 9 d. posėdžio nutarimu Nr. 44P-6.1 (8), patikslintus Veiksmų programos stebėsenos komiteto 2017 m. vasario 2 d. posėdžio nutarimu </w:t>
      </w:r>
      <w:r w:rsidRPr="008C78FC">
        <w:rPr>
          <w:sz w:val="24"/>
          <w:szCs w:val="24"/>
        </w:rPr>
        <w:br/>
        <w:t>Nr. 44P-1.1(23)</w:t>
      </w:r>
      <w:r w:rsidR="008C78FC" w:rsidRPr="00C00CFC">
        <w:rPr>
          <w:sz w:val="24"/>
          <w:szCs w:val="24"/>
        </w:rPr>
        <w:t>,</w:t>
      </w:r>
      <w:r w:rsidRPr="008C78FC">
        <w:rPr>
          <w:sz w:val="24"/>
          <w:szCs w:val="24"/>
        </w:rPr>
        <w:t xml:space="preserve"> Veiksmų programos stebėsenos komiteto 2019 m. lapkričio 21 d. posėdžio protokoliniu sprendimu Nr. 44P-11 (47)</w:t>
      </w:r>
      <w:r w:rsidR="008C78FC" w:rsidRPr="008C78FC">
        <w:rPr>
          <w:b/>
          <w:bCs/>
          <w:sz w:val="24"/>
          <w:szCs w:val="24"/>
        </w:rPr>
        <w:t xml:space="preserve"> </w:t>
      </w:r>
      <w:r w:rsidR="008C78FC" w:rsidRPr="00C00CFC">
        <w:rPr>
          <w:sz w:val="24"/>
          <w:szCs w:val="24"/>
        </w:rPr>
        <w:t>ir Veiksmų programos stebėsenos komiteto 2020 m. liepos 22 d. posėdžio protokoliniu sprendimu Nr. 44P-9 (57)</w:t>
      </w:r>
      <w:r w:rsidRPr="00C00CFC">
        <w:rPr>
          <w:sz w:val="24"/>
          <w:szCs w:val="24"/>
        </w:rPr>
        <w:t>:</w:t>
      </w:r>
    </w:p>
    <w:p w:rsidR="0041298B" w:rsidRPr="0041298B" w:rsidRDefault="0041298B" w:rsidP="0041298B">
      <w:pPr>
        <w:tabs>
          <w:tab w:val="left" w:pos="720"/>
        </w:tabs>
        <w:ind w:firstLine="1276"/>
        <w:jc w:val="both"/>
        <w:rPr>
          <w:sz w:val="24"/>
          <w:szCs w:val="24"/>
        </w:rPr>
      </w:pPr>
      <w:r w:rsidRPr="0041298B">
        <w:rPr>
          <w:sz w:val="24"/>
          <w:szCs w:val="24"/>
        </w:rPr>
        <w:t xml:space="preserve">14.1. projektas turi atitikti Nacionalinės susisiekimo plėtros 2014–2022 metų programos, patvirtintos Lietuvos Respublikos Vyriausybės 2013 m. gruodžio 18 d. nutarimu Nr. 1253 „Dėl Nacionalinės susisiekimo plėtros 2014–2022 metų programos patvirtinimo“, 1 tikslo „Didinti krovinių ir keleivių judumą, gerinant Europos Sąjungos transeuropinio transporto tinklo pagrindinio tinklo koridorius ir jų jungtis su valstybinės ir vietinės reikšmės transporto tinklu bei plėtojant skirtingų transporto rūšių sąveikos efektyvumą“ 2 uždavinį „Plėtoti naują ir pagerinti esamą TEN-T kelių infrastruktūrą ir jungtis su jais“ ir (arba) 5 tikslo „Didinti eismo saugą ir saugumą“ 1 uždavinį „Didinti eismo saugą, diegti technines saugaus eismo priemones ir kitas inovacijas“; </w:t>
      </w:r>
    </w:p>
    <w:p w:rsidR="0041298B" w:rsidRPr="0041298B" w:rsidRDefault="0041298B" w:rsidP="00C00CFC">
      <w:pPr>
        <w:pStyle w:val="Pagrindinistekstas"/>
      </w:pPr>
      <w:r w:rsidRPr="008C78FC">
        <w:t xml:space="preserve">14.2. projektas turi atitikti preliminarų Nacionalinės susisiekimo plėtros 2014–2022 metų programos projektų sąrašą, patvirtintą Lietuvos Respublikos susisiekimo ministro 2015 m. birželio 15 d. įsakymu Nr. 3-249 „Dėl preliminaraus Nacionalinės susisiekimo plėtros 2014–2022 </w:t>
      </w:r>
      <w:r w:rsidRPr="008C78FC">
        <w:lastRenderedPageBreak/>
        <w:t>metų programos projektų sąrašo patvirtinimo“</w:t>
      </w:r>
      <w:r w:rsidRPr="008C78FC">
        <w:rPr>
          <w:b/>
          <w:bCs/>
        </w:rPr>
        <w:t xml:space="preserve"> </w:t>
      </w:r>
      <w:r w:rsidRPr="008C78FC">
        <w:t>ir paskelbtą ES struktūrinių fondų interneto svetainėje www.esinvesticijos.lt; laikoma, kad projektas atitinka preliminarų Nacionalinės susisiekimo plėtros 2014–2022 metų programos projektų sąrašą, jeigu atitinka bent vieną iš šio sąrašo 1.2.3.1–</w:t>
      </w:r>
      <w:r w:rsidR="008C78FC" w:rsidRPr="00C00CFC">
        <w:t>1.2.3.11</w:t>
      </w:r>
      <w:r w:rsidR="008C78FC" w:rsidRPr="008C78FC">
        <w:rPr>
          <w:b/>
          <w:bCs/>
        </w:rPr>
        <w:t xml:space="preserve"> </w:t>
      </w:r>
      <w:r w:rsidRPr="008C78FC">
        <w:t>papunkčiuose nurodytų projektų, prie jų nurodytas veiklas ir galimus projektų vykdytojus.“</w:t>
      </w:r>
    </w:p>
    <w:p w:rsidR="007A6A82" w:rsidRDefault="007A6A82" w:rsidP="00C00CFC">
      <w:pPr>
        <w:pStyle w:val="Pagrindinistekstas"/>
      </w:pP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DF4057"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9A40A7">
          <w:headerReference w:type="even" r:id="rId8"/>
          <w:headerReference w:type="default" r:id="rId9"/>
          <w:footerReference w:type="first" r:id="rId10"/>
          <w:type w:val="continuous"/>
          <w:pgSz w:w="11906" w:h="16838" w:code="9"/>
          <w:pgMar w:top="964" w:right="567" w:bottom="1134" w:left="1701" w:header="567" w:footer="567" w:gutter="0"/>
          <w:cols w:space="1296"/>
          <w:titlePg/>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DF4057" w:rsidP="003D0A8B">
      <w:pPr>
        <w:framePr w:w="2268" w:h="956" w:hSpace="181" w:wrap="around" w:vAnchor="page" w:hAnchor="page" w:x="1588" w:y="14585" w:anchorLock="1"/>
      </w:pPr>
      <w:r>
        <w:t>Jurgita Vitė</w:t>
      </w:r>
    </w:p>
    <w:sdt>
      <w:sdtPr>
        <w:tag w:val="r32"/>
        <w:id w:val="23876914"/>
        <w:placeholder>
          <w:docPart w:val="03935D9C76214A0A9E9861C12130CAB4"/>
        </w:placeholder>
        <w:date w:fullDate="2020-08-03T00:00:00Z">
          <w:dateFormat w:val="yyyy-MM-dd"/>
          <w:lid w:val="lt-LT"/>
          <w:storeMappedDataAs w:val="dateTime"/>
          <w:calendar w:val="gregorian"/>
        </w:date>
      </w:sdtPr>
      <w:sdtEndPr/>
      <w:sdtContent>
        <w:p w:rsidR="003D0A8B" w:rsidRDefault="00DF4057" w:rsidP="003D0A8B">
          <w:pPr>
            <w:framePr w:w="2268" w:h="956" w:hSpace="181" w:wrap="around" w:vAnchor="page" w:hAnchor="page" w:x="1588" w:y="14585" w:anchorLock="1"/>
          </w:pPr>
          <w:r>
            <w:t>2020-0</w:t>
          </w:r>
          <w:r w:rsidR="008C78FC">
            <w:t>8</w:t>
          </w:r>
          <w:r>
            <w:t>-</w:t>
          </w:r>
          <w:r w:rsidR="008C78FC">
            <w:t>03</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236F" w:rsidRDefault="0064236F" w:rsidP="00851D60">
      <w:r>
        <w:separator/>
      </w:r>
    </w:p>
  </w:endnote>
  <w:endnote w:type="continuationSeparator" w:id="0">
    <w:p w:rsidR="0064236F" w:rsidRDefault="0064236F"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236F" w:rsidRDefault="0064236F" w:rsidP="00851D60">
      <w:r>
        <w:separator/>
      </w:r>
    </w:p>
  </w:footnote>
  <w:footnote w:type="continuationSeparator" w:id="0">
    <w:p w:rsidR="0064236F" w:rsidRDefault="0064236F"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91294"/>
    <w:multiLevelType w:val="hybridMultilevel"/>
    <w:tmpl w:val="D5583756"/>
    <w:lvl w:ilvl="0" w:tplc="3CE80812">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57"/>
    <w:rsid w:val="0001179A"/>
    <w:rsid w:val="0007605B"/>
    <w:rsid w:val="000C13B5"/>
    <w:rsid w:val="00150446"/>
    <w:rsid w:val="001A75FA"/>
    <w:rsid w:val="001C32D0"/>
    <w:rsid w:val="001E6DE6"/>
    <w:rsid w:val="00222CC6"/>
    <w:rsid w:val="002631CA"/>
    <w:rsid w:val="00265333"/>
    <w:rsid w:val="00305CFD"/>
    <w:rsid w:val="003D0A8B"/>
    <w:rsid w:val="003E1886"/>
    <w:rsid w:val="00404D61"/>
    <w:rsid w:val="0041298B"/>
    <w:rsid w:val="00426E09"/>
    <w:rsid w:val="00427805"/>
    <w:rsid w:val="00473E1F"/>
    <w:rsid w:val="00476FAA"/>
    <w:rsid w:val="004B42A8"/>
    <w:rsid w:val="004D05B7"/>
    <w:rsid w:val="0050105D"/>
    <w:rsid w:val="0050383B"/>
    <w:rsid w:val="0051665C"/>
    <w:rsid w:val="005615AD"/>
    <w:rsid w:val="00570C71"/>
    <w:rsid w:val="005922DB"/>
    <w:rsid w:val="005F64C0"/>
    <w:rsid w:val="00605429"/>
    <w:rsid w:val="006340CF"/>
    <w:rsid w:val="0064236F"/>
    <w:rsid w:val="006E5A80"/>
    <w:rsid w:val="006F2E83"/>
    <w:rsid w:val="006F39E2"/>
    <w:rsid w:val="007573C0"/>
    <w:rsid w:val="0077715E"/>
    <w:rsid w:val="00791D5D"/>
    <w:rsid w:val="007A6A82"/>
    <w:rsid w:val="007E3C02"/>
    <w:rsid w:val="007F4DE7"/>
    <w:rsid w:val="00837EBD"/>
    <w:rsid w:val="00851D60"/>
    <w:rsid w:val="008825A7"/>
    <w:rsid w:val="00891484"/>
    <w:rsid w:val="008B04CC"/>
    <w:rsid w:val="008C78FC"/>
    <w:rsid w:val="00905FF2"/>
    <w:rsid w:val="00990E31"/>
    <w:rsid w:val="009A40A7"/>
    <w:rsid w:val="009B3194"/>
    <w:rsid w:val="009C27D6"/>
    <w:rsid w:val="009E4607"/>
    <w:rsid w:val="00AD361B"/>
    <w:rsid w:val="00B744AC"/>
    <w:rsid w:val="00BA2772"/>
    <w:rsid w:val="00BB2AE7"/>
    <w:rsid w:val="00C00CFC"/>
    <w:rsid w:val="00C070DC"/>
    <w:rsid w:val="00C1537E"/>
    <w:rsid w:val="00D32ADA"/>
    <w:rsid w:val="00D528BF"/>
    <w:rsid w:val="00DA68D9"/>
    <w:rsid w:val="00DF4057"/>
    <w:rsid w:val="00E07117"/>
    <w:rsid w:val="00E60842"/>
    <w:rsid w:val="00E667D8"/>
    <w:rsid w:val="00F61B29"/>
    <w:rsid w:val="00F7737E"/>
    <w:rsid w:val="00F83085"/>
    <w:rsid w:val="00F87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67057"/>
  <w15:docId w15:val="{0F251D18-F2FE-4FAF-8F71-50FCB02A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C00CFC"/>
    <w:pPr>
      <w:tabs>
        <w:tab w:val="left" w:pos="720"/>
      </w:tabs>
      <w:ind w:firstLine="1247"/>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175F07F1034AC9B3C89E38B8C682B6"/>
        <w:category>
          <w:name w:val="Bendrosios nuostatos"/>
          <w:gallery w:val="placeholder"/>
        </w:category>
        <w:types>
          <w:type w:val="bbPlcHdr"/>
        </w:types>
        <w:behaviors>
          <w:behavior w:val="content"/>
        </w:behaviors>
        <w:guid w:val="{A85E8E58-C523-492D-9BDC-985B8713AA62}"/>
      </w:docPartPr>
      <w:docPartBody>
        <w:p w:rsidR="000E6B97" w:rsidRDefault="008E1F46">
          <w:pPr>
            <w:pStyle w:val="3A175F07F1034AC9B3C89E38B8C682B6"/>
          </w:pPr>
          <w:r w:rsidRPr="00E60842">
            <w:rPr>
              <w:sz w:val="24"/>
            </w:rPr>
            <w:t>_________ __</w:t>
          </w:r>
        </w:p>
      </w:docPartBody>
    </w:docPart>
    <w:docPart>
      <w:docPartPr>
        <w:name w:val="9C1328AD394046FAB54B221B9DE1724F"/>
        <w:category>
          <w:name w:val="Bendrosios nuostatos"/>
          <w:gallery w:val="placeholder"/>
        </w:category>
        <w:types>
          <w:type w:val="bbPlcHdr"/>
        </w:types>
        <w:behaviors>
          <w:behavior w:val="content"/>
        </w:behaviors>
        <w:guid w:val="{F6D3F08A-D13F-4A54-9F47-1A12CFADCAA5}"/>
      </w:docPartPr>
      <w:docPartBody>
        <w:p w:rsidR="000E6B97" w:rsidRDefault="008E1F46">
          <w:pPr>
            <w:pStyle w:val="9C1328AD394046FAB54B221B9DE1724F"/>
          </w:pPr>
          <w:r w:rsidRPr="008825A7">
            <w:rPr>
              <w:sz w:val="24"/>
            </w:rPr>
            <w:t>____</w:t>
          </w:r>
        </w:p>
      </w:docPartBody>
    </w:docPart>
    <w:docPart>
      <w:docPartPr>
        <w:name w:val="03935D9C76214A0A9E9861C12130CAB4"/>
        <w:category>
          <w:name w:val="Bendrosios nuostatos"/>
          <w:gallery w:val="placeholder"/>
        </w:category>
        <w:types>
          <w:type w:val="bbPlcHdr"/>
        </w:types>
        <w:behaviors>
          <w:behavior w:val="content"/>
        </w:behaviors>
        <w:guid w:val="{C5B7D1D7-DF93-4615-BB15-C290E88CF186}"/>
      </w:docPartPr>
      <w:docPartBody>
        <w:p w:rsidR="000E6B97" w:rsidRDefault="008E1F46">
          <w:pPr>
            <w:pStyle w:val="03935D9C76214A0A9E9861C12130CAB4"/>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46"/>
    <w:rsid w:val="000008D5"/>
    <w:rsid w:val="00006110"/>
    <w:rsid w:val="000E6B97"/>
    <w:rsid w:val="00714242"/>
    <w:rsid w:val="008E1F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CA55707289594F26A7E88FF68EBF385F">
    <w:name w:val="CA55707289594F26A7E88FF68EBF385F"/>
  </w:style>
  <w:style w:type="paragraph" w:customStyle="1" w:styleId="3A175F07F1034AC9B3C89E38B8C682B6">
    <w:name w:val="3A175F07F1034AC9B3C89E38B8C682B6"/>
  </w:style>
  <w:style w:type="paragraph" w:customStyle="1" w:styleId="9C1328AD394046FAB54B221B9DE1724F">
    <w:name w:val="9C1328AD394046FAB54B221B9DE1724F"/>
  </w:style>
  <w:style w:type="paragraph" w:customStyle="1" w:styleId="70DC6AF972A045A89AA772F015946717">
    <w:name w:val="70DC6AF972A045A89AA772F015946717"/>
  </w:style>
  <w:style w:type="paragraph" w:customStyle="1" w:styleId="EF603BDB52E9484B9D88CBBF3B7AD354">
    <w:name w:val="EF603BDB52E9484B9D88CBBF3B7AD354"/>
  </w:style>
  <w:style w:type="paragraph" w:customStyle="1" w:styleId="5487321F772E4BF1A51146A63A2A26BC">
    <w:name w:val="5487321F772E4BF1A51146A63A2A26BC"/>
  </w:style>
  <w:style w:type="paragraph" w:customStyle="1" w:styleId="03935D9C76214A0A9E9861C12130CAB4">
    <w:name w:val="03935D9C76214A0A9E9861C12130C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002C-6462-4D13-A420-F8FAB02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103</TotalTime>
  <Pages>2</Pages>
  <Words>2173</Words>
  <Characters>1240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5</cp:revision>
  <cp:lastPrinted>2001-05-19T14:01:00Z</cp:lastPrinted>
  <dcterms:created xsi:type="dcterms:W3CDTF">2020-07-26T03:58:00Z</dcterms:created>
  <dcterms:modified xsi:type="dcterms:W3CDTF">2020-08-01T18:57:00Z</dcterms:modified>
</cp:coreProperties>
</file>