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 w:rsidRPr="009A40A7">
        <w:trPr>
          <w:jc w:val="center"/>
        </w:trPr>
        <w:tc>
          <w:tcPr>
            <w:tcW w:w="3284" w:type="dxa"/>
          </w:tcPr>
          <w:p w:rsidR="007A6A82" w:rsidRPr="009A40A7" w:rsidRDefault="007A6A82">
            <w:pPr>
              <w:jc w:val="center"/>
            </w:pPr>
          </w:p>
        </w:tc>
        <w:tc>
          <w:tcPr>
            <w:tcW w:w="2919" w:type="dxa"/>
          </w:tcPr>
          <w:p w:rsidR="007A6A82" w:rsidRPr="009A40A7" w:rsidRDefault="007A6A82">
            <w:pPr>
              <w:jc w:val="center"/>
            </w:pPr>
          </w:p>
        </w:tc>
        <w:tc>
          <w:tcPr>
            <w:tcW w:w="3649" w:type="dxa"/>
          </w:tcPr>
          <w:p w:rsidR="007A6A82" w:rsidRPr="00BE36B7" w:rsidRDefault="00BE36B7" w:rsidP="00E60842">
            <w:pPr>
              <w:jc w:val="center"/>
              <w:rPr>
                <w:b/>
                <w:bCs/>
                <w:sz w:val="24"/>
                <w:u w:val="single"/>
              </w:rPr>
            </w:pPr>
            <w:r w:rsidRPr="00BE36B7">
              <w:rPr>
                <w:b/>
                <w:bCs/>
                <w:sz w:val="24"/>
                <w:u w:val="single"/>
              </w:rPr>
              <w:t>Projektas</w:t>
            </w:r>
          </w:p>
        </w:tc>
      </w:tr>
      <w:tr w:rsidR="007A6A82">
        <w:trPr>
          <w:jc w:val="center"/>
        </w:trPr>
        <w:tc>
          <w:tcPr>
            <w:tcW w:w="3284" w:type="dxa"/>
          </w:tcPr>
          <w:p w:rsidR="007A6A82" w:rsidRDefault="007A6A82">
            <w:pPr>
              <w:jc w:val="center"/>
            </w:pPr>
          </w:p>
        </w:tc>
        <w:tc>
          <w:tcPr>
            <w:tcW w:w="2919" w:type="dxa"/>
          </w:tcPr>
          <w:p w:rsidR="007A6A82" w:rsidRDefault="007A6A82">
            <w:pPr>
              <w:jc w:val="center"/>
            </w:pPr>
          </w:p>
        </w:tc>
        <w:tc>
          <w:tcPr>
            <w:tcW w:w="3649" w:type="dxa"/>
          </w:tcPr>
          <w:p w:rsidR="007A6A82" w:rsidRDefault="007A6A82">
            <w:pPr>
              <w:jc w:val="center"/>
            </w:pPr>
          </w:p>
        </w:tc>
      </w:tr>
    </w:tbl>
    <w:p w:rsidR="007A6A82" w:rsidRDefault="007A6A82">
      <w:pPr>
        <w:jc w:val="center"/>
        <w:rPr>
          <w:b/>
          <w:sz w:val="26"/>
        </w:rPr>
      </w:pPr>
    </w:p>
    <w:p w:rsidR="007A6A82" w:rsidRDefault="00851D60">
      <w:pPr>
        <w:jc w:val="center"/>
        <w:rPr>
          <w:b/>
          <w:sz w:val="28"/>
        </w:rPr>
      </w:pPr>
      <w:r w:rsidRPr="00851D60">
        <w:rPr>
          <w:b/>
          <w:sz w:val="28"/>
        </w:rPr>
        <w:t>LIETUVOS RESPUBLIKOS SUSISIEKIMO MINISTRA</w:t>
      </w:r>
      <w:r>
        <w:rPr>
          <w:b/>
          <w:sz w:val="28"/>
        </w:rPr>
        <w:t>S</w:t>
      </w:r>
    </w:p>
    <w:p w:rsidR="007A6A82" w:rsidRDefault="007A6A82">
      <w:pPr>
        <w:jc w:val="center"/>
        <w:rPr>
          <w:b/>
          <w:sz w:val="26"/>
        </w:rPr>
      </w:pPr>
    </w:p>
    <w:p w:rsidR="007A6A82" w:rsidRDefault="007A6A82">
      <w:pPr>
        <w:jc w:val="center"/>
        <w:rPr>
          <w:b/>
          <w:sz w:val="26"/>
        </w:rPr>
      </w:pPr>
    </w:p>
    <w:p w:rsidR="007A6A82" w:rsidRDefault="007A6A82">
      <w:pPr>
        <w:jc w:val="center"/>
        <w:rPr>
          <w:b/>
          <w:sz w:val="26"/>
        </w:rPr>
      </w:pPr>
    </w:p>
    <w:p w:rsidR="007A6A82" w:rsidRDefault="00851D60">
      <w:pPr>
        <w:jc w:val="center"/>
        <w:rPr>
          <w:b/>
          <w:sz w:val="28"/>
        </w:rPr>
      </w:pPr>
      <w:r w:rsidRPr="00851D60">
        <w:rPr>
          <w:b/>
          <w:sz w:val="28"/>
        </w:rPr>
        <w:t>ĮSAKYMAS</w:t>
      </w:r>
    </w:p>
    <w:p w:rsidR="007A6A82" w:rsidRDefault="00BE3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DĖL LIETUVOS RESPUBLIKOS SUSISIEKIMO MINISTRO</w:t>
      </w:r>
    </w:p>
    <w:p w:rsidR="00BE36B7" w:rsidRPr="00E60842" w:rsidRDefault="00BE3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 M. LAPKRIČIO 29 D. ĮSAKYMO NR. 3-406(1.5 E) „DĖL 2014–2020 METŲ EUROPOS SĄJUNGOS F</w:t>
      </w:r>
      <w:r w:rsidR="00162507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NDŲ INVESTICIJŲ VEIKSMŲ PROGRAMOS 6 PRIORITETO „DARNAUS TRANSPORTO IR PAGRINDINIŲ TINKLŲ INFRASTRUKTŪROS PLĖTRA“ 06.2.1-TID-V-512 PRIEMONĖS „MIESTŲ TRANSPORTO INFRASTRUKTŪROS VYSTYMAS ĮGYVENDINANT VALSTYBEI SVARBIUS JUNGTINIUS PROJEKTUS“ PROJEKTŲ FINANSAVIMO SĄLYGŲ APRAŠO PATVIRTINIMO“ PRIPAŽINIMO NETEKUSIU GALIOS</w:t>
      </w:r>
    </w:p>
    <w:p w:rsidR="007A6A82" w:rsidRDefault="007A6A82">
      <w:pPr>
        <w:jc w:val="center"/>
        <w:rPr>
          <w:b/>
          <w:sz w:val="26"/>
        </w:rPr>
      </w:pPr>
    </w:p>
    <w:p w:rsidR="007A6A82" w:rsidRDefault="007A6A82">
      <w:pPr>
        <w:jc w:val="center"/>
        <w:rPr>
          <w:b/>
          <w:sz w:val="26"/>
        </w:rPr>
      </w:pPr>
    </w:p>
    <w:p w:rsidR="007A6A82" w:rsidRDefault="007A6A82">
      <w:pPr>
        <w:jc w:val="center"/>
        <w:rPr>
          <w:b/>
          <w:sz w:val="26"/>
        </w:rPr>
      </w:pPr>
    </w:p>
    <w:p w:rsidR="007A6A82" w:rsidRDefault="00E60842">
      <w:pPr>
        <w:jc w:val="center"/>
        <w:rPr>
          <w:sz w:val="24"/>
        </w:rPr>
      </w:pPr>
      <w:r w:rsidRPr="00E60842">
        <w:rPr>
          <w:sz w:val="24"/>
        </w:rPr>
        <w:t>20</w:t>
      </w:r>
      <w:r w:rsidR="00BE36B7">
        <w:rPr>
          <w:sz w:val="24"/>
        </w:rPr>
        <w:t>20</w:t>
      </w:r>
      <w:r w:rsidRPr="00E60842">
        <w:rPr>
          <w:sz w:val="24"/>
        </w:rPr>
        <w:t xml:space="preserve"> m. </w:t>
      </w:r>
      <w:sdt>
        <w:sdtPr>
          <w:rPr>
            <w:sz w:val="24"/>
          </w:rPr>
          <w:id w:val="442125570"/>
          <w:placeholder>
            <w:docPart w:val="DC96F691CC23450ABE4D087384B8B78D"/>
          </w:placeholder>
          <w:temporary/>
          <w:showingPlcHdr/>
          <w:text/>
        </w:sdtPr>
        <w:sdtEndPr/>
        <w:sdtContent>
          <w:r w:rsidRPr="00E60842">
            <w:rPr>
              <w:sz w:val="24"/>
            </w:rPr>
            <w:t>_________ __</w:t>
          </w:r>
        </w:sdtContent>
      </w:sdt>
      <w:r w:rsidRPr="00E60842">
        <w:rPr>
          <w:sz w:val="24"/>
        </w:rPr>
        <w:t xml:space="preserve"> d. </w:t>
      </w:r>
      <w:r w:rsidR="007A6A82">
        <w:rPr>
          <w:sz w:val="24"/>
        </w:rPr>
        <w:t xml:space="preserve">Nr. </w:t>
      </w:r>
      <w:sdt>
        <w:sdtPr>
          <w:rPr>
            <w:sz w:val="24"/>
          </w:rPr>
          <w:id w:val="442125379"/>
          <w:placeholder>
            <w:docPart w:val="132D498C961E4BCFBB23E029702B8D52"/>
          </w:placeholder>
          <w:temporary/>
          <w:showingPlcHdr/>
          <w:text/>
        </w:sdtPr>
        <w:sdtEndPr/>
        <w:sdtContent>
          <w:r w:rsidR="008825A7" w:rsidRPr="008825A7">
            <w:rPr>
              <w:sz w:val="24"/>
            </w:rPr>
            <w:t>____</w:t>
          </w:r>
        </w:sdtContent>
      </w:sdt>
    </w:p>
    <w:p w:rsidR="007A6A82" w:rsidRDefault="00476FAA">
      <w:pPr>
        <w:jc w:val="center"/>
        <w:rPr>
          <w:sz w:val="24"/>
        </w:rPr>
      </w:pPr>
      <w:r w:rsidRPr="00476FAA">
        <w:rPr>
          <w:sz w:val="24"/>
        </w:rPr>
        <w:t>Vilnius</w:t>
      </w:r>
    </w:p>
    <w:p w:rsidR="007A6A82" w:rsidRDefault="007A6A82">
      <w:pPr>
        <w:rPr>
          <w:sz w:val="24"/>
        </w:rPr>
      </w:pPr>
    </w:p>
    <w:p w:rsidR="007A6A82" w:rsidRDefault="007A6A82">
      <w:pPr>
        <w:rPr>
          <w:sz w:val="24"/>
        </w:rPr>
      </w:pPr>
    </w:p>
    <w:p w:rsidR="007A6A82" w:rsidRDefault="00BE36B7" w:rsidP="00162507">
      <w:pPr>
        <w:pStyle w:val="Pagrindinistekstas"/>
      </w:pPr>
      <w:r>
        <w:t xml:space="preserve">P r i p a ž į s t u netekusiu galios </w:t>
      </w:r>
      <w:r w:rsidR="00162507">
        <w:t>Lietuvos Respublikos susisiekimo ministro 2016 m. lapkričio 29 d. įsakymą Nr. 3-406(1.5 E) „Dėl 2014–2020 metų Europos Sąjungos fondų investicijų veiksmų programos 6 prioriteto „Darnaus transporto ir pagrindinių tinklų infrastruktūros plėtra“ 06.2.1-TID-V-512 priemonės „Miestų transporto infrastruktūros vystymas įgyvendinant valstybei svarbius jungtinius projektus“ projektų finansavimo sąlygų aprašo patvirtinimo“.</w:t>
      </w:r>
    </w:p>
    <w:p w:rsidR="007A6A82" w:rsidRDefault="007A6A82" w:rsidP="00162507">
      <w:pPr>
        <w:pStyle w:val="Pagrindinistekstas"/>
      </w:pPr>
    </w:p>
    <w:p w:rsidR="007A6A82" w:rsidRDefault="007A6A82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7A6A82">
        <w:trPr>
          <w:trHeight w:val="240"/>
        </w:trPr>
        <w:tc>
          <w:tcPr>
            <w:tcW w:w="3794" w:type="dxa"/>
          </w:tcPr>
          <w:p w:rsidR="007A6A82" w:rsidRDefault="00162507" w:rsidP="00476FAA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Susisiekimo ministras</w:t>
            </w:r>
          </w:p>
        </w:tc>
        <w:tc>
          <w:tcPr>
            <w:tcW w:w="2773" w:type="dxa"/>
          </w:tcPr>
          <w:p w:rsidR="007A6A82" w:rsidRDefault="007A6A82">
            <w:pPr>
              <w:spacing w:before="480"/>
              <w:rPr>
                <w:sz w:val="24"/>
              </w:rPr>
            </w:pPr>
          </w:p>
        </w:tc>
        <w:tc>
          <w:tcPr>
            <w:tcW w:w="3283" w:type="dxa"/>
          </w:tcPr>
          <w:p w:rsidR="007A6A82" w:rsidRDefault="007A6A82" w:rsidP="00476FAA">
            <w:pPr>
              <w:spacing w:before="480"/>
              <w:rPr>
                <w:sz w:val="24"/>
              </w:rPr>
            </w:pPr>
          </w:p>
        </w:tc>
      </w:tr>
    </w:tbl>
    <w:p w:rsidR="007A6A82" w:rsidRDefault="007A6A82">
      <w:pPr>
        <w:rPr>
          <w:sz w:val="24"/>
        </w:rPr>
        <w:sectPr w:rsidR="007A6A82" w:rsidSect="009A40A7">
          <w:headerReference w:type="even" r:id="rId7"/>
          <w:headerReference w:type="default" r:id="rId8"/>
          <w:footerReference w:type="first" r:id="rId9"/>
          <w:type w:val="continuous"/>
          <w:pgSz w:w="11906" w:h="16838" w:code="9"/>
          <w:pgMar w:top="964" w:right="567" w:bottom="1134" w:left="1701" w:header="567" w:footer="567" w:gutter="0"/>
          <w:cols w:space="1296"/>
          <w:titlePg/>
        </w:sectPr>
      </w:pPr>
    </w:p>
    <w:p w:rsidR="007A6A82" w:rsidRDefault="00AD361B" w:rsidP="003D0A8B">
      <w:pPr>
        <w:framePr w:w="2268" w:h="956" w:hSpace="181" w:wrap="around" w:vAnchor="page" w:hAnchor="page" w:x="1588" w:y="14585" w:anchorLock="1"/>
      </w:pPr>
      <w:r w:rsidRPr="00AD361B">
        <w:t>Parengė</w:t>
      </w:r>
    </w:p>
    <w:p w:rsidR="003D0A8B" w:rsidRDefault="003D0A8B" w:rsidP="003D0A8B">
      <w:pPr>
        <w:framePr w:w="2268" w:h="956" w:hSpace="181" w:wrap="around" w:vAnchor="page" w:hAnchor="page" w:x="1588" w:y="14585" w:anchorLock="1"/>
      </w:pPr>
    </w:p>
    <w:p w:rsidR="007A6A82" w:rsidRDefault="00162507" w:rsidP="003D0A8B">
      <w:pPr>
        <w:framePr w:w="2268" w:h="956" w:hSpace="181" w:wrap="around" w:vAnchor="page" w:hAnchor="page" w:x="1588" w:y="14585" w:anchorLock="1"/>
      </w:pPr>
      <w:r>
        <w:t>Jurgita Vitė</w:t>
      </w:r>
    </w:p>
    <w:sdt>
      <w:sdtPr>
        <w:tag w:val="r32"/>
        <w:id w:val="23876914"/>
        <w:placeholder>
          <w:docPart w:val="66C6815DDF2140B3A13E14F67E1352C8"/>
        </w:placeholder>
        <w:date w:fullDate="2020-07-27T00:00:00Z">
          <w:dateFormat w:val="yyyy-MM-dd"/>
          <w:lid w:val="lt-LT"/>
          <w:storeMappedDataAs w:val="dateTime"/>
          <w:calendar w:val="gregorian"/>
        </w:date>
      </w:sdtPr>
      <w:sdtEndPr/>
      <w:sdtContent>
        <w:p w:rsidR="003D0A8B" w:rsidRDefault="00162507" w:rsidP="003D0A8B">
          <w:pPr>
            <w:framePr w:w="2268" w:h="956" w:hSpace="181" w:wrap="around" w:vAnchor="page" w:hAnchor="page" w:x="1588" w:y="14585" w:anchorLock="1"/>
          </w:pPr>
          <w:r>
            <w:t>2020-07-27</w:t>
          </w:r>
        </w:p>
      </w:sdtContent>
    </w:sdt>
    <w:p w:rsidR="007A6A82" w:rsidRDefault="007A6A82">
      <w:pPr>
        <w:rPr>
          <w:sz w:val="24"/>
        </w:rPr>
      </w:pPr>
    </w:p>
    <w:sectPr w:rsidR="007A6A82" w:rsidSect="006F39E2"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32C1" w:rsidRDefault="00DE32C1" w:rsidP="00851D60">
      <w:r>
        <w:separator/>
      </w:r>
    </w:p>
  </w:endnote>
  <w:endnote w:type="continuationSeparator" w:id="0">
    <w:p w:rsidR="00DE32C1" w:rsidRDefault="00DE32C1" w:rsidP="0085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3E1F" w:rsidRDefault="00473E1F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32C1" w:rsidRDefault="00DE32C1" w:rsidP="00851D60">
      <w:r>
        <w:separator/>
      </w:r>
    </w:p>
  </w:footnote>
  <w:footnote w:type="continuationSeparator" w:id="0">
    <w:p w:rsidR="00DE32C1" w:rsidRDefault="00DE32C1" w:rsidP="0085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3E1F" w:rsidRDefault="00473E1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473E1F" w:rsidRDefault="00473E1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3E1F" w:rsidRDefault="00473E1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473E1F" w:rsidRDefault="00473E1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B7"/>
    <w:rsid w:val="0001179A"/>
    <w:rsid w:val="0007605B"/>
    <w:rsid w:val="000C13B5"/>
    <w:rsid w:val="00150446"/>
    <w:rsid w:val="00162507"/>
    <w:rsid w:val="001C32D0"/>
    <w:rsid w:val="00222CC6"/>
    <w:rsid w:val="002631CA"/>
    <w:rsid w:val="00265333"/>
    <w:rsid w:val="00305CFD"/>
    <w:rsid w:val="003D0A8B"/>
    <w:rsid w:val="003E1886"/>
    <w:rsid w:val="00426E09"/>
    <w:rsid w:val="00427805"/>
    <w:rsid w:val="00473E1F"/>
    <w:rsid w:val="00476FAA"/>
    <w:rsid w:val="004B42A8"/>
    <w:rsid w:val="004D05B7"/>
    <w:rsid w:val="0050383B"/>
    <w:rsid w:val="0051665C"/>
    <w:rsid w:val="005615AD"/>
    <w:rsid w:val="00570C71"/>
    <w:rsid w:val="005922DB"/>
    <w:rsid w:val="005F64C0"/>
    <w:rsid w:val="00605429"/>
    <w:rsid w:val="006340CF"/>
    <w:rsid w:val="006E5A80"/>
    <w:rsid w:val="006F2E83"/>
    <w:rsid w:val="006F39E2"/>
    <w:rsid w:val="007573C0"/>
    <w:rsid w:val="0077715E"/>
    <w:rsid w:val="00791D5D"/>
    <w:rsid w:val="007A6A82"/>
    <w:rsid w:val="007E3C02"/>
    <w:rsid w:val="007F4DE7"/>
    <w:rsid w:val="00851D60"/>
    <w:rsid w:val="008825A7"/>
    <w:rsid w:val="00891484"/>
    <w:rsid w:val="008B04CC"/>
    <w:rsid w:val="00905FF2"/>
    <w:rsid w:val="00990E31"/>
    <w:rsid w:val="009A40A7"/>
    <w:rsid w:val="009B3194"/>
    <w:rsid w:val="009C27D6"/>
    <w:rsid w:val="009E4607"/>
    <w:rsid w:val="00AD361B"/>
    <w:rsid w:val="00B744AC"/>
    <w:rsid w:val="00BA2772"/>
    <w:rsid w:val="00BB2AE7"/>
    <w:rsid w:val="00BE36B7"/>
    <w:rsid w:val="00C070DC"/>
    <w:rsid w:val="00C1537E"/>
    <w:rsid w:val="00D32ADA"/>
    <w:rsid w:val="00D528BF"/>
    <w:rsid w:val="00DE32C1"/>
    <w:rsid w:val="00E07117"/>
    <w:rsid w:val="00E60842"/>
    <w:rsid w:val="00E667D8"/>
    <w:rsid w:val="00F61B29"/>
    <w:rsid w:val="00F7737E"/>
    <w:rsid w:val="00F83085"/>
    <w:rsid w:val="00F8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199F6"/>
  <w15:docId w15:val="{CA9931EA-37AC-457A-A458-86512237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F39E2"/>
  </w:style>
  <w:style w:type="paragraph" w:styleId="Antrat1">
    <w:name w:val="heading 1"/>
    <w:basedOn w:val="prastasis"/>
    <w:next w:val="prastasis"/>
    <w:qFormat/>
    <w:rsid w:val="006F39E2"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rsid w:val="00162507"/>
    <w:pPr>
      <w:tabs>
        <w:tab w:val="left" w:pos="720"/>
      </w:tabs>
      <w:ind w:firstLine="1247"/>
      <w:jc w:val="both"/>
    </w:pPr>
    <w:rPr>
      <w:sz w:val="24"/>
    </w:rPr>
  </w:style>
  <w:style w:type="paragraph" w:styleId="Antrats">
    <w:name w:val="header"/>
    <w:basedOn w:val="prastasis"/>
    <w:rsid w:val="006F39E2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6F39E2"/>
  </w:style>
  <w:style w:type="paragraph" w:styleId="Porat">
    <w:name w:val="footer"/>
    <w:basedOn w:val="prastasis"/>
    <w:rsid w:val="006F39E2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rsid w:val="006F39E2"/>
    <w:pPr>
      <w:framePr w:w="1071" w:h="427" w:hSpace="180" w:wrap="around" w:vAnchor="text" w:hAnchor="page" w:x="1704" w:y="6330"/>
    </w:pPr>
    <w:rPr>
      <w:sz w:val="24"/>
    </w:rPr>
  </w:style>
  <w:style w:type="character" w:styleId="Vietosrezervavimoenklotekstas">
    <w:name w:val="Placeholder Text"/>
    <w:basedOn w:val="Numatytasispastraiposriftas"/>
    <w:uiPriority w:val="99"/>
    <w:semiHidden/>
    <w:rsid w:val="00C1537E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537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5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Blankai\2007\Isakym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C96F691CC23450ABE4D087384B8B78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576F5ED-2E47-46B0-B6AE-75BDDBD61885}"/>
      </w:docPartPr>
      <w:docPartBody>
        <w:p w:rsidR="00000000" w:rsidRDefault="00834F09">
          <w:pPr>
            <w:pStyle w:val="DC96F691CC23450ABE4D087384B8B78D"/>
          </w:pPr>
          <w:r w:rsidRPr="00E60842">
            <w:rPr>
              <w:sz w:val="24"/>
            </w:rPr>
            <w:t>_________ __</w:t>
          </w:r>
        </w:p>
      </w:docPartBody>
    </w:docPart>
    <w:docPart>
      <w:docPartPr>
        <w:name w:val="132D498C961E4BCFBB23E029702B8D5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4DFD929-80DF-49E5-8377-5B705B2365A1}"/>
      </w:docPartPr>
      <w:docPartBody>
        <w:p w:rsidR="00000000" w:rsidRDefault="00834F09">
          <w:pPr>
            <w:pStyle w:val="132D498C961E4BCFBB23E029702B8D52"/>
          </w:pPr>
          <w:r w:rsidRPr="008825A7">
            <w:rPr>
              <w:sz w:val="24"/>
            </w:rPr>
            <w:t>____</w:t>
          </w:r>
        </w:p>
      </w:docPartBody>
    </w:docPart>
    <w:docPart>
      <w:docPartPr>
        <w:name w:val="66C6815DDF2140B3A13E14F67E1352C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1F672C6-F5EB-45E0-9B85-DBE49F9C2CF6}"/>
      </w:docPartPr>
      <w:docPartBody>
        <w:p w:rsidR="00000000" w:rsidRDefault="00834F09">
          <w:pPr>
            <w:pStyle w:val="66C6815DDF2140B3A13E14F67E1352C8"/>
          </w:pPr>
          <w: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09"/>
    <w:rsid w:val="0083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Pr>
      <w:color w:val="808080"/>
    </w:rPr>
  </w:style>
  <w:style w:type="paragraph" w:customStyle="1" w:styleId="A75FE4ABED2449ED87D0E5042EA96FF0">
    <w:name w:val="A75FE4ABED2449ED87D0E5042EA96FF0"/>
  </w:style>
  <w:style w:type="paragraph" w:customStyle="1" w:styleId="DC96F691CC23450ABE4D087384B8B78D">
    <w:name w:val="DC96F691CC23450ABE4D087384B8B78D"/>
  </w:style>
  <w:style w:type="paragraph" w:customStyle="1" w:styleId="132D498C961E4BCFBB23E029702B8D52">
    <w:name w:val="132D498C961E4BCFBB23E029702B8D52"/>
  </w:style>
  <w:style w:type="paragraph" w:customStyle="1" w:styleId="292E7620A8E5426B89ECFB379DDA3E03">
    <w:name w:val="292E7620A8E5426B89ECFB379DDA3E03"/>
  </w:style>
  <w:style w:type="paragraph" w:customStyle="1" w:styleId="36D06D3D5C694F04AD3BE3897447F010">
    <w:name w:val="36D06D3D5C694F04AD3BE3897447F010"/>
  </w:style>
  <w:style w:type="paragraph" w:customStyle="1" w:styleId="EBEF471C2828421991FB0F9468C89F35">
    <w:name w:val="EBEF471C2828421991FB0F9468C89F35"/>
  </w:style>
  <w:style w:type="paragraph" w:customStyle="1" w:styleId="66C6815DDF2140B3A13E14F67E1352C8">
    <w:name w:val="66C6815DDF2140B3A13E14F67E1352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5002C-6462-4D13-A420-F8FAB025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Isakymas</Template>
  <TotalTime>19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Vitė</dc:creator>
  <cp:lastModifiedBy>Jurgita Vitė</cp:lastModifiedBy>
  <cp:revision>1</cp:revision>
  <cp:lastPrinted>2001-05-19T14:01:00Z</cp:lastPrinted>
  <dcterms:created xsi:type="dcterms:W3CDTF">2020-07-27T07:25:00Z</dcterms:created>
  <dcterms:modified xsi:type="dcterms:W3CDTF">2020-07-27T07:44:00Z</dcterms:modified>
</cp:coreProperties>
</file>