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1931B" w14:textId="77777777" w:rsidR="00DC31B4" w:rsidRDefault="00DC31B4" w:rsidP="00CA09A6">
      <w:pPr>
        <w:spacing w:before="160"/>
        <w:ind w:left="-851" w:firstLine="851"/>
        <w:jc w:val="center"/>
        <w:rPr>
          <w:b/>
          <w:caps/>
        </w:rPr>
      </w:pPr>
      <w:r>
        <w:rPr>
          <w:noProof/>
          <w:lang w:val="en-US"/>
        </w:rPr>
        <w:drawing>
          <wp:inline distT="0" distB="0" distL="0" distR="0" wp14:anchorId="2DD19365" wp14:editId="2DD19366">
            <wp:extent cx="614477" cy="6862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6095" cy="710406"/>
                    </a:xfrm>
                    <a:prstGeom prst="rect">
                      <a:avLst/>
                    </a:prstGeom>
                  </pic:spPr>
                </pic:pic>
              </a:graphicData>
            </a:graphic>
          </wp:inline>
        </w:drawing>
      </w:r>
    </w:p>
    <w:p w14:paraId="2DD1931C" w14:textId="77777777" w:rsidR="00675A68" w:rsidRDefault="00675A68" w:rsidP="00CA09A6">
      <w:pPr>
        <w:spacing w:before="160"/>
        <w:ind w:left="-851" w:firstLine="851"/>
        <w:jc w:val="center"/>
        <w:rPr>
          <w:b/>
          <w:caps/>
        </w:rPr>
      </w:pPr>
      <w:r>
        <w:rPr>
          <w:b/>
          <w:caps/>
        </w:rPr>
        <w:t xml:space="preserve">LIETUVOS RESPUBLIKOS </w:t>
      </w:r>
      <w:r w:rsidR="006E312A">
        <w:rPr>
          <w:b/>
          <w:caps/>
        </w:rPr>
        <w:t xml:space="preserve">energetikos </w:t>
      </w:r>
      <w:r>
        <w:rPr>
          <w:b/>
          <w:caps/>
        </w:rPr>
        <w:t>MINISTERIJA</w:t>
      </w:r>
    </w:p>
    <w:p w14:paraId="2DD1931D" w14:textId="77777777" w:rsidR="00675A68" w:rsidRDefault="00675A68" w:rsidP="00282963">
      <w:pPr>
        <w:ind w:left="-851"/>
        <w:jc w:val="center"/>
        <w:rPr>
          <w:b/>
          <w:caps/>
          <w:sz w:val="10"/>
        </w:rPr>
      </w:pPr>
    </w:p>
    <w:p w14:paraId="2DD1931E" w14:textId="77777777" w:rsidR="00871ED2" w:rsidRDefault="00E42350" w:rsidP="006E312A">
      <w:pPr>
        <w:spacing w:before="40"/>
        <w:ind w:left="-851"/>
        <w:jc w:val="center"/>
        <w:rPr>
          <w:sz w:val="17"/>
        </w:rPr>
      </w:pPr>
      <w:r>
        <w:rPr>
          <w:sz w:val="17"/>
        </w:rPr>
        <w:t>B</w:t>
      </w:r>
      <w:r w:rsidR="006E312A">
        <w:rPr>
          <w:sz w:val="17"/>
        </w:rPr>
        <w:t>iudže</w:t>
      </w:r>
      <w:r w:rsidR="00871ED2">
        <w:rPr>
          <w:sz w:val="17"/>
        </w:rPr>
        <w:t xml:space="preserve">tinė įstaiga, Gedimino pr. 38, </w:t>
      </w:r>
      <w:r w:rsidR="006E312A">
        <w:rPr>
          <w:sz w:val="17"/>
        </w:rPr>
        <w:t xml:space="preserve">01104 Vilnius, </w:t>
      </w:r>
    </w:p>
    <w:p w14:paraId="2DD1931F" w14:textId="4782FBB1" w:rsidR="006E312A" w:rsidRPr="00677D13" w:rsidRDefault="00436B9C" w:rsidP="006E312A">
      <w:pPr>
        <w:spacing w:before="40"/>
        <w:ind w:left="-851"/>
        <w:jc w:val="center"/>
        <w:rPr>
          <w:sz w:val="17"/>
          <w:lang w:val="en-US"/>
        </w:rPr>
      </w:pPr>
      <w:r w:rsidRPr="00436B9C">
        <w:rPr>
          <w:sz w:val="17"/>
        </w:rPr>
        <w:t>Tel. (8 5) 203 4696, faks. (8 5) 203 4692</w:t>
      </w:r>
      <w:r w:rsidR="00677D13">
        <w:rPr>
          <w:sz w:val="17"/>
        </w:rPr>
        <w:t xml:space="preserve">, el. p. </w:t>
      </w:r>
      <w:hyperlink r:id="rId12" w:history="1">
        <w:r w:rsidR="003148A2" w:rsidRPr="009D76F8">
          <w:rPr>
            <w:rStyle w:val="Hyperlink"/>
            <w:color w:val="auto"/>
            <w:sz w:val="17"/>
            <w:u w:val="none"/>
          </w:rPr>
          <w:t>info</w:t>
        </w:r>
        <w:r w:rsidR="003148A2" w:rsidRPr="009D76F8">
          <w:rPr>
            <w:rStyle w:val="Hyperlink"/>
            <w:color w:val="auto"/>
            <w:sz w:val="17"/>
            <w:u w:val="none"/>
            <w:lang w:val="en-US"/>
          </w:rPr>
          <w:t>@enmin.lt</w:t>
        </w:r>
      </w:hyperlink>
      <w:r w:rsidR="00021778" w:rsidRPr="009D76F8">
        <w:rPr>
          <w:sz w:val="17"/>
          <w:lang w:val="en-US"/>
        </w:rPr>
        <w:t xml:space="preserve">, </w:t>
      </w:r>
      <w:hyperlink r:id="rId13" w:history="1">
        <w:r w:rsidR="004F63AC" w:rsidRPr="009D76F8">
          <w:rPr>
            <w:rStyle w:val="Hyperlink"/>
            <w:color w:val="auto"/>
            <w:sz w:val="17"/>
            <w:u w:val="none"/>
            <w:lang w:val="en-US"/>
          </w:rPr>
          <w:t>http://enmin.lrv.lt</w:t>
        </w:r>
      </w:hyperlink>
    </w:p>
    <w:p w14:paraId="2DD19320" w14:textId="77777777" w:rsidR="006E312A" w:rsidRDefault="006E312A" w:rsidP="006E312A">
      <w:pPr>
        <w:widowControl w:val="0"/>
        <w:spacing w:after="40"/>
        <w:ind w:left="-851"/>
        <w:jc w:val="center"/>
        <w:rPr>
          <w:sz w:val="17"/>
        </w:rPr>
      </w:pPr>
      <w:r>
        <w:rPr>
          <w:sz w:val="17"/>
        </w:rPr>
        <w:t>Duomenys kaupiami ir saugomi Juridinių asmenų registre, kodas 302308327</w:t>
      </w:r>
    </w:p>
    <w:tbl>
      <w:tblPr>
        <w:tblW w:w="9604" w:type="dxa"/>
        <w:tblCellMar>
          <w:left w:w="0" w:type="dxa"/>
          <w:right w:w="28" w:type="dxa"/>
        </w:tblCellMar>
        <w:tblLook w:val="0000" w:firstRow="0" w:lastRow="0" w:firstColumn="0" w:lastColumn="0" w:noHBand="0" w:noVBand="0"/>
      </w:tblPr>
      <w:tblGrid>
        <w:gridCol w:w="4643"/>
        <w:gridCol w:w="744"/>
        <w:gridCol w:w="2018"/>
        <w:gridCol w:w="1882"/>
        <w:gridCol w:w="317"/>
      </w:tblGrid>
      <w:tr w:rsidR="00675A68" w14:paraId="2DD19327" w14:textId="77777777" w:rsidTr="000959B6">
        <w:trPr>
          <w:cantSplit/>
        </w:trPr>
        <w:tc>
          <w:tcPr>
            <w:tcW w:w="4643" w:type="dxa"/>
            <w:vMerge w:val="restart"/>
          </w:tcPr>
          <w:p w14:paraId="62AF1F24" w14:textId="77777777" w:rsidR="003C4077" w:rsidRDefault="003C4077" w:rsidP="004A389B">
            <w:pPr>
              <w:jc w:val="left"/>
            </w:pPr>
          </w:p>
          <w:p w14:paraId="5C162F39" w14:textId="79C3AC1F" w:rsidR="004A389B" w:rsidRDefault="00871ED2" w:rsidP="004A389B">
            <w:pPr>
              <w:jc w:val="left"/>
            </w:pPr>
            <w:r>
              <w:rPr>
                <w:noProof/>
                <w:lang w:val="en-US"/>
              </w:rPr>
              <mc:AlternateContent>
                <mc:Choice Requires="wps">
                  <w:drawing>
                    <wp:anchor distT="4294967295" distB="4294967295" distL="114300" distR="114300" simplePos="0" relativeHeight="251658240" behindDoc="1" locked="0" layoutInCell="1" allowOverlap="1" wp14:anchorId="2DD19367" wp14:editId="2DD19368">
                      <wp:simplePos x="0" y="0"/>
                      <wp:positionH relativeFrom="column">
                        <wp:posOffset>-41910</wp:posOffset>
                      </wp:positionH>
                      <wp:positionV relativeFrom="paragraph">
                        <wp:posOffset>-636</wp:posOffset>
                      </wp:positionV>
                      <wp:extent cx="6078855" cy="0"/>
                      <wp:effectExtent l="0" t="0" r="3619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551FEED" id="_x0000_t32" coordsize="21600,21600" o:spt="32" o:oned="t" path="m,l21600,21600e" filled="f">
                      <v:path arrowok="t" fillok="f" o:connecttype="none"/>
                      <o:lock v:ext="edit" shapetype="t"/>
                    </v:shapetype>
                    <v:shape id="AutoShape 2" o:spid="_x0000_s1026" type="#_x0000_t32" style="position:absolute;margin-left:-3.3pt;margin-top:-.05pt;width:478.6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" strokeweight=".5pt">
                      <v:shadow color="#7f7f7f" opacity=".5" offset="1pt"/>
                    </v:shape>
                  </w:pict>
                </mc:Fallback>
              </mc:AlternateContent>
            </w:r>
            <w:r w:rsidR="004A389B">
              <w:t>Institucijoms pagal pridedamą sąrašą</w:t>
            </w:r>
          </w:p>
          <w:p w14:paraId="2DD19323" w14:textId="170D80A3" w:rsidR="007E74A7" w:rsidRPr="000E23A5" w:rsidRDefault="00E92EF3">
            <w:pPr>
              <w:jc w:val="left"/>
              <w:rPr>
                <w:sz w:val="10"/>
                <w:szCs w:val="10"/>
              </w:rPr>
            </w:pPr>
            <w:r>
              <w:t xml:space="preserve"> </w:t>
            </w:r>
          </w:p>
        </w:tc>
        <w:tc>
          <w:tcPr>
            <w:tcW w:w="744" w:type="dxa"/>
          </w:tcPr>
          <w:p w14:paraId="2DD19324" w14:textId="77777777" w:rsidR="00675A68" w:rsidRDefault="00675A68">
            <w:pPr>
              <w:jc w:val="left"/>
            </w:pPr>
          </w:p>
        </w:tc>
        <w:tc>
          <w:tcPr>
            <w:tcW w:w="2018" w:type="dxa"/>
          </w:tcPr>
          <w:p w14:paraId="2DD19325" w14:textId="2917A597" w:rsidR="00675A68" w:rsidRDefault="003148A2" w:rsidP="00A22939">
            <w:pPr>
              <w:jc w:val="left"/>
            </w:pPr>
            <w:r>
              <w:t>20</w:t>
            </w:r>
            <w:r w:rsidR="00DB1BDE">
              <w:t>20</w:t>
            </w:r>
            <w:r w:rsidR="00675A68">
              <w:t>-</w:t>
            </w:r>
            <w:r w:rsidR="005B19D4">
              <w:t xml:space="preserve">                </w:t>
            </w:r>
          </w:p>
        </w:tc>
        <w:tc>
          <w:tcPr>
            <w:tcW w:w="2199" w:type="dxa"/>
            <w:gridSpan w:val="2"/>
          </w:tcPr>
          <w:p w14:paraId="2DD19326" w14:textId="0DA8276D" w:rsidR="00675A68" w:rsidRDefault="00675A68" w:rsidP="002003D4">
            <w:pPr>
              <w:jc w:val="left"/>
            </w:pPr>
            <w:r>
              <w:t xml:space="preserve">Nr. </w:t>
            </w:r>
            <w:r w:rsidR="0014336F">
              <w:t>(18.</w:t>
            </w:r>
            <w:r w:rsidR="00094AAA">
              <w:t>4</w:t>
            </w:r>
            <w:r w:rsidR="0014336F" w:rsidRPr="004E1FB9">
              <w:t>-</w:t>
            </w:r>
            <w:r w:rsidR="00DB1BDE">
              <w:t>0</w:t>
            </w:r>
            <w:r w:rsidR="0014336F" w:rsidRPr="004E1FB9">
              <w:t>7</w:t>
            </w:r>
            <w:r w:rsidR="004D48C7">
              <w:t>E</w:t>
            </w:r>
            <w:r w:rsidR="0014336F" w:rsidRPr="004E1FB9">
              <w:t>)</w:t>
            </w:r>
            <w:r w:rsidR="005A4C6F">
              <w:t>-</w:t>
            </w:r>
          </w:p>
        </w:tc>
      </w:tr>
      <w:tr w:rsidR="00675A68" w14:paraId="2DD1932C" w14:textId="77777777" w:rsidTr="00CD62F2">
        <w:trPr>
          <w:cantSplit/>
          <w:trHeight w:val="509"/>
        </w:trPr>
        <w:tc>
          <w:tcPr>
            <w:tcW w:w="4643" w:type="dxa"/>
            <w:vMerge/>
          </w:tcPr>
          <w:p w14:paraId="2DD19328" w14:textId="77777777" w:rsidR="00675A68" w:rsidRDefault="00675A68">
            <w:pPr>
              <w:jc w:val="left"/>
            </w:pPr>
          </w:p>
        </w:tc>
        <w:tc>
          <w:tcPr>
            <w:tcW w:w="744" w:type="dxa"/>
          </w:tcPr>
          <w:p w14:paraId="2DD19329" w14:textId="72D28CC1" w:rsidR="00675A68" w:rsidRDefault="00675A68">
            <w:pPr>
              <w:jc w:val="left"/>
            </w:pPr>
          </w:p>
        </w:tc>
        <w:tc>
          <w:tcPr>
            <w:tcW w:w="2018" w:type="dxa"/>
          </w:tcPr>
          <w:p w14:paraId="2DD1932A" w14:textId="0933B6A5" w:rsidR="00675A68" w:rsidRDefault="00675A68">
            <w:pPr>
              <w:jc w:val="left"/>
            </w:pPr>
          </w:p>
        </w:tc>
        <w:tc>
          <w:tcPr>
            <w:tcW w:w="2199" w:type="dxa"/>
            <w:gridSpan w:val="2"/>
          </w:tcPr>
          <w:p w14:paraId="2DD1932B" w14:textId="0959D1D6" w:rsidR="00675A68" w:rsidRDefault="00675A68">
            <w:pPr>
              <w:jc w:val="left"/>
            </w:pPr>
          </w:p>
        </w:tc>
      </w:tr>
      <w:tr w:rsidR="00577CAF" w14:paraId="2DD19342" w14:textId="77777777" w:rsidTr="00FA11C0">
        <w:trPr>
          <w:gridAfter w:val="1"/>
          <w:wAfter w:w="317" w:type="dxa"/>
          <w:cantSplit/>
          <w:trHeight w:val="276"/>
        </w:trPr>
        <w:tc>
          <w:tcPr>
            <w:tcW w:w="9287" w:type="dxa"/>
            <w:gridSpan w:val="4"/>
          </w:tcPr>
          <w:p w14:paraId="0D4CDBB3" w14:textId="77777777" w:rsidR="003C4077" w:rsidRDefault="003C4077" w:rsidP="00C01F6A">
            <w:pPr>
              <w:rPr>
                <w:b/>
                <w:bCs/>
              </w:rPr>
            </w:pPr>
          </w:p>
          <w:p w14:paraId="2DD19341" w14:textId="734A87E9" w:rsidR="00577CAF" w:rsidRDefault="00F45FB5" w:rsidP="00C01F6A">
            <w:pPr>
              <w:rPr>
                <w:b/>
                <w:bCs/>
              </w:rPr>
            </w:pPr>
            <w:r w:rsidRPr="00F45FB5">
              <w:rPr>
                <w:b/>
                <w:bCs/>
              </w:rPr>
              <w:t xml:space="preserve">04.3.2-LVPA-V-111 PRIEMONĖS „KATILŲ KEITIMAS NAMŲ ŪKIUOSE“ </w:t>
            </w:r>
            <w:r w:rsidR="005B0658">
              <w:rPr>
                <w:b/>
                <w:bCs/>
              </w:rPr>
              <w:t xml:space="preserve">PROJEKTŲ FINANSAVIMO SĄLYGŲ APRAŠO NR. </w:t>
            </w:r>
            <w:r>
              <w:rPr>
                <w:b/>
                <w:bCs/>
              </w:rPr>
              <w:t>1</w:t>
            </w:r>
            <w:r w:rsidR="005B0658">
              <w:rPr>
                <w:b/>
                <w:bCs/>
              </w:rPr>
              <w:t xml:space="preserve"> </w:t>
            </w:r>
            <w:r w:rsidR="00F0242E">
              <w:rPr>
                <w:b/>
                <w:bCs/>
              </w:rPr>
              <w:t xml:space="preserve">PAKEITIMO </w:t>
            </w:r>
            <w:r w:rsidR="005B0658">
              <w:rPr>
                <w:b/>
                <w:bCs/>
              </w:rPr>
              <w:t>PROJEKTO</w:t>
            </w:r>
            <w:r w:rsidR="00FF79DB">
              <w:rPr>
                <w:b/>
                <w:bCs/>
              </w:rPr>
              <w:t xml:space="preserve"> DERINIM</w:t>
            </w:r>
            <w:r w:rsidR="00472198">
              <w:rPr>
                <w:b/>
                <w:bCs/>
              </w:rPr>
              <w:t>AS</w:t>
            </w:r>
          </w:p>
        </w:tc>
      </w:tr>
    </w:tbl>
    <w:p w14:paraId="6757CC6B" w14:textId="77777777" w:rsidR="003E570C" w:rsidRDefault="003E570C" w:rsidP="00CD62F2">
      <w:pPr>
        <w:ind w:firstLine="720"/>
        <w:rPr>
          <w:szCs w:val="24"/>
        </w:rPr>
      </w:pPr>
    </w:p>
    <w:p w14:paraId="0B483F97" w14:textId="41909A66" w:rsidR="0004387B" w:rsidRDefault="00CD7308" w:rsidP="003C4077">
      <w:pPr>
        <w:spacing w:line="276" w:lineRule="auto"/>
        <w:ind w:firstLine="720"/>
      </w:pPr>
      <w:r w:rsidRPr="006D1859">
        <w:rPr>
          <w:szCs w:val="24"/>
        </w:rPr>
        <w:t>Lietuvos Respublikos energetikos ministerija (toliau – Energetikos ministerija) parengė ir, vadovaudamasi 2014-2020 metų Europos Sąjungos fondų investicijų programos administravimo taisyklių</w:t>
      </w:r>
      <w:r w:rsidRPr="006D1859">
        <w:rPr>
          <w:rStyle w:val="FootnoteReference"/>
          <w:szCs w:val="24"/>
        </w:rPr>
        <w:footnoteReference w:id="1"/>
      </w:r>
      <w:r w:rsidRPr="006D1859">
        <w:rPr>
          <w:szCs w:val="24"/>
        </w:rPr>
        <w:t xml:space="preserve"> </w:t>
      </w:r>
      <w:r w:rsidR="00BC38A8">
        <w:rPr>
          <w:szCs w:val="24"/>
        </w:rPr>
        <w:t>(toliau –</w:t>
      </w:r>
      <w:r w:rsidR="0038364E">
        <w:rPr>
          <w:szCs w:val="24"/>
        </w:rPr>
        <w:t xml:space="preserve">Taisyklės) </w:t>
      </w:r>
      <w:r w:rsidRPr="006D1859">
        <w:rPr>
          <w:szCs w:val="24"/>
        </w:rPr>
        <w:t>68 punktu</w:t>
      </w:r>
      <w:r>
        <w:rPr>
          <w:szCs w:val="24"/>
        </w:rPr>
        <w:t xml:space="preserve"> ir</w:t>
      </w:r>
      <w:r w:rsidR="001A4609">
        <w:t xml:space="preserve"> 69 punktu</w:t>
      </w:r>
      <w:r w:rsidR="004F5F5F">
        <w:t xml:space="preserve"> </w:t>
      </w:r>
      <w:r w:rsidR="0089012D">
        <w:t xml:space="preserve">teikia </w:t>
      </w:r>
      <w:r w:rsidR="006646B7" w:rsidRPr="006646B7">
        <w:t>derinti</w:t>
      </w:r>
      <w:r w:rsidR="0089012D">
        <w:t xml:space="preserve"> </w:t>
      </w:r>
      <w:r w:rsidR="004F5F5F" w:rsidRPr="004F5F5F">
        <w:t xml:space="preserve">2014–2020 metų Europos Sąjungos fondų investicijų veiksmų programos 4 prioriteto „Energijos efektyvumo ir atsinaujinančių išteklių energijos gamybos ir naudojimo skatinimas“ 04.3.2-LVPA-V-111 priemonės „Katilų keitimas namų ūkiuose“ </w:t>
      </w:r>
      <w:r w:rsidR="00DB775B">
        <w:t xml:space="preserve"> (toliau – Priemonė) </w:t>
      </w:r>
      <w:r w:rsidR="004F5F5F" w:rsidRPr="004F5F5F">
        <w:t>projektų finansavimo sąlygų apraš</w:t>
      </w:r>
      <w:r w:rsidR="000727E9">
        <w:t>o</w:t>
      </w:r>
      <w:r w:rsidR="004F5F5F" w:rsidRPr="004F5F5F">
        <w:t xml:space="preserve"> Nr. 1</w:t>
      </w:r>
      <w:r w:rsidR="000727E9">
        <w:rPr>
          <w:rStyle w:val="FootnoteReference"/>
        </w:rPr>
        <w:footnoteReference w:id="2"/>
      </w:r>
      <w:r w:rsidR="00444B27">
        <w:t xml:space="preserve"> pakeitimo </w:t>
      </w:r>
      <w:r w:rsidR="00384D82">
        <w:t>projektą</w:t>
      </w:r>
      <w:r w:rsidR="0004387B">
        <w:t xml:space="preserve"> (toliau – Projektas).</w:t>
      </w:r>
    </w:p>
    <w:p w14:paraId="5F25E031" w14:textId="0817655E" w:rsidR="00A92D9C" w:rsidRDefault="00BA3EB5" w:rsidP="003C4077">
      <w:pPr>
        <w:spacing w:line="276" w:lineRule="auto"/>
        <w:ind w:firstLine="720"/>
      </w:pPr>
      <w:r>
        <w:t>Kadangi</w:t>
      </w:r>
      <w:r w:rsidR="00E433EE">
        <w:t xml:space="preserve"> pagal šią priemonę planuojama, kad projekto vykdytojas fiziniams asmenims kvietimą teikti registracijos formas skelbs </w:t>
      </w:r>
      <w:r w:rsidR="00F06010">
        <w:t xml:space="preserve">2020 m. spalio 1 d., </w:t>
      </w:r>
      <w:r w:rsidR="00A92D9C">
        <w:t xml:space="preserve">Projektas </w:t>
      </w:r>
      <w:r w:rsidR="0038364E">
        <w:t xml:space="preserve">lygiagrečiai siunčiamas </w:t>
      </w:r>
      <w:r w:rsidR="0058001E">
        <w:t>derinimui</w:t>
      </w:r>
      <w:r w:rsidR="00F06010">
        <w:t xml:space="preserve"> </w:t>
      </w:r>
      <w:r w:rsidR="00E9712D">
        <w:t>(</w:t>
      </w:r>
      <w:r w:rsidR="00F06010">
        <w:t xml:space="preserve">dar nesulaukus suinteresuotų </w:t>
      </w:r>
      <w:r w:rsidR="00B47B04">
        <w:t>institucijų pastabų</w:t>
      </w:r>
      <w:r w:rsidR="00E9712D">
        <w:t>)</w:t>
      </w:r>
      <w:r w:rsidR="0058001E">
        <w:t xml:space="preserve"> ir Vadovaujančiai institucijai</w:t>
      </w:r>
      <w:r w:rsidR="005B764A">
        <w:t>,</w:t>
      </w:r>
      <w:r w:rsidR="0058001E">
        <w:t xml:space="preserve"> vadovaujantis taisyklių</w:t>
      </w:r>
      <w:r w:rsidR="00A92D9C">
        <w:t xml:space="preserve"> </w:t>
      </w:r>
      <w:r w:rsidR="00BC38A8" w:rsidRPr="00BC38A8">
        <w:t>68.2.5.8.</w:t>
      </w:r>
      <w:r w:rsidR="0058001E">
        <w:t xml:space="preserve"> papunkčiu, </w:t>
      </w:r>
      <w:r w:rsidR="005035BF">
        <w:t xml:space="preserve">nes </w:t>
      </w:r>
      <w:r w:rsidR="00BC38A8" w:rsidRPr="00BC38A8">
        <w:t xml:space="preserve">priemonė </w:t>
      </w:r>
      <w:r>
        <w:t>nustatyta kaip</w:t>
      </w:r>
      <w:r w:rsidR="00BC38A8" w:rsidRPr="00BC38A8">
        <w:t xml:space="preserve"> rizikinga</w:t>
      </w:r>
      <w:r>
        <w:t>.</w:t>
      </w:r>
    </w:p>
    <w:p w14:paraId="41391B98" w14:textId="269B0E03" w:rsidR="003C4077" w:rsidRDefault="00244301" w:rsidP="003C4077">
      <w:pPr>
        <w:spacing w:line="276" w:lineRule="auto"/>
        <w:ind w:firstLine="720"/>
      </w:pPr>
      <w:bookmarkStart w:id="0" w:name="_Hlk49843261"/>
      <w:r w:rsidRPr="003C4077">
        <w:t xml:space="preserve">Šiuo keitimu </w:t>
      </w:r>
      <w:r w:rsidR="003C4077" w:rsidRPr="003C4077">
        <w:t xml:space="preserve">suvienodinamos Projekto </w:t>
      </w:r>
      <w:r w:rsidR="003C4077" w:rsidRPr="003C4077">
        <w:t>2 priedo 10 punkt</w:t>
      </w:r>
      <w:r w:rsidR="003C4077" w:rsidRPr="003C4077">
        <w:t>o nuostatos su Projekto</w:t>
      </w:r>
      <w:r w:rsidR="003C4077" w:rsidRPr="003C4077">
        <w:t xml:space="preserve"> 2 priedo 24 p.</w:t>
      </w:r>
      <w:r w:rsidR="003C4077" w:rsidRPr="003C4077">
        <w:t>, kurio pakeitimas jau buvo suderintas</w:t>
      </w:r>
      <w:r w:rsidR="003C4077">
        <w:t xml:space="preserve"> su socialiniais ir ekonominiais partneriais ir </w:t>
      </w:r>
      <w:r w:rsidR="003C4077" w:rsidRPr="003C4077">
        <w:t xml:space="preserve">patvirtintas Lietuvos Respublikos ekonomikos ministro </w:t>
      </w:r>
      <w:r w:rsidR="003C4077" w:rsidRPr="003C4077">
        <w:t xml:space="preserve">2020 m. rugpjūčio 24 d. </w:t>
      </w:r>
      <w:r w:rsidR="003C4077" w:rsidRPr="003C4077">
        <w:t xml:space="preserve">įsakymu Nr. </w:t>
      </w:r>
      <w:r w:rsidR="003C4077" w:rsidRPr="003C4077">
        <w:t>1-261</w:t>
      </w:r>
      <w:r w:rsidR="003C4077" w:rsidRPr="003C4077">
        <w:t xml:space="preserve"> „</w:t>
      </w:r>
      <w:r w:rsidR="003C4077" w:rsidRPr="003C4077">
        <w:t>Dėl Lietuvos Respublikos energetikos ministro 2019 m. sausio 17 d. įsakymo Nr. 1-12 „Dėl 2014–2020 metų Europos Sąjungos fondų i</w:t>
      </w:r>
      <w:r w:rsidR="003C4077" w:rsidRPr="003C4077">
        <w:t>n</w:t>
      </w:r>
      <w:r w:rsidR="003C4077" w:rsidRPr="003C4077">
        <w:t>vesticijų veiksmų programos 4 prioriteto „Energijos efektyvumo ir atsinaujinančių išteklių energijos gamybos ir naudojimo skatinimas“ 04.3.2-LVPA-V-111 priemonės „Katilų keitimas namų ūkiuose“ projektų finansavimo sąlygų aprašo Nr. 1 patvirtinimo“ pakeitimo</w:t>
      </w:r>
      <w:r w:rsidR="003C4077" w:rsidRPr="003C4077">
        <w:t>“</w:t>
      </w:r>
    </w:p>
    <w:bookmarkEnd w:id="0"/>
    <w:p w14:paraId="7740C0E6" w14:textId="5CE0F0E5" w:rsidR="007E3058" w:rsidRPr="00B24C27" w:rsidRDefault="007E3058" w:rsidP="003C4077">
      <w:pPr>
        <w:spacing w:line="276" w:lineRule="auto"/>
        <w:ind w:firstLine="709"/>
        <w:rPr>
          <w:rFonts w:eastAsia="Calibri"/>
          <w:bCs/>
          <w:szCs w:val="24"/>
        </w:rPr>
      </w:pPr>
      <w:r w:rsidRPr="00B063B1">
        <w:rPr>
          <w:rFonts w:eastAsia="Calibri"/>
          <w:szCs w:val="24"/>
        </w:rPr>
        <w:t xml:space="preserve">Projektą parengė Energetikos ministerijos </w:t>
      </w:r>
      <w:r w:rsidR="00F4614A">
        <w:rPr>
          <w:rFonts w:eastAsia="Calibri"/>
          <w:szCs w:val="24"/>
        </w:rPr>
        <w:t>Investicijų</w:t>
      </w:r>
      <w:r w:rsidRPr="00B063B1">
        <w:rPr>
          <w:rFonts w:eastAsia="Calibri"/>
          <w:szCs w:val="24"/>
        </w:rPr>
        <w:t xml:space="preserve"> skyrius (</w:t>
      </w:r>
      <w:r w:rsidRPr="00A54665">
        <w:rPr>
          <w:rFonts w:eastAsia="Calibri"/>
          <w:szCs w:val="24"/>
        </w:rPr>
        <w:t xml:space="preserve">Projekto rengėja </w:t>
      </w:r>
      <w:r w:rsidRPr="00A54665">
        <w:rPr>
          <w:rFonts w:eastAsia="Calibri"/>
          <w:bCs/>
          <w:szCs w:val="24"/>
        </w:rPr>
        <w:t xml:space="preserve">– </w:t>
      </w:r>
      <w:r w:rsidR="00E92EF3">
        <w:rPr>
          <w:szCs w:val="24"/>
          <w:lang w:eastAsia="lt-LT"/>
        </w:rPr>
        <w:t xml:space="preserve">Reda </w:t>
      </w:r>
      <w:r w:rsidR="00DB2B86">
        <w:rPr>
          <w:szCs w:val="24"/>
          <w:lang w:eastAsia="lt-LT"/>
        </w:rPr>
        <w:t>Lichadziauskienė</w:t>
      </w:r>
      <w:r w:rsidRPr="00A54665">
        <w:rPr>
          <w:szCs w:val="24"/>
          <w:lang w:eastAsia="lt-LT"/>
        </w:rPr>
        <w:t xml:space="preserve">, </w:t>
      </w:r>
      <w:r w:rsidRPr="00B24C27">
        <w:rPr>
          <w:szCs w:val="24"/>
        </w:rPr>
        <w:t xml:space="preserve">tel. </w:t>
      </w:r>
      <w:r w:rsidR="008D64AF" w:rsidRPr="006D1859">
        <w:rPr>
          <w:szCs w:val="24"/>
        </w:rPr>
        <w:t xml:space="preserve">(8 5) 203 4679, </w:t>
      </w:r>
      <w:proofErr w:type="spellStart"/>
      <w:r w:rsidR="008D64AF" w:rsidRPr="006D1859">
        <w:rPr>
          <w:szCs w:val="24"/>
        </w:rPr>
        <w:t>papild</w:t>
      </w:r>
      <w:proofErr w:type="spellEnd"/>
      <w:r w:rsidR="008D64AF" w:rsidRPr="006D1859">
        <w:rPr>
          <w:szCs w:val="24"/>
        </w:rPr>
        <w:t xml:space="preserve">. </w:t>
      </w:r>
      <w:r w:rsidR="008D64AF">
        <w:rPr>
          <w:szCs w:val="24"/>
        </w:rPr>
        <w:t>6</w:t>
      </w:r>
      <w:r w:rsidRPr="00B24C27">
        <w:rPr>
          <w:szCs w:val="24"/>
        </w:rPr>
        <w:t xml:space="preserve">, </w:t>
      </w:r>
      <w:r w:rsidRPr="00A54665">
        <w:rPr>
          <w:szCs w:val="24"/>
          <w:lang w:eastAsia="lt-LT"/>
        </w:rPr>
        <w:t xml:space="preserve">el. p. </w:t>
      </w:r>
      <w:proofErr w:type="spellStart"/>
      <w:r w:rsidR="00DB2B86">
        <w:rPr>
          <w:szCs w:val="24"/>
          <w:lang w:eastAsia="lt-LT"/>
        </w:rPr>
        <w:t>red</w:t>
      </w:r>
      <w:r w:rsidR="00AF5C00">
        <w:t>a</w:t>
      </w:r>
      <w:r w:rsidR="00BD0104" w:rsidRPr="00BD0104">
        <w:t>.</w:t>
      </w:r>
      <w:r w:rsidR="00DB2B86">
        <w:t>lichadziauskien</w:t>
      </w:r>
      <w:r w:rsidR="00AF5C00">
        <w:t>e</w:t>
      </w:r>
      <w:r w:rsidR="00BD0104" w:rsidRPr="00BD0104">
        <w:t>@enmin.lt</w:t>
      </w:r>
      <w:proofErr w:type="spellEnd"/>
      <w:r w:rsidRPr="00A54665">
        <w:rPr>
          <w:rFonts w:eastAsia="Calibri"/>
          <w:bCs/>
          <w:szCs w:val="24"/>
        </w:rPr>
        <w:t>)</w:t>
      </w:r>
      <w:r w:rsidRPr="00B24C27">
        <w:rPr>
          <w:rFonts w:eastAsia="Calibri"/>
          <w:bCs/>
          <w:szCs w:val="24"/>
        </w:rPr>
        <w:t>.</w:t>
      </w:r>
    </w:p>
    <w:p w14:paraId="43DF58B2" w14:textId="724F0278" w:rsidR="00864B08" w:rsidRPr="00FF3171" w:rsidRDefault="00741C28" w:rsidP="003C4077">
      <w:pPr>
        <w:tabs>
          <w:tab w:val="left" w:pos="2552"/>
        </w:tabs>
        <w:spacing w:line="276" w:lineRule="auto"/>
        <w:ind w:firstLine="720"/>
        <w:rPr>
          <w:rFonts w:eastAsia="Calibri"/>
          <w:szCs w:val="24"/>
        </w:rPr>
      </w:pPr>
      <w:r w:rsidRPr="001C43D2">
        <w:rPr>
          <w:rFonts w:eastAsia="Calibri"/>
          <w:bCs/>
          <w:szCs w:val="24"/>
        </w:rPr>
        <w:t>Projekto numatomo teisinio reguliavimo poveikio vertinimas neatliekamas vadovaujantis Numatomo teisinio reguliavimo poveikio vertinimo metodikos, patvirtintos Lietuvos Respublikos Vyriausybės 2003 m. vasario 26 d. nutarimu Nr. 276 „Dėl Numatomo teisinio reguliavimo poveikio vertinimo metodikos patvirtinimo“, 4 punktu.</w:t>
      </w:r>
      <w:r w:rsidR="00FF3171" w:rsidRPr="001C43D2">
        <w:rPr>
          <w:rFonts w:eastAsia="Calibri"/>
          <w:szCs w:val="24"/>
        </w:rPr>
        <w:t xml:space="preserve"> Priėmus Projektą neigiamų pasekmių nenumatoma.</w:t>
      </w:r>
    </w:p>
    <w:p w14:paraId="75417E91" w14:textId="1657B186" w:rsidR="00B57CFC" w:rsidRDefault="007E3058" w:rsidP="003C4077">
      <w:pPr>
        <w:tabs>
          <w:tab w:val="left" w:pos="2552"/>
        </w:tabs>
        <w:spacing w:line="276" w:lineRule="auto"/>
        <w:ind w:firstLine="720"/>
      </w:pPr>
      <w:r>
        <w:rPr>
          <w:rFonts w:eastAsia="Calibri"/>
          <w:szCs w:val="24"/>
        </w:rPr>
        <w:lastRenderedPageBreak/>
        <w:t xml:space="preserve">Projektas paskelbtas Lietuvos Respublikos Seimo teisės aktų informacinėje sistemoje (toliau </w:t>
      </w:r>
      <w:r w:rsidR="001C43D2" w:rsidRPr="00A54665">
        <w:rPr>
          <w:rFonts w:eastAsia="Calibri"/>
          <w:bCs/>
          <w:szCs w:val="24"/>
        </w:rPr>
        <w:t>–</w:t>
      </w:r>
      <w:r>
        <w:rPr>
          <w:rFonts w:eastAsia="Calibri"/>
          <w:szCs w:val="24"/>
        </w:rPr>
        <w:t xml:space="preserve"> TAIS). </w:t>
      </w:r>
      <w:r w:rsidR="00B57CFC" w:rsidRPr="009C75AF">
        <w:t xml:space="preserve">Prašome </w:t>
      </w:r>
      <w:r w:rsidR="009C75AF" w:rsidRPr="009C75AF">
        <w:t xml:space="preserve">pastabas ir pasiūlymus Projektui pateikti per </w:t>
      </w:r>
      <w:r w:rsidR="00244301">
        <w:t>3</w:t>
      </w:r>
      <w:r w:rsidR="009C75AF" w:rsidRPr="009C75AF">
        <w:t xml:space="preserve"> darbo dien</w:t>
      </w:r>
      <w:r w:rsidR="009E6CFC">
        <w:t>as</w:t>
      </w:r>
      <w:r w:rsidR="009C75AF" w:rsidRPr="009C75AF">
        <w:t xml:space="preserve"> nuo Projekto paskelbimo TAIS. </w:t>
      </w:r>
    </w:p>
    <w:p w14:paraId="22AEDE27" w14:textId="77777777" w:rsidR="003C4077" w:rsidRDefault="003C4077" w:rsidP="003C4077">
      <w:pPr>
        <w:tabs>
          <w:tab w:val="left" w:pos="2552"/>
        </w:tabs>
        <w:spacing w:line="276" w:lineRule="auto"/>
        <w:ind w:firstLine="720"/>
      </w:pPr>
    </w:p>
    <w:p w14:paraId="445896B7" w14:textId="2C70ADAE" w:rsidR="00AE4977" w:rsidRPr="000E6135" w:rsidRDefault="003C4077" w:rsidP="003C4077">
      <w:pPr>
        <w:tabs>
          <w:tab w:val="left" w:pos="2552"/>
        </w:tabs>
        <w:spacing w:line="276" w:lineRule="auto"/>
        <w:ind w:firstLine="720"/>
      </w:pPr>
      <w:r>
        <w:t>P</w:t>
      </w:r>
      <w:r w:rsidR="00AE4977" w:rsidRPr="000E6135">
        <w:t>RIDEDAMA:</w:t>
      </w:r>
    </w:p>
    <w:p w14:paraId="6F2D9B27" w14:textId="5CE0CD5F" w:rsidR="00AE4977" w:rsidRPr="00E33490" w:rsidRDefault="00C0547D" w:rsidP="003C4077">
      <w:pPr>
        <w:numPr>
          <w:ilvl w:val="0"/>
          <w:numId w:val="1"/>
        </w:numPr>
        <w:tabs>
          <w:tab w:val="left" w:pos="993"/>
          <w:tab w:val="left" w:pos="1276"/>
        </w:tabs>
        <w:spacing w:line="276" w:lineRule="auto"/>
        <w:ind w:left="709" w:firstLine="0"/>
      </w:pPr>
      <w:r>
        <w:t>P</w:t>
      </w:r>
      <w:r w:rsidR="00AE4977" w:rsidRPr="000E6135">
        <w:t>rojektas</w:t>
      </w:r>
      <w:r w:rsidR="00AE4977" w:rsidRPr="000E6135">
        <w:rPr>
          <w:szCs w:val="24"/>
        </w:rPr>
        <w:t xml:space="preserve">, </w:t>
      </w:r>
      <w:r w:rsidR="006813B0">
        <w:rPr>
          <w:szCs w:val="24"/>
        </w:rPr>
        <w:t>1</w:t>
      </w:r>
      <w:r w:rsidR="00AF5C00">
        <w:rPr>
          <w:szCs w:val="24"/>
        </w:rPr>
        <w:t xml:space="preserve"> lapa</w:t>
      </w:r>
      <w:r w:rsidR="006813B0">
        <w:rPr>
          <w:szCs w:val="24"/>
        </w:rPr>
        <w:t>s</w:t>
      </w:r>
      <w:r w:rsidR="00AE4977" w:rsidRPr="00781722">
        <w:rPr>
          <w:szCs w:val="24"/>
        </w:rPr>
        <w:t>;</w:t>
      </w:r>
    </w:p>
    <w:p w14:paraId="10593897" w14:textId="7D1625D2" w:rsidR="00E33490" w:rsidRPr="00AF5C00" w:rsidRDefault="00E33490" w:rsidP="003C4077">
      <w:pPr>
        <w:numPr>
          <w:ilvl w:val="0"/>
          <w:numId w:val="1"/>
        </w:numPr>
        <w:tabs>
          <w:tab w:val="left" w:pos="993"/>
          <w:tab w:val="left" w:pos="1276"/>
        </w:tabs>
        <w:spacing w:line="276" w:lineRule="auto"/>
        <w:ind w:left="709" w:firstLine="0"/>
      </w:pPr>
      <w:r>
        <w:rPr>
          <w:szCs w:val="24"/>
        </w:rPr>
        <w:t xml:space="preserve">Projekto lyginamasis </w:t>
      </w:r>
      <w:r w:rsidR="00CA3F06">
        <w:rPr>
          <w:szCs w:val="24"/>
        </w:rPr>
        <w:t xml:space="preserve">variantas, </w:t>
      </w:r>
      <w:r w:rsidR="006813B0">
        <w:rPr>
          <w:szCs w:val="24"/>
        </w:rPr>
        <w:t>1</w:t>
      </w:r>
      <w:r w:rsidR="00CA3F06">
        <w:rPr>
          <w:szCs w:val="24"/>
        </w:rPr>
        <w:t xml:space="preserve"> lapa</w:t>
      </w:r>
      <w:r w:rsidR="006813B0">
        <w:rPr>
          <w:szCs w:val="24"/>
        </w:rPr>
        <w:t>s</w:t>
      </w:r>
      <w:r w:rsidR="00D0446B">
        <w:rPr>
          <w:szCs w:val="24"/>
        </w:rPr>
        <w:t>;</w:t>
      </w:r>
    </w:p>
    <w:p w14:paraId="5F3C90EA" w14:textId="199B9E42" w:rsidR="00C17DFC" w:rsidRDefault="00C17DFC" w:rsidP="003C4077">
      <w:pPr>
        <w:tabs>
          <w:tab w:val="left" w:pos="1276"/>
        </w:tabs>
        <w:spacing w:line="276" w:lineRule="auto"/>
      </w:pPr>
    </w:p>
    <w:p w14:paraId="2726E587" w14:textId="77777777" w:rsidR="003721DE" w:rsidRDefault="003721DE" w:rsidP="00976715">
      <w:pPr>
        <w:spacing w:line="276" w:lineRule="auto"/>
      </w:pPr>
    </w:p>
    <w:p w14:paraId="2DD1934E" w14:textId="3FA7E5C7" w:rsidR="00577CAF" w:rsidRDefault="004C20A3" w:rsidP="00976715">
      <w:pPr>
        <w:spacing w:line="276" w:lineRule="auto"/>
      </w:pPr>
      <w:r>
        <w:t>Ministerijos kancleris</w:t>
      </w:r>
      <w:r w:rsidR="005E3664">
        <w:tab/>
      </w:r>
      <w:r w:rsidR="005E3664">
        <w:tab/>
      </w:r>
      <w:r w:rsidR="005E3664">
        <w:tab/>
      </w:r>
      <w:r w:rsidR="005E3664">
        <w:tab/>
      </w:r>
      <w:r w:rsidR="00577CAF">
        <w:tab/>
      </w:r>
      <w:r w:rsidR="005E3664">
        <w:t xml:space="preserve">    </w:t>
      </w:r>
      <w:r w:rsidR="004453E7">
        <w:t xml:space="preserve">                            </w:t>
      </w:r>
      <w:r>
        <w:t xml:space="preserve">                 </w:t>
      </w:r>
      <w:r w:rsidR="004453E7">
        <w:t xml:space="preserve">   </w:t>
      </w:r>
      <w:r>
        <w:t>Ramūnas Dilba</w:t>
      </w:r>
    </w:p>
    <w:p w14:paraId="0EBD30B1" w14:textId="77777777" w:rsidR="007B3CD5" w:rsidRDefault="007B3CD5" w:rsidP="000F51E1">
      <w:pPr>
        <w:jc w:val="right"/>
        <w:rPr>
          <w:b/>
        </w:rPr>
      </w:pPr>
    </w:p>
    <w:p w14:paraId="29C69A53" w14:textId="606C63AB" w:rsidR="003721DE" w:rsidRDefault="003721DE" w:rsidP="007B3CD5">
      <w:pPr>
        <w:rPr>
          <w:sz w:val="22"/>
          <w:szCs w:val="22"/>
        </w:rPr>
      </w:pPr>
    </w:p>
    <w:p w14:paraId="39388438" w14:textId="48351DCD" w:rsidR="003C4077" w:rsidRDefault="003C4077" w:rsidP="007B3CD5">
      <w:pPr>
        <w:rPr>
          <w:sz w:val="22"/>
          <w:szCs w:val="22"/>
        </w:rPr>
      </w:pPr>
    </w:p>
    <w:p w14:paraId="38C529EC" w14:textId="7EE62483" w:rsidR="003C4077" w:rsidRDefault="003C4077" w:rsidP="007B3CD5">
      <w:pPr>
        <w:rPr>
          <w:sz w:val="22"/>
          <w:szCs w:val="22"/>
        </w:rPr>
      </w:pPr>
    </w:p>
    <w:p w14:paraId="5E13B75D" w14:textId="356E5BB4" w:rsidR="003C4077" w:rsidRDefault="003C4077" w:rsidP="007B3CD5">
      <w:pPr>
        <w:rPr>
          <w:sz w:val="22"/>
          <w:szCs w:val="22"/>
        </w:rPr>
      </w:pPr>
    </w:p>
    <w:p w14:paraId="65C0D7F6" w14:textId="3229F4D3" w:rsidR="003C4077" w:rsidRDefault="003C4077" w:rsidP="007B3CD5">
      <w:pPr>
        <w:rPr>
          <w:sz w:val="22"/>
          <w:szCs w:val="22"/>
        </w:rPr>
      </w:pPr>
    </w:p>
    <w:p w14:paraId="0EA2112E" w14:textId="7A79D2F8" w:rsidR="003C4077" w:rsidRDefault="003C4077" w:rsidP="007B3CD5">
      <w:pPr>
        <w:rPr>
          <w:sz w:val="22"/>
          <w:szCs w:val="22"/>
        </w:rPr>
      </w:pPr>
    </w:p>
    <w:p w14:paraId="2E9F7C51" w14:textId="3770EB98" w:rsidR="003C4077" w:rsidRDefault="003C4077" w:rsidP="007B3CD5">
      <w:pPr>
        <w:rPr>
          <w:sz w:val="22"/>
          <w:szCs w:val="22"/>
        </w:rPr>
      </w:pPr>
    </w:p>
    <w:p w14:paraId="020AFA98" w14:textId="7A3C3A8F" w:rsidR="003C4077" w:rsidRDefault="003C4077" w:rsidP="007B3CD5">
      <w:pPr>
        <w:rPr>
          <w:sz w:val="22"/>
          <w:szCs w:val="22"/>
        </w:rPr>
      </w:pPr>
    </w:p>
    <w:p w14:paraId="739F79A2" w14:textId="480A2C2B" w:rsidR="003C4077" w:rsidRDefault="003C4077" w:rsidP="007B3CD5">
      <w:pPr>
        <w:rPr>
          <w:sz w:val="22"/>
          <w:szCs w:val="22"/>
        </w:rPr>
      </w:pPr>
    </w:p>
    <w:p w14:paraId="494D5240" w14:textId="365938EB" w:rsidR="003C4077" w:rsidRDefault="003C4077" w:rsidP="007B3CD5">
      <w:pPr>
        <w:rPr>
          <w:sz w:val="22"/>
          <w:szCs w:val="22"/>
        </w:rPr>
      </w:pPr>
    </w:p>
    <w:p w14:paraId="17E956C8" w14:textId="6DB2EE1A" w:rsidR="003C4077" w:rsidRDefault="003C4077" w:rsidP="007B3CD5">
      <w:pPr>
        <w:rPr>
          <w:sz w:val="22"/>
          <w:szCs w:val="22"/>
        </w:rPr>
      </w:pPr>
    </w:p>
    <w:p w14:paraId="0465452C" w14:textId="3C1B67DA" w:rsidR="003C4077" w:rsidRDefault="003C4077" w:rsidP="007B3CD5">
      <w:pPr>
        <w:rPr>
          <w:sz w:val="22"/>
          <w:szCs w:val="22"/>
        </w:rPr>
      </w:pPr>
    </w:p>
    <w:p w14:paraId="026BD8E3" w14:textId="7E6C22E6" w:rsidR="003C4077" w:rsidRDefault="003C4077" w:rsidP="007B3CD5">
      <w:pPr>
        <w:rPr>
          <w:sz w:val="22"/>
          <w:szCs w:val="22"/>
        </w:rPr>
      </w:pPr>
    </w:p>
    <w:p w14:paraId="1583D8BB" w14:textId="7E1E3C32" w:rsidR="003C4077" w:rsidRDefault="003C4077" w:rsidP="007B3CD5">
      <w:pPr>
        <w:rPr>
          <w:sz w:val="22"/>
          <w:szCs w:val="22"/>
        </w:rPr>
      </w:pPr>
    </w:p>
    <w:p w14:paraId="68F84831" w14:textId="17F66DB9" w:rsidR="003C4077" w:rsidRDefault="003C4077" w:rsidP="007B3CD5">
      <w:pPr>
        <w:rPr>
          <w:sz w:val="22"/>
          <w:szCs w:val="22"/>
        </w:rPr>
      </w:pPr>
    </w:p>
    <w:p w14:paraId="63DC1797" w14:textId="0D81DD57" w:rsidR="003C4077" w:rsidRDefault="003C4077" w:rsidP="007B3CD5">
      <w:pPr>
        <w:rPr>
          <w:sz w:val="22"/>
          <w:szCs w:val="22"/>
        </w:rPr>
      </w:pPr>
    </w:p>
    <w:p w14:paraId="4A151225" w14:textId="2565F07B" w:rsidR="003C4077" w:rsidRDefault="003C4077" w:rsidP="007B3CD5">
      <w:pPr>
        <w:rPr>
          <w:sz w:val="22"/>
          <w:szCs w:val="22"/>
        </w:rPr>
      </w:pPr>
    </w:p>
    <w:p w14:paraId="52C76CC2" w14:textId="47A432A8" w:rsidR="003C4077" w:rsidRDefault="003C4077" w:rsidP="007B3CD5">
      <w:pPr>
        <w:rPr>
          <w:sz w:val="22"/>
          <w:szCs w:val="22"/>
        </w:rPr>
      </w:pPr>
    </w:p>
    <w:p w14:paraId="01382B41" w14:textId="62E01662" w:rsidR="003C4077" w:rsidRDefault="003C4077" w:rsidP="007B3CD5">
      <w:pPr>
        <w:rPr>
          <w:sz w:val="22"/>
          <w:szCs w:val="22"/>
        </w:rPr>
      </w:pPr>
    </w:p>
    <w:p w14:paraId="49C7892A" w14:textId="06E5F437" w:rsidR="003C4077" w:rsidRDefault="003C4077" w:rsidP="007B3CD5">
      <w:pPr>
        <w:rPr>
          <w:sz w:val="22"/>
          <w:szCs w:val="22"/>
        </w:rPr>
      </w:pPr>
    </w:p>
    <w:p w14:paraId="3ED6A14C" w14:textId="4AF6A6BE" w:rsidR="003C4077" w:rsidRDefault="003C4077" w:rsidP="007B3CD5">
      <w:pPr>
        <w:rPr>
          <w:sz w:val="22"/>
          <w:szCs w:val="22"/>
        </w:rPr>
      </w:pPr>
    </w:p>
    <w:p w14:paraId="7367A176" w14:textId="69AA0EEC" w:rsidR="003C4077" w:rsidRDefault="003C4077" w:rsidP="007B3CD5">
      <w:pPr>
        <w:rPr>
          <w:sz w:val="22"/>
          <w:szCs w:val="22"/>
        </w:rPr>
      </w:pPr>
    </w:p>
    <w:p w14:paraId="3C0B52AB" w14:textId="196F4948" w:rsidR="003C4077" w:rsidRDefault="003C4077" w:rsidP="007B3CD5">
      <w:pPr>
        <w:rPr>
          <w:sz w:val="22"/>
          <w:szCs w:val="22"/>
        </w:rPr>
      </w:pPr>
    </w:p>
    <w:p w14:paraId="5D5B1CDB" w14:textId="0B6EE543" w:rsidR="003C4077" w:rsidRDefault="003C4077" w:rsidP="007B3CD5">
      <w:pPr>
        <w:rPr>
          <w:sz w:val="22"/>
          <w:szCs w:val="22"/>
        </w:rPr>
      </w:pPr>
    </w:p>
    <w:p w14:paraId="385DFDCD" w14:textId="08DE7FBC" w:rsidR="003C4077" w:rsidRDefault="003C4077" w:rsidP="007B3CD5">
      <w:pPr>
        <w:rPr>
          <w:sz w:val="22"/>
          <w:szCs w:val="22"/>
        </w:rPr>
      </w:pPr>
    </w:p>
    <w:p w14:paraId="5AD7161A" w14:textId="0877D63D" w:rsidR="003C4077" w:rsidRDefault="003C4077" w:rsidP="007B3CD5">
      <w:pPr>
        <w:rPr>
          <w:sz w:val="22"/>
          <w:szCs w:val="22"/>
        </w:rPr>
      </w:pPr>
    </w:p>
    <w:p w14:paraId="7862A01F" w14:textId="7AA5CDC7" w:rsidR="003C4077" w:rsidRDefault="003C4077" w:rsidP="007B3CD5">
      <w:pPr>
        <w:rPr>
          <w:sz w:val="22"/>
          <w:szCs w:val="22"/>
        </w:rPr>
      </w:pPr>
    </w:p>
    <w:p w14:paraId="45D449B2" w14:textId="7C1C1BFC" w:rsidR="003C4077" w:rsidRDefault="003C4077" w:rsidP="007B3CD5">
      <w:pPr>
        <w:rPr>
          <w:sz w:val="22"/>
          <w:szCs w:val="22"/>
        </w:rPr>
      </w:pPr>
    </w:p>
    <w:p w14:paraId="5D6A8915" w14:textId="5B19D241" w:rsidR="003C4077" w:rsidRDefault="003C4077" w:rsidP="007B3CD5">
      <w:pPr>
        <w:rPr>
          <w:sz w:val="22"/>
          <w:szCs w:val="22"/>
        </w:rPr>
      </w:pPr>
    </w:p>
    <w:p w14:paraId="08A3E979" w14:textId="134082FA" w:rsidR="003C4077" w:rsidRDefault="003C4077" w:rsidP="007B3CD5">
      <w:pPr>
        <w:rPr>
          <w:sz w:val="22"/>
          <w:szCs w:val="22"/>
        </w:rPr>
      </w:pPr>
    </w:p>
    <w:p w14:paraId="2CED7741" w14:textId="2D04C890" w:rsidR="003C4077" w:rsidRDefault="003C4077" w:rsidP="007B3CD5">
      <w:pPr>
        <w:rPr>
          <w:sz w:val="22"/>
          <w:szCs w:val="22"/>
        </w:rPr>
      </w:pPr>
    </w:p>
    <w:p w14:paraId="2B8F0EE3" w14:textId="2A3AD463" w:rsidR="003C4077" w:rsidRDefault="003C4077" w:rsidP="007B3CD5">
      <w:pPr>
        <w:rPr>
          <w:sz w:val="22"/>
          <w:szCs w:val="22"/>
        </w:rPr>
      </w:pPr>
    </w:p>
    <w:p w14:paraId="2DF29D1A" w14:textId="4F81BEB1" w:rsidR="003C4077" w:rsidRDefault="003C4077" w:rsidP="007B3CD5">
      <w:pPr>
        <w:rPr>
          <w:sz w:val="22"/>
          <w:szCs w:val="22"/>
        </w:rPr>
      </w:pPr>
    </w:p>
    <w:p w14:paraId="3F7D7ABF" w14:textId="4BDAC12F" w:rsidR="003C4077" w:rsidRDefault="003C4077" w:rsidP="007B3CD5">
      <w:pPr>
        <w:rPr>
          <w:sz w:val="22"/>
          <w:szCs w:val="22"/>
        </w:rPr>
      </w:pPr>
    </w:p>
    <w:p w14:paraId="22321313" w14:textId="76128210" w:rsidR="003C4077" w:rsidRDefault="003C4077" w:rsidP="007B3CD5">
      <w:pPr>
        <w:rPr>
          <w:sz w:val="22"/>
          <w:szCs w:val="22"/>
        </w:rPr>
      </w:pPr>
    </w:p>
    <w:p w14:paraId="3F148890" w14:textId="11C7D3C2" w:rsidR="003C4077" w:rsidRDefault="003C4077" w:rsidP="007B3CD5">
      <w:pPr>
        <w:rPr>
          <w:sz w:val="22"/>
          <w:szCs w:val="22"/>
        </w:rPr>
      </w:pPr>
    </w:p>
    <w:p w14:paraId="3A136BFB" w14:textId="16223FFF" w:rsidR="003C4077" w:rsidRDefault="003C4077" w:rsidP="007B3CD5">
      <w:pPr>
        <w:rPr>
          <w:sz w:val="22"/>
          <w:szCs w:val="22"/>
        </w:rPr>
      </w:pPr>
    </w:p>
    <w:p w14:paraId="3AFDDBE0" w14:textId="37E8E9BB" w:rsidR="003C4077" w:rsidRDefault="003C4077" w:rsidP="007B3CD5">
      <w:pPr>
        <w:rPr>
          <w:sz w:val="22"/>
          <w:szCs w:val="22"/>
        </w:rPr>
      </w:pPr>
    </w:p>
    <w:p w14:paraId="7D5B7E1A" w14:textId="3A019D1D" w:rsidR="003C4077" w:rsidRDefault="003C4077" w:rsidP="007B3CD5">
      <w:pPr>
        <w:rPr>
          <w:sz w:val="22"/>
          <w:szCs w:val="22"/>
        </w:rPr>
      </w:pPr>
    </w:p>
    <w:p w14:paraId="6AF52A23" w14:textId="5A5E814A" w:rsidR="003C4077" w:rsidRDefault="003C4077" w:rsidP="007B3CD5">
      <w:pPr>
        <w:rPr>
          <w:sz w:val="22"/>
          <w:szCs w:val="22"/>
        </w:rPr>
      </w:pPr>
    </w:p>
    <w:p w14:paraId="7692E865" w14:textId="7CEA55D6" w:rsidR="003C4077" w:rsidRDefault="003C4077" w:rsidP="007B3CD5">
      <w:pPr>
        <w:rPr>
          <w:sz w:val="22"/>
          <w:szCs w:val="22"/>
        </w:rPr>
      </w:pPr>
    </w:p>
    <w:p w14:paraId="44EBE95B" w14:textId="29641037" w:rsidR="003C4077" w:rsidRDefault="003C4077" w:rsidP="007B3CD5">
      <w:pPr>
        <w:rPr>
          <w:sz w:val="22"/>
          <w:szCs w:val="22"/>
        </w:rPr>
      </w:pPr>
    </w:p>
    <w:p w14:paraId="7ECEE4BE" w14:textId="622A5A43" w:rsidR="003C4077" w:rsidRDefault="003C4077" w:rsidP="007B3CD5">
      <w:pPr>
        <w:rPr>
          <w:sz w:val="22"/>
          <w:szCs w:val="22"/>
        </w:rPr>
      </w:pPr>
    </w:p>
    <w:p w14:paraId="5848FAE7" w14:textId="77777777" w:rsidR="003C4077" w:rsidRDefault="003C4077" w:rsidP="007B3CD5">
      <w:pPr>
        <w:rPr>
          <w:sz w:val="22"/>
          <w:szCs w:val="22"/>
        </w:rPr>
      </w:pPr>
      <w:bookmarkStart w:id="1" w:name="_GoBack"/>
      <w:bookmarkEnd w:id="1"/>
    </w:p>
    <w:p w14:paraId="5E281B92" w14:textId="2D9F5545" w:rsidR="000F51E1" w:rsidRPr="009825D0" w:rsidRDefault="00244301" w:rsidP="007B3CD5">
      <w:pPr>
        <w:rPr>
          <w:b/>
          <w:sz w:val="22"/>
          <w:szCs w:val="22"/>
        </w:rPr>
        <w:sectPr w:rsidR="000F51E1" w:rsidRPr="009825D0" w:rsidSect="003721DE">
          <w:headerReference w:type="default" r:id="rId14"/>
          <w:footerReference w:type="even" r:id="rId15"/>
          <w:headerReference w:type="first" r:id="rId16"/>
          <w:footerReference w:type="first" r:id="rId17"/>
          <w:pgSz w:w="11906" w:h="16838" w:code="9"/>
          <w:pgMar w:top="568" w:right="567" w:bottom="1134" w:left="1701" w:header="567" w:footer="0" w:gutter="0"/>
          <w:pgNumType w:start="1"/>
          <w:cols w:space="1296"/>
          <w:titlePg/>
          <w:docGrid w:linePitch="326"/>
        </w:sectPr>
      </w:pPr>
      <w:r>
        <w:rPr>
          <w:sz w:val="22"/>
          <w:szCs w:val="22"/>
        </w:rPr>
        <w:t>R</w:t>
      </w:r>
      <w:r w:rsidR="007B3CD5" w:rsidRPr="009825D0">
        <w:rPr>
          <w:sz w:val="22"/>
          <w:szCs w:val="22"/>
        </w:rPr>
        <w:t xml:space="preserve">. Lichadziauskienė, </w:t>
      </w:r>
      <w:r w:rsidR="008D64AF" w:rsidRPr="008D64AF">
        <w:rPr>
          <w:sz w:val="22"/>
          <w:szCs w:val="22"/>
        </w:rPr>
        <w:t xml:space="preserve">(8 5) 203 4679, </w:t>
      </w:r>
      <w:proofErr w:type="spellStart"/>
      <w:r w:rsidR="008D64AF" w:rsidRPr="008D64AF">
        <w:rPr>
          <w:sz w:val="22"/>
          <w:szCs w:val="22"/>
        </w:rPr>
        <w:t>papild</w:t>
      </w:r>
      <w:proofErr w:type="spellEnd"/>
      <w:r w:rsidR="008D64AF" w:rsidRPr="008D64AF">
        <w:rPr>
          <w:sz w:val="22"/>
          <w:szCs w:val="22"/>
        </w:rPr>
        <w:t xml:space="preserve">. </w:t>
      </w:r>
      <w:r w:rsidR="008D64AF">
        <w:rPr>
          <w:sz w:val="22"/>
          <w:szCs w:val="22"/>
        </w:rPr>
        <w:t>6</w:t>
      </w:r>
      <w:r w:rsidR="007B3CD5" w:rsidRPr="009825D0">
        <w:rPr>
          <w:sz w:val="22"/>
          <w:szCs w:val="22"/>
        </w:rPr>
        <w:t xml:space="preserve">, el. p. reda.lichadziauskiene@enmin.lt   </w:t>
      </w:r>
    </w:p>
    <w:p w14:paraId="6174CBA0" w14:textId="77777777" w:rsidR="00D4273E" w:rsidRDefault="00D4273E" w:rsidP="00D4273E">
      <w:pPr>
        <w:jc w:val="center"/>
        <w:rPr>
          <w:b/>
        </w:rPr>
      </w:pPr>
      <w:r>
        <w:rPr>
          <w:b/>
        </w:rPr>
        <w:lastRenderedPageBreak/>
        <w:t xml:space="preserve">LIETUVOS RESPUBLIKOS </w:t>
      </w:r>
    </w:p>
    <w:p w14:paraId="58B4A878" w14:textId="77777777" w:rsidR="00D4273E" w:rsidRDefault="00D4273E" w:rsidP="00D4273E">
      <w:pPr>
        <w:jc w:val="center"/>
        <w:rPr>
          <w:b/>
        </w:rPr>
      </w:pPr>
      <w:r>
        <w:rPr>
          <w:b/>
        </w:rPr>
        <w:t xml:space="preserve">ENERGETIKOS MINISTERIJOS </w:t>
      </w:r>
    </w:p>
    <w:p w14:paraId="25AFDA4A" w14:textId="0B06572B" w:rsidR="00D4273E" w:rsidRDefault="00D4273E" w:rsidP="00D4273E">
      <w:pPr>
        <w:jc w:val="center"/>
        <w:rPr>
          <w:b/>
        </w:rPr>
      </w:pPr>
      <w:r>
        <w:rPr>
          <w:b/>
        </w:rPr>
        <w:t>20</w:t>
      </w:r>
      <w:r w:rsidR="00631150">
        <w:rPr>
          <w:b/>
        </w:rPr>
        <w:t>20</w:t>
      </w:r>
      <w:r>
        <w:rPr>
          <w:b/>
        </w:rPr>
        <w:t>-</w:t>
      </w:r>
      <w:r w:rsidR="00631150">
        <w:rPr>
          <w:b/>
        </w:rPr>
        <w:t>04</w:t>
      </w:r>
      <w:r>
        <w:rPr>
          <w:b/>
        </w:rPr>
        <w:t>-     RAŠTO NR. (18.4</w:t>
      </w:r>
      <w:r w:rsidRPr="0044740F">
        <w:rPr>
          <w:b/>
        </w:rPr>
        <w:t>-</w:t>
      </w:r>
      <w:r w:rsidR="00631150">
        <w:rPr>
          <w:b/>
        </w:rPr>
        <w:t>0</w:t>
      </w:r>
      <w:r w:rsidRPr="0044740F">
        <w:rPr>
          <w:b/>
        </w:rPr>
        <w:t>7</w:t>
      </w:r>
      <w:r w:rsidR="004D48C7">
        <w:rPr>
          <w:b/>
        </w:rPr>
        <w:t>E</w:t>
      </w:r>
      <w:r w:rsidRPr="0044740F">
        <w:rPr>
          <w:b/>
        </w:rPr>
        <w:t>)-</w:t>
      </w:r>
    </w:p>
    <w:p w14:paraId="6656026D" w14:textId="77777777" w:rsidR="00D4273E" w:rsidRPr="003559A9" w:rsidRDefault="00D4273E" w:rsidP="00D4273E">
      <w:pPr>
        <w:jc w:val="center"/>
        <w:rPr>
          <w:b/>
          <w:szCs w:val="24"/>
        </w:rPr>
      </w:pPr>
      <w:r>
        <w:rPr>
          <w:b/>
        </w:rPr>
        <w:t>ADRESATŲ SĄRAŠAS</w:t>
      </w:r>
    </w:p>
    <w:p w14:paraId="0CA7FC9F" w14:textId="77777777" w:rsidR="00D4273E" w:rsidRPr="003559A9" w:rsidRDefault="00D4273E" w:rsidP="00D4273E">
      <w:pPr>
        <w:spacing w:line="360" w:lineRule="auto"/>
        <w:rPr>
          <w:b/>
          <w:szCs w:val="24"/>
        </w:rPr>
      </w:pPr>
    </w:p>
    <w:p w14:paraId="49E703A7" w14:textId="148EF7E3" w:rsidR="002F345A" w:rsidRPr="002F345A" w:rsidRDefault="002F345A" w:rsidP="00CA44FB">
      <w:pPr>
        <w:pStyle w:val="ListParagraph"/>
        <w:numPr>
          <w:ilvl w:val="0"/>
          <w:numId w:val="2"/>
        </w:numPr>
        <w:spacing w:line="276" w:lineRule="auto"/>
        <w:jc w:val="left"/>
        <w:rPr>
          <w:szCs w:val="24"/>
        </w:rPr>
      </w:pPr>
      <w:r w:rsidRPr="002F345A">
        <w:rPr>
          <w:szCs w:val="24"/>
        </w:rPr>
        <w:t xml:space="preserve">Lietuvos Respublikos </w:t>
      </w:r>
      <w:r>
        <w:rPr>
          <w:szCs w:val="24"/>
        </w:rPr>
        <w:t>finansų</w:t>
      </w:r>
      <w:r w:rsidRPr="002F345A">
        <w:rPr>
          <w:szCs w:val="24"/>
        </w:rPr>
        <w:t xml:space="preserve"> ministerijai,</w:t>
      </w:r>
    </w:p>
    <w:p w14:paraId="23931E41" w14:textId="2FAE39AA" w:rsidR="00D4273E" w:rsidRDefault="00D4273E" w:rsidP="00D4273E">
      <w:pPr>
        <w:pStyle w:val="ListParagraph"/>
        <w:numPr>
          <w:ilvl w:val="0"/>
          <w:numId w:val="2"/>
        </w:numPr>
        <w:spacing w:line="276" w:lineRule="auto"/>
        <w:jc w:val="left"/>
        <w:rPr>
          <w:szCs w:val="24"/>
        </w:rPr>
      </w:pPr>
      <w:r w:rsidRPr="00162789">
        <w:rPr>
          <w:szCs w:val="24"/>
        </w:rPr>
        <w:t>Lietuvos Respublikos aplinkos ministerijai,</w:t>
      </w:r>
    </w:p>
    <w:p w14:paraId="5DFC69D2" w14:textId="77777777" w:rsidR="00D4273E" w:rsidRPr="00162789" w:rsidRDefault="00D4273E" w:rsidP="00D4273E">
      <w:pPr>
        <w:pStyle w:val="ListParagraph"/>
        <w:numPr>
          <w:ilvl w:val="0"/>
          <w:numId w:val="2"/>
        </w:numPr>
        <w:spacing w:line="276" w:lineRule="auto"/>
        <w:jc w:val="left"/>
        <w:rPr>
          <w:szCs w:val="24"/>
        </w:rPr>
      </w:pPr>
      <w:r w:rsidRPr="00162789">
        <w:rPr>
          <w:szCs w:val="24"/>
        </w:rPr>
        <w:t>Lietuvos Respublikos sveikatos apsaugos ministerijai,</w:t>
      </w:r>
    </w:p>
    <w:p w14:paraId="37747EB2" w14:textId="4AA321E0" w:rsidR="00D4273E" w:rsidRPr="00D32063" w:rsidRDefault="00D32063" w:rsidP="00863230">
      <w:pPr>
        <w:pStyle w:val="ListParagraph"/>
        <w:numPr>
          <w:ilvl w:val="0"/>
          <w:numId w:val="2"/>
        </w:numPr>
        <w:spacing w:line="276" w:lineRule="auto"/>
        <w:jc w:val="left"/>
        <w:rPr>
          <w:szCs w:val="24"/>
        </w:rPr>
      </w:pPr>
      <w:r w:rsidRPr="00D32063">
        <w:rPr>
          <w:szCs w:val="24"/>
        </w:rPr>
        <w:t>Lietuvos Respublikos ekonomikos ir inovacijų ministerija</w:t>
      </w:r>
      <w:r w:rsidR="00D4273E" w:rsidRPr="00D32063">
        <w:rPr>
          <w:szCs w:val="24"/>
        </w:rPr>
        <w:t>,</w:t>
      </w:r>
    </w:p>
    <w:p w14:paraId="0B2D519A" w14:textId="77777777" w:rsidR="00D4273E" w:rsidRPr="00162789" w:rsidRDefault="00D4273E" w:rsidP="00D4273E">
      <w:pPr>
        <w:pStyle w:val="ListParagraph"/>
        <w:numPr>
          <w:ilvl w:val="0"/>
          <w:numId w:val="2"/>
        </w:numPr>
        <w:spacing w:line="276" w:lineRule="auto"/>
        <w:jc w:val="left"/>
        <w:rPr>
          <w:szCs w:val="24"/>
        </w:rPr>
      </w:pPr>
      <w:r w:rsidRPr="00162789">
        <w:rPr>
          <w:szCs w:val="24"/>
        </w:rPr>
        <w:t>Lietuvos Respublikos vidaus reikalų ministerijai,</w:t>
      </w:r>
    </w:p>
    <w:p w14:paraId="64A039BD" w14:textId="67DCF80A" w:rsidR="00D4273E" w:rsidRPr="007D1E38" w:rsidRDefault="00D4273E" w:rsidP="00D4273E">
      <w:pPr>
        <w:pStyle w:val="ListParagraph"/>
        <w:numPr>
          <w:ilvl w:val="0"/>
          <w:numId w:val="2"/>
        </w:numPr>
        <w:spacing w:line="276" w:lineRule="auto"/>
        <w:jc w:val="left"/>
        <w:rPr>
          <w:szCs w:val="24"/>
        </w:rPr>
      </w:pPr>
      <w:r w:rsidRPr="00162789">
        <w:rPr>
          <w:color w:val="000000"/>
        </w:rPr>
        <w:t>Lietuvos Respublikos konkurencijos tarybai,</w:t>
      </w:r>
    </w:p>
    <w:p w14:paraId="2324924B" w14:textId="66EC3D14" w:rsidR="007D1E38" w:rsidRPr="007D1E38" w:rsidRDefault="007D1E38" w:rsidP="007C38A4">
      <w:pPr>
        <w:pStyle w:val="ListParagraph"/>
        <w:numPr>
          <w:ilvl w:val="0"/>
          <w:numId w:val="2"/>
        </w:numPr>
        <w:spacing w:line="276" w:lineRule="auto"/>
        <w:jc w:val="left"/>
        <w:rPr>
          <w:szCs w:val="24"/>
        </w:rPr>
      </w:pPr>
      <w:bookmarkStart w:id="2" w:name="_Hlk24620732"/>
      <w:r w:rsidRPr="007D1E38">
        <w:rPr>
          <w:szCs w:val="24"/>
        </w:rPr>
        <w:t>Lietuvos Respublikos aplinkos ministerijos Aplinkos projektų valdymo agentūrai</w:t>
      </w:r>
      <w:bookmarkEnd w:id="2"/>
      <w:r w:rsidRPr="007D1E38">
        <w:rPr>
          <w:szCs w:val="24"/>
        </w:rPr>
        <w:t>,</w:t>
      </w:r>
    </w:p>
    <w:p w14:paraId="71D3FBB9" w14:textId="77777777" w:rsidR="00D4273E" w:rsidRPr="00162789" w:rsidRDefault="00D4273E" w:rsidP="00D4273E">
      <w:pPr>
        <w:pStyle w:val="ListParagraph"/>
        <w:numPr>
          <w:ilvl w:val="0"/>
          <w:numId w:val="2"/>
        </w:numPr>
        <w:spacing w:line="276" w:lineRule="auto"/>
        <w:jc w:val="left"/>
        <w:rPr>
          <w:szCs w:val="24"/>
        </w:rPr>
      </w:pPr>
      <w:r w:rsidRPr="00162789">
        <w:rPr>
          <w:szCs w:val="24"/>
        </w:rPr>
        <w:t>Viešajai įstaigai Lietuvos verslo paramos agentūra,</w:t>
      </w:r>
    </w:p>
    <w:p w14:paraId="22138136" w14:textId="33CBDE48" w:rsidR="00950FBA" w:rsidRDefault="00950FBA" w:rsidP="00D4273E">
      <w:pPr>
        <w:pStyle w:val="ListParagraph"/>
        <w:numPr>
          <w:ilvl w:val="0"/>
          <w:numId w:val="2"/>
        </w:numPr>
        <w:spacing w:line="276" w:lineRule="auto"/>
        <w:jc w:val="left"/>
        <w:rPr>
          <w:szCs w:val="24"/>
        </w:rPr>
      </w:pPr>
      <w:r>
        <w:rPr>
          <w:szCs w:val="24"/>
        </w:rPr>
        <w:t>Lietuvos biomasės energetikos asociacijai,</w:t>
      </w:r>
    </w:p>
    <w:p w14:paraId="2F1B3D7C" w14:textId="5938EFAB" w:rsidR="00D52874" w:rsidRPr="009449F8" w:rsidRDefault="000E31E7" w:rsidP="009C5D97">
      <w:pPr>
        <w:pStyle w:val="ListParagraph"/>
        <w:numPr>
          <w:ilvl w:val="0"/>
          <w:numId w:val="2"/>
        </w:numPr>
        <w:spacing w:line="276" w:lineRule="auto"/>
        <w:jc w:val="left"/>
        <w:rPr>
          <w:szCs w:val="24"/>
        </w:rPr>
      </w:pPr>
      <w:r w:rsidRPr="009449F8">
        <w:rPr>
          <w:szCs w:val="24"/>
        </w:rPr>
        <w:t>Viešoji įstaiga Lietuvos energetikos agentūra</w:t>
      </w:r>
      <w:r w:rsidR="00305747" w:rsidRPr="009449F8">
        <w:rPr>
          <w:szCs w:val="24"/>
        </w:rPr>
        <w:t>i</w:t>
      </w:r>
      <w:r w:rsidR="009449F8" w:rsidRPr="009449F8">
        <w:rPr>
          <w:szCs w:val="24"/>
        </w:rPr>
        <w:t>,</w:t>
      </w:r>
    </w:p>
    <w:p w14:paraId="4DF33B37" w14:textId="77777777" w:rsidR="00D4273E" w:rsidRPr="00162789" w:rsidRDefault="00D4273E" w:rsidP="00D4273E">
      <w:pPr>
        <w:pStyle w:val="ListParagraph"/>
        <w:numPr>
          <w:ilvl w:val="0"/>
          <w:numId w:val="2"/>
        </w:numPr>
        <w:spacing w:line="276" w:lineRule="auto"/>
        <w:rPr>
          <w:szCs w:val="24"/>
        </w:rPr>
      </w:pPr>
      <w:r w:rsidRPr="00162789">
        <w:rPr>
          <w:szCs w:val="24"/>
        </w:rPr>
        <w:t>Lietuvos visuomenės sveikatos asociacijai,</w:t>
      </w:r>
    </w:p>
    <w:p w14:paraId="07339BCE" w14:textId="77777777" w:rsidR="00D4273E" w:rsidRPr="00162789" w:rsidRDefault="00D4273E" w:rsidP="00D4273E">
      <w:pPr>
        <w:pStyle w:val="ListParagraph"/>
        <w:numPr>
          <w:ilvl w:val="0"/>
          <w:numId w:val="2"/>
        </w:numPr>
        <w:spacing w:line="276" w:lineRule="auto"/>
        <w:rPr>
          <w:szCs w:val="24"/>
        </w:rPr>
      </w:pPr>
      <w:r w:rsidRPr="00162789">
        <w:rPr>
          <w:szCs w:val="24"/>
        </w:rPr>
        <w:t>Lietuvos pramonininkų konfederacijai,</w:t>
      </w:r>
    </w:p>
    <w:p w14:paraId="61ECD3BF" w14:textId="77777777" w:rsidR="00D4273E" w:rsidRPr="00162789" w:rsidRDefault="00D4273E" w:rsidP="00D4273E">
      <w:pPr>
        <w:pStyle w:val="ListParagraph"/>
        <w:numPr>
          <w:ilvl w:val="0"/>
          <w:numId w:val="2"/>
        </w:numPr>
        <w:spacing w:line="276" w:lineRule="auto"/>
        <w:rPr>
          <w:szCs w:val="24"/>
        </w:rPr>
      </w:pPr>
      <w:r w:rsidRPr="00162789">
        <w:rPr>
          <w:szCs w:val="24"/>
        </w:rPr>
        <w:t>Kauno technologijos universitetui,</w:t>
      </w:r>
    </w:p>
    <w:p w14:paraId="55844324" w14:textId="77777777" w:rsidR="00D4273E" w:rsidRPr="00162789" w:rsidRDefault="00D4273E" w:rsidP="00D4273E">
      <w:pPr>
        <w:pStyle w:val="ListParagraph"/>
        <w:numPr>
          <w:ilvl w:val="0"/>
          <w:numId w:val="2"/>
        </w:numPr>
        <w:spacing w:line="276" w:lineRule="auto"/>
        <w:rPr>
          <w:szCs w:val="24"/>
        </w:rPr>
      </w:pPr>
      <w:r w:rsidRPr="00162789">
        <w:rPr>
          <w:szCs w:val="24"/>
        </w:rPr>
        <w:t>Lietuvos verslo konfederacijai,</w:t>
      </w:r>
    </w:p>
    <w:p w14:paraId="3F31FE27" w14:textId="77777777" w:rsidR="00D4273E" w:rsidRPr="00162789" w:rsidRDefault="00D4273E" w:rsidP="00D4273E">
      <w:pPr>
        <w:pStyle w:val="ListParagraph"/>
        <w:numPr>
          <w:ilvl w:val="0"/>
          <w:numId w:val="2"/>
        </w:numPr>
        <w:spacing w:line="276" w:lineRule="auto"/>
        <w:rPr>
          <w:szCs w:val="24"/>
        </w:rPr>
      </w:pPr>
      <w:r w:rsidRPr="00162789">
        <w:rPr>
          <w:szCs w:val="24"/>
        </w:rPr>
        <w:t>Lietuvos savivaldybių asociacijai,</w:t>
      </w:r>
    </w:p>
    <w:p w14:paraId="3E5DE9AB" w14:textId="77777777" w:rsidR="00D4273E" w:rsidRPr="00162789" w:rsidRDefault="00D4273E" w:rsidP="00D4273E">
      <w:pPr>
        <w:pStyle w:val="ListParagraph"/>
        <w:numPr>
          <w:ilvl w:val="0"/>
          <w:numId w:val="2"/>
        </w:numPr>
        <w:spacing w:line="276" w:lineRule="auto"/>
        <w:rPr>
          <w:szCs w:val="24"/>
        </w:rPr>
      </w:pPr>
      <w:r w:rsidRPr="00162789">
        <w:rPr>
          <w:szCs w:val="24"/>
        </w:rPr>
        <w:t>Lietuvos energetikos institutui,</w:t>
      </w:r>
    </w:p>
    <w:p w14:paraId="51DCD54C" w14:textId="03A4F47C" w:rsidR="00D4273E" w:rsidRPr="00162789" w:rsidRDefault="00D4273E" w:rsidP="00D4273E">
      <w:pPr>
        <w:pStyle w:val="ListParagraph"/>
        <w:numPr>
          <w:ilvl w:val="0"/>
          <w:numId w:val="2"/>
        </w:numPr>
        <w:spacing w:line="276" w:lineRule="auto"/>
        <w:rPr>
          <w:szCs w:val="24"/>
        </w:rPr>
      </w:pPr>
      <w:r w:rsidRPr="00162789">
        <w:rPr>
          <w:szCs w:val="24"/>
        </w:rPr>
        <w:t>Viešajai įstaigai Darnaus vystymosi centras</w:t>
      </w:r>
      <w:r w:rsidR="00067D9B">
        <w:rPr>
          <w:szCs w:val="24"/>
        </w:rPr>
        <w:t>.</w:t>
      </w:r>
    </w:p>
    <w:p w14:paraId="086DC534" w14:textId="592D0711" w:rsidR="00FB35D0" w:rsidRDefault="00FB35D0" w:rsidP="00D4273E">
      <w:pPr>
        <w:jc w:val="center"/>
      </w:pPr>
    </w:p>
    <w:sectPr w:rsidR="00FB35D0" w:rsidSect="006D3682">
      <w:pgSz w:w="11906" w:h="16838" w:code="9"/>
      <w:pgMar w:top="1134" w:right="567" w:bottom="1134" w:left="1701" w:header="567" w:footer="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B51E8" w14:textId="77777777" w:rsidR="009E17D1" w:rsidRDefault="009E17D1">
      <w:r>
        <w:separator/>
      </w:r>
    </w:p>
  </w:endnote>
  <w:endnote w:type="continuationSeparator" w:id="0">
    <w:p w14:paraId="655C179D" w14:textId="77777777" w:rsidR="009E17D1" w:rsidRDefault="009E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936E" w14:textId="77777777" w:rsidR="00675A68" w:rsidRDefault="00DA5F4A">
    <w:pPr>
      <w:pStyle w:val="Footer"/>
      <w:framePr w:wrap="around" w:vAnchor="text" w:hAnchor="margin" w:xAlign="center" w:y="1"/>
      <w:rPr>
        <w:rStyle w:val="PageNumber"/>
      </w:rPr>
    </w:pPr>
    <w:r>
      <w:rPr>
        <w:rStyle w:val="PageNumber"/>
      </w:rPr>
      <w:fldChar w:fldCharType="begin"/>
    </w:r>
    <w:r w:rsidR="00675A68">
      <w:rPr>
        <w:rStyle w:val="PageNumber"/>
      </w:rPr>
      <w:instrText xml:space="preserve">PAGE  </w:instrText>
    </w:r>
    <w:r>
      <w:rPr>
        <w:rStyle w:val="PageNumber"/>
      </w:rPr>
      <w:fldChar w:fldCharType="separate"/>
    </w:r>
    <w:r w:rsidR="00675A68">
      <w:rPr>
        <w:rStyle w:val="PageNumber"/>
        <w:noProof/>
      </w:rPr>
      <w:t>1</w:t>
    </w:r>
    <w:r>
      <w:rPr>
        <w:rStyle w:val="PageNumber"/>
      </w:rPr>
      <w:fldChar w:fldCharType="end"/>
    </w:r>
  </w:p>
  <w:p w14:paraId="2DD1936F" w14:textId="77777777" w:rsidR="00675A68" w:rsidRDefault="00675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8CD4" w14:textId="77777777" w:rsidR="00255899" w:rsidRDefault="00432DA0">
    <w:pPr>
      <w:pStyle w:val="Footer"/>
    </w:pPr>
    <w:r>
      <w:ptab w:relativeTo="margin" w:alignment="right" w:leader="none"/>
    </w:r>
  </w:p>
  <w:p w14:paraId="78E2136A" w14:textId="4EB55EBD" w:rsidR="00995614" w:rsidRDefault="00995614" w:rsidP="00255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17F6B" w14:textId="77777777" w:rsidR="009E17D1" w:rsidRDefault="009E17D1">
      <w:r>
        <w:separator/>
      </w:r>
    </w:p>
  </w:footnote>
  <w:footnote w:type="continuationSeparator" w:id="0">
    <w:p w14:paraId="598EF85D" w14:textId="77777777" w:rsidR="009E17D1" w:rsidRDefault="009E17D1">
      <w:r>
        <w:continuationSeparator/>
      </w:r>
    </w:p>
  </w:footnote>
  <w:footnote w:id="1">
    <w:p w14:paraId="6C0F698D" w14:textId="77777777" w:rsidR="00CD7308" w:rsidRDefault="00CD7308" w:rsidP="00CD7308">
      <w:pPr>
        <w:pStyle w:val="FootnoteText"/>
      </w:pPr>
      <w:r>
        <w:rPr>
          <w:rStyle w:val="FootnoteReference"/>
        </w:rPr>
        <w:footnoteRef/>
      </w:r>
      <w:r>
        <w:rPr>
          <w:szCs w:val="24"/>
        </w:rPr>
        <w:t xml:space="preserve"> patvirtintų Lietuvos Respublikos Vyriausybės 2014 m. spalio 3 d. nutarimu Nr. 1090 „Dėl 2014-2020 metų Europos Sąjungos fondų investicijų veiksmų programos administravimo taisyklių patvirtinimo“</w:t>
      </w:r>
    </w:p>
  </w:footnote>
  <w:footnote w:id="2">
    <w:p w14:paraId="77ECCAA2" w14:textId="0FE40127" w:rsidR="000727E9" w:rsidRDefault="000727E9">
      <w:pPr>
        <w:pStyle w:val="FootnoteText"/>
      </w:pPr>
      <w:r>
        <w:rPr>
          <w:rStyle w:val="FootnoteReference"/>
        </w:rPr>
        <w:footnoteRef/>
      </w:r>
      <w:r>
        <w:t xml:space="preserve"> </w:t>
      </w:r>
      <w:r w:rsidR="00444B27" w:rsidRPr="00444B27">
        <w:t>patvirtint</w:t>
      </w:r>
      <w:r w:rsidR="00444B27">
        <w:t>o</w:t>
      </w:r>
      <w:r w:rsidR="00444B27" w:rsidRPr="00444B27">
        <w:t xml:space="preserve"> Lietuvos Respublikos energetikos ministro 2019 m. sausio 17 d. įsakymu Nr. 1-12 „Dėl 2014–2020 metų Europos Sąjungos fondų investicijų veiksmų programos 4 prioriteto „Energijos efektyvumo ir atsinaujinančių išteklių energijos gamybos ir naudojimo skatinimas“ 04.3.2-LVPA-V-111 priemonės „Katilų keitimas namų ūkiuose“ projektų finansavimo sąlygų aprašo Nr. 1 patvirtinimo“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936D" w14:textId="19D4FFD4" w:rsidR="00675A68" w:rsidRDefault="00DA5F4A">
    <w:pPr>
      <w:pStyle w:val="Header"/>
      <w:jc w:val="center"/>
    </w:pPr>
    <w:r>
      <w:rPr>
        <w:rStyle w:val="PageNumber"/>
      </w:rPr>
      <w:fldChar w:fldCharType="begin"/>
    </w:r>
    <w:r w:rsidR="00675A68">
      <w:rPr>
        <w:rStyle w:val="PageNumber"/>
      </w:rPr>
      <w:instrText xml:space="preserve"> PAGE </w:instrText>
    </w:r>
    <w:r>
      <w:rPr>
        <w:rStyle w:val="PageNumber"/>
      </w:rPr>
      <w:fldChar w:fldCharType="separate"/>
    </w:r>
    <w:r w:rsidR="0004387B">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9370" w14:textId="77777777" w:rsidR="009016ED" w:rsidRDefault="009016ED" w:rsidP="009016ED">
    <w:pPr>
      <w:pStyle w:val="Header"/>
      <w:jc w:val="righ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E34"/>
    <w:multiLevelType w:val="hybridMultilevel"/>
    <w:tmpl w:val="C5841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F507F"/>
    <w:multiLevelType w:val="hybridMultilevel"/>
    <w:tmpl w:val="C3C4B206"/>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BEA3CC5"/>
    <w:multiLevelType w:val="hybridMultilevel"/>
    <w:tmpl w:val="2C8426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2086D8B"/>
    <w:multiLevelType w:val="hybridMultilevel"/>
    <w:tmpl w:val="5D78247A"/>
    <w:lvl w:ilvl="0" w:tplc="A3DE25A0">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564334D"/>
    <w:multiLevelType w:val="hybridMultilevel"/>
    <w:tmpl w:val="F9689940"/>
    <w:lvl w:ilvl="0" w:tplc="A3DE25A0">
      <w:start w:val="1"/>
      <w:numFmt w:val="bullet"/>
      <w:lvlText w:val="-"/>
      <w:lvlJc w:val="left"/>
      <w:pPr>
        <w:ind w:left="1440" w:hanging="360"/>
      </w:pPr>
      <w:rPr>
        <w:rFonts w:ascii="Times New Roman" w:eastAsia="Times New Roman" w:hAnsi="Times New Roman" w:cs="Times New Roman" w:hint="default"/>
      </w:rPr>
    </w:lvl>
    <w:lvl w:ilvl="1" w:tplc="04270003">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15:restartNumberingAfterBreak="0">
    <w:nsid w:val="2DF96A34"/>
    <w:multiLevelType w:val="hybridMultilevel"/>
    <w:tmpl w:val="CC9C19CC"/>
    <w:lvl w:ilvl="0" w:tplc="EF6E0B86">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02A01E3"/>
    <w:multiLevelType w:val="hybridMultilevel"/>
    <w:tmpl w:val="3DD6BC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67E48AF"/>
    <w:multiLevelType w:val="hybridMultilevel"/>
    <w:tmpl w:val="80ACEC1C"/>
    <w:lvl w:ilvl="0" w:tplc="7966BBC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8" w15:restartNumberingAfterBreak="0">
    <w:nsid w:val="61E13501"/>
    <w:multiLevelType w:val="hybridMultilevel"/>
    <w:tmpl w:val="93F227EE"/>
    <w:lvl w:ilvl="0" w:tplc="04270001">
      <w:start w:val="1"/>
      <w:numFmt w:val="bullet"/>
      <w:lvlText w:val=""/>
      <w:lvlJc w:val="left"/>
      <w:pPr>
        <w:ind w:left="1080" w:hanging="360"/>
      </w:pPr>
      <w:rPr>
        <w:rFonts w:ascii="Symbol" w:hAnsi="Symbol"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4"/>
  </w:num>
  <w:num w:numId="5">
    <w:abstractNumId w:val="7"/>
  </w:num>
  <w:num w:numId="6">
    <w:abstractNumId w:val="8"/>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3AC"/>
    <w:rsid w:val="00000F00"/>
    <w:rsid w:val="00015E01"/>
    <w:rsid w:val="00016345"/>
    <w:rsid w:val="000209F7"/>
    <w:rsid w:val="00021778"/>
    <w:rsid w:val="0003019F"/>
    <w:rsid w:val="00031BCE"/>
    <w:rsid w:val="00032D06"/>
    <w:rsid w:val="0003392F"/>
    <w:rsid w:val="00036655"/>
    <w:rsid w:val="000376D1"/>
    <w:rsid w:val="00041721"/>
    <w:rsid w:val="0004387B"/>
    <w:rsid w:val="00046BE0"/>
    <w:rsid w:val="000479F9"/>
    <w:rsid w:val="00047B4E"/>
    <w:rsid w:val="00050366"/>
    <w:rsid w:val="00060719"/>
    <w:rsid w:val="0006284D"/>
    <w:rsid w:val="00067D9B"/>
    <w:rsid w:val="000727E9"/>
    <w:rsid w:val="000774D9"/>
    <w:rsid w:val="000868D7"/>
    <w:rsid w:val="00087CD4"/>
    <w:rsid w:val="000920E5"/>
    <w:rsid w:val="00094AAA"/>
    <w:rsid w:val="000959B6"/>
    <w:rsid w:val="000A046C"/>
    <w:rsid w:val="000B17B6"/>
    <w:rsid w:val="000B3692"/>
    <w:rsid w:val="000B4003"/>
    <w:rsid w:val="000C4410"/>
    <w:rsid w:val="000D0774"/>
    <w:rsid w:val="000D257D"/>
    <w:rsid w:val="000E23A5"/>
    <w:rsid w:val="000E31E7"/>
    <w:rsid w:val="000F51E1"/>
    <w:rsid w:val="001100D0"/>
    <w:rsid w:val="00120834"/>
    <w:rsid w:val="001222A7"/>
    <w:rsid w:val="00132B1F"/>
    <w:rsid w:val="0014336F"/>
    <w:rsid w:val="00143D86"/>
    <w:rsid w:val="00157EBD"/>
    <w:rsid w:val="00175992"/>
    <w:rsid w:val="00177BB2"/>
    <w:rsid w:val="001822FE"/>
    <w:rsid w:val="00183E9E"/>
    <w:rsid w:val="00196F44"/>
    <w:rsid w:val="001A1C5E"/>
    <w:rsid w:val="001A2DEA"/>
    <w:rsid w:val="001A4609"/>
    <w:rsid w:val="001C43D2"/>
    <w:rsid w:val="001D1918"/>
    <w:rsid w:val="001E012D"/>
    <w:rsid w:val="001F01DE"/>
    <w:rsid w:val="001F7CD1"/>
    <w:rsid w:val="002003D4"/>
    <w:rsid w:val="002234C9"/>
    <w:rsid w:val="00234C1E"/>
    <w:rsid w:val="0023752C"/>
    <w:rsid w:val="00242508"/>
    <w:rsid w:val="002428B6"/>
    <w:rsid w:val="00243B87"/>
    <w:rsid w:val="00244301"/>
    <w:rsid w:val="00245710"/>
    <w:rsid w:val="002472D1"/>
    <w:rsid w:val="00250E2E"/>
    <w:rsid w:val="00251D90"/>
    <w:rsid w:val="00253C11"/>
    <w:rsid w:val="00255899"/>
    <w:rsid w:val="0026102F"/>
    <w:rsid w:val="002625DA"/>
    <w:rsid w:val="002650CA"/>
    <w:rsid w:val="0027097F"/>
    <w:rsid w:val="00282963"/>
    <w:rsid w:val="002831B2"/>
    <w:rsid w:val="002833AD"/>
    <w:rsid w:val="00290AAC"/>
    <w:rsid w:val="002952BB"/>
    <w:rsid w:val="002A56CA"/>
    <w:rsid w:val="002A6DAC"/>
    <w:rsid w:val="002A7AC1"/>
    <w:rsid w:val="002B546A"/>
    <w:rsid w:val="002C0A5B"/>
    <w:rsid w:val="002C57D3"/>
    <w:rsid w:val="002D498D"/>
    <w:rsid w:val="002F345A"/>
    <w:rsid w:val="003038AD"/>
    <w:rsid w:val="00305747"/>
    <w:rsid w:val="00306CF4"/>
    <w:rsid w:val="003148A2"/>
    <w:rsid w:val="00331148"/>
    <w:rsid w:val="00332C42"/>
    <w:rsid w:val="00337BBD"/>
    <w:rsid w:val="00337C0F"/>
    <w:rsid w:val="0034427B"/>
    <w:rsid w:val="00352AE4"/>
    <w:rsid w:val="00365C71"/>
    <w:rsid w:val="003665C4"/>
    <w:rsid w:val="003721DE"/>
    <w:rsid w:val="0038364E"/>
    <w:rsid w:val="00384D82"/>
    <w:rsid w:val="003B314D"/>
    <w:rsid w:val="003C4077"/>
    <w:rsid w:val="003C5E81"/>
    <w:rsid w:val="003D2812"/>
    <w:rsid w:val="003D4F12"/>
    <w:rsid w:val="003D5B28"/>
    <w:rsid w:val="003D649D"/>
    <w:rsid w:val="003E335C"/>
    <w:rsid w:val="003E570C"/>
    <w:rsid w:val="004048B9"/>
    <w:rsid w:val="00416965"/>
    <w:rsid w:val="00422991"/>
    <w:rsid w:val="004238D5"/>
    <w:rsid w:val="00432DA0"/>
    <w:rsid w:val="00436B9C"/>
    <w:rsid w:val="00442FE1"/>
    <w:rsid w:val="004436A1"/>
    <w:rsid w:val="00444572"/>
    <w:rsid w:val="00444B27"/>
    <w:rsid w:val="004453E7"/>
    <w:rsid w:val="00446150"/>
    <w:rsid w:val="004473DC"/>
    <w:rsid w:val="0045189F"/>
    <w:rsid w:val="0045437C"/>
    <w:rsid w:val="00461D4B"/>
    <w:rsid w:val="00467055"/>
    <w:rsid w:val="00472198"/>
    <w:rsid w:val="00472E11"/>
    <w:rsid w:val="00474FA2"/>
    <w:rsid w:val="0047767F"/>
    <w:rsid w:val="00481E48"/>
    <w:rsid w:val="0049060F"/>
    <w:rsid w:val="0049722B"/>
    <w:rsid w:val="004A389B"/>
    <w:rsid w:val="004B6C7C"/>
    <w:rsid w:val="004C20A3"/>
    <w:rsid w:val="004C2734"/>
    <w:rsid w:val="004C5685"/>
    <w:rsid w:val="004D48C7"/>
    <w:rsid w:val="004F105C"/>
    <w:rsid w:val="004F12D8"/>
    <w:rsid w:val="004F56F1"/>
    <w:rsid w:val="004F5F5F"/>
    <w:rsid w:val="004F63AC"/>
    <w:rsid w:val="005035BF"/>
    <w:rsid w:val="00503BF4"/>
    <w:rsid w:val="005075CF"/>
    <w:rsid w:val="00510795"/>
    <w:rsid w:val="005305C7"/>
    <w:rsid w:val="00532432"/>
    <w:rsid w:val="005650A2"/>
    <w:rsid w:val="005749AE"/>
    <w:rsid w:val="00577CAF"/>
    <w:rsid w:val="0058001E"/>
    <w:rsid w:val="0058703B"/>
    <w:rsid w:val="005927BB"/>
    <w:rsid w:val="00597299"/>
    <w:rsid w:val="005A4C6F"/>
    <w:rsid w:val="005B0658"/>
    <w:rsid w:val="005B19D4"/>
    <w:rsid w:val="005B4025"/>
    <w:rsid w:val="005B764A"/>
    <w:rsid w:val="005C7293"/>
    <w:rsid w:val="005D5755"/>
    <w:rsid w:val="005E3664"/>
    <w:rsid w:val="005E7F35"/>
    <w:rsid w:val="005F1D96"/>
    <w:rsid w:val="005F4228"/>
    <w:rsid w:val="005F715F"/>
    <w:rsid w:val="00601F5A"/>
    <w:rsid w:val="006121B2"/>
    <w:rsid w:val="0061470C"/>
    <w:rsid w:val="00631150"/>
    <w:rsid w:val="00647770"/>
    <w:rsid w:val="00651144"/>
    <w:rsid w:val="00660FD6"/>
    <w:rsid w:val="006646B7"/>
    <w:rsid w:val="00675A68"/>
    <w:rsid w:val="00677D13"/>
    <w:rsid w:val="006813B0"/>
    <w:rsid w:val="00691FE3"/>
    <w:rsid w:val="0069233E"/>
    <w:rsid w:val="006B1BA5"/>
    <w:rsid w:val="006B429A"/>
    <w:rsid w:val="006B74A3"/>
    <w:rsid w:val="006C43F2"/>
    <w:rsid w:val="006C5EC3"/>
    <w:rsid w:val="006D34AC"/>
    <w:rsid w:val="006D3682"/>
    <w:rsid w:val="006E312A"/>
    <w:rsid w:val="006E33AF"/>
    <w:rsid w:val="006E4652"/>
    <w:rsid w:val="006E780F"/>
    <w:rsid w:val="006E784A"/>
    <w:rsid w:val="006F0344"/>
    <w:rsid w:val="006F7504"/>
    <w:rsid w:val="007033C3"/>
    <w:rsid w:val="00704044"/>
    <w:rsid w:val="007103A1"/>
    <w:rsid w:val="00710A9B"/>
    <w:rsid w:val="00712620"/>
    <w:rsid w:val="00712647"/>
    <w:rsid w:val="0071285E"/>
    <w:rsid w:val="007163F1"/>
    <w:rsid w:val="00720EE8"/>
    <w:rsid w:val="007236EB"/>
    <w:rsid w:val="00730D43"/>
    <w:rsid w:val="007407EB"/>
    <w:rsid w:val="00741C28"/>
    <w:rsid w:val="00746BB6"/>
    <w:rsid w:val="00751CE3"/>
    <w:rsid w:val="00757E36"/>
    <w:rsid w:val="0076113A"/>
    <w:rsid w:val="0077324A"/>
    <w:rsid w:val="00774735"/>
    <w:rsid w:val="00780517"/>
    <w:rsid w:val="00781722"/>
    <w:rsid w:val="007818B5"/>
    <w:rsid w:val="007820CB"/>
    <w:rsid w:val="0079256E"/>
    <w:rsid w:val="007A02E6"/>
    <w:rsid w:val="007B3CD5"/>
    <w:rsid w:val="007D1E38"/>
    <w:rsid w:val="007E0929"/>
    <w:rsid w:val="007E3058"/>
    <w:rsid w:val="007E355D"/>
    <w:rsid w:val="007E58D6"/>
    <w:rsid w:val="007E74A7"/>
    <w:rsid w:val="00847C1F"/>
    <w:rsid w:val="00862394"/>
    <w:rsid w:val="00864B08"/>
    <w:rsid w:val="00866AD1"/>
    <w:rsid w:val="008708BC"/>
    <w:rsid w:val="00871ED2"/>
    <w:rsid w:val="00872D74"/>
    <w:rsid w:val="00876127"/>
    <w:rsid w:val="00881E28"/>
    <w:rsid w:val="0089012D"/>
    <w:rsid w:val="008A04A6"/>
    <w:rsid w:val="008A3B88"/>
    <w:rsid w:val="008B2225"/>
    <w:rsid w:val="008B3340"/>
    <w:rsid w:val="008D5D7F"/>
    <w:rsid w:val="008D64AF"/>
    <w:rsid w:val="008D6602"/>
    <w:rsid w:val="008E5582"/>
    <w:rsid w:val="008E56E6"/>
    <w:rsid w:val="009016ED"/>
    <w:rsid w:val="00901AA5"/>
    <w:rsid w:val="00903BFF"/>
    <w:rsid w:val="00914A74"/>
    <w:rsid w:val="009317C0"/>
    <w:rsid w:val="009449F8"/>
    <w:rsid w:val="00950FBA"/>
    <w:rsid w:val="0096361A"/>
    <w:rsid w:val="00976715"/>
    <w:rsid w:val="00981070"/>
    <w:rsid w:val="009825D0"/>
    <w:rsid w:val="009853E1"/>
    <w:rsid w:val="009936D6"/>
    <w:rsid w:val="00995614"/>
    <w:rsid w:val="009A1131"/>
    <w:rsid w:val="009C75AF"/>
    <w:rsid w:val="009C775C"/>
    <w:rsid w:val="009D1973"/>
    <w:rsid w:val="009D1A73"/>
    <w:rsid w:val="009D5DB1"/>
    <w:rsid w:val="009D76F8"/>
    <w:rsid w:val="009E020E"/>
    <w:rsid w:val="009E17D1"/>
    <w:rsid w:val="009E6CFC"/>
    <w:rsid w:val="009F14D5"/>
    <w:rsid w:val="00A00E48"/>
    <w:rsid w:val="00A016C4"/>
    <w:rsid w:val="00A01AFB"/>
    <w:rsid w:val="00A045B6"/>
    <w:rsid w:val="00A11371"/>
    <w:rsid w:val="00A15DA6"/>
    <w:rsid w:val="00A17755"/>
    <w:rsid w:val="00A17E54"/>
    <w:rsid w:val="00A20B3D"/>
    <w:rsid w:val="00A22939"/>
    <w:rsid w:val="00A22F2A"/>
    <w:rsid w:val="00A2301D"/>
    <w:rsid w:val="00A2327D"/>
    <w:rsid w:val="00A27813"/>
    <w:rsid w:val="00A54665"/>
    <w:rsid w:val="00A56369"/>
    <w:rsid w:val="00A56FBD"/>
    <w:rsid w:val="00A61B5C"/>
    <w:rsid w:val="00A92D9C"/>
    <w:rsid w:val="00AA21B6"/>
    <w:rsid w:val="00AB73BF"/>
    <w:rsid w:val="00AC1B80"/>
    <w:rsid w:val="00AC430E"/>
    <w:rsid w:val="00AD1874"/>
    <w:rsid w:val="00AE0B44"/>
    <w:rsid w:val="00AE3B4D"/>
    <w:rsid w:val="00AE4977"/>
    <w:rsid w:val="00AE5328"/>
    <w:rsid w:val="00AE616C"/>
    <w:rsid w:val="00AF1FB5"/>
    <w:rsid w:val="00AF5C00"/>
    <w:rsid w:val="00AF7D22"/>
    <w:rsid w:val="00B0206C"/>
    <w:rsid w:val="00B15574"/>
    <w:rsid w:val="00B16847"/>
    <w:rsid w:val="00B23A8F"/>
    <w:rsid w:val="00B24C27"/>
    <w:rsid w:val="00B43977"/>
    <w:rsid w:val="00B43E43"/>
    <w:rsid w:val="00B47B04"/>
    <w:rsid w:val="00B57CFC"/>
    <w:rsid w:val="00B60BCE"/>
    <w:rsid w:val="00B66301"/>
    <w:rsid w:val="00B73BC4"/>
    <w:rsid w:val="00BA3D47"/>
    <w:rsid w:val="00BA3EB5"/>
    <w:rsid w:val="00BA45FC"/>
    <w:rsid w:val="00BB2F09"/>
    <w:rsid w:val="00BB3888"/>
    <w:rsid w:val="00BB5479"/>
    <w:rsid w:val="00BC38A8"/>
    <w:rsid w:val="00BC607A"/>
    <w:rsid w:val="00BD0104"/>
    <w:rsid w:val="00BE0BC7"/>
    <w:rsid w:val="00BE46A0"/>
    <w:rsid w:val="00BF1958"/>
    <w:rsid w:val="00BF535E"/>
    <w:rsid w:val="00C00ED0"/>
    <w:rsid w:val="00C01F6A"/>
    <w:rsid w:val="00C04DB2"/>
    <w:rsid w:val="00C0547D"/>
    <w:rsid w:val="00C17DFC"/>
    <w:rsid w:val="00C41DFC"/>
    <w:rsid w:val="00C47C77"/>
    <w:rsid w:val="00C503D9"/>
    <w:rsid w:val="00C50779"/>
    <w:rsid w:val="00C5259A"/>
    <w:rsid w:val="00C61AD7"/>
    <w:rsid w:val="00C6297F"/>
    <w:rsid w:val="00C63801"/>
    <w:rsid w:val="00C858EB"/>
    <w:rsid w:val="00CA09A6"/>
    <w:rsid w:val="00CA3F06"/>
    <w:rsid w:val="00CC6A94"/>
    <w:rsid w:val="00CC7898"/>
    <w:rsid w:val="00CD01D3"/>
    <w:rsid w:val="00CD62F2"/>
    <w:rsid w:val="00CD7308"/>
    <w:rsid w:val="00CD7A48"/>
    <w:rsid w:val="00CE0B0A"/>
    <w:rsid w:val="00CF03FA"/>
    <w:rsid w:val="00D003B2"/>
    <w:rsid w:val="00D03960"/>
    <w:rsid w:val="00D0446B"/>
    <w:rsid w:val="00D12461"/>
    <w:rsid w:val="00D239A8"/>
    <w:rsid w:val="00D32063"/>
    <w:rsid w:val="00D32352"/>
    <w:rsid w:val="00D37316"/>
    <w:rsid w:val="00D4273E"/>
    <w:rsid w:val="00D42958"/>
    <w:rsid w:val="00D4422A"/>
    <w:rsid w:val="00D52874"/>
    <w:rsid w:val="00D73EC7"/>
    <w:rsid w:val="00D776CE"/>
    <w:rsid w:val="00D83A40"/>
    <w:rsid w:val="00D842C7"/>
    <w:rsid w:val="00D87A59"/>
    <w:rsid w:val="00D90B48"/>
    <w:rsid w:val="00DA5F4A"/>
    <w:rsid w:val="00DB1BDE"/>
    <w:rsid w:val="00DB2B86"/>
    <w:rsid w:val="00DB775B"/>
    <w:rsid w:val="00DC06BD"/>
    <w:rsid w:val="00DC31B4"/>
    <w:rsid w:val="00DF4EAC"/>
    <w:rsid w:val="00E03A50"/>
    <w:rsid w:val="00E075A9"/>
    <w:rsid w:val="00E33490"/>
    <w:rsid w:val="00E33AEB"/>
    <w:rsid w:val="00E42350"/>
    <w:rsid w:val="00E433EE"/>
    <w:rsid w:val="00E43C07"/>
    <w:rsid w:val="00E47DA6"/>
    <w:rsid w:val="00E5151C"/>
    <w:rsid w:val="00E556F8"/>
    <w:rsid w:val="00E5737B"/>
    <w:rsid w:val="00E67F49"/>
    <w:rsid w:val="00E730E6"/>
    <w:rsid w:val="00E745C9"/>
    <w:rsid w:val="00E8642B"/>
    <w:rsid w:val="00E91458"/>
    <w:rsid w:val="00E92EF3"/>
    <w:rsid w:val="00E9712D"/>
    <w:rsid w:val="00EB28B2"/>
    <w:rsid w:val="00EB49DB"/>
    <w:rsid w:val="00EB65A4"/>
    <w:rsid w:val="00EB7B5D"/>
    <w:rsid w:val="00ED2231"/>
    <w:rsid w:val="00ED4796"/>
    <w:rsid w:val="00EE312C"/>
    <w:rsid w:val="00F0242E"/>
    <w:rsid w:val="00F04077"/>
    <w:rsid w:val="00F06010"/>
    <w:rsid w:val="00F17AD3"/>
    <w:rsid w:val="00F24E74"/>
    <w:rsid w:val="00F32861"/>
    <w:rsid w:val="00F32D36"/>
    <w:rsid w:val="00F348D5"/>
    <w:rsid w:val="00F3624E"/>
    <w:rsid w:val="00F417BC"/>
    <w:rsid w:val="00F4182A"/>
    <w:rsid w:val="00F425FD"/>
    <w:rsid w:val="00F4329E"/>
    <w:rsid w:val="00F4453B"/>
    <w:rsid w:val="00F45FB5"/>
    <w:rsid w:val="00F4614A"/>
    <w:rsid w:val="00F50151"/>
    <w:rsid w:val="00F5624F"/>
    <w:rsid w:val="00F75C90"/>
    <w:rsid w:val="00F87010"/>
    <w:rsid w:val="00F93B5E"/>
    <w:rsid w:val="00F961D4"/>
    <w:rsid w:val="00FA11C0"/>
    <w:rsid w:val="00FB35D0"/>
    <w:rsid w:val="00FB5920"/>
    <w:rsid w:val="00FC2973"/>
    <w:rsid w:val="00FC4E15"/>
    <w:rsid w:val="00FC54DE"/>
    <w:rsid w:val="00FC5C62"/>
    <w:rsid w:val="00FD07CC"/>
    <w:rsid w:val="00FE2284"/>
    <w:rsid w:val="00FE6F75"/>
    <w:rsid w:val="00FF3171"/>
    <w:rsid w:val="00FF3653"/>
    <w:rsid w:val="00FF3F5D"/>
    <w:rsid w:val="00FF4C2A"/>
    <w:rsid w:val="00FF79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1931B"/>
  <w15:chartTrackingRefBased/>
  <w15:docId w15:val="{382322F7-01E1-4183-A286-1E1634C4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5F4A"/>
    <w:pPr>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5F4A"/>
    <w:pPr>
      <w:tabs>
        <w:tab w:val="center" w:pos="4153"/>
        <w:tab w:val="right" w:pos="8306"/>
      </w:tabs>
    </w:pPr>
  </w:style>
  <w:style w:type="paragraph" w:styleId="Footer">
    <w:name w:val="footer"/>
    <w:basedOn w:val="Normal"/>
    <w:semiHidden/>
    <w:rsid w:val="00DA5F4A"/>
    <w:pPr>
      <w:tabs>
        <w:tab w:val="center" w:pos="4153"/>
        <w:tab w:val="right" w:pos="8306"/>
      </w:tabs>
    </w:pPr>
  </w:style>
  <w:style w:type="character" w:styleId="PageNumber">
    <w:name w:val="page number"/>
    <w:basedOn w:val="DefaultParagraphFont"/>
    <w:semiHidden/>
    <w:rsid w:val="00DA5F4A"/>
  </w:style>
  <w:style w:type="character" w:styleId="Hyperlink">
    <w:name w:val="Hyperlink"/>
    <w:semiHidden/>
    <w:rsid w:val="00DA5F4A"/>
    <w:rPr>
      <w:color w:val="0000FF"/>
      <w:u w:val="single"/>
    </w:rPr>
  </w:style>
  <w:style w:type="paragraph" w:styleId="BalloonText">
    <w:name w:val="Balloon Text"/>
    <w:basedOn w:val="Normal"/>
    <w:link w:val="BalloonTextChar"/>
    <w:uiPriority w:val="99"/>
    <w:semiHidden/>
    <w:unhideWhenUsed/>
    <w:rsid w:val="00A2301D"/>
    <w:rPr>
      <w:rFonts w:ascii="Tahoma" w:hAnsi="Tahoma" w:cs="Tahoma"/>
      <w:sz w:val="16"/>
      <w:szCs w:val="16"/>
    </w:rPr>
  </w:style>
  <w:style w:type="character" w:customStyle="1" w:styleId="BalloonTextChar">
    <w:name w:val="Balloon Text Char"/>
    <w:link w:val="BalloonText"/>
    <w:uiPriority w:val="99"/>
    <w:semiHidden/>
    <w:rsid w:val="00A2301D"/>
    <w:rPr>
      <w:rFonts w:ascii="Tahoma" w:hAnsi="Tahoma" w:cs="Tahoma"/>
      <w:sz w:val="16"/>
      <w:szCs w:val="16"/>
      <w:lang w:eastAsia="en-US"/>
    </w:rPr>
  </w:style>
  <w:style w:type="character" w:customStyle="1" w:styleId="HeaderChar">
    <w:name w:val="Header Char"/>
    <w:link w:val="Header"/>
    <w:rsid w:val="00D03960"/>
    <w:rPr>
      <w:sz w:val="24"/>
      <w:lang w:eastAsia="en-US"/>
    </w:rPr>
  </w:style>
  <w:style w:type="character" w:customStyle="1" w:styleId="Paminjimas1">
    <w:name w:val="Paminėjimas1"/>
    <w:basedOn w:val="DefaultParagraphFont"/>
    <w:uiPriority w:val="99"/>
    <w:semiHidden/>
    <w:unhideWhenUsed/>
    <w:rsid w:val="007E355D"/>
    <w:rPr>
      <w:color w:val="2B579A"/>
      <w:shd w:val="clear" w:color="auto" w:fill="E6E6E6"/>
    </w:rPr>
  </w:style>
  <w:style w:type="paragraph" w:styleId="ListParagraph">
    <w:name w:val="List Paragraph"/>
    <w:basedOn w:val="Normal"/>
    <w:uiPriority w:val="34"/>
    <w:qFormat/>
    <w:rsid w:val="00C0547D"/>
    <w:pPr>
      <w:ind w:left="720"/>
      <w:contextualSpacing/>
    </w:pPr>
  </w:style>
  <w:style w:type="table" w:styleId="TableGrid">
    <w:name w:val="Table Grid"/>
    <w:basedOn w:val="TableNormal"/>
    <w:uiPriority w:val="59"/>
    <w:rsid w:val="00255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DefaultParagraphFont"/>
    <w:uiPriority w:val="99"/>
    <w:semiHidden/>
    <w:unhideWhenUsed/>
    <w:rsid w:val="00B24C27"/>
    <w:rPr>
      <w:color w:val="808080"/>
      <w:shd w:val="clear" w:color="auto" w:fill="E6E6E6"/>
    </w:rPr>
  </w:style>
  <w:style w:type="paragraph" w:styleId="FootnoteText">
    <w:name w:val="footnote text"/>
    <w:basedOn w:val="Normal"/>
    <w:link w:val="FootnoteTextChar"/>
    <w:uiPriority w:val="99"/>
    <w:semiHidden/>
    <w:unhideWhenUsed/>
    <w:rsid w:val="0089012D"/>
    <w:rPr>
      <w:sz w:val="20"/>
    </w:rPr>
  </w:style>
  <w:style w:type="character" w:customStyle="1" w:styleId="FootnoteTextChar">
    <w:name w:val="Footnote Text Char"/>
    <w:basedOn w:val="DefaultParagraphFont"/>
    <w:link w:val="FootnoteText"/>
    <w:uiPriority w:val="99"/>
    <w:semiHidden/>
    <w:rsid w:val="0089012D"/>
    <w:rPr>
      <w:lang w:eastAsia="en-US"/>
    </w:rPr>
  </w:style>
  <w:style w:type="character" w:styleId="FootnoteReference">
    <w:name w:val="footnote reference"/>
    <w:basedOn w:val="DefaultParagraphFont"/>
    <w:uiPriority w:val="99"/>
    <w:semiHidden/>
    <w:unhideWhenUsed/>
    <w:rsid w:val="008901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3509">
      <w:bodyDiv w:val="1"/>
      <w:marLeft w:val="0"/>
      <w:marRight w:val="0"/>
      <w:marTop w:val="0"/>
      <w:marBottom w:val="0"/>
      <w:divBdr>
        <w:top w:val="none" w:sz="0" w:space="0" w:color="auto"/>
        <w:left w:val="none" w:sz="0" w:space="0" w:color="auto"/>
        <w:bottom w:val="none" w:sz="0" w:space="0" w:color="auto"/>
        <w:right w:val="none" w:sz="0" w:space="0" w:color="auto"/>
      </w:divBdr>
    </w:div>
    <w:div w:id="142279938">
      <w:bodyDiv w:val="1"/>
      <w:marLeft w:val="0"/>
      <w:marRight w:val="0"/>
      <w:marTop w:val="0"/>
      <w:marBottom w:val="0"/>
      <w:divBdr>
        <w:top w:val="none" w:sz="0" w:space="0" w:color="auto"/>
        <w:left w:val="none" w:sz="0" w:space="0" w:color="auto"/>
        <w:bottom w:val="none" w:sz="0" w:space="0" w:color="auto"/>
        <w:right w:val="none" w:sz="0" w:space="0" w:color="auto"/>
      </w:divBdr>
    </w:div>
    <w:div w:id="452023178">
      <w:bodyDiv w:val="1"/>
      <w:marLeft w:val="0"/>
      <w:marRight w:val="0"/>
      <w:marTop w:val="0"/>
      <w:marBottom w:val="0"/>
      <w:divBdr>
        <w:top w:val="none" w:sz="0" w:space="0" w:color="auto"/>
        <w:left w:val="none" w:sz="0" w:space="0" w:color="auto"/>
        <w:bottom w:val="none" w:sz="0" w:space="0" w:color="auto"/>
        <w:right w:val="none" w:sz="0" w:space="0" w:color="auto"/>
      </w:divBdr>
    </w:div>
    <w:div w:id="1073547340">
      <w:bodyDiv w:val="1"/>
      <w:marLeft w:val="0"/>
      <w:marRight w:val="0"/>
      <w:marTop w:val="0"/>
      <w:marBottom w:val="0"/>
      <w:divBdr>
        <w:top w:val="none" w:sz="0" w:space="0" w:color="auto"/>
        <w:left w:val="none" w:sz="0" w:space="0" w:color="auto"/>
        <w:bottom w:val="none" w:sz="0" w:space="0" w:color="auto"/>
        <w:right w:val="none" w:sz="0" w:space="0" w:color="auto"/>
      </w:divBdr>
    </w:div>
    <w:div w:id="1482456908">
      <w:bodyDiv w:val="1"/>
      <w:marLeft w:val="0"/>
      <w:marRight w:val="0"/>
      <w:marTop w:val="0"/>
      <w:marBottom w:val="0"/>
      <w:divBdr>
        <w:top w:val="none" w:sz="0" w:space="0" w:color="auto"/>
        <w:left w:val="none" w:sz="0" w:space="0" w:color="auto"/>
        <w:bottom w:val="none" w:sz="0" w:space="0" w:color="auto"/>
        <w:right w:val="none" w:sz="0" w:space="0" w:color="auto"/>
      </w:divBdr>
    </w:div>
    <w:div w:id="156684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min.lrv.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nmin.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ocaite\Desktop\DOKUMENTAI\Blankai\Blankai_2016\Blankas_Elp-fax_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303FF39179D0C4F889FFF2A4FD76284" ma:contentTypeVersion="5" ma:contentTypeDescription="Kurkite naują dokumentą." ma:contentTypeScope="" ma:versionID="79d4da7574d715beb9940dc5b3dfaaf8">
  <xsd:schema xmlns:xsd="http://www.w3.org/2001/XMLSchema" xmlns:xs="http://www.w3.org/2001/XMLSchema" xmlns:p="http://schemas.microsoft.com/office/2006/metadata/properties" xmlns:ns2="69cf2f9d-c13e-4f76-9f62-565fd763b578" targetNamespace="http://schemas.microsoft.com/office/2006/metadata/properties" ma:root="true" ma:fieldsID="5ffe5c69a8b55f6ce4975a906daea8cf" ns2:_="">
    <xsd:import namespace="69cf2f9d-c13e-4f76-9f62-565fd763b57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f2f9d-c13e-4f76-9f62-565fd763b578"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Bendrinimo užuominos maiša" ma:internalName="SharingHintHash" ma:readOnly="true">
      <xsd:simpleType>
        <xsd:restriction base="dms:Text"/>
      </xsd:simpleType>
    </xsd:element>
    <xsd:element name="SharedWithDetails" ma:index="10" nillable="true" ma:displayName="Bendrinta su išsamia informacija" ma:description="" ma:internalName="SharedWithDetails" ma:readOnly="true">
      <xsd:simpleType>
        <xsd:restriction base="dms:Note">
          <xsd:maxLength value="255"/>
        </xsd:restriction>
      </xsd:simpleType>
    </xsd:element>
    <xsd:element name="LastSharedByUser" ma:index="11" nillable="true" ma:displayName="Paskutinį kartą bendrinta pagal vartotoją" ma:description="" ma:internalName="LastSharedByUser" ma:readOnly="true">
      <xsd:simpleType>
        <xsd:restriction base="dms:Note">
          <xsd:maxLength value="255"/>
        </xsd:restriction>
      </xsd:simpleType>
    </xsd:element>
    <xsd:element name="LastSharedByTime" ma:index="12" nillable="true" ma:displayName="Paskutinį kartą bendrinta pagal laiką"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4C981-2AE3-4016-A56D-0B78844BC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f2f9d-c13e-4f76-9f62-565fd763b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88BCF-3731-4D75-B212-411FF8F4A9EB}">
  <ds:schemaRefs>
    <ds:schemaRef ds:uri="http://schemas.microsoft.com/sharepoint/v3/contenttype/forms"/>
  </ds:schemaRefs>
</ds:datastoreItem>
</file>

<file path=customXml/itemProps3.xml><?xml version="1.0" encoding="utf-8"?>
<ds:datastoreItem xmlns:ds="http://schemas.openxmlformats.org/officeDocument/2006/customXml" ds:itemID="{3AEFBA9A-5832-4CD2-BD35-3E75F80F8B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0AD664-1310-489B-8235-124CAF6A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Blankas_Elp-fax_LT.dotx</Template>
  <TotalTime>20</TotalTime>
  <Pages>3</Pages>
  <Words>2600</Words>
  <Characters>1483</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LR Energetikos ministerija</vt:lpstr>
      <vt:lpstr>LR Energetikos ministerija</vt:lpstr>
    </vt:vector>
  </TitlesOfParts>
  <Company>KPC</Company>
  <LinksUpToDate>false</LinksUpToDate>
  <CharactersWithSpaces>4075</CharactersWithSpaces>
  <SharedDoc>false</SharedDoc>
  <HLinks>
    <vt:vector size="18" baseType="variant">
      <vt:variant>
        <vt:i4>5242919</vt:i4>
      </vt:variant>
      <vt:variant>
        <vt:i4>6</vt:i4>
      </vt:variant>
      <vt:variant>
        <vt:i4>0</vt:i4>
      </vt:variant>
      <vt:variant>
        <vt:i4>5</vt:i4>
      </vt:variant>
      <vt:variant>
        <vt:lpwstr>mailto:vardas.pavarde@enmin.lt</vt:lpwstr>
      </vt:variant>
      <vt:variant>
        <vt:lpwstr/>
      </vt:variant>
      <vt:variant>
        <vt:i4>917517</vt:i4>
      </vt:variant>
      <vt:variant>
        <vt:i4>3</vt:i4>
      </vt:variant>
      <vt:variant>
        <vt:i4>0</vt:i4>
      </vt:variant>
      <vt:variant>
        <vt:i4>5</vt:i4>
      </vt:variant>
      <vt:variant>
        <vt:lpwstr>http://www.enmin.lt/</vt:lpwstr>
      </vt:variant>
      <vt:variant>
        <vt:lpwstr/>
      </vt:variant>
      <vt:variant>
        <vt:i4>7340097</vt:i4>
      </vt:variant>
      <vt:variant>
        <vt:i4>0</vt:i4>
      </vt:variant>
      <vt:variant>
        <vt:i4>0</vt:i4>
      </vt:variant>
      <vt:variant>
        <vt:i4>5</vt:i4>
      </vt:variant>
      <vt:variant>
        <vt:lpwstr>mailto:info@enmin.lt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 Energetikos ministerija</dc:title>
  <dc:subject/>
  <dc:creator>Birute Jocaite</dc:creator>
  <cp:keywords/>
  <cp:lastModifiedBy>Ineta Blakunovaite</cp:lastModifiedBy>
  <cp:revision>4</cp:revision>
  <cp:lastPrinted>2018-07-10T12:26:00Z</cp:lastPrinted>
  <dcterms:created xsi:type="dcterms:W3CDTF">2020-08-31T09:51:00Z</dcterms:created>
  <dcterms:modified xsi:type="dcterms:W3CDTF">2020-09-01T06:02:00Z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0x0101002303FF39179D0C4F889FFF2A4FD76284</vt:lpwstr>
  </property>
</Properties>
</file>