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AE95E" w14:textId="3BCD799F" w:rsidR="00C10D44" w:rsidRPr="00CA5407" w:rsidRDefault="00CA5407" w:rsidP="00CA5407">
      <w:pPr>
        <w:jc w:val="right"/>
        <w:rPr>
          <w:b/>
          <w:bCs/>
          <w:sz w:val="24"/>
          <w:szCs w:val="24"/>
        </w:rPr>
      </w:pPr>
      <w:r w:rsidRPr="00CA5407">
        <w:rPr>
          <w:b/>
          <w:bCs/>
          <w:sz w:val="24"/>
          <w:szCs w:val="24"/>
        </w:rPr>
        <w:t>Projekto lyginamasis variantas</w:t>
      </w:r>
    </w:p>
    <w:p w14:paraId="5A6780D5" w14:textId="77777777" w:rsidR="00D36D63" w:rsidRDefault="00D36D63">
      <w:pPr>
        <w:jc w:val="center"/>
        <w:rPr>
          <w:b/>
          <w:sz w:val="28"/>
        </w:rPr>
      </w:pPr>
    </w:p>
    <w:p w14:paraId="4FC6595F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LIETUVOS RESPUBLIKOS SUSISIEKIMO MINISTRAS</w:t>
      </w:r>
    </w:p>
    <w:p w14:paraId="075F843B" w14:textId="77777777" w:rsidR="00705467" w:rsidRDefault="00705467">
      <w:pPr>
        <w:jc w:val="center"/>
        <w:rPr>
          <w:b/>
          <w:sz w:val="26"/>
        </w:rPr>
      </w:pPr>
    </w:p>
    <w:p w14:paraId="7660826E" w14:textId="77777777" w:rsidR="00705467" w:rsidRDefault="00705467">
      <w:pPr>
        <w:jc w:val="center"/>
        <w:rPr>
          <w:b/>
          <w:sz w:val="26"/>
        </w:rPr>
      </w:pPr>
    </w:p>
    <w:p w14:paraId="6F789C3C" w14:textId="77777777" w:rsidR="00705467" w:rsidRDefault="00705467">
      <w:pPr>
        <w:jc w:val="center"/>
        <w:rPr>
          <w:b/>
          <w:sz w:val="26"/>
        </w:rPr>
      </w:pPr>
    </w:p>
    <w:p w14:paraId="010EA7C1" w14:textId="77777777" w:rsidR="00705467" w:rsidRDefault="00020C84">
      <w:pPr>
        <w:jc w:val="center"/>
        <w:rPr>
          <w:b/>
          <w:sz w:val="28"/>
        </w:rPr>
      </w:pPr>
      <w:r w:rsidRPr="00020C84">
        <w:rPr>
          <w:b/>
          <w:sz w:val="28"/>
        </w:rPr>
        <w:t>ĮSAKYMAS</w:t>
      </w:r>
    </w:p>
    <w:p w14:paraId="2A4657A1" w14:textId="639AF1E5" w:rsidR="00705467" w:rsidRDefault="00C10D44">
      <w:pPr>
        <w:jc w:val="center"/>
        <w:rPr>
          <w:b/>
          <w:sz w:val="28"/>
        </w:rPr>
      </w:pPr>
      <w:r>
        <w:rPr>
          <w:b/>
          <w:sz w:val="28"/>
        </w:rPr>
        <w:t>DĖL</w:t>
      </w:r>
      <w:r w:rsidR="00CA5407">
        <w:rPr>
          <w:b/>
          <w:sz w:val="28"/>
        </w:rPr>
        <w:t xml:space="preserve"> LIETUVOS RESPUBLIKOS SUSISIEKIMO MINISTRO</w:t>
      </w:r>
    </w:p>
    <w:p w14:paraId="4A3EB8DB" w14:textId="56AA0FA4" w:rsidR="00CA5407" w:rsidRDefault="00CA5407">
      <w:pPr>
        <w:jc w:val="center"/>
        <w:rPr>
          <w:b/>
          <w:sz w:val="28"/>
        </w:rPr>
      </w:pPr>
      <w:r>
        <w:rPr>
          <w:b/>
          <w:sz w:val="28"/>
        </w:rPr>
        <w:t>2016 M. RUGSĖJO 16 D. ĮSAKYMO NR. 3-303(1.5 E) „DĖL 2014–2020 METŲ EUROPOS SĄJUNGOS FONDŲ INVESTICIJŲ VEIKSMŲ PROGRAMOS 6 PRIORITETO „DARNAUS TRANSPORTO IR PAGRINDINIŲ TINKLŲ INFRASTRUKTŪROS PLĖTRA“ 06.1.1-TID-V-506 PRIEMONĖS „APLINKOSAUGOS IR SKRYDŽIŲ SAUGOS TOBULINIMAS TARPTAUTINIUOSE ORO UOSTUOSE“ PROJEKTŲ FINANSAVIMO SĄLYGŲ APRAŠO PATVIRTINIMO“ PAKEITIMO</w:t>
      </w:r>
    </w:p>
    <w:p w14:paraId="679C7E06" w14:textId="77777777" w:rsidR="00705467" w:rsidRDefault="00705467">
      <w:pPr>
        <w:jc w:val="center"/>
        <w:rPr>
          <w:b/>
          <w:sz w:val="26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1385"/>
      </w:tblGrid>
      <w:tr w:rsidR="00D36D63" w14:paraId="52A6457B" w14:textId="77777777" w:rsidTr="00D36D63">
        <w:trPr>
          <w:jc w:val="center"/>
        </w:trPr>
        <w:tc>
          <w:tcPr>
            <w:tcW w:w="2692" w:type="dxa"/>
          </w:tcPr>
          <w:p w14:paraId="799B9CE8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20       m.                     d.</w:t>
            </w:r>
          </w:p>
        </w:tc>
        <w:tc>
          <w:tcPr>
            <w:tcW w:w="1385" w:type="dxa"/>
          </w:tcPr>
          <w:p w14:paraId="61DF6804" w14:textId="77777777" w:rsidR="00D36D63" w:rsidRDefault="00D36D63" w:rsidP="00D36D63">
            <w:pPr>
              <w:rPr>
                <w:b/>
                <w:sz w:val="26"/>
              </w:rPr>
            </w:pPr>
            <w:r>
              <w:rPr>
                <w:sz w:val="24"/>
              </w:rPr>
              <w:t>Nr.</w:t>
            </w:r>
          </w:p>
        </w:tc>
      </w:tr>
    </w:tbl>
    <w:p w14:paraId="4FC46C54" w14:textId="77777777" w:rsidR="00705467" w:rsidRDefault="00020C84">
      <w:pPr>
        <w:jc w:val="center"/>
        <w:rPr>
          <w:sz w:val="24"/>
        </w:rPr>
      </w:pPr>
      <w:r w:rsidRPr="00020C84">
        <w:rPr>
          <w:sz w:val="24"/>
        </w:rPr>
        <w:t>Vilnius</w:t>
      </w:r>
    </w:p>
    <w:p w14:paraId="3D7CBAE4" w14:textId="77777777" w:rsidR="00705467" w:rsidRDefault="00705467">
      <w:pPr>
        <w:rPr>
          <w:sz w:val="24"/>
        </w:rPr>
      </w:pPr>
    </w:p>
    <w:p w14:paraId="751A97A3" w14:textId="77777777" w:rsidR="00705467" w:rsidRDefault="00705467">
      <w:pPr>
        <w:rPr>
          <w:sz w:val="24"/>
        </w:rPr>
      </w:pPr>
    </w:p>
    <w:p w14:paraId="18384E1D" w14:textId="523A46CE" w:rsidR="00705467" w:rsidRDefault="00CA5407">
      <w:pPr>
        <w:pStyle w:val="Pagrindinistekstas"/>
        <w:jc w:val="both"/>
      </w:pPr>
      <w:r>
        <w:t>P a k e i č i u 2014–2020 metų Europos Sąjungos fondų investicijų veiksmų programos 6 prioriteto „Darnaus transporto ir pagrindinių tinklų infrastruktūros plėtra“ 06.1.1-TID-V-506 priemonės „Aplinkosaugos ir skrydžių saugos tobulinimas tarptautiniuose oro uostuose“ projektų finansavimo sąlygų aprašas, patvirtintas Lietuvos Respublikos susisiekimo ministro 2016 m. rugsėjo 16 d. įsakymu Nr. 3-303(1.5 E) „Dėl 2014–2020 metų Europos Sąjungos fondų investicijų veiksmų programos 6 prioriteto „Darnaus transporto ir pagrindinių tinklų infrastruktūros plėtra“ 06.1.1-TID-V-506</w:t>
      </w:r>
      <w:r w:rsidR="003B7F84">
        <w:t xml:space="preserve"> priemonės „Aplinkosaugos ir skrydžių saugos tobulinimas tarptautiniuose oro uostuose“ projektų finansavimo sąlygų aprašo patvirtinimo“, ir 7 punktą išdėstau taip:</w:t>
      </w:r>
    </w:p>
    <w:p w14:paraId="20BB3789" w14:textId="4F3F6ED9" w:rsidR="003B7F84" w:rsidRDefault="003B7F84">
      <w:pPr>
        <w:pStyle w:val="Pagrindinistekstas"/>
        <w:jc w:val="both"/>
      </w:pPr>
      <w:r>
        <w:t xml:space="preserve">„7. Pagal Aprašą projektams įgyvendinti numatoma skirti iki </w:t>
      </w:r>
      <w:r w:rsidRPr="002D616D">
        <w:rPr>
          <w:strike/>
        </w:rPr>
        <w:t>29 013 000</w:t>
      </w:r>
      <w:r>
        <w:t xml:space="preserve"> </w:t>
      </w:r>
      <w:r>
        <w:rPr>
          <w:b/>
          <w:bCs/>
        </w:rPr>
        <w:t xml:space="preserve">26 124 671 </w:t>
      </w:r>
      <w:r>
        <w:t xml:space="preserve">(dvidešimt </w:t>
      </w:r>
      <w:r w:rsidRPr="003B7F84">
        <w:rPr>
          <w:strike/>
        </w:rPr>
        <w:t>devynių</w:t>
      </w:r>
      <w:r>
        <w:t xml:space="preserve"> </w:t>
      </w:r>
      <w:r w:rsidR="00FD0EC5">
        <w:rPr>
          <w:b/>
          <w:bCs/>
        </w:rPr>
        <w:t xml:space="preserve">šešių </w:t>
      </w:r>
      <w:r>
        <w:t xml:space="preserve">milijonų </w:t>
      </w:r>
      <w:r w:rsidRPr="00FD0EC5">
        <w:rPr>
          <w:strike/>
        </w:rPr>
        <w:t>trylikos</w:t>
      </w:r>
      <w:r>
        <w:t xml:space="preserve"> </w:t>
      </w:r>
      <w:r w:rsidR="00FD0EC5">
        <w:rPr>
          <w:b/>
          <w:bCs/>
        </w:rPr>
        <w:t xml:space="preserve">vieno šimto dvidešimt keturių </w:t>
      </w:r>
      <w:r>
        <w:t>tūkstančių</w:t>
      </w:r>
      <w:r w:rsidR="00FD0EC5">
        <w:t xml:space="preserve"> </w:t>
      </w:r>
      <w:r w:rsidR="00FD0EC5" w:rsidRPr="00FD0EC5">
        <w:rPr>
          <w:b/>
          <w:bCs/>
        </w:rPr>
        <w:t>šešių šimtų septyniasdešimt vieno</w:t>
      </w:r>
      <w:r>
        <w:t>) eur</w:t>
      </w:r>
      <w:r w:rsidRPr="00FD0EC5">
        <w:rPr>
          <w:strike/>
        </w:rPr>
        <w:t>ų</w:t>
      </w:r>
      <w:r w:rsidR="00FD0EC5">
        <w:rPr>
          <w:b/>
          <w:bCs/>
        </w:rPr>
        <w:t>o</w:t>
      </w:r>
      <w:r>
        <w:t xml:space="preserve">, iš kurių iki </w:t>
      </w:r>
      <w:r w:rsidRPr="002D616D">
        <w:rPr>
          <w:strike/>
        </w:rPr>
        <w:t>29 013 000</w:t>
      </w:r>
      <w:r>
        <w:t xml:space="preserve"> </w:t>
      </w:r>
      <w:r w:rsidR="00FD0EC5">
        <w:rPr>
          <w:b/>
          <w:bCs/>
        </w:rPr>
        <w:t xml:space="preserve">26 124 671 </w:t>
      </w:r>
      <w:r>
        <w:t xml:space="preserve">(dvidešimt </w:t>
      </w:r>
      <w:r w:rsidRPr="00FD0EC5">
        <w:rPr>
          <w:strike/>
        </w:rPr>
        <w:t>devynių</w:t>
      </w:r>
      <w:r>
        <w:t xml:space="preserve"> </w:t>
      </w:r>
      <w:r w:rsidR="00FD0EC5">
        <w:rPr>
          <w:b/>
          <w:bCs/>
        </w:rPr>
        <w:t xml:space="preserve">šešių </w:t>
      </w:r>
      <w:r>
        <w:t xml:space="preserve">milijonų </w:t>
      </w:r>
      <w:r w:rsidRPr="00FD0EC5">
        <w:rPr>
          <w:strike/>
        </w:rPr>
        <w:t>trylikos</w:t>
      </w:r>
      <w:r>
        <w:t xml:space="preserve"> </w:t>
      </w:r>
      <w:r w:rsidR="00FD0EC5">
        <w:rPr>
          <w:b/>
          <w:bCs/>
        </w:rPr>
        <w:t xml:space="preserve">vieno šimto dvidešimt keturių </w:t>
      </w:r>
      <w:r>
        <w:t>tūkstančių</w:t>
      </w:r>
      <w:r w:rsidR="00FD0EC5">
        <w:t xml:space="preserve"> </w:t>
      </w:r>
      <w:r w:rsidR="00FD0EC5">
        <w:rPr>
          <w:b/>
          <w:bCs/>
        </w:rPr>
        <w:t>šešių šimtų septyniasdešimt vieno</w:t>
      </w:r>
      <w:r>
        <w:t>) eur</w:t>
      </w:r>
      <w:r w:rsidRPr="00FD0EC5">
        <w:rPr>
          <w:strike/>
        </w:rPr>
        <w:t>ų</w:t>
      </w:r>
      <w:r w:rsidR="00FD0EC5">
        <w:rPr>
          <w:b/>
          <w:bCs/>
        </w:rPr>
        <w:t>o</w:t>
      </w:r>
      <w:r>
        <w:t xml:space="preserve"> – Europos Sąjungos (toliau – ES) struktūrinių fondų (Sanglaudos fondo) lėšos.“</w:t>
      </w:r>
    </w:p>
    <w:p w14:paraId="431978CA" w14:textId="77777777" w:rsidR="00705467" w:rsidRDefault="00705467">
      <w:pPr>
        <w:rPr>
          <w:sz w:val="24"/>
        </w:rPr>
      </w:pPr>
    </w:p>
    <w:p w14:paraId="433BB772" w14:textId="77777777" w:rsidR="00D36D63" w:rsidRDefault="00D36D63">
      <w:pPr>
        <w:rPr>
          <w:sz w:val="24"/>
        </w:rPr>
      </w:pPr>
    </w:p>
    <w:p w14:paraId="64F976FD" w14:textId="77777777" w:rsidR="00D36D63" w:rsidRDefault="00D36D6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283"/>
      </w:tblGrid>
      <w:tr w:rsidR="00705467" w14:paraId="5123397E" w14:textId="77777777" w:rsidTr="00987065">
        <w:trPr>
          <w:trHeight w:val="240"/>
        </w:trPr>
        <w:tc>
          <w:tcPr>
            <w:tcW w:w="3284" w:type="dxa"/>
          </w:tcPr>
          <w:p w14:paraId="5156BB4D" w14:textId="77777777" w:rsidR="00705467" w:rsidRDefault="00C10D44" w:rsidP="00C10D44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3283" w:type="dxa"/>
          </w:tcPr>
          <w:p w14:paraId="075C4853" w14:textId="77777777" w:rsidR="00705467" w:rsidRDefault="00705467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7A4F5956" w14:textId="725B94C6" w:rsidR="00705467" w:rsidRDefault="00705467" w:rsidP="00D36D63">
            <w:pPr>
              <w:spacing w:before="480"/>
              <w:jc w:val="right"/>
              <w:rPr>
                <w:sz w:val="24"/>
              </w:rPr>
            </w:pPr>
          </w:p>
        </w:tc>
      </w:tr>
    </w:tbl>
    <w:p w14:paraId="4F617D5A" w14:textId="77777777" w:rsidR="00705467" w:rsidRDefault="00705467">
      <w:pPr>
        <w:rPr>
          <w:sz w:val="24"/>
        </w:rPr>
      </w:pPr>
    </w:p>
    <w:p w14:paraId="6A12B2B8" w14:textId="77777777" w:rsidR="001A4A94" w:rsidRDefault="001A4A94">
      <w:pPr>
        <w:rPr>
          <w:sz w:val="24"/>
        </w:rPr>
        <w:sectPr w:rsidR="001A4A94" w:rsidSect="001A4A94">
          <w:headerReference w:type="even" r:id="rId7"/>
          <w:headerReference w:type="default" r:id="rId8"/>
          <w:footerReference w:type="first" r:id="rId9"/>
          <w:type w:val="continuous"/>
          <w:pgSz w:w="11906" w:h="16838" w:code="9"/>
          <w:pgMar w:top="1134" w:right="567" w:bottom="1134" w:left="1701" w:header="567" w:footer="567" w:gutter="0"/>
          <w:cols w:space="1296"/>
          <w:titlePg/>
        </w:sectPr>
      </w:pPr>
    </w:p>
    <w:p w14:paraId="6A5F328E" w14:textId="77777777" w:rsidR="005075FF" w:rsidRDefault="001A4A94" w:rsidP="005075FF">
      <w:pPr>
        <w:framePr w:w="2268" w:h="939" w:hSpace="181" w:wrap="around" w:vAnchor="page" w:hAnchor="page" w:x="1588" w:y="14585" w:anchorLock="1"/>
      </w:pPr>
      <w:r w:rsidRPr="001A4A94">
        <w:t>Parengė</w:t>
      </w:r>
    </w:p>
    <w:p w14:paraId="61235923" w14:textId="77777777" w:rsidR="00D36D63" w:rsidRDefault="00D36D63" w:rsidP="005075FF">
      <w:pPr>
        <w:framePr w:w="2268" w:h="939" w:hSpace="181" w:wrap="around" w:vAnchor="page" w:hAnchor="page" w:x="1588" w:y="14585" w:anchorLock="1"/>
      </w:pPr>
    </w:p>
    <w:p w14:paraId="241F6E9B" w14:textId="168187CA" w:rsidR="001A4A94" w:rsidRDefault="003B7F84" w:rsidP="005075FF">
      <w:pPr>
        <w:framePr w:w="2268" w:h="939" w:hSpace="181" w:wrap="around" w:vAnchor="page" w:hAnchor="page" w:x="1588" w:y="14585" w:anchorLock="1"/>
      </w:pPr>
      <w:r>
        <w:t>Jurgita Vitė</w:t>
      </w:r>
    </w:p>
    <w:sdt>
      <w:sdtPr>
        <w:id w:val="25364553"/>
        <w:lock w:val="sdtLocked"/>
        <w:placeholder>
          <w:docPart w:val="79A9BFA4F1F546499725B55FD2857A80"/>
        </w:placeholder>
        <w:date w:fullDate="2020-12-04T00:00:00Z">
          <w:dateFormat w:val="yyyy-MM-dd"/>
          <w:lid w:val="lt-LT"/>
          <w:storeMappedDataAs w:val="dateTime"/>
          <w:calendar w:val="gregorian"/>
        </w:date>
      </w:sdtPr>
      <w:sdtEndPr/>
      <w:sdtContent>
        <w:p w14:paraId="64E2F072" w14:textId="21114E81" w:rsidR="005075FF" w:rsidRDefault="003B7F84" w:rsidP="005075FF">
          <w:pPr>
            <w:framePr w:w="2268" w:h="939" w:hSpace="181" w:wrap="around" w:vAnchor="page" w:hAnchor="page" w:x="1588" w:y="14585" w:anchorLock="1"/>
          </w:pPr>
          <w:r>
            <w:t>2020-12-0</w:t>
          </w:r>
          <w:r w:rsidR="002D616D">
            <w:t>4</w:t>
          </w:r>
        </w:p>
      </w:sdtContent>
    </w:sdt>
    <w:p w14:paraId="712F31D5" w14:textId="77777777" w:rsidR="00705467" w:rsidRDefault="00705467" w:rsidP="00C10D44">
      <w:pPr>
        <w:rPr>
          <w:sz w:val="24"/>
        </w:rPr>
      </w:pPr>
    </w:p>
    <w:sectPr w:rsidR="00705467" w:rsidSect="00C358D5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FA26C" w14:textId="77777777" w:rsidR="00AA1EF1" w:rsidRDefault="00AA1EF1">
      <w:r>
        <w:separator/>
      </w:r>
    </w:p>
  </w:endnote>
  <w:endnote w:type="continuationSeparator" w:id="0">
    <w:p w14:paraId="4B1661C7" w14:textId="77777777" w:rsidR="00AA1EF1" w:rsidRDefault="00AA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6270" w14:textId="77777777" w:rsidR="00705467" w:rsidRDefault="00705467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32543" w14:textId="77777777" w:rsidR="00AA1EF1" w:rsidRDefault="00AA1EF1">
      <w:r>
        <w:separator/>
      </w:r>
    </w:p>
  </w:footnote>
  <w:footnote w:type="continuationSeparator" w:id="0">
    <w:p w14:paraId="15844DC2" w14:textId="77777777" w:rsidR="00AA1EF1" w:rsidRDefault="00AA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4B47D" w14:textId="77777777" w:rsidR="00705467" w:rsidRDefault="00A03E5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0546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546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67CE445" w14:textId="77777777" w:rsidR="00705467" w:rsidRDefault="0070546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4501452"/>
      <w:docPartObj>
        <w:docPartGallery w:val="Page Numbers (Top of Page)"/>
        <w:docPartUnique/>
      </w:docPartObj>
    </w:sdtPr>
    <w:sdtEndPr/>
    <w:sdtContent>
      <w:p w14:paraId="7D6DEAD9" w14:textId="77777777" w:rsidR="001A4A94" w:rsidRDefault="0092346D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A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76F5B" w14:textId="77777777" w:rsidR="00705467" w:rsidRDefault="007054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07"/>
    <w:rsid w:val="00020C84"/>
    <w:rsid w:val="00026294"/>
    <w:rsid w:val="00121E6D"/>
    <w:rsid w:val="001A4A94"/>
    <w:rsid w:val="001B31A0"/>
    <w:rsid w:val="002371DD"/>
    <w:rsid w:val="002B10BE"/>
    <w:rsid w:val="002D616D"/>
    <w:rsid w:val="002E6255"/>
    <w:rsid w:val="00305CEC"/>
    <w:rsid w:val="00306200"/>
    <w:rsid w:val="00323B5C"/>
    <w:rsid w:val="00325FEE"/>
    <w:rsid w:val="00381B31"/>
    <w:rsid w:val="003B7F84"/>
    <w:rsid w:val="004A7A2D"/>
    <w:rsid w:val="005075FF"/>
    <w:rsid w:val="006A0A87"/>
    <w:rsid w:val="00705467"/>
    <w:rsid w:val="007442EF"/>
    <w:rsid w:val="007738B5"/>
    <w:rsid w:val="007A5005"/>
    <w:rsid w:val="007A5D86"/>
    <w:rsid w:val="00856306"/>
    <w:rsid w:val="00892DB5"/>
    <w:rsid w:val="008F6435"/>
    <w:rsid w:val="0092346D"/>
    <w:rsid w:val="00927921"/>
    <w:rsid w:val="009461C7"/>
    <w:rsid w:val="0096456D"/>
    <w:rsid w:val="00972E7A"/>
    <w:rsid w:val="009734B5"/>
    <w:rsid w:val="00987065"/>
    <w:rsid w:val="009D781F"/>
    <w:rsid w:val="009F2978"/>
    <w:rsid w:val="00A03E59"/>
    <w:rsid w:val="00A25076"/>
    <w:rsid w:val="00A44144"/>
    <w:rsid w:val="00AA1EF1"/>
    <w:rsid w:val="00AD7FF4"/>
    <w:rsid w:val="00AF503F"/>
    <w:rsid w:val="00B005F5"/>
    <w:rsid w:val="00B376D5"/>
    <w:rsid w:val="00B53B40"/>
    <w:rsid w:val="00BB5AB3"/>
    <w:rsid w:val="00C04C92"/>
    <w:rsid w:val="00C10D44"/>
    <w:rsid w:val="00C358D5"/>
    <w:rsid w:val="00C803D4"/>
    <w:rsid w:val="00C9632A"/>
    <w:rsid w:val="00CA5407"/>
    <w:rsid w:val="00D158D7"/>
    <w:rsid w:val="00D36D63"/>
    <w:rsid w:val="00D9460D"/>
    <w:rsid w:val="00DF4B51"/>
    <w:rsid w:val="00E50C71"/>
    <w:rsid w:val="00F40EC5"/>
    <w:rsid w:val="00FB7E40"/>
    <w:rsid w:val="00FD0EC5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9C1CC"/>
  <w15:docId w15:val="{CE45A20A-3294-4162-9895-DD4E7F75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358D5"/>
  </w:style>
  <w:style w:type="paragraph" w:styleId="Antrat1">
    <w:name w:val="heading 1"/>
    <w:basedOn w:val="prastasis"/>
    <w:next w:val="prastasis"/>
    <w:qFormat/>
    <w:rsid w:val="00C358D5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C358D5"/>
    <w:pPr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rsid w:val="00C358D5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C358D5"/>
  </w:style>
  <w:style w:type="paragraph" w:styleId="Porat">
    <w:name w:val="footer"/>
    <w:basedOn w:val="prastasis"/>
    <w:rsid w:val="00C358D5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C358D5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9734B5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34B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34B5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A4A94"/>
  </w:style>
  <w:style w:type="table" w:styleId="Lentelstinklelis">
    <w:name w:val="Table Grid"/>
    <w:basedOn w:val="prastojilentel"/>
    <w:uiPriority w:val="59"/>
    <w:rsid w:val="00D36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lankai\2020\&#302;sakymo%20&#353;ablo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A9BFA4F1F546499725B55FD2857A8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C107026-5916-431E-80BC-98C6AD93FA7A}"/>
      </w:docPartPr>
      <w:docPartBody>
        <w:p w:rsidR="00942FA0" w:rsidRDefault="00F9042E">
          <w:pPr>
            <w:pStyle w:val="79A9BFA4F1F546499725B55FD2857A80"/>
          </w:pPr>
          <w:r w:rsidRPr="00EC61B9">
            <w:rPr>
              <w:rStyle w:val="Vietosrezervavimoenklotekstas"/>
            </w:rPr>
            <w:t>Spustelėkite čia, jei norite įvesti datą.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2E"/>
    <w:rsid w:val="00942FA0"/>
    <w:rsid w:val="00B126C8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79A9BFA4F1F546499725B55FD2857A80">
    <w:name w:val="79A9BFA4F1F546499725B55FD2857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84038-A025-413D-9BD9-468281CB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Įsakymo šablonas</Template>
  <TotalTime>26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2</cp:revision>
  <cp:lastPrinted>2001-05-19T15:01:00Z</cp:lastPrinted>
  <dcterms:created xsi:type="dcterms:W3CDTF">2020-12-03T14:23:00Z</dcterms:created>
  <dcterms:modified xsi:type="dcterms:W3CDTF">2020-12-04T06:09:00Z</dcterms:modified>
</cp:coreProperties>
</file>