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8D29" w14:textId="77777777" w:rsidR="00D00D1F" w:rsidRDefault="001171D0">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7F35AB55" w14:textId="77777777" w:rsidR="00FD6FE0" w:rsidRPr="00FD6FE0" w:rsidRDefault="00FD6FE0" w:rsidP="00FD6FE0">
      <w:pPr>
        <w:jc w:val="center"/>
        <w:rPr>
          <w:b/>
          <w:caps/>
        </w:rPr>
      </w:pPr>
      <w:r w:rsidRPr="00FD6FE0">
        <w:rPr>
          <w:b/>
          <w:caps/>
        </w:rPr>
        <w:t xml:space="preserve">DĖL </w:t>
      </w:r>
      <w:r w:rsidRPr="00FD6FE0">
        <w:rPr>
          <w:b/>
          <w:bCs/>
          <w:caps/>
        </w:rPr>
        <w:t xml:space="preserve">LIETUVOS RESPUBLIKOS APLINKOS MINISTRO 2015 M. SPALIO 23 D. ĮSAKYMO NR. D1-761 „DĖL </w:t>
      </w:r>
      <w:r w:rsidRPr="00FD6FE0">
        <w:rPr>
          <w:b/>
          <w:caps/>
        </w:rPr>
        <w:t>2014–2020 metų Europos Sąjungos fondų investicijų veiksmų programos 5 prioriteto „Aplinkosauga, gamtos išteklių darnus naudojimas ir prisitaikymas prie klimato kaitos“ 05.4.1-APVA-V-017 priemonės „Visuomenės informavimas apie aplinką ir aplinkosauginių-rekreacinių objektų tvarkymas“ projektų finansavimo sąlygų aprašO Nr. 1</w:t>
      </w:r>
      <w:r w:rsidRPr="00FD6FE0">
        <w:rPr>
          <w:b/>
          <w:caps/>
          <w:szCs w:val="24"/>
        </w:rPr>
        <w:t xml:space="preserve"> PATVIRTINIMO“ PAKEITIMO </w:t>
      </w:r>
    </w:p>
    <w:p w14:paraId="0DE14812" w14:textId="6B3C3121" w:rsidR="00D00D1F" w:rsidRDefault="00D00D1F">
      <w:pPr>
        <w:jc w:val="center"/>
        <w:rPr>
          <w:b/>
        </w:rPr>
      </w:pPr>
    </w:p>
    <w:p w14:paraId="16969CDA" w14:textId="77777777" w:rsidR="00D00D1F" w:rsidRDefault="00D00D1F">
      <w:pPr>
        <w:jc w:val="center"/>
        <w:rPr>
          <w:b/>
        </w:rPr>
      </w:pPr>
    </w:p>
    <w:p w14:paraId="2B0C2785" w14:textId="7B4F2D92" w:rsidR="00D00D1F" w:rsidRDefault="006A080E">
      <w:pPr>
        <w:jc w:val="center"/>
      </w:pPr>
      <w:r>
        <w:t xml:space="preserve">2021 </w:t>
      </w:r>
      <w:r w:rsidR="00D00D1F">
        <w:t xml:space="preserve">m. </w:t>
      </w:r>
      <w:r w:rsidR="00FD6FE0">
        <w:t xml:space="preserve">                      </w:t>
      </w:r>
      <w:r w:rsidR="00D00D1F">
        <w:t xml:space="preserve">d. Nr. </w:t>
      </w:r>
      <w:r w:rsidR="001171D0">
        <w:fldChar w:fldCharType="begin">
          <w:ffData>
            <w:name w:val="dok_nr"/>
            <w:enabled/>
            <w:calcOnExit w:val="0"/>
            <w:statusText w:type="autoText" w:val="- PAGE -"/>
            <w:textInput/>
          </w:ffData>
        </w:fldChar>
      </w:r>
      <w:bookmarkStart w:id="1" w:name="dok_nr"/>
      <w:r w:rsidR="00D00D1F">
        <w:instrText xml:space="preserve"> FORMTEXT </w:instrText>
      </w:r>
      <w:r w:rsidR="001171D0">
        <w:fldChar w:fldCharType="separate"/>
      </w:r>
      <w:r w:rsidR="00D00D1F">
        <w:rPr>
          <w:noProof/>
        </w:rPr>
        <w:t> </w:t>
      </w:r>
      <w:r w:rsidR="00D00D1F">
        <w:rPr>
          <w:noProof/>
        </w:rPr>
        <w:t> </w:t>
      </w:r>
      <w:r w:rsidR="00D00D1F">
        <w:rPr>
          <w:noProof/>
        </w:rPr>
        <w:t> </w:t>
      </w:r>
      <w:r w:rsidR="00D00D1F">
        <w:rPr>
          <w:noProof/>
        </w:rPr>
        <w:t> </w:t>
      </w:r>
      <w:r w:rsidR="00D00D1F">
        <w:rPr>
          <w:noProof/>
        </w:rPr>
        <w:t> </w:t>
      </w:r>
      <w:r w:rsidR="001171D0">
        <w:fldChar w:fldCharType="end"/>
      </w:r>
      <w:bookmarkEnd w:id="1"/>
    </w:p>
    <w:p w14:paraId="0C54E85F" w14:textId="77777777" w:rsidR="00D00D1F" w:rsidRDefault="00D00D1F">
      <w:pPr>
        <w:jc w:val="center"/>
      </w:pPr>
      <w:r>
        <w:t>Vilnius</w:t>
      </w:r>
      <w:r>
        <w:br/>
      </w:r>
    </w:p>
    <w:p w14:paraId="306329D4" w14:textId="77777777" w:rsidR="00D00D1F" w:rsidRPr="00B160D0" w:rsidRDefault="00D00D1F" w:rsidP="00B160D0">
      <w:pPr>
        <w:jc w:val="both"/>
      </w:pPr>
    </w:p>
    <w:p w14:paraId="67486F06" w14:textId="77777777" w:rsidR="00D00D1F" w:rsidRPr="00B160D0" w:rsidRDefault="00D00D1F" w:rsidP="00B160D0">
      <w:pPr>
        <w:jc w:val="both"/>
        <w:sectPr w:rsidR="00D00D1F" w:rsidRPr="00B160D0">
          <w:headerReference w:type="default" r:id="rId10"/>
          <w:headerReference w:type="first" r:id="rId11"/>
          <w:footnotePr>
            <w:pos w:val="beneathText"/>
          </w:footnotePr>
          <w:pgSz w:w="11905" w:h="16837"/>
          <w:pgMar w:top="2655" w:right="709" w:bottom="1032" w:left="1701" w:header="1140" w:footer="919" w:gutter="0"/>
          <w:cols w:space="1296"/>
          <w:titlePg/>
          <w:docGrid w:linePitch="360"/>
        </w:sectPr>
      </w:pPr>
    </w:p>
    <w:p w14:paraId="6121BB8A" w14:textId="77777777" w:rsidR="00B160D0" w:rsidRPr="00B160D0" w:rsidRDefault="00B160D0" w:rsidP="00DA569B">
      <w:pPr>
        <w:suppressAutoHyphens w:val="0"/>
        <w:ind w:firstLine="709"/>
        <w:jc w:val="both"/>
        <w:rPr>
          <w:rFonts w:eastAsia="Calibri"/>
          <w:szCs w:val="24"/>
          <w:lang w:eastAsia="en-US"/>
        </w:rPr>
      </w:pPr>
      <w:r w:rsidRPr="00B160D0">
        <w:rPr>
          <w:rFonts w:eastAsia="Calibri"/>
          <w:spacing w:val="60"/>
          <w:szCs w:val="24"/>
          <w:lang w:eastAsia="en-US"/>
        </w:rPr>
        <w:t>Pakeičiu</w:t>
      </w:r>
      <w:r w:rsidRPr="00B160D0">
        <w:rPr>
          <w:rFonts w:eastAsia="Calibri"/>
          <w:szCs w:val="24"/>
          <w:lang w:eastAsia="en-US"/>
        </w:rPr>
        <w:t xml:space="preserve"> 2014–2020 metų Europos Sąjungos fondų investicijų veiksmų programos 5</w:t>
      </w:r>
      <w:r w:rsidRPr="00B160D0">
        <w:rPr>
          <w:rFonts w:eastAsia="Calibri"/>
        </w:rPr>
        <w:t> </w:t>
      </w:r>
      <w:r w:rsidRPr="00B160D0">
        <w:rPr>
          <w:rFonts w:eastAsia="Calibri"/>
          <w:szCs w:val="24"/>
          <w:lang w:eastAsia="en-US"/>
        </w:rPr>
        <w:t>prioriteto „Aplinkosauga, gamtos išteklių darnus naudojimas ir prisitaikymas prie klimato kaitos“ 05.4.1-APVA-V-017 priemonės „Visuomenės informavimas apie aplinką ir aplinkosauginių-rekreacinių objektų tvarkymas“ projektų finansavimo sąlygų aprašą Nr. 1, patvirtintą Lietuvos Respublikos aplinkos ministro 2015 m. spalio 23 d. įsakymu Nr. D1-761 „Dėl 2014–2020 metų Europos Sąjungos fondų investicijų veiksmų programos 5 prioriteto „Aplinkosauga, gamtos išteklių darnus naudojimas ir prisitaikymas prie klimato kaitos“ 05.4.1-APVA-V-017 priemonės „Visuomenės informavimas apie aplinką ir aplinkosauginių-rekreacinių objektų tvarkymas“ projektų finansavimo sąlygų aprašo Nr. 1 patvirtinimo</w:t>
      </w:r>
      <w:bookmarkStart w:id="2" w:name="_Hlk56613813"/>
      <w:bookmarkStart w:id="3" w:name="_Hlk56613581"/>
      <w:bookmarkStart w:id="4" w:name="_Hlk54205700"/>
      <w:r w:rsidRPr="00B160D0">
        <w:rPr>
          <w:rFonts w:eastAsia="Calibri"/>
          <w:szCs w:val="24"/>
          <w:lang w:eastAsia="en-US"/>
        </w:rPr>
        <w:t>“:</w:t>
      </w:r>
    </w:p>
    <w:p w14:paraId="66247579" w14:textId="77777777" w:rsidR="00B160D0" w:rsidRPr="00B160D0" w:rsidRDefault="00B160D0" w:rsidP="00DA569B">
      <w:pPr>
        <w:numPr>
          <w:ilvl w:val="0"/>
          <w:numId w:val="2"/>
        </w:numPr>
        <w:suppressAutoHyphens w:val="0"/>
        <w:contextualSpacing/>
        <w:jc w:val="both"/>
        <w:rPr>
          <w:rFonts w:eastAsia="Calibri"/>
          <w:szCs w:val="24"/>
          <w:lang w:eastAsia="en-US"/>
        </w:rPr>
      </w:pPr>
      <w:r w:rsidRPr="00B160D0">
        <w:rPr>
          <w:rFonts w:eastAsia="Calibri"/>
          <w:szCs w:val="24"/>
          <w:lang w:eastAsia="en-US"/>
        </w:rPr>
        <w:t>Pakeičiu</w:t>
      </w:r>
      <w:bookmarkStart w:id="5" w:name="_Hlk80305584"/>
      <w:r w:rsidRPr="00B160D0">
        <w:rPr>
          <w:rFonts w:eastAsia="Calibri"/>
          <w:szCs w:val="24"/>
          <w:lang w:eastAsia="en-US"/>
        </w:rPr>
        <w:t xml:space="preserve"> 1</w:t>
      </w:r>
      <w:r w:rsidRPr="00B160D0">
        <w:rPr>
          <w:rFonts w:eastAsia="Calibri"/>
          <w:szCs w:val="24"/>
          <w:lang w:val="en-US" w:eastAsia="en-US"/>
        </w:rPr>
        <w:t>1</w:t>
      </w:r>
      <w:r w:rsidRPr="00B160D0">
        <w:rPr>
          <w:rFonts w:eastAsia="Calibri"/>
          <w:szCs w:val="24"/>
          <w:lang w:eastAsia="en-US"/>
        </w:rPr>
        <w:t xml:space="preserve"> punktą ir jį išdėstau taip:</w:t>
      </w:r>
    </w:p>
    <w:p w14:paraId="1FBB82B8" w14:textId="77777777" w:rsidR="00B160D0" w:rsidRPr="00B160D0" w:rsidRDefault="00B160D0" w:rsidP="00DA569B">
      <w:pPr>
        <w:suppressAutoHyphens w:val="0"/>
        <w:ind w:firstLine="709"/>
        <w:jc w:val="both"/>
        <w:rPr>
          <w:color w:val="000000"/>
          <w:lang w:eastAsia="en-US"/>
        </w:rPr>
      </w:pPr>
      <w:bookmarkStart w:id="6" w:name="_Hlk56750002"/>
      <w:bookmarkEnd w:id="2"/>
      <w:bookmarkEnd w:id="3"/>
      <w:bookmarkEnd w:id="4"/>
      <w:bookmarkEnd w:id="5"/>
      <w:r w:rsidRPr="00B160D0">
        <w:rPr>
          <w:color w:val="000000"/>
          <w:lang w:eastAsia="en-US"/>
        </w:rPr>
        <w:t>„</w:t>
      </w:r>
      <w:bookmarkStart w:id="7" w:name="_Hlk80305655"/>
      <w:bookmarkEnd w:id="6"/>
      <w:r w:rsidRPr="00B160D0">
        <w:rPr>
          <w:color w:val="000000"/>
          <w:lang w:eastAsia="en-US"/>
        </w:rPr>
        <w:t xml:space="preserve">11. Pagal aprašą galimi pareiškėjai (projekto vykdytojai) yra </w:t>
      </w:r>
      <w:bookmarkStart w:id="8" w:name="_Hlk84963131"/>
      <w:r w:rsidRPr="00B160D0">
        <w:rPr>
          <w:color w:val="000000"/>
          <w:lang w:eastAsia="en-US"/>
        </w:rPr>
        <w:t>Lietuvos Respublikos aplinkos ministerija</w:t>
      </w:r>
      <w:bookmarkEnd w:id="8"/>
      <w:r w:rsidRPr="00B160D0">
        <w:rPr>
          <w:color w:val="000000"/>
          <w:lang w:eastAsia="en-US"/>
        </w:rPr>
        <w:t>, Lietuvos zoologijos sodas, Lietuvos geologijos tarnyba prie Lietuvos Respublikos aplinkos ministerijos, Kauno Tado Ivanausko zoologijos muziejus, Respublikinis Vaclovo Into akmenų muziejus, VĮ Valstybinių miškų urėdija, Aplinkos apsaugos agentūra, Lietuvos universitetų botanikos sodai (atstovaujami Lietuvos universitetų), Lietuvos Respublikos aplinkos ministerijos Aplinkos projektų valdymo agentūra.</w:t>
      </w:r>
      <w:bookmarkStart w:id="9" w:name="_Hlk85009029"/>
      <w:r w:rsidRPr="00B160D0">
        <w:rPr>
          <w:color w:val="000000"/>
          <w:lang w:eastAsia="en-US"/>
        </w:rPr>
        <w:t>“</w:t>
      </w:r>
      <w:bookmarkEnd w:id="7"/>
      <w:bookmarkEnd w:id="9"/>
    </w:p>
    <w:p w14:paraId="77928590" w14:textId="77777777" w:rsidR="00B160D0" w:rsidRPr="00B160D0" w:rsidRDefault="00B160D0" w:rsidP="00DA569B">
      <w:pPr>
        <w:numPr>
          <w:ilvl w:val="0"/>
          <w:numId w:val="2"/>
        </w:numPr>
        <w:suppressAutoHyphens w:val="0"/>
        <w:contextualSpacing/>
        <w:jc w:val="both"/>
        <w:rPr>
          <w:color w:val="000000"/>
          <w:lang w:eastAsia="en-US"/>
        </w:rPr>
      </w:pPr>
      <w:r w:rsidRPr="00B160D0">
        <w:rPr>
          <w:color w:val="000000"/>
          <w:lang w:eastAsia="en-US"/>
        </w:rPr>
        <w:t>Pakeičiu 14 punktą ir jį išdėstau taip:</w:t>
      </w:r>
    </w:p>
    <w:p w14:paraId="4B1AD268" w14:textId="77777777" w:rsidR="00B160D0" w:rsidRPr="00B160D0" w:rsidRDefault="00B160D0" w:rsidP="00DA569B">
      <w:pPr>
        <w:suppressAutoHyphens w:val="0"/>
        <w:ind w:firstLine="709"/>
        <w:jc w:val="both"/>
        <w:rPr>
          <w:color w:val="000000"/>
          <w:lang w:eastAsia="en-US"/>
        </w:rPr>
      </w:pPr>
      <w:r w:rsidRPr="00B160D0">
        <w:rPr>
          <w:lang w:eastAsia="en-US"/>
        </w:rPr>
        <w:t>„</w:t>
      </w:r>
      <w:r w:rsidRPr="00B160D0">
        <w:rPr>
          <w:color w:val="000000"/>
          <w:lang w:eastAsia="en-US"/>
        </w:rPr>
        <w:t>14. Pareiškėjas (projekto vykdytojas) turi būti pajėgus tinkamai ir laiku įgyvendinti projektą ir atitikti jam keliamus reikalavimus, išdėstytus aprašo 1 priedo 5 punkte.“</w:t>
      </w:r>
    </w:p>
    <w:p w14:paraId="5F06CB9A" w14:textId="77777777" w:rsidR="00B160D0" w:rsidRPr="00B160D0" w:rsidRDefault="00B160D0" w:rsidP="00DA569B">
      <w:pPr>
        <w:numPr>
          <w:ilvl w:val="0"/>
          <w:numId w:val="2"/>
        </w:numPr>
        <w:suppressAutoHyphens w:val="0"/>
        <w:contextualSpacing/>
        <w:jc w:val="both"/>
        <w:rPr>
          <w:color w:val="000000"/>
          <w:lang w:eastAsia="en-US"/>
        </w:rPr>
      </w:pPr>
      <w:r w:rsidRPr="00B160D0">
        <w:rPr>
          <w:color w:val="000000"/>
          <w:lang w:eastAsia="en-US"/>
        </w:rPr>
        <w:t>Pakeičiu 15 punktą ir jį išdėstau taip:</w:t>
      </w:r>
    </w:p>
    <w:p w14:paraId="22BDBB66" w14:textId="77777777" w:rsidR="00B160D0" w:rsidRPr="00B160D0" w:rsidRDefault="00B160D0" w:rsidP="00DA569B">
      <w:pPr>
        <w:suppressAutoHyphens w:val="0"/>
        <w:ind w:firstLine="709"/>
        <w:jc w:val="both"/>
        <w:rPr>
          <w:lang w:eastAsia="en-US"/>
        </w:rPr>
      </w:pPr>
      <w:bookmarkStart w:id="10" w:name="_Hlk85009200"/>
      <w:r w:rsidRPr="00B160D0">
        <w:rPr>
          <w:color w:val="000000"/>
          <w:lang w:eastAsia="en-US"/>
        </w:rPr>
        <w:t>„</w:t>
      </w:r>
      <w:bookmarkEnd w:id="10"/>
      <w:r w:rsidRPr="00B160D0">
        <w:rPr>
          <w:color w:val="000000"/>
          <w:lang w:eastAsia="en-US"/>
        </w:rPr>
        <w:t>15. Projektai gali būti įgyvendinami su partneriais – Aplinkos ministerija, įstaigomis prie Aplinkos ministerijos ir kitomis pavaldžiomis biudžetinėmis įstaigomis.“</w:t>
      </w:r>
    </w:p>
    <w:p w14:paraId="63CAF379" w14:textId="77777777" w:rsidR="00B160D0" w:rsidRPr="00B160D0" w:rsidRDefault="00B160D0" w:rsidP="00DA569B">
      <w:pPr>
        <w:numPr>
          <w:ilvl w:val="0"/>
          <w:numId w:val="2"/>
        </w:numPr>
        <w:suppressAutoHyphens w:val="0"/>
        <w:contextualSpacing/>
        <w:jc w:val="both"/>
        <w:rPr>
          <w:color w:val="000000"/>
          <w:lang w:eastAsia="en-US"/>
        </w:rPr>
      </w:pPr>
      <w:r w:rsidRPr="00B160D0">
        <w:rPr>
          <w:color w:val="000000"/>
          <w:lang w:eastAsia="en-US"/>
        </w:rPr>
        <w:t>Pakeičiu 17 punktą ir jį išdėstau taip:</w:t>
      </w:r>
    </w:p>
    <w:p w14:paraId="7BEB445E" w14:textId="77777777" w:rsidR="00B160D0" w:rsidRPr="00B160D0" w:rsidRDefault="00B160D0" w:rsidP="00DA569B">
      <w:pPr>
        <w:suppressAutoHyphens w:val="0"/>
        <w:ind w:firstLine="709"/>
        <w:jc w:val="both"/>
        <w:rPr>
          <w:color w:val="000000"/>
          <w:lang w:eastAsia="en-US"/>
        </w:rPr>
      </w:pPr>
      <w:r w:rsidRPr="00B160D0">
        <w:rPr>
          <w:color w:val="000000"/>
          <w:lang w:eastAsia="en-US"/>
        </w:rPr>
        <w:t>„17. Partneriams keliami tie patys reikalavimai kaip ir pareiškėjui (projekto vykdytojui). Atsakomybė už projekto įgyvendinimą tenka pareiškėjui (projekto vykdytojui).</w:t>
      </w:r>
      <w:bookmarkStart w:id="11" w:name="_Hlk85009291"/>
      <w:r w:rsidRPr="00B160D0">
        <w:rPr>
          <w:color w:val="000000"/>
          <w:lang w:eastAsia="en-US"/>
        </w:rPr>
        <w:t>“</w:t>
      </w:r>
      <w:bookmarkEnd w:id="11"/>
    </w:p>
    <w:p w14:paraId="0BAABB12" w14:textId="0EE04F2B" w:rsidR="00B160D0" w:rsidRPr="00B160D0" w:rsidRDefault="00B160D0" w:rsidP="00DA569B">
      <w:pPr>
        <w:numPr>
          <w:ilvl w:val="0"/>
          <w:numId w:val="2"/>
        </w:numPr>
        <w:suppressAutoHyphens w:val="0"/>
        <w:contextualSpacing/>
        <w:jc w:val="both"/>
        <w:rPr>
          <w:szCs w:val="24"/>
        </w:rPr>
      </w:pPr>
      <w:r w:rsidRPr="00B160D0">
        <w:rPr>
          <w:szCs w:val="24"/>
        </w:rPr>
        <w:t>Pakeičiu 19 punkt</w:t>
      </w:r>
      <w:r w:rsidR="009D2893">
        <w:rPr>
          <w:szCs w:val="24"/>
        </w:rPr>
        <w:t>o pirmąją pastraipą</w:t>
      </w:r>
      <w:r w:rsidRPr="00B160D0">
        <w:rPr>
          <w:szCs w:val="24"/>
        </w:rPr>
        <w:t xml:space="preserve"> ir j</w:t>
      </w:r>
      <w:r w:rsidR="009D2893">
        <w:rPr>
          <w:szCs w:val="24"/>
        </w:rPr>
        <w:t>ą</w:t>
      </w:r>
      <w:r w:rsidRPr="00B160D0">
        <w:rPr>
          <w:szCs w:val="24"/>
        </w:rPr>
        <w:t xml:space="preserve"> išdėstau taip:</w:t>
      </w:r>
    </w:p>
    <w:p w14:paraId="2FD74AD3" w14:textId="7564A772" w:rsidR="00B160D0" w:rsidRPr="00B160D0" w:rsidRDefault="00B160D0" w:rsidP="00DA569B">
      <w:pPr>
        <w:suppressAutoHyphens w:val="0"/>
        <w:ind w:firstLine="709"/>
        <w:jc w:val="both"/>
        <w:rPr>
          <w:color w:val="000000"/>
          <w:lang w:eastAsia="en-US"/>
        </w:rPr>
      </w:pPr>
      <w:r w:rsidRPr="00B160D0">
        <w:rPr>
          <w:color w:val="000000"/>
          <w:lang w:eastAsia="en-US"/>
        </w:rPr>
        <w:t xml:space="preserve">„19. Projektas turi atitikti specialųjį projektų atrankos kriterijų, kuriam pritarta 2014–2020 m. Europos Sąjungos fondų investicijų veiksmų programos stebėsenos komiteto 2015 m. balandžio 23 d. nutarimu Nr. 44P-3.1 (5), patikslintą 2019 m. gruodžio 12 d. nutarimu Nr. 44P-12 (48) ir 2020 m. gruodžio 3 d. nutarimu Nr. 44P-12(60), skelbiamais 2014–2020 Europos Sąjungos struktūrinių fondų svetainėje www.esinvesticijos.lt, – projektas turi atitikti bent vieną Aplinkos sektoriaus 2014–2020 m. viešinimo priemonių programos, patvirtintos Lietuvos Respublikos aplinkos ministro 2014 </w:t>
      </w:r>
      <w:r w:rsidRPr="00B160D0">
        <w:rPr>
          <w:color w:val="000000"/>
          <w:lang w:eastAsia="en-US"/>
        </w:rPr>
        <w:lastRenderedPageBreak/>
        <w:t>m. kovo 5 d. įsakymu Nr. D1-238 „Dėl Aplinkos sektoriaus 2014–2020 m. viešinimo priemonių programos patvirtinimo</w:t>
      </w:r>
      <w:bookmarkStart w:id="12" w:name="_Hlk85010950"/>
      <w:r w:rsidRPr="00B160D0">
        <w:rPr>
          <w:color w:val="000000"/>
          <w:lang w:eastAsia="en-US"/>
        </w:rPr>
        <w:t>“</w:t>
      </w:r>
      <w:bookmarkEnd w:id="12"/>
      <w:r w:rsidRPr="00B160D0">
        <w:rPr>
          <w:color w:val="000000"/>
          <w:lang w:eastAsia="en-US"/>
        </w:rPr>
        <w:t>, priede pateikto įgyvendinimo priemonių plano priemonę:“.</w:t>
      </w:r>
      <w:r w:rsidRPr="00B160D0">
        <w:rPr>
          <w:rFonts w:eastAsia="Calibri"/>
          <w:szCs w:val="24"/>
          <w:lang w:eastAsia="en-US"/>
        </w:rPr>
        <w:t xml:space="preserve"> </w:t>
      </w:r>
    </w:p>
    <w:p w14:paraId="715E5DB6" w14:textId="77777777" w:rsidR="00B160D0" w:rsidRPr="00B160D0" w:rsidRDefault="00B160D0" w:rsidP="00DA569B">
      <w:pPr>
        <w:numPr>
          <w:ilvl w:val="0"/>
          <w:numId w:val="2"/>
        </w:numPr>
        <w:suppressAutoHyphens w:val="0"/>
        <w:contextualSpacing/>
        <w:jc w:val="both"/>
        <w:rPr>
          <w:color w:val="000000"/>
          <w:lang w:eastAsia="en-US"/>
        </w:rPr>
      </w:pPr>
      <w:r w:rsidRPr="00B160D0">
        <w:rPr>
          <w:color w:val="000000"/>
          <w:lang w:eastAsia="en-US"/>
        </w:rPr>
        <w:t>Pakeičiu 22 punktą ir jį išdėstau taip:</w:t>
      </w:r>
    </w:p>
    <w:p w14:paraId="4C3DFFE2" w14:textId="77777777" w:rsidR="00B160D0" w:rsidRPr="00B160D0" w:rsidRDefault="00B160D0" w:rsidP="00DA569B">
      <w:pPr>
        <w:suppressAutoHyphens w:val="0"/>
        <w:ind w:firstLine="709"/>
        <w:jc w:val="both"/>
        <w:rPr>
          <w:color w:val="000000"/>
          <w:lang w:eastAsia="en-US"/>
        </w:rPr>
      </w:pPr>
      <w:r w:rsidRPr="00B160D0">
        <w:rPr>
          <w:color w:val="000000"/>
          <w:lang w:eastAsia="en-US"/>
        </w:rPr>
        <w:t>„22. Tam tikrais atvejais dėl objektyvių priežasčių, kurių pareiškėjas (projekto vykdytojas) negalėjo numatyti paraiškos pateikimo ir vertinimo metu, projekto veiklų įgyvendinimo laikotarpis gali būti pratęstas projektų taisyklių nustatyta tvarka ne ilgiau nei iki 2023 m. rugsėjo 1 d.“</w:t>
      </w:r>
    </w:p>
    <w:p w14:paraId="7949FB13" w14:textId="77777777" w:rsidR="00E24F81" w:rsidRPr="00E24F81" w:rsidRDefault="00E24F81" w:rsidP="00DA569B">
      <w:pPr>
        <w:numPr>
          <w:ilvl w:val="0"/>
          <w:numId w:val="2"/>
        </w:numPr>
        <w:suppressAutoHyphens w:val="0"/>
        <w:contextualSpacing/>
        <w:jc w:val="both"/>
        <w:rPr>
          <w:color w:val="000000"/>
          <w:lang w:eastAsia="en-US"/>
        </w:rPr>
      </w:pPr>
      <w:r w:rsidRPr="00E24F81">
        <w:rPr>
          <w:color w:val="000000"/>
          <w:lang w:eastAsia="en-US"/>
        </w:rPr>
        <w:t>Pakeičiu 28 punktą ir jį išdėstau taip:</w:t>
      </w:r>
    </w:p>
    <w:p w14:paraId="2631F513" w14:textId="77777777" w:rsidR="00E24F81" w:rsidRPr="00E24F81" w:rsidRDefault="00E24F81" w:rsidP="00DA569B">
      <w:pPr>
        <w:suppressAutoHyphens w:val="0"/>
        <w:ind w:firstLine="709"/>
        <w:jc w:val="both"/>
        <w:rPr>
          <w:color w:val="000000"/>
          <w:lang w:eastAsia="en-US"/>
        </w:rPr>
      </w:pPr>
      <w:r w:rsidRPr="00E24F81">
        <w:rPr>
          <w:color w:val="000000"/>
          <w:lang w:eastAsia="en-US"/>
        </w:rPr>
        <w:t>„28. Rekomenduojama pareiškėjui (projekto vykdytojui) darbų bei paslaugų viešuosius pirkimus vykdyti vadovaujantis pirkimų dokumentų šablonais, paskelbtais interneto svetainėje www.apva.lt.“</w:t>
      </w:r>
    </w:p>
    <w:p w14:paraId="101587B7" w14:textId="77777777" w:rsidR="00E24F81" w:rsidRPr="00E24F81" w:rsidRDefault="00E24F81" w:rsidP="00DA569B">
      <w:pPr>
        <w:numPr>
          <w:ilvl w:val="0"/>
          <w:numId w:val="2"/>
        </w:numPr>
        <w:suppressAutoHyphens w:val="0"/>
        <w:contextualSpacing/>
        <w:jc w:val="both"/>
        <w:rPr>
          <w:color w:val="000000"/>
          <w:lang w:eastAsia="en-US"/>
        </w:rPr>
      </w:pPr>
      <w:r w:rsidRPr="00E24F81">
        <w:rPr>
          <w:color w:val="000000"/>
          <w:lang w:eastAsia="en-US"/>
        </w:rPr>
        <w:t>Pakeičiu 38.1 papunktį ir jį išdėstau taip:</w:t>
      </w:r>
    </w:p>
    <w:p w14:paraId="25041FDE" w14:textId="77777777" w:rsidR="00E24F81" w:rsidRPr="00E24F81" w:rsidRDefault="00E24F81" w:rsidP="00DA569B">
      <w:pPr>
        <w:suppressAutoHyphens w:val="0"/>
        <w:ind w:firstLine="709"/>
        <w:contextualSpacing/>
        <w:jc w:val="both"/>
        <w:rPr>
          <w:color w:val="000000"/>
          <w:lang w:eastAsia="en-US"/>
        </w:rPr>
      </w:pPr>
      <w:r w:rsidRPr="00E24F81">
        <w:rPr>
          <w:color w:val="000000"/>
          <w:lang w:eastAsia="en-US"/>
        </w:rPr>
        <w:t>„38.1. 100 proc. visų tinkamų finansuoti projekto išlaidų, jei pareiškėjas (projekto vykdytojas) yra Lietuvos Respublikos aplinkos ministerija, Lietuvos zoologijos sodas, Lietuvos geologijos tarnyba prie Lietuvos Respublikos aplinkos ministerijos, Kauno Tado Ivanausko zoologijos muziejus, Respublikinis Vaclovo Into akmenų muziejus, VĮ Valstybinių miškų urėdija, Aplinkos apsaugos agentūra, Lietuvos Respublikos aplinkos ministerijos Aplinkos projektų valdymo agentūra;“.</w:t>
      </w:r>
    </w:p>
    <w:p w14:paraId="018E692E" w14:textId="77777777" w:rsidR="00B160D0" w:rsidRPr="00E24F81" w:rsidRDefault="00B160D0" w:rsidP="00B160D0">
      <w:pPr>
        <w:suppressAutoHyphens w:val="0"/>
        <w:ind w:left="1069"/>
        <w:contextualSpacing/>
        <w:jc w:val="both"/>
        <w:rPr>
          <w:color w:val="000000"/>
          <w:lang w:eastAsia="en-US"/>
        </w:rPr>
      </w:pPr>
    </w:p>
    <w:p w14:paraId="4F65C8A6" w14:textId="77777777" w:rsidR="00B160D0" w:rsidRPr="00B160D0" w:rsidRDefault="00B160D0" w:rsidP="00B160D0">
      <w:pPr>
        <w:rPr>
          <w:color w:val="000000"/>
          <w:lang w:eastAsia="en-US"/>
        </w:rPr>
      </w:pPr>
    </w:p>
    <w:p w14:paraId="23826BC5" w14:textId="77777777" w:rsidR="001B6FD1" w:rsidRPr="001B6FD1" w:rsidRDefault="001B6FD1" w:rsidP="00632EB6">
      <w:pPr>
        <w:jc w:val="both"/>
      </w:pPr>
    </w:p>
    <w:p w14:paraId="5D6D32B7" w14:textId="77777777" w:rsidR="001B6FD1" w:rsidRPr="001B6FD1" w:rsidRDefault="001B6FD1" w:rsidP="001B6FD1"/>
    <w:p w14:paraId="413F81A1" w14:textId="77777777" w:rsidR="001B6FD1" w:rsidRPr="001B6FD1" w:rsidRDefault="001B6FD1" w:rsidP="001B6FD1">
      <w:pPr>
        <w:rPr>
          <w:lang w:val="en-US"/>
        </w:rPr>
      </w:pPr>
    </w:p>
    <w:p w14:paraId="154E4A64" w14:textId="77777777" w:rsidR="00FD6FE0" w:rsidRPr="00FD6FE0" w:rsidRDefault="00FD6FE0" w:rsidP="00FD6FE0">
      <w:pPr>
        <w:rPr>
          <w:lang w:val="en-US"/>
        </w:rPr>
      </w:pPr>
    </w:p>
    <w:p w14:paraId="5E2BA4CD" w14:textId="64795EEA" w:rsidR="00D00D1F" w:rsidRDefault="00FD6FE0" w:rsidP="00A10CDC">
      <w:pPr>
        <w:tabs>
          <w:tab w:val="left" w:pos="7513"/>
        </w:tabs>
        <w:ind w:right="34"/>
      </w:pPr>
      <w:r w:rsidRPr="00FD6FE0">
        <w:t>Aplinkos ministras</w:t>
      </w:r>
      <w:r w:rsidRPr="00FD6FE0">
        <w:tab/>
      </w:r>
    </w:p>
    <w:sectPr w:rsidR="00D00D1F" w:rsidSect="001171D0">
      <w:footnotePr>
        <w:pos w:val="beneathText"/>
      </w:footnotePr>
      <w:type w:val="continuous"/>
      <w:pgSz w:w="11905" w:h="16837"/>
      <w:pgMar w:top="2655" w:right="708" w:bottom="1032" w:left="1701" w:header="1142" w:footer="91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46A6" w14:textId="77777777" w:rsidR="00B92C97" w:rsidRDefault="00B92C97">
      <w:r>
        <w:separator/>
      </w:r>
    </w:p>
  </w:endnote>
  <w:endnote w:type="continuationSeparator" w:id="0">
    <w:p w14:paraId="159A8D01" w14:textId="77777777" w:rsidR="00B92C97" w:rsidRDefault="00B9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262C" w14:textId="77777777" w:rsidR="00B92C97" w:rsidRDefault="00B92C97">
      <w:r>
        <w:separator/>
      </w:r>
    </w:p>
  </w:footnote>
  <w:footnote w:type="continuationSeparator" w:id="0">
    <w:p w14:paraId="03F94801" w14:textId="77777777" w:rsidR="00B92C97" w:rsidRDefault="00B9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8BC6" w14:textId="77777777" w:rsidR="00D00D1F" w:rsidRDefault="00D00D1F">
    <w:pPr>
      <w:tabs>
        <w:tab w:val="left" w:pos="3344"/>
        <w:tab w:val="left" w:pos="8291"/>
      </w:tabs>
      <w:autoSpaceDE w:val="0"/>
      <w:spacing w:before="120" w:after="60"/>
      <w:ind w:left="-17" w:firstLine="17"/>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025F" w14:textId="3A18D0B1" w:rsidR="00D00D1F" w:rsidRPr="00132077" w:rsidRDefault="001567F4" w:rsidP="00132077">
    <w:pPr>
      <w:ind w:left="7920" w:firstLine="720"/>
      <w:rPr>
        <w:b/>
        <w:bCs/>
        <w:noProof/>
        <w:sz w:val="20"/>
      </w:rPr>
    </w:pPr>
    <w:r w:rsidRPr="00132077">
      <w:rPr>
        <w:b/>
        <w:bCs/>
        <w:noProof/>
        <w:sz w:val="20"/>
      </w:rPr>
      <w:t>Projekt</w:t>
    </w:r>
    <w:r w:rsidR="00132077" w:rsidRPr="00132077">
      <w:rPr>
        <w:b/>
        <w:bCs/>
        <w:noProof/>
        <w:sz w:val="20"/>
      </w:rPr>
      <w:t>as</w:t>
    </w:r>
  </w:p>
  <w:p w14:paraId="6FEAA3E7" w14:textId="77777777" w:rsidR="00132077" w:rsidRDefault="00132077">
    <w:pPr>
      <w:pStyle w:val="BodyText2"/>
    </w:pPr>
  </w:p>
  <w:p w14:paraId="1792E003" w14:textId="179EC6BD" w:rsidR="00D00D1F" w:rsidRDefault="00D00D1F">
    <w:pPr>
      <w:pStyle w:val="BodyText2"/>
    </w:pPr>
    <w:r>
      <w:t>LIETUVOS RESPUBLIKOS APLINKOS MINISTRAS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790334C0"/>
    <w:multiLevelType w:val="hybridMultilevel"/>
    <w:tmpl w:val="3A820F6A"/>
    <w:lvl w:ilvl="0" w:tplc="B1545E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91"/>
    <w:rsid w:val="00041CAF"/>
    <w:rsid w:val="0007238F"/>
    <w:rsid w:val="00073ABE"/>
    <w:rsid w:val="001171D0"/>
    <w:rsid w:val="00123B25"/>
    <w:rsid w:val="00132077"/>
    <w:rsid w:val="001346DF"/>
    <w:rsid w:val="001567F4"/>
    <w:rsid w:val="00191550"/>
    <w:rsid w:val="001A09F3"/>
    <w:rsid w:val="001B6FD1"/>
    <w:rsid w:val="00246B78"/>
    <w:rsid w:val="00264E6F"/>
    <w:rsid w:val="002B7653"/>
    <w:rsid w:val="003D02E0"/>
    <w:rsid w:val="0042495F"/>
    <w:rsid w:val="00556B6E"/>
    <w:rsid w:val="005F60BA"/>
    <w:rsid w:val="006223D3"/>
    <w:rsid w:val="00632EB6"/>
    <w:rsid w:val="006A080E"/>
    <w:rsid w:val="006D5BE4"/>
    <w:rsid w:val="007F25A2"/>
    <w:rsid w:val="008647C4"/>
    <w:rsid w:val="008957A1"/>
    <w:rsid w:val="008E34A8"/>
    <w:rsid w:val="009D2893"/>
    <w:rsid w:val="00A10CDC"/>
    <w:rsid w:val="00A41B91"/>
    <w:rsid w:val="00B160D0"/>
    <w:rsid w:val="00B7618C"/>
    <w:rsid w:val="00B92C97"/>
    <w:rsid w:val="00C87B84"/>
    <w:rsid w:val="00D00D1F"/>
    <w:rsid w:val="00D67285"/>
    <w:rsid w:val="00DA569B"/>
    <w:rsid w:val="00DF6B45"/>
    <w:rsid w:val="00E218B9"/>
    <w:rsid w:val="00E24F81"/>
    <w:rsid w:val="00F65E1F"/>
    <w:rsid w:val="00FB78D9"/>
    <w:rsid w:val="00FD6F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2D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semiHidden/>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 w:type="paragraph" w:styleId="ListParagraph">
    <w:name w:val="List Paragraph"/>
    <w:basedOn w:val="Normal"/>
    <w:uiPriority w:val="34"/>
    <w:qFormat/>
    <w:rsid w:val="00864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sarkiene\Downloads\Ministro%20&#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964F1C275C4D86F2E57031B6AE29" ma:contentTypeVersion="10" ma:contentTypeDescription="Create a new document." ma:contentTypeScope="" ma:versionID="4fdfa99c19e46e54380ea7d0d8415786">
  <xsd:schema xmlns:xsd="http://www.w3.org/2001/XMLSchema" xmlns:xs="http://www.w3.org/2001/XMLSchema" xmlns:p="http://schemas.microsoft.com/office/2006/metadata/properties" xmlns:ns2="58c6f6df-7e1f-4a2e-8979-e3f4c92e56f2" xmlns:ns3="2ad30025-d0d5-4532-b26e-26983efa1e1c" targetNamespace="http://schemas.microsoft.com/office/2006/metadata/properties" ma:root="true" ma:fieldsID="6004e27f967578980c4dd2626d93c0ca" ns2:_="" ns3:_="">
    <xsd:import namespace="58c6f6df-7e1f-4a2e-8979-e3f4c92e56f2"/>
    <xsd:import namespace="2ad30025-d0d5-4532-b26e-26983efa1e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6f6df-7e1f-4a2e-8979-e3f4c92e5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30025-d0d5-4532-b26e-26983efa1e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ad30025-d0d5-4532-b26e-26983efa1e1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E8531-D26E-4196-BC2C-66973E632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6f6df-7e1f-4a2e-8979-e3f4c92e56f2"/>
    <ds:schemaRef ds:uri="2ad30025-d0d5-4532-b26e-26983efa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433FB-BEC0-40FD-BD00-FC95BD30D0CB}">
  <ds:schemaRefs>
    <ds:schemaRef ds:uri="http://schemas.microsoft.com/office/2006/metadata/properties"/>
    <ds:schemaRef ds:uri="http://schemas.microsoft.com/office/infopath/2007/PartnerControls"/>
    <ds:schemaRef ds:uri="2ad30025-d0d5-4532-b26e-26983efa1e1c"/>
  </ds:schemaRefs>
</ds:datastoreItem>
</file>

<file path=customXml/itemProps3.xml><?xml version="1.0" encoding="utf-8"?>
<ds:datastoreItem xmlns:ds="http://schemas.openxmlformats.org/officeDocument/2006/customXml" ds:itemID="{62418217-1174-4A46-8B68-BF15CCA93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Ministro ĮSAKYMAS</Template>
  <TotalTime>0</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2021-08-20T06:51:00Z</dcterms:created>
  <dcterms:modified xsi:type="dcterms:W3CDTF">2021-11-15T16:50:00Z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0x0101003FDA964F1C275C4D86F2E57031B6AE29</vt:lpwstr>
  </property>
  <property fmtid="{D5CDD505-2E9C-101B-9397-08002B2CF9AE}" pid="3" name="Order">
    <vt:r8>311600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