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1F" w:rsidRDefault="001171D0">
      <w:pPr>
        <w:spacing w:after="60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D00D1F">
        <w:rPr>
          <w:b/>
          <w:bCs/>
          <w:noProof/>
        </w:rPr>
        <w:t>ĮSAKYMAS</w:t>
      </w:r>
      <w:r>
        <w:rPr>
          <w:b/>
          <w:bCs/>
        </w:rPr>
        <w:fldChar w:fldCharType="end"/>
      </w:r>
      <w:bookmarkEnd w:id="0"/>
    </w:p>
    <w:p w:rsidR="00D00D1F" w:rsidRDefault="0068440E">
      <w:pPr>
        <w:jc w:val="center"/>
        <w:rPr>
          <w:b/>
        </w:rPr>
      </w:pPr>
      <w:r w:rsidRPr="0068440E">
        <w:rPr>
          <w:b/>
        </w:rPr>
        <w:t xml:space="preserve">DĖL 2014–2020 METŲ EUROPOS SĄJUNGOS FONDŲ INVESTICIJŲ VEIKSMŲ PROGRAMOS 5 PRIORITETO „APLINKOSAUGA, GAMTOS IŠTEKLIŲ DARNUS NAUDOJIMAS IR PRISITAIKYMAS PRIE KLIMATO KAITOS“ 05.3.2-APVA-V-013 PRIEMONĖS „GERIAMOJO VANDENS TIEKIMO IR NUOTEKŲ TVARKYMO ŪKIO GERINIMAS“ IŠ EUROPOS SĄJUNGOS STRUKTŪRINIŲ FONDŲ LĖŠŲ SIŪLOMŲ BENDRAI FINANSUOTI VALSTYBĖS PROJEKTŲ SĄRAŠO </w:t>
      </w:r>
      <w:r>
        <w:rPr>
          <w:b/>
        </w:rPr>
        <w:t xml:space="preserve">NR. 3 </w:t>
      </w:r>
      <w:r w:rsidRPr="0068440E">
        <w:rPr>
          <w:b/>
        </w:rPr>
        <w:t>PATVIRTINIMO</w:t>
      </w:r>
    </w:p>
    <w:p w:rsidR="0068440E" w:rsidRDefault="0068440E">
      <w:pPr>
        <w:jc w:val="center"/>
      </w:pPr>
    </w:p>
    <w:p w:rsidR="00D00D1F" w:rsidRDefault="0068440E">
      <w:pPr>
        <w:jc w:val="center"/>
      </w:pPr>
      <w:r>
        <w:t>2017</w:t>
      </w:r>
      <w:r w:rsidR="00D00D1F">
        <w:t xml:space="preserve"> m. </w:t>
      </w:r>
      <w:r w:rsidR="00425A2F">
        <w:t xml:space="preserve">spalio </w:t>
      </w:r>
      <w:r w:rsidR="003427DF">
        <w:t>12</w:t>
      </w:r>
      <w:r w:rsidR="00D00D1F">
        <w:t xml:space="preserve"> d. Nr. </w:t>
      </w:r>
      <w:r w:rsidR="003427DF">
        <w:t>D1-841</w:t>
      </w:r>
    </w:p>
    <w:p w:rsidR="00D00D1F" w:rsidRDefault="00D00D1F">
      <w:pPr>
        <w:jc w:val="center"/>
      </w:pPr>
      <w:r>
        <w:t>Vilnius</w:t>
      </w:r>
      <w:r>
        <w:br/>
      </w:r>
    </w:p>
    <w:p w:rsidR="00D00D1F" w:rsidRDefault="00D00D1F">
      <w:pPr>
        <w:jc w:val="center"/>
      </w:pPr>
    </w:p>
    <w:p w:rsidR="00D00D1F" w:rsidRDefault="00D00D1F">
      <w:pPr>
        <w:jc w:val="center"/>
        <w:sectPr w:rsidR="00D00D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2655" w:right="709" w:bottom="1032" w:left="1701" w:header="1140" w:footer="919" w:gutter="0"/>
          <w:cols w:space="1296"/>
          <w:titlePg/>
          <w:docGrid w:linePitch="360"/>
        </w:sectPr>
      </w:pPr>
    </w:p>
    <w:p w:rsidR="0068440E" w:rsidRDefault="0068440E" w:rsidP="0068440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Vadovaudamasis </w:t>
      </w:r>
      <w:r>
        <w:t xml:space="preserve">Atsakomybės ir funkcijų paskirstymo tarp institucijų, įgyvendinant 2014–2020 metų Europos Sąjungos struktūrinių fondų investicijų veiksmų programą, taisyklių, patvirtintų </w:t>
      </w:r>
      <w:r>
        <w:rPr>
          <w:color w:val="000000"/>
        </w:rPr>
        <w:t xml:space="preserve">Lietuvos Respublikos Vyriausybės 2014 m. birželio 4 d. nutarimu Nr. 528 „Dėl </w:t>
      </w:r>
      <w:r>
        <w:rPr>
          <w:bCs/>
        </w:rPr>
        <w:t xml:space="preserve">Atsakomybės ir funkcijų paskirstymo tarp institucijų, įgyvendinant 2014–2020 metų Europos Sąjungos struktūrinių fondų investicijų veiksmų programą“, 6.2.9 papunkčiu, </w:t>
      </w:r>
      <w:r>
        <w:t xml:space="preserve">Valstybės projektų atrankos tvarkos aprašo, patvirtinto </w:t>
      </w:r>
      <w:r>
        <w:rPr>
          <w:szCs w:val="24"/>
        </w:rPr>
        <w:t>Lietuvos Respublikos aplinkos ministro 2015 m. balandžio 3 d. įsakymu Nr. D1-276 „Dėl Valstybės projektų atrankos tvarkos aprašo patvirtinimo“</w:t>
      </w:r>
      <w:r>
        <w:t xml:space="preserve">, 18 punktu ir </w:t>
      </w:r>
      <w:r>
        <w:rPr>
          <w:color w:val="000000"/>
        </w:rPr>
        <w:t xml:space="preserve">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aprašo Nr. 3, patvirtinto </w:t>
      </w:r>
      <w:r>
        <w:t>Lietuvos Respublikos aplinkos ministro 2017 m. liepos 27 d. įsakymu Nr. D1-</w:t>
      </w:r>
      <w:r w:rsidR="003A2C91">
        <w:t>636</w:t>
      </w:r>
      <w:r>
        <w:t xml:space="preserve"> „Dėl 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aprašo Nr. </w:t>
      </w:r>
      <w:r w:rsidR="003A2C91">
        <w:t>3</w:t>
      </w:r>
      <w:r>
        <w:t xml:space="preserve"> patvirtinimo“,</w:t>
      </w:r>
      <w:r>
        <w:rPr>
          <w:color w:val="FF0000"/>
        </w:rPr>
        <w:t xml:space="preserve"> </w:t>
      </w:r>
      <w:r>
        <w:t>3</w:t>
      </w:r>
      <w:r w:rsidR="003A2C91">
        <w:t>6</w:t>
      </w:r>
      <w:r>
        <w:t xml:space="preserve"> punktu,</w:t>
      </w:r>
    </w:p>
    <w:p w:rsidR="0068440E" w:rsidRDefault="0068440E" w:rsidP="0068440E">
      <w:pPr>
        <w:ind w:firstLine="720"/>
        <w:jc w:val="both"/>
      </w:pPr>
      <w:r>
        <w:rPr>
          <w:szCs w:val="24"/>
        </w:rPr>
        <w:t xml:space="preserve">t v i r t i n u </w:t>
      </w:r>
      <w:r>
        <w:rPr>
          <w:color w:val="000000"/>
        </w:rPr>
        <w:t>2014</w:t>
      </w:r>
      <w:r>
        <w:rPr>
          <w:szCs w:val="24"/>
        </w:rPr>
        <w:t>–</w:t>
      </w:r>
      <w:r>
        <w:rPr>
          <w:color w:val="000000"/>
        </w:rPr>
        <w:t xml:space="preserve">2020 metų </w:t>
      </w:r>
      <w:r>
        <w:rPr>
          <w:bCs/>
        </w:rPr>
        <w:t xml:space="preserve">Europos Sąjungos fondų investicijų veiksmų programos </w:t>
      </w:r>
      <w:r>
        <w:rPr>
          <w:color w:val="000000"/>
        </w:rPr>
        <w:t xml:space="preserve">5 prioriteto „Aplinkosauga, gamtos išteklių darnus naudojimas ir prisitaikymas prie klimato kaitos“ 05.3.2-APVA-V-013 priemonės „Geriamojo vandens tiekimo ir nuotekų tvarkymo ūkio gerinimas“ iš Europos Sąjungos struktūrinių fondų lėšų siūlomų bendrai finansuoti valstybės projektų sąrašą Nr. </w:t>
      </w:r>
      <w:r w:rsidR="003A2C91">
        <w:rPr>
          <w:color w:val="000000"/>
        </w:rPr>
        <w:t>3</w:t>
      </w:r>
      <w:r>
        <w:rPr>
          <w:color w:val="000000"/>
        </w:rPr>
        <w:t xml:space="preserve"> (pridedama)</w:t>
      </w:r>
      <w:r>
        <w:rPr>
          <w:caps/>
          <w:color w:val="000000"/>
        </w:rPr>
        <w:t xml:space="preserve">. </w:t>
      </w:r>
    </w:p>
    <w:p w:rsidR="00D00D1F" w:rsidRDefault="001171D0">
      <w:pPr>
        <w:ind w:firstLine="567"/>
        <w:jc w:val="both"/>
      </w:pPr>
      <w:r>
        <w:fldChar w:fldCharType="begin"/>
      </w:r>
      <w:r w:rsidR="00D00D1F">
        <w:instrText xml:space="preserve"> COMMENTS  \* MERGEFORMAT </w:instrText>
      </w:r>
      <w:r>
        <w:fldChar w:fldCharType="end"/>
      </w:r>
      <w:r>
        <w:fldChar w:fldCharType="begin"/>
      </w:r>
      <w:r w:rsidR="00D00D1F">
        <w:instrText xml:space="preserve"> EQ </w:instrText>
      </w:r>
      <w:r>
        <w:fldChar w:fldCharType="end"/>
      </w:r>
    </w:p>
    <w:p w:rsidR="00D00D1F" w:rsidRDefault="00D00D1F">
      <w:pPr>
        <w:ind w:firstLine="567"/>
      </w:pPr>
    </w:p>
    <w:p w:rsidR="0068440E" w:rsidRDefault="0068440E">
      <w:pPr>
        <w:ind w:firstLine="567"/>
      </w:pPr>
    </w:p>
    <w:p w:rsidR="00D00D1F" w:rsidRDefault="00D00D1F">
      <w:pPr>
        <w:ind w:firstLine="56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D00D1F">
        <w:trPr>
          <w:trHeight w:val="297"/>
        </w:trPr>
        <w:tc>
          <w:tcPr>
            <w:tcW w:w="4817" w:type="dxa"/>
            <w:vAlign w:val="bottom"/>
          </w:tcPr>
          <w:p w:rsidR="00D00D1F" w:rsidRDefault="00D00D1F">
            <w:pPr>
              <w:pStyle w:val="List"/>
            </w:pPr>
            <w:r>
              <w:t>Aplinkos ministras</w:t>
            </w:r>
          </w:p>
        </w:tc>
        <w:tc>
          <w:tcPr>
            <w:tcW w:w="4679" w:type="dxa"/>
            <w:vAlign w:val="bottom"/>
          </w:tcPr>
          <w:p w:rsidR="00D00D1F" w:rsidRDefault="008E34A8" w:rsidP="003D02E0">
            <w:pPr>
              <w:ind w:right="34"/>
              <w:jc w:val="right"/>
            </w:pPr>
            <w:r>
              <w:t xml:space="preserve">Kęstutis </w:t>
            </w:r>
            <w:r w:rsidR="003D02E0">
              <w:t>Navickas</w:t>
            </w:r>
          </w:p>
        </w:tc>
      </w:tr>
    </w:tbl>
    <w:p w:rsidR="0068440E" w:rsidRDefault="0068440E"/>
    <w:p w:rsidR="003A2C91" w:rsidRDefault="003A2C91"/>
    <w:p w:rsidR="0068440E" w:rsidRDefault="0068440E">
      <w:bookmarkStart w:id="1" w:name="_GoBack"/>
    </w:p>
    <w:p w:rsidR="003B2906" w:rsidRDefault="003B2906" w:rsidP="003B2906">
      <w:pPr>
        <w:suppressAutoHyphens w:val="0"/>
        <w:sectPr w:rsidR="003B2906" w:rsidSect="001171D0">
          <w:footnotePr>
            <w:pos w:val="beneathText"/>
          </w:footnotePr>
          <w:type w:val="continuous"/>
          <w:pgSz w:w="11905" w:h="16837"/>
          <w:pgMar w:top="2655" w:right="708" w:bottom="1032" w:left="1701" w:header="1142" w:footer="919" w:gutter="0"/>
          <w:cols w:space="1296"/>
          <w:formProt w:val="0"/>
          <w:docGrid w:linePitch="360"/>
        </w:sectPr>
      </w:pPr>
    </w:p>
    <w:bookmarkEnd w:id="1"/>
    <w:p w:rsidR="003B2906" w:rsidRPr="007E13C5" w:rsidRDefault="003B2906" w:rsidP="005A18F3">
      <w:pPr>
        <w:jc w:val="both"/>
        <w:rPr>
          <w:sz w:val="23"/>
          <w:szCs w:val="23"/>
        </w:rPr>
      </w:pPr>
    </w:p>
    <w:sectPr w:rsidR="003B2906" w:rsidRPr="007E13C5" w:rsidSect="00425A2F">
      <w:footnotePr>
        <w:pos w:val="beneathText"/>
      </w:footnotePr>
      <w:pgSz w:w="11905" w:h="16837"/>
      <w:pgMar w:top="961" w:right="568" w:bottom="1032" w:left="568" w:header="1140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FFD" w:rsidRDefault="00063FFD">
      <w:r>
        <w:separator/>
      </w:r>
    </w:p>
  </w:endnote>
  <w:endnote w:type="continuationSeparator" w:id="0">
    <w:p w:rsidR="00063FFD" w:rsidRDefault="0006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B78" w:rsidRDefault="00246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B78" w:rsidRDefault="00246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B78" w:rsidRDefault="00246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FFD" w:rsidRDefault="00063FFD">
      <w:r>
        <w:separator/>
      </w:r>
    </w:p>
  </w:footnote>
  <w:footnote w:type="continuationSeparator" w:id="0">
    <w:p w:rsidR="00063FFD" w:rsidRDefault="0006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B78" w:rsidRDefault="00246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D1F" w:rsidRDefault="00D00D1F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D1F" w:rsidRDefault="008E34A8">
    <w:pPr>
      <w:jc w:val="center"/>
      <w:rPr>
        <w:rFonts w:ascii="Arial" w:hAnsi="Arial"/>
        <w:spacing w:val="8"/>
      </w:rPr>
    </w:pPr>
    <w:r>
      <w:rPr>
        <w:noProof/>
        <w:lang w:val="en-US" w:eastAsia="en-US"/>
      </w:rPr>
      <w:drawing>
        <wp:inline distT="0" distB="0" distL="0" distR="0" wp14:anchorId="03377534" wp14:editId="019806F0">
          <wp:extent cx="520700" cy="622300"/>
          <wp:effectExtent l="19050" t="0" r="0" b="0"/>
          <wp:docPr id="2" name="Picture 2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0D1F" w:rsidRDefault="00D00D1F">
    <w:pPr>
      <w:pStyle w:val="BodyText2"/>
    </w:pPr>
    <w:r>
      <w:t>LIETUVOS RESPUBLIKOS APLINKOS MINISTRAS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attachedTemplate r:id="rId1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8ED"/>
    <w:rsid w:val="00063FFD"/>
    <w:rsid w:val="0007238F"/>
    <w:rsid w:val="000E5DE4"/>
    <w:rsid w:val="001171D0"/>
    <w:rsid w:val="00123B25"/>
    <w:rsid w:val="00184D63"/>
    <w:rsid w:val="001A09F3"/>
    <w:rsid w:val="001B08ED"/>
    <w:rsid w:val="00246B78"/>
    <w:rsid w:val="003427DF"/>
    <w:rsid w:val="003A2C91"/>
    <w:rsid w:val="003B2906"/>
    <w:rsid w:val="003D02E0"/>
    <w:rsid w:val="00425A2F"/>
    <w:rsid w:val="00466399"/>
    <w:rsid w:val="005A18F3"/>
    <w:rsid w:val="0068440E"/>
    <w:rsid w:val="006D5BE4"/>
    <w:rsid w:val="007E13C5"/>
    <w:rsid w:val="008E34A8"/>
    <w:rsid w:val="00B7618C"/>
    <w:rsid w:val="00D00D1F"/>
    <w:rsid w:val="00D67285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30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semiHidden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arkiene\AppData\Local\Microsoft\Windows\INetCache\Content.MSO\ED2B0A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ED2B0A5D.dotx</Template>
  <TotalTime>0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2017-10-08T10:46:00Z</dcterms:created>
  <dcterms:modified xsi:type="dcterms:W3CDTF">2018-08-30T12:25:00Z</dcterms:modified>
</cp:coreProperties>
</file>