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3E591" w14:textId="78B6AD4A" w:rsidR="00271309" w:rsidRDefault="008C2759">
      <w:pPr>
        <w:ind w:left="170" w:right="170" w:firstLine="720"/>
      </w:pPr>
      <w:bookmarkStart w:id="0" w:name="_GoBack"/>
      <w:bookmarkEnd w:id="0"/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E53D0" wp14:editId="1A884473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-1689735</wp:posOffset>
                </wp:positionV>
                <wp:extent cx="1554480" cy="548640"/>
                <wp:effectExtent l="3810" t="0" r="381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9F8E0" w14:textId="77777777" w:rsidR="001B5926" w:rsidRDefault="001B5926" w:rsidP="001B592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E53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5pt;margin-top:-133.05pt;width:122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" stroked="f">
                <v:textbox>
                  <w:txbxContent>
                    <w:p w14:paraId="4299F8E0" w14:textId="77777777" w:rsidR="001B5926" w:rsidRDefault="001B5926" w:rsidP="001B5926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AA033" w14:textId="77777777" w:rsidR="00271309" w:rsidRDefault="00271309">
      <w:pPr>
        <w:pStyle w:val="Antrats"/>
        <w:tabs>
          <w:tab w:val="clear" w:pos="4153"/>
          <w:tab w:val="clear" w:pos="8306"/>
          <w:tab w:val="left" w:pos="915"/>
        </w:tabs>
        <w:ind w:left="170" w:right="170" w:firstLine="720"/>
      </w:pPr>
      <w:r>
        <w:tab/>
      </w:r>
    </w:p>
    <w:p w14:paraId="150D200C" w14:textId="77777777" w:rsidR="00C67F3D" w:rsidRPr="00F06317" w:rsidRDefault="00C67F3D" w:rsidP="00C67F3D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  <w:r w:rsidRPr="00F06317">
        <w:rPr>
          <w:b/>
        </w:rPr>
        <w:t>SPRENDIMAS</w:t>
      </w:r>
    </w:p>
    <w:p w14:paraId="33932E13" w14:textId="77777777" w:rsidR="00C67F3D" w:rsidRPr="004A5068" w:rsidRDefault="00C67F3D" w:rsidP="00C67F3D">
      <w:pPr>
        <w:jc w:val="center"/>
        <w:rPr>
          <w:b/>
          <w:lang w:eastAsia="ar-SA"/>
        </w:rPr>
      </w:pPr>
      <w:r w:rsidRPr="00B82785">
        <w:rPr>
          <w:b/>
        </w:rPr>
        <w:t>DĖL PANEVĖŽIO REGIONO PLĖTROS TARYBOS 2016 M. BIRŽELIO 9 D. SPRENDIMO NR. 51/4S-25 „DĖL 2014–2020 METŲ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IŠ ES STRUKTŪRINIŲ FONDŲ LĖŠŲ SIŪLOMŲ BENDRAI FINANSUOTI PANEVĖŽIO REGIONO PROJEKTŲ SĄRAŠO NR. 05.3.2-APVA-R-014-51 PATVIRTINIMO“ PAKEITIMO</w:t>
      </w:r>
    </w:p>
    <w:p w14:paraId="3F3E17F7" w14:textId="208E7AE3" w:rsidR="0020710E" w:rsidRPr="00493679" w:rsidRDefault="0020710E" w:rsidP="008C01CB">
      <w:pPr>
        <w:keepNext/>
        <w:jc w:val="center"/>
        <w:outlineLvl w:val="2"/>
        <w:rPr>
          <w:b/>
          <w:caps/>
          <w:color w:val="000000"/>
        </w:rPr>
      </w:pPr>
    </w:p>
    <w:p w14:paraId="4C2A3246" w14:textId="77777777" w:rsidR="00E43E85" w:rsidRDefault="00E43E85" w:rsidP="00E43E85">
      <w:pPr>
        <w:pStyle w:val="Antrats"/>
        <w:jc w:val="center"/>
        <w:rPr>
          <w:b/>
        </w:rPr>
      </w:pPr>
    </w:p>
    <w:p w14:paraId="09D79594" w14:textId="418370C1" w:rsidR="00E43E85" w:rsidRDefault="009748B1" w:rsidP="00E43E85">
      <w:pPr>
        <w:pStyle w:val="Antrats"/>
        <w:jc w:val="center"/>
      </w:pPr>
      <w:r>
        <w:t>2021</w:t>
      </w:r>
      <w:r w:rsidR="00E43E85">
        <w:t xml:space="preserve"> m. </w:t>
      </w:r>
      <w:r w:rsidR="00DA6E34">
        <w:t>gruodžio 14</w:t>
      </w:r>
      <w:r w:rsidR="00CC2352">
        <w:t xml:space="preserve"> </w:t>
      </w:r>
      <w:r w:rsidR="00E43E85">
        <w:t xml:space="preserve">d. Nr. </w:t>
      </w:r>
      <w:r w:rsidR="00FA540B">
        <w:t>T</w:t>
      </w:r>
      <w:r w:rsidR="00E43E85">
        <w:t>S-</w:t>
      </w:r>
      <w:r w:rsidR="00357F8B">
        <w:t>2</w:t>
      </w:r>
      <w:r w:rsidR="00DA6E34">
        <w:t>5</w:t>
      </w:r>
    </w:p>
    <w:p w14:paraId="2E9202B1" w14:textId="77777777" w:rsidR="00E43E85" w:rsidRDefault="00E43E85" w:rsidP="00E43E85">
      <w:pPr>
        <w:pStyle w:val="Antrats"/>
        <w:jc w:val="center"/>
      </w:pPr>
      <w:r>
        <w:t>Panevėžys</w:t>
      </w:r>
    </w:p>
    <w:p w14:paraId="327E156C" w14:textId="77777777" w:rsidR="005C3EC9" w:rsidRDefault="005C3EC9" w:rsidP="005C3EC9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2A0890E6" w14:textId="77777777" w:rsidR="00F51099" w:rsidRDefault="00F51099" w:rsidP="005C3EC9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791BC871" w14:textId="77777777" w:rsidR="00D006E6" w:rsidRPr="00DC258E" w:rsidRDefault="00D006E6" w:rsidP="00AE1061">
      <w:pPr>
        <w:spacing w:line="360" w:lineRule="auto"/>
        <w:ind w:firstLine="720"/>
        <w:jc w:val="both"/>
      </w:pPr>
      <w:r w:rsidRPr="00DC258E">
        <w:t xml:space="preserve">Panevėžio regiono plėtros taryba </w:t>
      </w:r>
      <w:r w:rsidRPr="00DC258E">
        <w:rPr>
          <w:spacing w:val="40"/>
        </w:rPr>
        <w:t>nusprendžia</w:t>
      </w:r>
      <w:r w:rsidRPr="00DC258E">
        <w:t>:</w:t>
      </w:r>
    </w:p>
    <w:p w14:paraId="2AB721D8" w14:textId="39E590F6" w:rsidR="008C01CB" w:rsidRDefault="00D006E6" w:rsidP="00AE1061">
      <w:pPr>
        <w:pStyle w:val="Pagrindinistekstas2"/>
        <w:spacing w:after="0" w:line="360" w:lineRule="auto"/>
        <w:ind w:firstLine="720"/>
        <w:jc w:val="both"/>
      </w:pPr>
      <w:r w:rsidRPr="00DC258E">
        <w:t>Pakeisti Panevėžio regiono projektų, finansuojamų pagal 2014-2020 metų Europos Sąjungos fondų investicijų veiksmų programos 5 prioriteto „Aplinkosauga, gamtos išteklių darnus naudojimas ir prisitaikymas prie klimato kaitos“ įgyvendinimo priemonę 05.3.2-APVA-R-014 „Geriamojo vandens tiekimo ir nuotekų tvarkymo sistemų renovavimas ir plėtra, įmonių valdymo tobulinimas“, sąrašą Nr. 05.3.2-APVA-R-014-51, patvirtintą Panevėžio regiono plėtros tarybos 2016 m. birželio 9 d. sprendimu Nr. 51/4S-25 ir išdėstyti jį nauja redakcija (pridedama)</w:t>
      </w:r>
      <w:r w:rsidRPr="002F1F49">
        <w:t>.</w:t>
      </w:r>
    </w:p>
    <w:p w14:paraId="4E9A213A" w14:textId="77777777" w:rsidR="008C01CB" w:rsidRDefault="008C01CB" w:rsidP="008C01CB">
      <w:pPr>
        <w:pStyle w:val="Pagrindinistekstas2"/>
        <w:spacing w:after="0" w:line="360" w:lineRule="auto"/>
        <w:jc w:val="both"/>
      </w:pPr>
    </w:p>
    <w:p w14:paraId="09F98C09" w14:textId="77777777" w:rsidR="005C3EC9" w:rsidRPr="0020710E" w:rsidRDefault="009748B1" w:rsidP="008C01CB">
      <w:pPr>
        <w:pStyle w:val="Pagrindinistekstas2"/>
        <w:spacing w:after="0" w:line="360" w:lineRule="auto"/>
        <w:jc w:val="both"/>
      </w:pPr>
      <w:r w:rsidRPr="0020710E">
        <w:t>Kolegijos</w:t>
      </w:r>
      <w:r w:rsidR="005C3EC9" w:rsidRPr="0020710E">
        <w:t xml:space="preserve"> pirmininkas</w:t>
      </w:r>
      <w:r w:rsidR="005C3EC9" w:rsidRPr="0020710E">
        <w:tab/>
      </w:r>
      <w:r w:rsidR="005C3EC9" w:rsidRPr="0020710E">
        <w:tab/>
      </w:r>
      <w:r w:rsidR="005C3EC9" w:rsidRPr="0020710E">
        <w:tab/>
      </w:r>
      <w:r w:rsidR="0006538F" w:rsidRPr="0020710E">
        <w:tab/>
      </w:r>
      <w:r w:rsidR="00DC258E" w:rsidRPr="0020710E">
        <w:tab/>
      </w:r>
      <w:r w:rsidR="00DC258E" w:rsidRPr="0020710E">
        <w:tab/>
      </w:r>
      <w:r w:rsidR="00DC258E" w:rsidRPr="0020710E">
        <w:tab/>
      </w:r>
      <w:r w:rsidR="0020710E">
        <w:t xml:space="preserve">    </w:t>
      </w:r>
      <w:r w:rsidR="00DC258E" w:rsidRPr="0020710E">
        <w:t>Rytis Mykolas Račkauskas</w:t>
      </w:r>
    </w:p>
    <w:p w14:paraId="457DE034" w14:textId="77777777" w:rsidR="005C3EC9" w:rsidRPr="0020710E" w:rsidRDefault="005C3EC9" w:rsidP="008C01CB">
      <w:pPr>
        <w:pStyle w:val="Pagrindinistekstas2"/>
        <w:spacing w:after="0" w:line="360" w:lineRule="auto"/>
        <w:ind w:firstLine="851"/>
        <w:jc w:val="both"/>
      </w:pPr>
    </w:p>
    <w:p w14:paraId="090F07CE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20AB264E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60E94837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70844390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1D20E67F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1237614B" w14:textId="77777777" w:rsidR="00047FCE" w:rsidRPr="0020710E" w:rsidRDefault="00047FCE" w:rsidP="000B0D93"/>
    <w:p w14:paraId="719C34D6" w14:textId="77777777" w:rsidR="00047FCE" w:rsidRPr="0020710E" w:rsidRDefault="00047FCE" w:rsidP="000B0D93"/>
    <w:p w14:paraId="10A3F799" w14:textId="77777777" w:rsidR="00D71160" w:rsidRPr="0020710E" w:rsidRDefault="00D71160" w:rsidP="000B0D93"/>
    <w:sectPr w:rsidR="00D71160" w:rsidRPr="0020710E" w:rsidSect="0020710E">
      <w:headerReference w:type="default" r:id="rId7"/>
      <w:headerReference w:type="first" r:id="rId8"/>
      <w:type w:val="oddPage"/>
      <w:pgSz w:w="11906" w:h="16838" w:code="9"/>
      <w:pgMar w:top="1134" w:right="567" w:bottom="1134" w:left="1701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7C3F2" w14:textId="77777777" w:rsidR="000053DE" w:rsidRDefault="000053DE">
      <w:r>
        <w:separator/>
      </w:r>
    </w:p>
  </w:endnote>
  <w:endnote w:type="continuationSeparator" w:id="0">
    <w:p w14:paraId="1DB70BCD" w14:textId="77777777" w:rsidR="000053DE" w:rsidRDefault="000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2AB32" w14:textId="77777777" w:rsidR="000053DE" w:rsidRDefault="000053DE">
      <w:r>
        <w:separator/>
      </w:r>
    </w:p>
  </w:footnote>
  <w:footnote w:type="continuationSeparator" w:id="0">
    <w:p w14:paraId="093CA927" w14:textId="77777777" w:rsidR="000053DE" w:rsidRDefault="0000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69D8A" w14:textId="291209A5" w:rsidR="00271309" w:rsidRDefault="008C2759">
    <w:pPr>
      <w:pStyle w:val="Antrats"/>
      <w:rPr>
        <w:lang w:val="en-US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43D036" wp14:editId="42BEB427">
              <wp:simplePos x="0" y="0"/>
              <wp:positionH relativeFrom="column">
                <wp:posOffset>6629400</wp:posOffset>
              </wp:positionH>
              <wp:positionV relativeFrom="paragraph">
                <wp:posOffset>43180</wp:posOffset>
              </wp:positionV>
              <wp:extent cx="0" cy="228600"/>
              <wp:effectExtent l="9525" t="5080" r="9525" b="1397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34251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4pt" to="52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q+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"/>
          </w:pict>
        </mc:Fallback>
      </mc:AlternateContent>
    </w: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75B64" wp14:editId="60A97B61">
              <wp:simplePos x="0" y="0"/>
              <wp:positionH relativeFrom="column">
                <wp:posOffset>6629400</wp:posOffset>
              </wp:positionH>
              <wp:positionV relativeFrom="paragraph">
                <wp:posOffset>149860</wp:posOffset>
              </wp:positionV>
              <wp:extent cx="0" cy="228600"/>
              <wp:effectExtent l="9525" t="6985" r="9525" b="1206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55365"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1.8pt" to="52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F6F15" w14:textId="77777777" w:rsidR="00271309" w:rsidRDefault="00271309">
    <w:pPr>
      <w:pStyle w:val="Antrats"/>
    </w:pPr>
  </w:p>
  <w:p w14:paraId="6D754DBF" w14:textId="77777777" w:rsidR="00271309" w:rsidRDefault="00271309">
    <w:pPr>
      <w:pStyle w:val="Antrats"/>
    </w:pPr>
  </w:p>
  <w:p w14:paraId="48347F6A" w14:textId="02F41078" w:rsidR="008161FD" w:rsidRDefault="008C2759" w:rsidP="005F76A9">
    <w:pPr>
      <w:framePr w:h="1083" w:hRule="exact" w:hSpace="180" w:wrap="around" w:vAnchor="text" w:hAnchor="page" w:x="6001" w:y="247"/>
    </w:pPr>
    <w:r>
      <w:rPr>
        <w:noProof/>
        <w:lang w:eastAsia="lt-LT"/>
      </w:rPr>
      <w:drawing>
        <wp:inline distT="0" distB="0" distL="0" distR="0" wp14:anchorId="19696E36" wp14:editId="5A86DDB3">
          <wp:extent cx="524510" cy="588645"/>
          <wp:effectExtent l="0" t="0" r="8890" b="190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D60F" w14:textId="77777777" w:rsidR="00271309" w:rsidRDefault="00271309">
    <w:pPr>
      <w:pStyle w:val="Antrats"/>
      <w:tabs>
        <w:tab w:val="clear" w:pos="4153"/>
        <w:tab w:val="clear" w:pos="8306"/>
        <w:tab w:val="left" w:pos="7560"/>
      </w:tabs>
    </w:pPr>
    <w:r>
      <w:tab/>
    </w:r>
  </w:p>
  <w:p w14:paraId="6B08BB0A" w14:textId="77777777" w:rsidR="00271309" w:rsidRDefault="00271309">
    <w:pPr>
      <w:pStyle w:val="Antrats"/>
      <w:jc w:val="center"/>
    </w:pPr>
  </w:p>
  <w:p w14:paraId="48FC544F" w14:textId="77777777" w:rsidR="00271309" w:rsidRDefault="00271309">
    <w:pPr>
      <w:pStyle w:val="Antrats"/>
      <w:jc w:val="center"/>
    </w:pPr>
  </w:p>
  <w:p w14:paraId="133B4746" w14:textId="77777777" w:rsidR="00271309" w:rsidRDefault="00271309">
    <w:pPr>
      <w:pStyle w:val="Antrats"/>
      <w:jc w:val="center"/>
    </w:pPr>
  </w:p>
  <w:p w14:paraId="642A0379" w14:textId="77777777" w:rsidR="00271309" w:rsidRDefault="00271309">
    <w:pPr>
      <w:pStyle w:val="Antrats"/>
      <w:jc w:val="center"/>
    </w:pPr>
  </w:p>
  <w:p w14:paraId="3AD417E4" w14:textId="77777777" w:rsidR="007A2501" w:rsidRDefault="007A2501">
    <w:pPr>
      <w:pStyle w:val="Antrats"/>
      <w:jc w:val="center"/>
    </w:pPr>
  </w:p>
  <w:p w14:paraId="5793CA62" w14:textId="1027BFD7" w:rsidR="00C2695A" w:rsidRPr="005D1C06" w:rsidRDefault="000738ED" w:rsidP="00C2695A">
    <w:pPr>
      <w:pStyle w:val="Antrats"/>
      <w:jc w:val="center"/>
      <w:rPr>
        <w:b/>
      </w:rPr>
    </w:pPr>
    <w:r w:rsidRPr="005D1C06">
      <w:rPr>
        <w:b/>
      </w:rPr>
      <w:t>PANEVĖŽIO REGIONO PLĖTROS TARYB</w:t>
    </w:r>
    <w:r w:rsidR="00C2695A">
      <w:rPr>
        <w:b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D2"/>
    <w:multiLevelType w:val="hybridMultilevel"/>
    <w:tmpl w:val="F6ACD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39C0"/>
    <w:multiLevelType w:val="multilevel"/>
    <w:tmpl w:val="E8BC0D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8FB7D37"/>
    <w:multiLevelType w:val="hybridMultilevel"/>
    <w:tmpl w:val="E552389E"/>
    <w:lvl w:ilvl="0" w:tplc="9E46887E">
      <w:start w:val="2010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2AAF49BB"/>
    <w:multiLevelType w:val="hybridMultilevel"/>
    <w:tmpl w:val="8490EFBC"/>
    <w:lvl w:ilvl="0" w:tplc="F66E6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D1A"/>
    <w:multiLevelType w:val="hybridMultilevel"/>
    <w:tmpl w:val="CEDC6600"/>
    <w:lvl w:ilvl="0" w:tplc="BDAE7668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5" w15:restartNumberingAfterBreak="0">
    <w:nsid w:val="37142AC7"/>
    <w:multiLevelType w:val="multilevel"/>
    <w:tmpl w:val="9ECEAEE2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72781A"/>
    <w:multiLevelType w:val="hybridMultilevel"/>
    <w:tmpl w:val="DB8AB916"/>
    <w:lvl w:ilvl="0" w:tplc="002A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7225"/>
    <w:multiLevelType w:val="hybridMultilevel"/>
    <w:tmpl w:val="5C84CA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B171474"/>
    <w:multiLevelType w:val="hybridMultilevel"/>
    <w:tmpl w:val="A2B0C50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C7"/>
    <w:rsid w:val="00001A55"/>
    <w:rsid w:val="00001F86"/>
    <w:rsid w:val="000053DE"/>
    <w:rsid w:val="000162CF"/>
    <w:rsid w:val="000245EE"/>
    <w:rsid w:val="00031834"/>
    <w:rsid w:val="0003350B"/>
    <w:rsid w:val="00034A95"/>
    <w:rsid w:val="000364F5"/>
    <w:rsid w:val="00047FCE"/>
    <w:rsid w:val="00057664"/>
    <w:rsid w:val="00062308"/>
    <w:rsid w:val="0006538F"/>
    <w:rsid w:val="000738ED"/>
    <w:rsid w:val="00076071"/>
    <w:rsid w:val="00080385"/>
    <w:rsid w:val="0008482D"/>
    <w:rsid w:val="00085AEE"/>
    <w:rsid w:val="00085FFD"/>
    <w:rsid w:val="00094ECD"/>
    <w:rsid w:val="000965AF"/>
    <w:rsid w:val="000A520E"/>
    <w:rsid w:val="000B03EC"/>
    <w:rsid w:val="000B0D93"/>
    <w:rsid w:val="000E01AA"/>
    <w:rsid w:val="000E1F13"/>
    <w:rsid w:val="000E2358"/>
    <w:rsid w:val="00150569"/>
    <w:rsid w:val="00152D2D"/>
    <w:rsid w:val="00156531"/>
    <w:rsid w:val="00156C61"/>
    <w:rsid w:val="00161784"/>
    <w:rsid w:val="001634BC"/>
    <w:rsid w:val="00185F7B"/>
    <w:rsid w:val="00190733"/>
    <w:rsid w:val="00193251"/>
    <w:rsid w:val="001B1536"/>
    <w:rsid w:val="001B2DD0"/>
    <w:rsid w:val="001B49DE"/>
    <w:rsid w:val="001B5926"/>
    <w:rsid w:val="001B5975"/>
    <w:rsid w:val="001C1506"/>
    <w:rsid w:val="001D6D6A"/>
    <w:rsid w:val="001F40B4"/>
    <w:rsid w:val="001F4D1D"/>
    <w:rsid w:val="001F7B10"/>
    <w:rsid w:val="00202599"/>
    <w:rsid w:val="00205446"/>
    <w:rsid w:val="0020710E"/>
    <w:rsid w:val="0022083A"/>
    <w:rsid w:val="00226F91"/>
    <w:rsid w:val="00237545"/>
    <w:rsid w:val="00240029"/>
    <w:rsid w:val="00241865"/>
    <w:rsid w:val="0024685C"/>
    <w:rsid w:val="00253A85"/>
    <w:rsid w:val="00262105"/>
    <w:rsid w:val="00271309"/>
    <w:rsid w:val="00274835"/>
    <w:rsid w:val="00280A2E"/>
    <w:rsid w:val="00282DD2"/>
    <w:rsid w:val="00291C01"/>
    <w:rsid w:val="002D13E1"/>
    <w:rsid w:val="002D55AC"/>
    <w:rsid w:val="002D64F2"/>
    <w:rsid w:val="002F604D"/>
    <w:rsid w:val="002F787B"/>
    <w:rsid w:val="0031711C"/>
    <w:rsid w:val="00321B27"/>
    <w:rsid w:val="003236CE"/>
    <w:rsid w:val="003250A6"/>
    <w:rsid w:val="00326DFE"/>
    <w:rsid w:val="003332C7"/>
    <w:rsid w:val="00342DF7"/>
    <w:rsid w:val="00354147"/>
    <w:rsid w:val="00355640"/>
    <w:rsid w:val="003565B8"/>
    <w:rsid w:val="00356987"/>
    <w:rsid w:val="00357DC7"/>
    <w:rsid w:val="00357F8B"/>
    <w:rsid w:val="00384C52"/>
    <w:rsid w:val="00386591"/>
    <w:rsid w:val="0039497B"/>
    <w:rsid w:val="00395840"/>
    <w:rsid w:val="003974D0"/>
    <w:rsid w:val="003A4F8C"/>
    <w:rsid w:val="003A51E8"/>
    <w:rsid w:val="003B5994"/>
    <w:rsid w:val="003B623A"/>
    <w:rsid w:val="003C10F4"/>
    <w:rsid w:val="003C37E3"/>
    <w:rsid w:val="003C549C"/>
    <w:rsid w:val="003D1BF9"/>
    <w:rsid w:val="003F7A43"/>
    <w:rsid w:val="00403CDE"/>
    <w:rsid w:val="004040E0"/>
    <w:rsid w:val="004105A8"/>
    <w:rsid w:val="004327F3"/>
    <w:rsid w:val="004365BE"/>
    <w:rsid w:val="00442DDB"/>
    <w:rsid w:val="00446B3B"/>
    <w:rsid w:val="004520B4"/>
    <w:rsid w:val="00461D24"/>
    <w:rsid w:val="00470710"/>
    <w:rsid w:val="00473664"/>
    <w:rsid w:val="004A4C1D"/>
    <w:rsid w:val="004B784F"/>
    <w:rsid w:val="004C2223"/>
    <w:rsid w:val="004D1577"/>
    <w:rsid w:val="004D1EB3"/>
    <w:rsid w:val="004D296F"/>
    <w:rsid w:val="004D4570"/>
    <w:rsid w:val="004E1E07"/>
    <w:rsid w:val="004E3D75"/>
    <w:rsid w:val="004F335C"/>
    <w:rsid w:val="004F37DD"/>
    <w:rsid w:val="004F388A"/>
    <w:rsid w:val="004F3FEF"/>
    <w:rsid w:val="004F7AC6"/>
    <w:rsid w:val="00506649"/>
    <w:rsid w:val="00510D3A"/>
    <w:rsid w:val="005125FE"/>
    <w:rsid w:val="00514474"/>
    <w:rsid w:val="00560875"/>
    <w:rsid w:val="00573D1C"/>
    <w:rsid w:val="005766D9"/>
    <w:rsid w:val="00582202"/>
    <w:rsid w:val="0059088B"/>
    <w:rsid w:val="00590F83"/>
    <w:rsid w:val="005935D7"/>
    <w:rsid w:val="005A3A0A"/>
    <w:rsid w:val="005A5944"/>
    <w:rsid w:val="005A64E3"/>
    <w:rsid w:val="005C0726"/>
    <w:rsid w:val="005C3EC9"/>
    <w:rsid w:val="005C665A"/>
    <w:rsid w:val="005D1C06"/>
    <w:rsid w:val="005E35B7"/>
    <w:rsid w:val="005E6670"/>
    <w:rsid w:val="005F1667"/>
    <w:rsid w:val="005F76A9"/>
    <w:rsid w:val="00614346"/>
    <w:rsid w:val="00614EBC"/>
    <w:rsid w:val="0062174C"/>
    <w:rsid w:val="00624E2D"/>
    <w:rsid w:val="00646EF5"/>
    <w:rsid w:val="00661FCB"/>
    <w:rsid w:val="00664937"/>
    <w:rsid w:val="00666668"/>
    <w:rsid w:val="00666E2F"/>
    <w:rsid w:val="00672571"/>
    <w:rsid w:val="0068640D"/>
    <w:rsid w:val="006A002E"/>
    <w:rsid w:val="006A39E3"/>
    <w:rsid w:val="006A698E"/>
    <w:rsid w:val="006A6E9F"/>
    <w:rsid w:val="006B2C80"/>
    <w:rsid w:val="006B5EC1"/>
    <w:rsid w:val="006C09A1"/>
    <w:rsid w:val="006C6EEA"/>
    <w:rsid w:val="006D02A5"/>
    <w:rsid w:val="006F6569"/>
    <w:rsid w:val="006F6C79"/>
    <w:rsid w:val="00702B1F"/>
    <w:rsid w:val="0072015A"/>
    <w:rsid w:val="00725F16"/>
    <w:rsid w:val="007318F1"/>
    <w:rsid w:val="007429AF"/>
    <w:rsid w:val="00746D93"/>
    <w:rsid w:val="00747EF2"/>
    <w:rsid w:val="00756316"/>
    <w:rsid w:val="00757E33"/>
    <w:rsid w:val="00761EEC"/>
    <w:rsid w:val="00762D72"/>
    <w:rsid w:val="007700F7"/>
    <w:rsid w:val="00775CA9"/>
    <w:rsid w:val="007841A8"/>
    <w:rsid w:val="00784F42"/>
    <w:rsid w:val="007A2501"/>
    <w:rsid w:val="007A4E8A"/>
    <w:rsid w:val="007A57F4"/>
    <w:rsid w:val="007B1CD2"/>
    <w:rsid w:val="007C0D66"/>
    <w:rsid w:val="007C733D"/>
    <w:rsid w:val="007D70DD"/>
    <w:rsid w:val="007D75D0"/>
    <w:rsid w:val="007E1FA0"/>
    <w:rsid w:val="00800CEC"/>
    <w:rsid w:val="00812BD1"/>
    <w:rsid w:val="008161FD"/>
    <w:rsid w:val="0081728F"/>
    <w:rsid w:val="00842DF0"/>
    <w:rsid w:val="008535BF"/>
    <w:rsid w:val="0086230A"/>
    <w:rsid w:val="008641C3"/>
    <w:rsid w:val="00872334"/>
    <w:rsid w:val="008744F2"/>
    <w:rsid w:val="00875874"/>
    <w:rsid w:val="008969F2"/>
    <w:rsid w:val="0089790B"/>
    <w:rsid w:val="008A2384"/>
    <w:rsid w:val="008A5AA2"/>
    <w:rsid w:val="008A7351"/>
    <w:rsid w:val="008B752C"/>
    <w:rsid w:val="008B7F08"/>
    <w:rsid w:val="008C01CB"/>
    <w:rsid w:val="008C2759"/>
    <w:rsid w:val="008C2B66"/>
    <w:rsid w:val="008F0F76"/>
    <w:rsid w:val="008F6B3B"/>
    <w:rsid w:val="008F75CC"/>
    <w:rsid w:val="009078AA"/>
    <w:rsid w:val="00923C67"/>
    <w:rsid w:val="009360FF"/>
    <w:rsid w:val="00937C7C"/>
    <w:rsid w:val="0094194D"/>
    <w:rsid w:val="009431BE"/>
    <w:rsid w:val="0094547B"/>
    <w:rsid w:val="00946D5D"/>
    <w:rsid w:val="009553EA"/>
    <w:rsid w:val="009601EE"/>
    <w:rsid w:val="00963D43"/>
    <w:rsid w:val="009734ED"/>
    <w:rsid w:val="009748B1"/>
    <w:rsid w:val="00983F63"/>
    <w:rsid w:val="00987598"/>
    <w:rsid w:val="009A71DF"/>
    <w:rsid w:val="009C1FD7"/>
    <w:rsid w:val="009C589D"/>
    <w:rsid w:val="009D5000"/>
    <w:rsid w:val="009E4CAC"/>
    <w:rsid w:val="009F0239"/>
    <w:rsid w:val="009F38C7"/>
    <w:rsid w:val="009F4208"/>
    <w:rsid w:val="009F44B5"/>
    <w:rsid w:val="00A10596"/>
    <w:rsid w:val="00A12552"/>
    <w:rsid w:val="00A20B8E"/>
    <w:rsid w:val="00A2506A"/>
    <w:rsid w:val="00A25B45"/>
    <w:rsid w:val="00A36339"/>
    <w:rsid w:val="00A63929"/>
    <w:rsid w:val="00A7271D"/>
    <w:rsid w:val="00A74CCF"/>
    <w:rsid w:val="00AA390A"/>
    <w:rsid w:val="00AA550B"/>
    <w:rsid w:val="00AB2AC7"/>
    <w:rsid w:val="00AC2EB4"/>
    <w:rsid w:val="00AC3AD2"/>
    <w:rsid w:val="00AC6ECA"/>
    <w:rsid w:val="00AD58E3"/>
    <w:rsid w:val="00AE1061"/>
    <w:rsid w:val="00AE2D3B"/>
    <w:rsid w:val="00AF1E1A"/>
    <w:rsid w:val="00AF301E"/>
    <w:rsid w:val="00AF75B3"/>
    <w:rsid w:val="00B007F5"/>
    <w:rsid w:val="00B03595"/>
    <w:rsid w:val="00B110D2"/>
    <w:rsid w:val="00B21C19"/>
    <w:rsid w:val="00B30549"/>
    <w:rsid w:val="00B45D78"/>
    <w:rsid w:val="00B50BAF"/>
    <w:rsid w:val="00B72541"/>
    <w:rsid w:val="00B72AD8"/>
    <w:rsid w:val="00B73D32"/>
    <w:rsid w:val="00B76863"/>
    <w:rsid w:val="00B80812"/>
    <w:rsid w:val="00B87CD4"/>
    <w:rsid w:val="00B975B4"/>
    <w:rsid w:val="00BB2D0E"/>
    <w:rsid w:val="00BD328B"/>
    <w:rsid w:val="00BD4F71"/>
    <w:rsid w:val="00BF4515"/>
    <w:rsid w:val="00C013B5"/>
    <w:rsid w:val="00C062AD"/>
    <w:rsid w:val="00C15F7D"/>
    <w:rsid w:val="00C16B02"/>
    <w:rsid w:val="00C2353F"/>
    <w:rsid w:val="00C243AF"/>
    <w:rsid w:val="00C25B6C"/>
    <w:rsid w:val="00C2695A"/>
    <w:rsid w:val="00C27E02"/>
    <w:rsid w:val="00C373C7"/>
    <w:rsid w:val="00C377E5"/>
    <w:rsid w:val="00C624A9"/>
    <w:rsid w:val="00C67F3D"/>
    <w:rsid w:val="00C915E0"/>
    <w:rsid w:val="00CA171E"/>
    <w:rsid w:val="00CB43A7"/>
    <w:rsid w:val="00CC2352"/>
    <w:rsid w:val="00CC517A"/>
    <w:rsid w:val="00CD03EB"/>
    <w:rsid w:val="00CD2212"/>
    <w:rsid w:val="00D006E6"/>
    <w:rsid w:val="00D17F76"/>
    <w:rsid w:val="00D254C3"/>
    <w:rsid w:val="00D2589A"/>
    <w:rsid w:val="00D31C03"/>
    <w:rsid w:val="00D349A8"/>
    <w:rsid w:val="00D50D24"/>
    <w:rsid w:val="00D668C6"/>
    <w:rsid w:val="00D71160"/>
    <w:rsid w:val="00D716A6"/>
    <w:rsid w:val="00D81766"/>
    <w:rsid w:val="00D81800"/>
    <w:rsid w:val="00D861B9"/>
    <w:rsid w:val="00D863AE"/>
    <w:rsid w:val="00D91840"/>
    <w:rsid w:val="00D947D0"/>
    <w:rsid w:val="00DA2FDC"/>
    <w:rsid w:val="00DA42B0"/>
    <w:rsid w:val="00DA65A9"/>
    <w:rsid w:val="00DA6E34"/>
    <w:rsid w:val="00DB191B"/>
    <w:rsid w:val="00DB5D00"/>
    <w:rsid w:val="00DC04A5"/>
    <w:rsid w:val="00DC258E"/>
    <w:rsid w:val="00DC730C"/>
    <w:rsid w:val="00DD1266"/>
    <w:rsid w:val="00DE752C"/>
    <w:rsid w:val="00DE7DDB"/>
    <w:rsid w:val="00DF3740"/>
    <w:rsid w:val="00E10693"/>
    <w:rsid w:val="00E169CD"/>
    <w:rsid w:val="00E23312"/>
    <w:rsid w:val="00E26D03"/>
    <w:rsid w:val="00E310CF"/>
    <w:rsid w:val="00E374DB"/>
    <w:rsid w:val="00E43E85"/>
    <w:rsid w:val="00E46477"/>
    <w:rsid w:val="00E47DCD"/>
    <w:rsid w:val="00E556D4"/>
    <w:rsid w:val="00E62EA6"/>
    <w:rsid w:val="00E63FDA"/>
    <w:rsid w:val="00E644DE"/>
    <w:rsid w:val="00E77011"/>
    <w:rsid w:val="00E77AEC"/>
    <w:rsid w:val="00E80806"/>
    <w:rsid w:val="00E90377"/>
    <w:rsid w:val="00E9734B"/>
    <w:rsid w:val="00EA15C7"/>
    <w:rsid w:val="00EA4428"/>
    <w:rsid w:val="00EA57CE"/>
    <w:rsid w:val="00EA7450"/>
    <w:rsid w:val="00EC0B99"/>
    <w:rsid w:val="00ED385B"/>
    <w:rsid w:val="00EE6BCD"/>
    <w:rsid w:val="00EF756A"/>
    <w:rsid w:val="00F02B54"/>
    <w:rsid w:val="00F05BFB"/>
    <w:rsid w:val="00F07464"/>
    <w:rsid w:val="00F13FCD"/>
    <w:rsid w:val="00F15B7D"/>
    <w:rsid w:val="00F17955"/>
    <w:rsid w:val="00F32999"/>
    <w:rsid w:val="00F32D2C"/>
    <w:rsid w:val="00F34FFE"/>
    <w:rsid w:val="00F40009"/>
    <w:rsid w:val="00F4004F"/>
    <w:rsid w:val="00F51099"/>
    <w:rsid w:val="00F559C7"/>
    <w:rsid w:val="00F6108A"/>
    <w:rsid w:val="00F65F91"/>
    <w:rsid w:val="00F65FF5"/>
    <w:rsid w:val="00F74C40"/>
    <w:rsid w:val="00F8477A"/>
    <w:rsid w:val="00FA129E"/>
    <w:rsid w:val="00FA540B"/>
    <w:rsid w:val="00FC01F0"/>
    <w:rsid w:val="00FC3EF5"/>
    <w:rsid w:val="00FC5A34"/>
    <w:rsid w:val="00FD63C5"/>
    <w:rsid w:val="00FD7F0A"/>
    <w:rsid w:val="00FE3A16"/>
    <w:rsid w:val="00FE553D"/>
    <w:rsid w:val="00FF4590"/>
    <w:rsid w:val="00FF6682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D49F5D9"/>
  <w15:chartTrackingRefBased/>
  <w15:docId w15:val="{1612FE98-06FB-4482-9240-05D776B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4C40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tabs>
        <w:tab w:val="left" w:pos="2700"/>
      </w:tabs>
      <w:jc w:val="center"/>
      <w:outlineLvl w:val="0"/>
    </w:pPr>
    <w:rPr>
      <w:sz w:val="28"/>
    </w:rPr>
  </w:style>
  <w:style w:type="paragraph" w:styleId="Antrat4">
    <w:name w:val="heading 4"/>
    <w:basedOn w:val="prastasis"/>
    <w:next w:val="prastasis"/>
    <w:link w:val="Antrat4Diagrama"/>
    <w:qFormat/>
    <w:rsid w:val="00073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Tekstoblokas">
    <w:name w:val="Block Text"/>
    <w:basedOn w:val="prastasis"/>
    <w:pPr>
      <w:ind w:left="170" w:right="170" w:firstLine="720"/>
    </w:pPr>
  </w:style>
  <w:style w:type="character" w:styleId="Hipersaitas">
    <w:name w:val="Hyperlink"/>
    <w:uiPriority w:val="99"/>
    <w:unhideWhenUsed/>
    <w:rsid w:val="009F44B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6D02A5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6D02A5"/>
    <w:rPr>
      <w:sz w:val="24"/>
      <w:szCs w:val="24"/>
      <w:lang w:eastAsia="en-US"/>
    </w:rPr>
  </w:style>
  <w:style w:type="character" w:customStyle="1" w:styleId="Antrat4Diagrama">
    <w:name w:val="Antraštė 4 Diagrama"/>
    <w:link w:val="Antrat4"/>
    <w:rsid w:val="000738ED"/>
    <w:rPr>
      <w:b/>
      <w:bCs/>
      <w:sz w:val="28"/>
      <w:szCs w:val="28"/>
      <w:lang w:eastAsia="en-US"/>
    </w:rPr>
  </w:style>
  <w:style w:type="paragraph" w:customStyle="1" w:styleId="Tekstas">
    <w:name w:val="Tekstas"/>
    <w:basedOn w:val="prastasis"/>
    <w:rsid w:val="000738ED"/>
    <w:pPr>
      <w:tabs>
        <w:tab w:val="center" w:pos="3119"/>
      </w:tabs>
      <w:ind w:left="1134" w:firstLine="851"/>
    </w:pPr>
    <w:rPr>
      <w:rFonts w:ascii="TimesLT" w:hAnsi="TimesLT"/>
      <w:sz w:val="22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63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863AE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560875"/>
    <w:pPr>
      <w:spacing w:before="100" w:beforeAutospacing="1" w:after="119"/>
    </w:pPr>
    <w:rPr>
      <w:lang w:eastAsia="lt-LT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EA74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link w:val="Antrats"/>
    <w:rsid w:val="0003350B"/>
    <w:rPr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3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3332C7"/>
    <w:rPr>
      <w:rFonts w:ascii="Courier New" w:hAnsi="Courier New" w:cs="Courier New"/>
    </w:rPr>
  </w:style>
  <w:style w:type="character" w:styleId="Grietas">
    <w:name w:val="Strong"/>
    <w:uiPriority w:val="22"/>
    <w:qFormat/>
    <w:rsid w:val="00F74C40"/>
    <w:rPr>
      <w:b/>
      <w:bCs/>
    </w:rPr>
  </w:style>
  <w:style w:type="character" w:customStyle="1" w:styleId="Antrat1Diagrama">
    <w:name w:val="Antraštė 1 Diagrama"/>
    <w:link w:val="Antrat1"/>
    <w:rsid w:val="00ED385B"/>
    <w:rPr>
      <w:sz w:val="28"/>
      <w:szCs w:val="24"/>
      <w:lang w:eastAsia="en-US"/>
    </w:rPr>
  </w:style>
  <w:style w:type="table" w:styleId="Lentelstinklelis">
    <w:name w:val="Table Grid"/>
    <w:basedOn w:val="prastojilentel"/>
    <w:uiPriority w:val="39"/>
    <w:rsid w:val="00987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8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C517A"/>
    <w:rPr>
      <w:rFonts w:ascii="Calibri" w:eastAsia="Calibri" w:hAnsi="Calibri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rsid w:val="00CC517A"/>
    <w:rPr>
      <w:rFonts w:ascii="Calibri" w:eastAsia="Calibri" w:hAnsi="Calibri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sos\My%20Documents\2008\Regiono%20pletros%20taryba%202008\proj%20pas%20apibendrinimo%20aprasas%202008\vrm%2005-09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vrm 05-09</Template>
  <TotalTime>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ksksjks</vt:lpstr>
      <vt:lpstr>ksksjks</vt:lpstr>
    </vt:vector>
  </TitlesOfParts>
  <Company>pava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subject/>
  <dc:creator>PIRMAS</dc:creator>
  <cp:keywords/>
  <dc:description/>
  <cp:lastModifiedBy>Kristina Linkonaitė</cp:lastModifiedBy>
  <cp:revision>2</cp:revision>
  <cp:lastPrinted>2017-06-15T12:05:00Z</cp:lastPrinted>
  <dcterms:created xsi:type="dcterms:W3CDTF">2021-12-17T11:38:00Z</dcterms:created>
  <dcterms:modified xsi:type="dcterms:W3CDTF">2021-12-17T11:38:00Z</dcterms:modified>
</cp:coreProperties>
</file>