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1341C" w14:textId="77777777" w:rsidR="00DF3E31" w:rsidRDefault="001914B3">
      <w:pPr>
        <w:spacing w:before="160"/>
        <w:ind w:firstLine="0"/>
        <w:jc w:val="center"/>
        <w:rPr>
          <w:b/>
          <w:caps/>
        </w:rPr>
      </w:pPr>
      <w:r>
        <w:rPr>
          <w:noProof/>
          <w:lang w:val="en-US"/>
        </w:rPr>
        <w:drawing>
          <wp:anchor distT="0" distB="0" distL="114300" distR="114300" simplePos="0" relativeHeight="251657728" behindDoc="0" locked="0" layoutInCell="0" allowOverlap="1" wp14:anchorId="2F821943" wp14:editId="2D0FEACB">
            <wp:simplePos x="0" y="0"/>
            <wp:positionH relativeFrom="page">
              <wp:posOffset>3843655</wp:posOffset>
            </wp:positionH>
            <wp:positionV relativeFrom="page">
              <wp:posOffset>720090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E31">
        <w:rPr>
          <w:b/>
          <w:caps/>
        </w:rPr>
        <w:t xml:space="preserve">LIETUVOS RESPUBLIKOS </w:t>
      </w:r>
      <w:r w:rsidR="003B261A" w:rsidRPr="003B261A">
        <w:rPr>
          <w:b/>
          <w:caps/>
        </w:rPr>
        <w:t xml:space="preserve">Ekonomikos ir inovacijų </w:t>
      </w:r>
      <w:r w:rsidR="00DF3E31">
        <w:rPr>
          <w:b/>
          <w:caps/>
        </w:rPr>
        <w:t>MINISTRAS</w:t>
      </w:r>
    </w:p>
    <w:p w14:paraId="1F88EBAB" w14:textId="77777777" w:rsidR="00DF3E31" w:rsidRDefault="00DF3E31">
      <w:pPr>
        <w:ind w:firstLine="0"/>
        <w:jc w:val="center"/>
        <w:rPr>
          <w:b/>
          <w:caps/>
        </w:rPr>
      </w:pPr>
    </w:p>
    <w:p w14:paraId="62C5BC43" w14:textId="77777777" w:rsidR="00DF3E31" w:rsidRDefault="00DF3E31">
      <w:pPr>
        <w:ind w:firstLine="0"/>
        <w:jc w:val="center"/>
        <w:rPr>
          <w:b/>
          <w:caps/>
        </w:rPr>
      </w:pPr>
      <w:r>
        <w:rPr>
          <w:b/>
          <w:caps/>
        </w:rPr>
        <w:t>įsakymas</w:t>
      </w:r>
    </w:p>
    <w:p w14:paraId="5AB81A11" w14:textId="77777777" w:rsidR="00EF59C0" w:rsidRDefault="00EF59C0" w:rsidP="00EF59C0">
      <w:pPr>
        <w:ind w:firstLine="0"/>
        <w:jc w:val="center"/>
        <w:rPr>
          <w:b/>
          <w:bCs/>
          <w:caps/>
          <w:szCs w:val="24"/>
        </w:rPr>
      </w:pPr>
      <w:r>
        <w:rPr>
          <w:b/>
          <w:szCs w:val="24"/>
        </w:rPr>
        <w:t>DĖL EKONOMIKOS IR INOVACIJŲ MINISTRO 2022 M. VASARIO 15 D. ĮSAKYMO NR. 4-251 „</w:t>
      </w:r>
      <w:r>
        <w:rPr>
          <w:b/>
          <w:bCs/>
          <w:caps/>
          <w:szCs w:val="24"/>
        </w:rPr>
        <w:t xml:space="preserve">dėl </w:t>
      </w:r>
      <w:r>
        <w:rPr>
          <w:b/>
          <w:szCs w:val="24"/>
        </w:rPr>
        <w:t xml:space="preserve">2014–2020 METŲ EUROPOS SĄJUNGOS FONDŲ INVESTICIJŲ VEIKSMŲ PROGRAMOS </w:t>
      </w:r>
      <w:r>
        <w:rPr>
          <w:b/>
          <w:caps/>
          <w:szCs w:val="24"/>
        </w:rPr>
        <w:t>3 PRIORITETO „Smulkiojo ir Vidutinio verslo Konkurencingumo skatinimas“ PRIEMONĖS</w:t>
      </w:r>
      <w:r>
        <w:rPr>
          <w:b/>
          <w:color w:val="000000"/>
          <w:szCs w:val="24"/>
        </w:rPr>
        <w:t xml:space="preserve"> NR. 03.2.1-LVPA-K-801 „NAUJOS GALIMYBĖS LT“</w:t>
      </w:r>
      <w:r>
        <w:rPr>
          <w:b/>
          <w:bCs/>
          <w:caps/>
          <w:szCs w:val="24"/>
        </w:rPr>
        <w:t xml:space="preserve"> projektų finansavimo sąlygų aprašo NR. 5 patvirtinimo</w:t>
      </w:r>
      <w:r>
        <w:rPr>
          <w:b/>
          <w:caps/>
          <w:szCs w:val="24"/>
        </w:rPr>
        <w:t>“ PAKEITIMO</w:t>
      </w:r>
    </w:p>
    <w:p w14:paraId="63CCE6A0" w14:textId="77777777" w:rsidR="00EF59C0" w:rsidRDefault="00EF59C0" w:rsidP="00EF59C0">
      <w:pPr>
        <w:ind w:firstLine="0"/>
        <w:rPr>
          <w:szCs w:val="24"/>
        </w:rPr>
      </w:pPr>
    </w:p>
    <w:p w14:paraId="46B869E8" w14:textId="6F713AEB" w:rsidR="00EF59C0" w:rsidRDefault="00C71CFF" w:rsidP="00EF59C0">
      <w:pPr>
        <w:ind w:firstLine="0"/>
        <w:jc w:val="center"/>
        <w:rPr>
          <w:szCs w:val="24"/>
        </w:rPr>
      </w:pPr>
      <w:r>
        <w:rPr>
          <w:szCs w:val="24"/>
        </w:rPr>
        <w:t>2022 m. kovo 25 d. Nr</w:t>
      </w:r>
      <w:bookmarkStart w:id="0" w:name="_GoBack"/>
      <w:r>
        <w:rPr>
          <w:szCs w:val="24"/>
        </w:rPr>
        <w:t>. 4-</w:t>
      </w:r>
      <w:r w:rsidRPr="00C71CFF">
        <w:rPr>
          <w:szCs w:val="24"/>
        </w:rPr>
        <w:t>503</w:t>
      </w:r>
      <w:bookmarkEnd w:id="0"/>
    </w:p>
    <w:p w14:paraId="2BC3C4B2" w14:textId="77777777" w:rsidR="00EF59C0" w:rsidRDefault="00EF59C0" w:rsidP="00EF59C0">
      <w:pPr>
        <w:ind w:firstLine="0"/>
        <w:jc w:val="center"/>
        <w:rPr>
          <w:szCs w:val="24"/>
        </w:rPr>
      </w:pPr>
      <w:r>
        <w:rPr>
          <w:szCs w:val="24"/>
        </w:rPr>
        <w:t>Vilnius</w:t>
      </w:r>
    </w:p>
    <w:p w14:paraId="105DAB39" w14:textId="77777777" w:rsidR="00EF59C0" w:rsidRDefault="00EF59C0" w:rsidP="00EF59C0">
      <w:pPr>
        <w:jc w:val="center"/>
        <w:rPr>
          <w:szCs w:val="24"/>
        </w:rPr>
      </w:pPr>
    </w:p>
    <w:p w14:paraId="747E52EA" w14:textId="57C13A8F" w:rsidR="00EF59C0" w:rsidRDefault="00EF59C0" w:rsidP="00EF59C0">
      <w:pPr>
        <w:suppressAutoHyphens/>
        <w:ind w:firstLine="851"/>
        <w:textAlignment w:val="center"/>
        <w:rPr>
          <w:color w:val="000000"/>
          <w:szCs w:val="24"/>
        </w:rPr>
      </w:pPr>
      <w:r>
        <w:rPr>
          <w:szCs w:val="24"/>
        </w:rPr>
        <w:t>Vykdydama Projektų administravimo ir finansavimo taisyklių, patvirtintų Lietuvos Respublikos finansų ministro 2014 m. spalio 8 d. įsakymu Nr. 1K-316 „Dėl Projektų administravimo ir finansavimo taisyklių patvirtinimo“, 89 punktą,</w:t>
      </w:r>
      <w:r w:rsidR="00DD601E">
        <w:rPr>
          <w:szCs w:val="24"/>
        </w:rPr>
        <w:t xml:space="preserve"> </w:t>
      </w:r>
    </w:p>
    <w:p w14:paraId="2D3FD777" w14:textId="2BF65E02" w:rsidR="00EF59C0" w:rsidRDefault="00EF59C0" w:rsidP="00EF59C0">
      <w:pPr>
        <w:tabs>
          <w:tab w:val="left" w:pos="851"/>
        </w:tabs>
        <w:ind w:firstLine="851"/>
        <w:rPr>
          <w:szCs w:val="24"/>
        </w:rPr>
      </w:pPr>
      <w:r>
        <w:rPr>
          <w:szCs w:val="24"/>
        </w:rPr>
        <w:t xml:space="preserve">p a k e i č i u  </w:t>
      </w:r>
      <w:r>
        <w:rPr>
          <w:color w:val="000000"/>
          <w:szCs w:val="24"/>
        </w:rPr>
        <w:t xml:space="preserve">2014–2020 metų Europos Sąjungos fondų investicijų veiksmų programos 3 prioriteto „Smulkiojo ir vidutinio verslo konkurencingumo skatinimas“ priemonės </w:t>
      </w:r>
      <w:r w:rsidR="00125FAC">
        <w:rPr>
          <w:color w:val="000000"/>
          <w:szCs w:val="24"/>
        </w:rPr>
        <w:br/>
      </w:r>
      <w:r>
        <w:rPr>
          <w:color w:val="000000"/>
          <w:szCs w:val="24"/>
        </w:rPr>
        <w:t>Nr. 03.2.1-LVPA-K-801 „Naujos galimybės LT“ projektų finansavimo sąlygų aprašą Nr. 5, patvirtintą</w:t>
      </w:r>
      <w:r>
        <w:rPr>
          <w:bCs/>
          <w:szCs w:val="24"/>
        </w:rPr>
        <w:t xml:space="preserve"> </w:t>
      </w:r>
      <w:r>
        <w:rPr>
          <w:szCs w:val="24"/>
        </w:rPr>
        <w:t xml:space="preserve">Lietuvos Respublikos ekonomikos ir inovacijų ministro </w:t>
      </w:r>
      <w:r>
        <w:rPr>
          <w:rFonts w:eastAsia="Calibri"/>
        </w:rPr>
        <w:t>2022 m. vasario 15 d. įsakymu Nr. 4-251</w:t>
      </w:r>
      <w:r>
        <w:rPr>
          <w:szCs w:val="24"/>
        </w:rPr>
        <w:t xml:space="preserve"> „Dėl 2014–2020 metų Europos Sąjungos fondų investicijų veiksmų programos 3 prioriteto „Smulkiojo ir vidutinio verslo konkurencingumo skatinimas“ priemonės </w:t>
      </w:r>
      <w:r>
        <w:rPr>
          <w:color w:val="000000"/>
          <w:szCs w:val="24"/>
        </w:rPr>
        <w:t>Nr. 03.2.1-LVPA-K-801 „Naujos galimybės LT</w:t>
      </w:r>
      <w:r>
        <w:rPr>
          <w:rFonts w:eastAsia="Calibri"/>
          <w:szCs w:val="24"/>
        </w:rPr>
        <w:t>“</w:t>
      </w:r>
      <w:r>
        <w:rPr>
          <w:szCs w:val="24"/>
        </w:rPr>
        <w:t xml:space="preserve"> projektų finansavimo sąlygų aprašo Nr. 5 patvirtinimo“:</w:t>
      </w:r>
    </w:p>
    <w:p w14:paraId="0539BED6" w14:textId="77777777" w:rsidR="00EF59C0" w:rsidRPr="007426F2" w:rsidRDefault="00EF59C0" w:rsidP="00EF59C0">
      <w:pPr>
        <w:pStyle w:val="ListParagraph"/>
        <w:numPr>
          <w:ilvl w:val="0"/>
          <w:numId w:val="1"/>
        </w:numPr>
        <w:tabs>
          <w:tab w:val="left" w:pos="709"/>
        </w:tabs>
        <w:rPr>
          <w:rFonts w:ascii="Times New Roman" w:hAnsi="Times New Roman" w:cs="Times New Roman"/>
          <w:bCs/>
          <w:sz w:val="24"/>
        </w:rPr>
      </w:pPr>
      <w:r w:rsidRPr="007426F2">
        <w:rPr>
          <w:rFonts w:ascii="Times New Roman" w:hAnsi="Times New Roman" w:cs="Times New Roman"/>
          <w:bCs/>
          <w:sz w:val="24"/>
        </w:rPr>
        <w:t>Pakeičiu 22 punktą ir jį išdėstau taip:</w:t>
      </w:r>
    </w:p>
    <w:p w14:paraId="135AB99D" w14:textId="77777777" w:rsidR="00EF59C0" w:rsidRPr="00EF59C0" w:rsidRDefault="00EF59C0" w:rsidP="00EF59C0">
      <w:pPr>
        <w:ind w:firstLine="851"/>
        <w:rPr>
          <w:rFonts w:eastAsia="Calibri"/>
          <w:szCs w:val="24"/>
        </w:rPr>
      </w:pPr>
      <w:r>
        <w:rPr>
          <w:bCs/>
        </w:rPr>
        <w:t>„</w:t>
      </w:r>
      <w:r>
        <w:rPr>
          <w:rFonts w:eastAsia="Calibri"/>
          <w:szCs w:val="24"/>
        </w:rPr>
        <w:t xml:space="preserve">22. Jei </w:t>
      </w:r>
      <w:r w:rsidRPr="00EF59C0">
        <w:rPr>
          <w:rFonts w:eastAsia="Calibri"/>
          <w:szCs w:val="24"/>
        </w:rPr>
        <w:t>projekto naudos ir kokybės vertinimo metu projektui suteikiama mažiau kaip 50 balų, paraiška atmetama.“</w:t>
      </w:r>
    </w:p>
    <w:p w14:paraId="1A8F7369" w14:textId="77777777" w:rsidR="00EF59C0" w:rsidRPr="00EF59C0" w:rsidRDefault="00EF59C0" w:rsidP="00EF59C0">
      <w:pPr>
        <w:pStyle w:val="ListParagraph"/>
        <w:tabs>
          <w:tab w:val="left" w:pos="0"/>
        </w:tabs>
        <w:ind w:left="851" w:firstLine="0"/>
        <w:rPr>
          <w:rFonts w:ascii="Times New Roman" w:hAnsi="Times New Roman" w:cs="Times New Roman"/>
          <w:sz w:val="24"/>
        </w:rPr>
      </w:pPr>
      <w:r w:rsidRPr="00EF59C0">
        <w:rPr>
          <w:rFonts w:ascii="Times New Roman" w:hAnsi="Times New Roman" w:cs="Times New Roman"/>
          <w:sz w:val="24"/>
        </w:rPr>
        <w:t xml:space="preserve">2. </w:t>
      </w:r>
      <w:r w:rsidRPr="00EF59C0">
        <w:rPr>
          <w:rFonts w:ascii="Times New Roman" w:hAnsi="Times New Roman" w:cs="Times New Roman"/>
          <w:bCs/>
          <w:sz w:val="24"/>
        </w:rPr>
        <w:t>Pakeičiu 55 punktą ir jį išdėstau taip:</w:t>
      </w:r>
    </w:p>
    <w:p w14:paraId="0C4B3F8A" w14:textId="77777777" w:rsidR="00EF59C0" w:rsidRPr="00EF59C0" w:rsidRDefault="00EF59C0" w:rsidP="00EF59C0">
      <w:pPr>
        <w:pStyle w:val="ListParagraph"/>
        <w:tabs>
          <w:tab w:val="left" w:pos="0"/>
        </w:tabs>
        <w:ind w:left="0"/>
        <w:rPr>
          <w:rFonts w:ascii="Times New Roman" w:hAnsi="Times New Roman" w:cs="Times New Roman"/>
          <w:sz w:val="24"/>
        </w:rPr>
      </w:pPr>
      <w:r w:rsidRPr="00EF59C0">
        <w:rPr>
          <w:rFonts w:ascii="Times New Roman" w:eastAsia="Calibri" w:hAnsi="Times New Roman" w:cs="Times New Roman"/>
          <w:sz w:val="24"/>
        </w:rPr>
        <w:t>„55. Pareiškėjas pildo paraišką ir kartu su Aprašo 58 punkte nurodytais priedais iki kvietimo teikti paraiškas skelbime nustatyto termino paskutinės dienos teikia ją per Iš Europos Sąjungos struktūrinių fondų lėšų bendrai finansuojamų projektų duomenų mainų svetainę (toliau – DMS).“</w:t>
      </w:r>
    </w:p>
    <w:p w14:paraId="3DD1540B" w14:textId="77777777" w:rsidR="00EF59C0" w:rsidRPr="00EF59C0" w:rsidRDefault="00EF59C0" w:rsidP="00EF59C0">
      <w:pPr>
        <w:pStyle w:val="ListParagraph"/>
        <w:tabs>
          <w:tab w:val="left" w:pos="0"/>
        </w:tabs>
        <w:ind w:left="0"/>
        <w:rPr>
          <w:rFonts w:ascii="Times New Roman" w:eastAsia="Calibri" w:hAnsi="Times New Roman" w:cs="Times New Roman"/>
          <w:sz w:val="24"/>
          <w:lang w:eastAsia="en-US"/>
        </w:rPr>
      </w:pPr>
      <w:r w:rsidRPr="00EF59C0">
        <w:rPr>
          <w:rFonts w:ascii="Times New Roman" w:hAnsi="Times New Roman" w:cs="Times New Roman"/>
          <w:sz w:val="24"/>
        </w:rPr>
        <w:t xml:space="preserve">3. Pakeičiu 2 priedą ir lentelės paskutinę eilutę išdėstau taip: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1134"/>
        <w:gridCol w:w="992"/>
        <w:gridCol w:w="851"/>
        <w:gridCol w:w="850"/>
        <w:gridCol w:w="1238"/>
      </w:tblGrid>
      <w:tr w:rsidR="00EF59C0" w14:paraId="30E4185D" w14:textId="77777777" w:rsidTr="00EF59C0">
        <w:trPr>
          <w:trHeight w:val="360"/>
        </w:trPr>
        <w:tc>
          <w:tcPr>
            <w:tcW w:w="4565" w:type="dxa"/>
            <w:tcBorders>
              <w:top w:val="single" w:sz="4" w:space="0" w:color="auto"/>
              <w:left w:val="single" w:sz="4" w:space="0" w:color="auto"/>
              <w:bottom w:val="single" w:sz="4" w:space="0" w:color="auto"/>
              <w:right w:val="single" w:sz="4" w:space="0" w:color="auto"/>
            </w:tcBorders>
            <w:vAlign w:val="center"/>
            <w:hideMark/>
          </w:tcPr>
          <w:p w14:paraId="22920BB4" w14:textId="77777777" w:rsidR="00EF59C0" w:rsidRDefault="00EF59C0" w:rsidP="00EF59C0">
            <w:pPr>
              <w:ind w:firstLine="0"/>
              <w:jc w:val="right"/>
              <w:rPr>
                <w:b/>
                <w:bCs/>
                <w:szCs w:val="24"/>
              </w:rPr>
            </w:pPr>
            <w:r>
              <w:rPr>
                <w:bCs/>
                <w:szCs w:val="24"/>
              </w:rPr>
              <w:t>„</w:t>
            </w:r>
            <w:r>
              <w:rPr>
                <w:b/>
                <w:bCs/>
                <w:szCs w:val="24"/>
              </w:rPr>
              <w:t>Minimali privaloma surinkti balų suma: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D7CCD5" w14:textId="77777777" w:rsidR="00EF59C0" w:rsidRDefault="00EF59C0" w:rsidP="00EF59C0">
            <w:pPr>
              <w:ind w:firstLine="0"/>
              <w:jc w:val="center"/>
              <w:rPr>
                <w:b/>
                <w:bCs/>
                <w:caps/>
                <w:szCs w:val="24"/>
                <w:lang w:val="en-US"/>
              </w:rPr>
            </w:pPr>
            <w:r>
              <w:rPr>
                <w:b/>
                <w:bCs/>
                <w:caps/>
                <w:szCs w:val="24"/>
                <w:lang w:val="en-US"/>
              </w:rPr>
              <w:t>50</w:t>
            </w:r>
            <w:r>
              <w:rPr>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CD9FC6C" w14:textId="77777777" w:rsidR="00EF59C0" w:rsidRDefault="00EF59C0" w:rsidP="00EF59C0">
            <w:pPr>
              <w:ind w:firstLine="0"/>
              <w:jc w:val="center"/>
              <w:rPr>
                <w:b/>
                <w:bCs/>
                <w:caps/>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21B56413" w14:textId="77777777" w:rsidR="00EF59C0" w:rsidRDefault="00EF59C0" w:rsidP="00EF59C0">
            <w:pPr>
              <w:ind w:firstLine="0"/>
              <w:jc w:val="center"/>
              <w:rPr>
                <w:b/>
                <w:bCs/>
                <w:caps/>
                <w:szCs w:val="24"/>
              </w:rPr>
            </w:pPr>
          </w:p>
        </w:tc>
        <w:tc>
          <w:tcPr>
            <w:tcW w:w="850" w:type="dxa"/>
            <w:tcBorders>
              <w:top w:val="single" w:sz="4" w:space="0" w:color="auto"/>
              <w:left w:val="single" w:sz="4" w:space="0" w:color="auto"/>
              <w:bottom w:val="single" w:sz="4" w:space="0" w:color="auto"/>
              <w:right w:val="single" w:sz="4" w:space="0" w:color="auto"/>
            </w:tcBorders>
          </w:tcPr>
          <w:p w14:paraId="46CCE027" w14:textId="77777777" w:rsidR="00EF59C0" w:rsidRDefault="00EF59C0" w:rsidP="00EF59C0">
            <w:pPr>
              <w:ind w:left="-57" w:right="-57" w:firstLine="0"/>
              <w:jc w:val="center"/>
              <w:rPr>
                <w:bCs/>
                <w:i/>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BFBFBF"/>
          </w:tcPr>
          <w:p w14:paraId="3CC01B4C" w14:textId="77777777" w:rsidR="00EF59C0" w:rsidRDefault="00EF59C0" w:rsidP="00EF59C0">
            <w:pPr>
              <w:ind w:firstLine="0"/>
              <w:jc w:val="center"/>
              <w:rPr>
                <w:b/>
                <w:bCs/>
                <w:caps/>
                <w:szCs w:val="24"/>
              </w:rPr>
            </w:pPr>
          </w:p>
        </w:tc>
      </w:tr>
    </w:tbl>
    <w:p w14:paraId="1C9BFEC9" w14:textId="77777777" w:rsidR="00EF59C0" w:rsidRDefault="00EF59C0" w:rsidP="00EF59C0"/>
    <w:p w14:paraId="278A2217" w14:textId="77777777" w:rsidR="00EF59C0" w:rsidRDefault="00EF59C0" w:rsidP="00EF59C0"/>
    <w:p w14:paraId="794A8140" w14:textId="77777777" w:rsidR="00EF59C0" w:rsidRDefault="00EF59C0" w:rsidP="00EF59C0">
      <w:pPr>
        <w:ind w:firstLine="0"/>
        <w:rPr>
          <w:bCs/>
          <w:szCs w:val="24"/>
          <w:lang w:eastAsia="lt-LT"/>
        </w:rPr>
      </w:pPr>
    </w:p>
    <w:p w14:paraId="3A4D7D98" w14:textId="77777777" w:rsidR="00EF59C0" w:rsidRDefault="00EF59C0" w:rsidP="00EF59C0">
      <w:pPr>
        <w:tabs>
          <w:tab w:val="left" w:pos="7088"/>
        </w:tabs>
        <w:ind w:firstLine="0"/>
        <w:rPr>
          <w:szCs w:val="24"/>
          <w:lang w:eastAsia="lt-LT"/>
        </w:rPr>
      </w:pPr>
      <w:r>
        <w:rPr>
          <w:szCs w:val="24"/>
          <w:lang w:eastAsia="lt-LT"/>
        </w:rPr>
        <w:t>Ekonomikos ir inovacijų ministrė                                                                            Aušrinė Armonaitė</w:t>
      </w:r>
    </w:p>
    <w:p w14:paraId="49D8081C" w14:textId="77777777" w:rsidR="00EF59C0" w:rsidRDefault="00EF59C0" w:rsidP="00EF59C0">
      <w:pPr>
        <w:tabs>
          <w:tab w:val="center" w:pos="4819"/>
          <w:tab w:val="right" w:pos="9638"/>
        </w:tabs>
        <w:ind w:firstLine="0"/>
        <w:rPr>
          <w:sz w:val="20"/>
        </w:rPr>
      </w:pPr>
    </w:p>
    <w:p w14:paraId="7FBBF67B" w14:textId="77777777" w:rsidR="00EF59C0" w:rsidRDefault="00EF59C0" w:rsidP="00EF59C0">
      <w:pPr>
        <w:tabs>
          <w:tab w:val="center" w:pos="4819"/>
          <w:tab w:val="right" w:pos="9638"/>
        </w:tabs>
        <w:ind w:firstLine="0"/>
        <w:rPr>
          <w:sz w:val="20"/>
        </w:rPr>
      </w:pPr>
    </w:p>
    <w:p w14:paraId="68EBC47E" w14:textId="77777777" w:rsidR="00EF59C0" w:rsidRDefault="00EF59C0" w:rsidP="00EF59C0">
      <w:pPr>
        <w:tabs>
          <w:tab w:val="center" w:pos="4819"/>
          <w:tab w:val="right" w:pos="9638"/>
        </w:tabs>
        <w:ind w:firstLine="0"/>
        <w:rPr>
          <w:sz w:val="20"/>
        </w:rPr>
      </w:pPr>
    </w:p>
    <w:p w14:paraId="37DE00B2" w14:textId="77777777" w:rsidR="00EF59C0" w:rsidRDefault="00EF59C0" w:rsidP="00EF59C0">
      <w:pPr>
        <w:tabs>
          <w:tab w:val="center" w:pos="4819"/>
          <w:tab w:val="right" w:pos="9638"/>
        </w:tabs>
        <w:ind w:firstLine="0"/>
        <w:rPr>
          <w:szCs w:val="24"/>
        </w:rPr>
      </w:pPr>
      <w:r>
        <w:rPr>
          <w:szCs w:val="24"/>
        </w:rPr>
        <w:t xml:space="preserve">Parengė </w:t>
      </w:r>
    </w:p>
    <w:p w14:paraId="5ACD8E38" w14:textId="77777777" w:rsidR="00EF59C0" w:rsidRDefault="00EF59C0" w:rsidP="00EF59C0">
      <w:pPr>
        <w:tabs>
          <w:tab w:val="center" w:pos="4819"/>
          <w:tab w:val="right" w:pos="9638"/>
        </w:tabs>
        <w:ind w:firstLine="0"/>
        <w:rPr>
          <w:szCs w:val="24"/>
        </w:rPr>
      </w:pPr>
      <w:r>
        <w:rPr>
          <w:szCs w:val="24"/>
        </w:rPr>
        <w:t xml:space="preserve">Ekonomikos ir inovacijų ministerijos </w:t>
      </w:r>
    </w:p>
    <w:p w14:paraId="1AD5E738" w14:textId="77777777" w:rsidR="00EF59C0" w:rsidRDefault="00EF59C0" w:rsidP="00EF59C0">
      <w:pPr>
        <w:tabs>
          <w:tab w:val="center" w:pos="4819"/>
          <w:tab w:val="right" w:pos="9638"/>
        </w:tabs>
        <w:ind w:firstLine="0"/>
        <w:rPr>
          <w:szCs w:val="24"/>
        </w:rPr>
      </w:pPr>
      <w:r>
        <w:rPr>
          <w:szCs w:val="24"/>
        </w:rPr>
        <w:t>Europos Sąjungos investicijų koordinavimo departamento</w:t>
      </w:r>
    </w:p>
    <w:p w14:paraId="1B13FFE6" w14:textId="77777777" w:rsidR="00EF59C0" w:rsidRDefault="00EF59C0" w:rsidP="00EF59C0">
      <w:pPr>
        <w:tabs>
          <w:tab w:val="center" w:pos="4819"/>
          <w:tab w:val="right" w:pos="9638"/>
        </w:tabs>
        <w:ind w:firstLine="0"/>
        <w:rPr>
          <w:szCs w:val="24"/>
        </w:rPr>
      </w:pPr>
      <w:r>
        <w:rPr>
          <w:szCs w:val="24"/>
        </w:rPr>
        <w:t>Europos Sąjungos investicijų planavimo skyriaus</w:t>
      </w:r>
    </w:p>
    <w:p w14:paraId="694CE901" w14:textId="77777777" w:rsidR="00EF59C0" w:rsidRDefault="00EF59C0" w:rsidP="00EF59C0">
      <w:pPr>
        <w:tabs>
          <w:tab w:val="center" w:pos="4819"/>
          <w:tab w:val="right" w:pos="9638"/>
        </w:tabs>
        <w:ind w:firstLine="0"/>
        <w:rPr>
          <w:szCs w:val="24"/>
        </w:rPr>
      </w:pPr>
      <w:r>
        <w:rPr>
          <w:szCs w:val="24"/>
        </w:rPr>
        <w:t>vyriausioji specialistė</w:t>
      </w:r>
    </w:p>
    <w:p w14:paraId="4693AC05" w14:textId="77777777" w:rsidR="00EF59C0" w:rsidRDefault="00EF59C0" w:rsidP="00EF59C0">
      <w:pPr>
        <w:tabs>
          <w:tab w:val="center" w:pos="4819"/>
          <w:tab w:val="right" w:pos="9638"/>
        </w:tabs>
        <w:ind w:firstLine="0"/>
        <w:rPr>
          <w:szCs w:val="24"/>
        </w:rPr>
      </w:pPr>
    </w:p>
    <w:p w14:paraId="2A3B21CC" w14:textId="77777777" w:rsidR="00EF59C0" w:rsidRDefault="00EF59C0" w:rsidP="00EF59C0">
      <w:pPr>
        <w:tabs>
          <w:tab w:val="center" w:pos="4819"/>
          <w:tab w:val="right" w:pos="9638"/>
        </w:tabs>
        <w:ind w:firstLine="0"/>
        <w:rPr>
          <w:rFonts w:eastAsia="Calibri"/>
          <w:szCs w:val="24"/>
        </w:rPr>
      </w:pPr>
      <w:r>
        <w:rPr>
          <w:szCs w:val="24"/>
        </w:rPr>
        <w:t>Živilė Bilotienė</w:t>
      </w:r>
    </w:p>
    <w:p w14:paraId="2748D0E1" w14:textId="481EA54B" w:rsidR="001838C3" w:rsidRPr="00E16F45" w:rsidRDefault="001838C3" w:rsidP="00EF59C0">
      <w:pPr>
        <w:ind w:firstLine="0"/>
        <w:jc w:val="center"/>
      </w:pPr>
    </w:p>
    <w:sectPr w:rsidR="001838C3" w:rsidRPr="00E16F45" w:rsidSect="00E85D1C">
      <w:headerReference w:type="default" r:id="rId8"/>
      <w:footerReference w:type="even" r:id="rId9"/>
      <w:pgSz w:w="11906" w:h="16838" w:code="9"/>
      <w:pgMar w:top="1134" w:right="566"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7BAF1" w14:textId="77777777" w:rsidR="00857C93" w:rsidRDefault="00857C93">
      <w:r>
        <w:separator/>
      </w:r>
    </w:p>
  </w:endnote>
  <w:endnote w:type="continuationSeparator" w:id="0">
    <w:p w14:paraId="7875BF7C" w14:textId="77777777" w:rsidR="00857C93" w:rsidRDefault="0085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E7378" w14:textId="77777777" w:rsidR="00DF3E31" w:rsidRDefault="00DF3E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A0AF2A" w14:textId="77777777" w:rsidR="00DF3E31" w:rsidRDefault="00DF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B6008" w14:textId="77777777" w:rsidR="00857C93" w:rsidRDefault="00857C93">
      <w:r>
        <w:separator/>
      </w:r>
    </w:p>
  </w:footnote>
  <w:footnote w:type="continuationSeparator" w:id="0">
    <w:p w14:paraId="01E05CF5" w14:textId="77777777" w:rsidR="00857C93" w:rsidRDefault="00857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0E9E6" w14:textId="77777777" w:rsidR="00DF3E31" w:rsidRDefault="00DF3E31">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B35B7"/>
    <w:multiLevelType w:val="hybridMultilevel"/>
    <w:tmpl w:val="02DE7C5C"/>
    <w:lvl w:ilvl="0" w:tplc="DB12FC1A">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1A"/>
    <w:rsid w:val="0002511F"/>
    <w:rsid w:val="000443B1"/>
    <w:rsid w:val="00061414"/>
    <w:rsid w:val="000F5C39"/>
    <w:rsid w:val="00113774"/>
    <w:rsid w:val="00125FAC"/>
    <w:rsid w:val="00152D63"/>
    <w:rsid w:val="001641BF"/>
    <w:rsid w:val="001838C3"/>
    <w:rsid w:val="001914B3"/>
    <w:rsid w:val="00214B90"/>
    <w:rsid w:val="00285A95"/>
    <w:rsid w:val="002E198B"/>
    <w:rsid w:val="002F50C2"/>
    <w:rsid w:val="00346A0E"/>
    <w:rsid w:val="00371D49"/>
    <w:rsid w:val="003A21ED"/>
    <w:rsid w:val="003B261A"/>
    <w:rsid w:val="00443D9F"/>
    <w:rsid w:val="00485759"/>
    <w:rsid w:val="004D1727"/>
    <w:rsid w:val="004F2270"/>
    <w:rsid w:val="00504138"/>
    <w:rsid w:val="005252B6"/>
    <w:rsid w:val="00527C34"/>
    <w:rsid w:val="005660CD"/>
    <w:rsid w:val="00575B9E"/>
    <w:rsid w:val="005A5413"/>
    <w:rsid w:val="00611A53"/>
    <w:rsid w:val="00620592"/>
    <w:rsid w:val="0067206A"/>
    <w:rsid w:val="00690C18"/>
    <w:rsid w:val="00697D38"/>
    <w:rsid w:val="006D1A56"/>
    <w:rsid w:val="006E42C0"/>
    <w:rsid w:val="006F180A"/>
    <w:rsid w:val="007426F2"/>
    <w:rsid w:val="007F607F"/>
    <w:rsid w:val="008472DA"/>
    <w:rsid w:val="00857C93"/>
    <w:rsid w:val="00887B34"/>
    <w:rsid w:val="008D210A"/>
    <w:rsid w:val="008D6A55"/>
    <w:rsid w:val="008F1A30"/>
    <w:rsid w:val="00954B0D"/>
    <w:rsid w:val="009A703F"/>
    <w:rsid w:val="009B4D97"/>
    <w:rsid w:val="00A10EB9"/>
    <w:rsid w:val="00A266A4"/>
    <w:rsid w:val="00A51260"/>
    <w:rsid w:val="00AC0C2A"/>
    <w:rsid w:val="00B10C1E"/>
    <w:rsid w:val="00B25729"/>
    <w:rsid w:val="00B517E6"/>
    <w:rsid w:val="00B8151E"/>
    <w:rsid w:val="00B84535"/>
    <w:rsid w:val="00BA634E"/>
    <w:rsid w:val="00BB1550"/>
    <w:rsid w:val="00BC521E"/>
    <w:rsid w:val="00C35182"/>
    <w:rsid w:val="00C71CFF"/>
    <w:rsid w:val="00C937DD"/>
    <w:rsid w:val="00CC265D"/>
    <w:rsid w:val="00D23F79"/>
    <w:rsid w:val="00D626BA"/>
    <w:rsid w:val="00D71666"/>
    <w:rsid w:val="00D965A5"/>
    <w:rsid w:val="00DD601E"/>
    <w:rsid w:val="00DE4A14"/>
    <w:rsid w:val="00DF3E31"/>
    <w:rsid w:val="00E16F45"/>
    <w:rsid w:val="00E24D52"/>
    <w:rsid w:val="00E255BE"/>
    <w:rsid w:val="00E45013"/>
    <w:rsid w:val="00E71C8C"/>
    <w:rsid w:val="00E83120"/>
    <w:rsid w:val="00E85D1C"/>
    <w:rsid w:val="00E87DE1"/>
    <w:rsid w:val="00EB7F2F"/>
    <w:rsid w:val="00EF59C0"/>
    <w:rsid w:val="00F13D9E"/>
    <w:rsid w:val="00F349A9"/>
    <w:rsid w:val="00F43DC6"/>
    <w:rsid w:val="00F87596"/>
    <w:rsid w:val="00FA21A5"/>
    <w:rsid w:val="00FA3803"/>
    <w:rsid w:val="00FE06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B396"/>
  <w15:docId w15:val="{06130561-A8D0-421C-8DF4-7888308F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720"/>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link w:val="BodyTextChar"/>
    <w:rsid w:val="00E85D1C"/>
    <w:pPr>
      <w:autoSpaceDE w:val="0"/>
      <w:autoSpaceDN w:val="0"/>
      <w:adjustRightInd w:val="0"/>
      <w:ind w:firstLine="312"/>
      <w:jc w:val="both"/>
    </w:pPr>
    <w:rPr>
      <w:rFonts w:ascii="TimesLT" w:hAnsi="TimesLT"/>
      <w:lang w:val="en-US" w:eastAsia="en-US"/>
    </w:rPr>
  </w:style>
  <w:style w:type="character" w:customStyle="1" w:styleId="BodyTextChar">
    <w:name w:val="Body Text Char"/>
    <w:link w:val="BodyText"/>
    <w:rsid w:val="00E85D1C"/>
    <w:rPr>
      <w:rFonts w:ascii="TimesLT" w:hAnsi="TimesLT"/>
      <w:lang w:val="en-US" w:eastAsia="en-US"/>
    </w:rPr>
  </w:style>
  <w:style w:type="paragraph" w:styleId="BalloonText">
    <w:name w:val="Balloon Text"/>
    <w:basedOn w:val="Normal"/>
    <w:link w:val="BalloonTextChar"/>
    <w:rsid w:val="00E85D1C"/>
    <w:rPr>
      <w:rFonts w:ascii="Tahoma" w:hAnsi="Tahoma" w:cs="Tahoma"/>
      <w:sz w:val="16"/>
      <w:szCs w:val="16"/>
    </w:rPr>
  </w:style>
  <w:style w:type="character" w:customStyle="1" w:styleId="BalloonTextChar">
    <w:name w:val="Balloon Text Char"/>
    <w:link w:val="BalloonText"/>
    <w:rsid w:val="00E85D1C"/>
    <w:rPr>
      <w:rFonts w:ascii="Tahoma" w:hAnsi="Tahoma" w:cs="Tahoma"/>
      <w:sz w:val="16"/>
      <w:szCs w:val="16"/>
      <w:lang w:eastAsia="en-US"/>
    </w:rPr>
  </w:style>
  <w:style w:type="character" w:customStyle="1" w:styleId="ListParagraphChar">
    <w:name w:val="List Paragraph Char"/>
    <w:aliases w:val="Table of contents numbered Char"/>
    <w:basedOn w:val="DefaultParagraphFont"/>
    <w:link w:val="ListParagraph"/>
    <w:locked/>
    <w:rsid w:val="00EF59C0"/>
    <w:rPr>
      <w:rFonts w:ascii="Calibri" w:eastAsiaTheme="minorHAnsi" w:hAnsi="Calibri" w:cs="Calibri"/>
      <w:szCs w:val="24"/>
    </w:rPr>
  </w:style>
  <w:style w:type="paragraph" w:styleId="ListParagraph">
    <w:name w:val="List Paragraph"/>
    <w:aliases w:val="Table of contents numbered"/>
    <w:basedOn w:val="Normal"/>
    <w:link w:val="ListParagraphChar"/>
    <w:qFormat/>
    <w:rsid w:val="00EF59C0"/>
    <w:pPr>
      <w:ind w:left="720" w:firstLine="851"/>
      <w:contextualSpacing/>
    </w:pPr>
    <w:rPr>
      <w:rFonts w:ascii="Calibri" w:eastAsiaTheme="minorHAnsi" w:hAnsi="Calibri" w:cs="Calibri"/>
      <w:sz w:val="2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Ukmin_blankai_2018\&#302;sakym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Įsakymas.dotx</Template>
  <TotalTime>37</TotalTime>
  <Pages>1</Pages>
  <Words>282</Words>
  <Characters>1930</Characters>
  <Application>Microsoft Office Word</Application>
  <DocSecurity>0</DocSecurity>
  <Lines>16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KPC</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Brazeviciute Justina</dc:creator>
  <cp:lastModifiedBy>Bilotiene Zivile</cp:lastModifiedBy>
  <cp:revision>7</cp:revision>
  <cp:lastPrinted>2001-04-26T07:04:00Z</cp:lastPrinted>
  <dcterms:created xsi:type="dcterms:W3CDTF">2022-03-09T10:48:00Z</dcterms:created>
  <dcterms:modified xsi:type="dcterms:W3CDTF">2022-03-28T08:20:00Z</dcterms:modified>
</cp:coreProperties>
</file>