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1377" w14:textId="77777777" w:rsidR="00DC31B4" w:rsidRPr="003C5A1F" w:rsidRDefault="00DC31B4" w:rsidP="001D7F22">
      <w:pPr>
        <w:spacing w:before="160"/>
        <w:ind w:left="-851" w:firstLine="851"/>
        <w:jc w:val="center"/>
        <w:rPr>
          <w:b/>
          <w:caps/>
          <w:szCs w:val="24"/>
        </w:rPr>
      </w:pPr>
      <w:r w:rsidRPr="003C5A1F">
        <w:rPr>
          <w:noProof/>
          <w:szCs w:val="24"/>
          <w:lang w:eastAsia="lt-LT"/>
        </w:rPr>
        <w:drawing>
          <wp:inline distT="0" distB="0" distL="0" distR="0" wp14:anchorId="448049C3" wp14:editId="089AA013">
            <wp:extent cx="614477" cy="6862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095" cy="7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78FFF" w14:textId="77777777" w:rsidR="00675A68" w:rsidRPr="003C5A1F" w:rsidRDefault="00675A68" w:rsidP="001D7F22">
      <w:pPr>
        <w:spacing w:before="160"/>
        <w:ind w:left="-851" w:firstLine="851"/>
        <w:jc w:val="center"/>
        <w:rPr>
          <w:b/>
          <w:caps/>
          <w:szCs w:val="24"/>
        </w:rPr>
      </w:pPr>
      <w:r w:rsidRPr="003C5A1F">
        <w:rPr>
          <w:b/>
          <w:caps/>
          <w:szCs w:val="24"/>
        </w:rPr>
        <w:t xml:space="preserve">LIETUVOS RESPUBLIKOS </w:t>
      </w:r>
      <w:r w:rsidR="006E312A" w:rsidRPr="003C5A1F">
        <w:rPr>
          <w:b/>
          <w:caps/>
          <w:szCs w:val="24"/>
        </w:rPr>
        <w:t xml:space="preserve">energetikos </w:t>
      </w:r>
      <w:r w:rsidRPr="003C5A1F">
        <w:rPr>
          <w:b/>
          <w:caps/>
          <w:szCs w:val="24"/>
        </w:rPr>
        <w:t>MINISTERIJA</w:t>
      </w:r>
    </w:p>
    <w:p w14:paraId="2C8C2CB0" w14:textId="77777777" w:rsidR="00675A68" w:rsidRPr="003C5A1F" w:rsidRDefault="00675A68" w:rsidP="001D7F22">
      <w:pPr>
        <w:ind w:left="-851"/>
        <w:jc w:val="center"/>
        <w:rPr>
          <w:b/>
          <w:caps/>
          <w:szCs w:val="24"/>
        </w:rPr>
      </w:pPr>
    </w:p>
    <w:p w14:paraId="189B29F1" w14:textId="45E1EEE7" w:rsidR="00D97892" w:rsidRPr="003C5A1F" w:rsidRDefault="00E42350" w:rsidP="001D7F22">
      <w:pPr>
        <w:spacing w:before="40"/>
        <w:ind w:left="-851"/>
        <w:jc w:val="center"/>
        <w:rPr>
          <w:sz w:val="17"/>
          <w:szCs w:val="17"/>
        </w:rPr>
      </w:pPr>
      <w:r w:rsidRPr="003C5A1F">
        <w:rPr>
          <w:sz w:val="17"/>
          <w:szCs w:val="17"/>
        </w:rPr>
        <w:t>B</w:t>
      </w:r>
      <w:r w:rsidR="006E312A" w:rsidRPr="003C5A1F">
        <w:rPr>
          <w:sz w:val="17"/>
          <w:szCs w:val="17"/>
        </w:rPr>
        <w:t>iudže</w:t>
      </w:r>
      <w:r w:rsidR="00871ED2" w:rsidRPr="003C5A1F">
        <w:rPr>
          <w:sz w:val="17"/>
          <w:szCs w:val="17"/>
        </w:rPr>
        <w:t xml:space="preserve">tinė įstaiga, Gedimino pr. 38, </w:t>
      </w:r>
      <w:r w:rsidR="00D97892" w:rsidRPr="003C5A1F">
        <w:rPr>
          <w:sz w:val="17"/>
          <w:szCs w:val="17"/>
        </w:rPr>
        <w:t>LT-</w:t>
      </w:r>
      <w:r w:rsidR="006E312A" w:rsidRPr="003C5A1F">
        <w:rPr>
          <w:sz w:val="17"/>
          <w:szCs w:val="17"/>
        </w:rPr>
        <w:t xml:space="preserve">01104 Vilnius, </w:t>
      </w:r>
      <w:r w:rsidR="00D97892" w:rsidRPr="003C5A1F">
        <w:rPr>
          <w:sz w:val="17"/>
          <w:szCs w:val="17"/>
        </w:rPr>
        <w:t>t</w:t>
      </w:r>
      <w:r w:rsidR="006E312A" w:rsidRPr="003C5A1F">
        <w:rPr>
          <w:sz w:val="17"/>
          <w:szCs w:val="17"/>
        </w:rPr>
        <w:t xml:space="preserve">el. </w:t>
      </w:r>
      <w:r w:rsidR="001032F7" w:rsidRPr="003C5A1F">
        <w:rPr>
          <w:sz w:val="17"/>
          <w:szCs w:val="17"/>
        </w:rPr>
        <w:t xml:space="preserve">(8 5) </w:t>
      </w:r>
      <w:r w:rsidR="009F7464" w:rsidRPr="003C5A1F">
        <w:rPr>
          <w:sz w:val="17"/>
          <w:szCs w:val="17"/>
        </w:rPr>
        <w:t>203 4696</w:t>
      </w:r>
      <w:r w:rsidR="00AA21B6" w:rsidRPr="003C5A1F">
        <w:rPr>
          <w:sz w:val="17"/>
          <w:szCs w:val="17"/>
        </w:rPr>
        <w:t>,</w:t>
      </w:r>
    </w:p>
    <w:p w14:paraId="13A4B967" w14:textId="77777777" w:rsidR="006E312A" w:rsidRPr="003C5A1F" w:rsidRDefault="00AA21B6" w:rsidP="001D7F22">
      <w:pPr>
        <w:spacing w:before="40"/>
        <w:ind w:left="-851"/>
        <w:jc w:val="center"/>
        <w:rPr>
          <w:sz w:val="17"/>
          <w:szCs w:val="17"/>
        </w:rPr>
      </w:pPr>
      <w:r w:rsidRPr="003C5A1F">
        <w:rPr>
          <w:sz w:val="17"/>
          <w:szCs w:val="17"/>
        </w:rPr>
        <w:t>faks.</w:t>
      </w:r>
      <w:r w:rsidR="00871ED2" w:rsidRPr="003C5A1F">
        <w:rPr>
          <w:sz w:val="17"/>
          <w:szCs w:val="17"/>
        </w:rPr>
        <w:t xml:space="preserve"> </w:t>
      </w:r>
      <w:r w:rsidR="002D1838" w:rsidRPr="003C5A1F">
        <w:rPr>
          <w:sz w:val="17"/>
          <w:szCs w:val="17"/>
        </w:rPr>
        <w:t>(8 5) 203 4692</w:t>
      </w:r>
      <w:r w:rsidR="00677D13" w:rsidRPr="003C5A1F">
        <w:rPr>
          <w:sz w:val="17"/>
          <w:szCs w:val="17"/>
        </w:rPr>
        <w:t xml:space="preserve">, el. p. </w:t>
      </w:r>
      <w:hyperlink r:id="rId12" w:history="1">
        <w:r w:rsidR="003148A2" w:rsidRPr="003C5A1F">
          <w:rPr>
            <w:rStyle w:val="Hipersaitas"/>
            <w:sz w:val="17"/>
            <w:szCs w:val="17"/>
          </w:rPr>
          <w:t>info@enmin.lt</w:t>
        </w:r>
      </w:hyperlink>
      <w:r w:rsidR="00D97892" w:rsidRPr="003C5A1F">
        <w:rPr>
          <w:rStyle w:val="Hipersaitas"/>
          <w:sz w:val="17"/>
          <w:szCs w:val="17"/>
        </w:rPr>
        <w:t>.</w:t>
      </w:r>
    </w:p>
    <w:p w14:paraId="31695665" w14:textId="77777777" w:rsidR="006E312A" w:rsidRPr="003C5A1F" w:rsidRDefault="006E312A" w:rsidP="001D7F22">
      <w:pPr>
        <w:widowControl w:val="0"/>
        <w:spacing w:after="40"/>
        <w:ind w:left="-851"/>
        <w:jc w:val="center"/>
        <w:rPr>
          <w:sz w:val="17"/>
          <w:szCs w:val="17"/>
        </w:rPr>
      </w:pPr>
      <w:r w:rsidRPr="003C5A1F">
        <w:rPr>
          <w:sz w:val="17"/>
          <w:szCs w:val="17"/>
        </w:rPr>
        <w:t>Duomenys kaupiami ir saugomi Juridinių asmenų registre, kodas 302308327</w:t>
      </w:r>
    </w:p>
    <w:tbl>
      <w:tblPr>
        <w:tblW w:w="9579" w:type="dxa"/>
        <w:tblInd w:w="-142" w:type="dxa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4701"/>
        <w:gridCol w:w="263"/>
        <w:gridCol w:w="1794"/>
        <w:gridCol w:w="2821"/>
      </w:tblGrid>
      <w:tr w:rsidR="00675A68" w:rsidRPr="003C5A1F" w14:paraId="1EE0AA86" w14:textId="77777777" w:rsidTr="00646259">
        <w:trPr>
          <w:cantSplit/>
          <w:trHeight w:val="141"/>
        </w:trPr>
        <w:tc>
          <w:tcPr>
            <w:tcW w:w="4701" w:type="dxa"/>
          </w:tcPr>
          <w:p w14:paraId="77DD76EA" w14:textId="17D74D85" w:rsidR="00714930" w:rsidRPr="003C5A1F" w:rsidRDefault="00714930" w:rsidP="00714930">
            <w:pPr>
              <w:pStyle w:val="TableContents"/>
              <w:rPr>
                <w:rFonts w:eastAsia="Times New Roman" w:cs="Times New Roman"/>
                <w:sz w:val="23"/>
                <w:szCs w:val="23"/>
                <w:lang w:eastAsia="lt-LT"/>
              </w:rPr>
            </w:pPr>
            <w:r w:rsidRPr="003C5A1F">
              <w:rPr>
                <w:rFonts w:eastAsia="Times New Roman" w:cs="Times New Roman"/>
                <w:noProof/>
                <w:lang w:eastAsia="lt-LT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1" locked="0" layoutInCell="1" allowOverlap="1" wp14:anchorId="43D9D4B9" wp14:editId="16C29BB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-635</wp:posOffset>
                      </wp:positionV>
                      <wp:extent cx="6078855" cy="0"/>
                      <wp:effectExtent l="9525" t="8890" r="762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8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2C2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3pt;margin-top:-.05pt;width:478.6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" strokeweight=".5pt">
                      <v:shadow color="#7f7f7f" opacity=".5" offset="1pt"/>
                    </v:shape>
                  </w:pict>
                </mc:Fallback>
              </mc:AlternateContent>
            </w:r>
            <w:r w:rsidRPr="003C5A1F">
              <w:rPr>
                <w:rFonts w:eastAsia="Times New Roman" w:cs="Times New Roman"/>
                <w:sz w:val="23"/>
                <w:szCs w:val="23"/>
                <w:lang w:eastAsia="lt-LT"/>
              </w:rPr>
              <w:t>Lietuvos Respublikos aplinkos ministerijos Aplinkos projektų valdymo agentūrai</w:t>
            </w:r>
          </w:p>
          <w:p w14:paraId="39C5A3A2" w14:textId="6E236028" w:rsidR="007E29E0" w:rsidRPr="003C5A1F" w:rsidRDefault="007E29E0" w:rsidP="00714930">
            <w:pPr>
              <w:pStyle w:val="TableContents"/>
              <w:rPr>
                <w:rFonts w:eastAsia="Times New Roman" w:cs="Times New Roman"/>
                <w:sz w:val="23"/>
                <w:szCs w:val="23"/>
                <w:lang w:eastAsia="lt-LT"/>
              </w:rPr>
            </w:pPr>
          </w:p>
          <w:p w14:paraId="13ADB2A3" w14:textId="04863AA9" w:rsidR="007E29E0" w:rsidRPr="003C5A1F" w:rsidRDefault="00854436" w:rsidP="00714930">
            <w:pPr>
              <w:pStyle w:val="TableContents"/>
              <w:rPr>
                <w:rFonts w:eastAsia="Times New Roman" w:cs="Times New Roman"/>
                <w:sz w:val="23"/>
                <w:szCs w:val="23"/>
                <w:lang w:eastAsia="lt-LT"/>
              </w:rPr>
            </w:pPr>
            <w:r>
              <w:rPr>
                <w:rFonts w:eastAsia="Times New Roman" w:cs="Times New Roman"/>
                <w:sz w:val="23"/>
                <w:szCs w:val="23"/>
                <w:lang w:eastAsia="lt-LT"/>
              </w:rPr>
              <w:t>VšĮ Inovacijų agentūrai</w:t>
            </w:r>
          </w:p>
          <w:p w14:paraId="56C95ADC" w14:textId="6CCA9D5A" w:rsidR="00074B66" w:rsidRPr="003C5A1F" w:rsidRDefault="00074B66" w:rsidP="00D93675">
            <w:pPr>
              <w:rPr>
                <w:szCs w:val="24"/>
              </w:rPr>
            </w:pPr>
          </w:p>
        </w:tc>
        <w:tc>
          <w:tcPr>
            <w:tcW w:w="263" w:type="dxa"/>
          </w:tcPr>
          <w:p w14:paraId="49B08F24" w14:textId="77777777" w:rsidR="00675A68" w:rsidRPr="003C5A1F" w:rsidRDefault="00675A68" w:rsidP="00CA3FA6">
            <w:pPr>
              <w:rPr>
                <w:szCs w:val="24"/>
              </w:rPr>
            </w:pPr>
          </w:p>
          <w:p w14:paraId="05AF9705" w14:textId="7DF47646" w:rsidR="00646259" w:rsidRPr="003C5A1F" w:rsidRDefault="00646259" w:rsidP="00CA3FA6">
            <w:pPr>
              <w:rPr>
                <w:szCs w:val="24"/>
              </w:rPr>
            </w:pPr>
          </w:p>
        </w:tc>
        <w:tc>
          <w:tcPr>
            <w:tcW w:w="1794" w:type="dxa"/>
          </w:tcPr>
          <w:p w14:paraId="7E23F8AF" w14:textId="7ECD6453" w:rsidR="00675A68" w:rsidRPr="003C5A1F" w:rsidRDefault="003148A2" w:rsidP="00CA3FA6">
            <w:pPr>
              <w:rPr>
                <w:color w:val="000000" w:themeColor="text1"/>
                <w:szCs w:val="24"/>
              </w:rPr>
            </w:pPr>
            <w:r w:rsidRPr="003C5A1F">
              <w:rPr>
                <w:color w:val="000000" w:themeColor="text1"/>
                <w:szCs w:val="24"/>
              </w:rPr>
              <w:t>20</w:t>
            </w:r>
            <w:r w:rsidR="00A96FB9" w:rsidRPr="003C5A1F">
              <w:rPr>
                <w:color w:val="000000" w:themeColor="text1"/>
                <w:szCs w:val="24"/>
              </w:rPr>
              <w:t>2</w:t>
            </w:r>
            <w:r w:rsidR="007568CD" w:rsidRPr="003C5A1F">
              <w:rPr>
                <w:color w:val="000000" w:themeColor="text1"/>
                <w:szCs w:val="24"/>
              </w:rPr>
              <w:t>2</w:t>
            </w:r>
            <w:r w:rsidR="006C404C" w:rsidRPr="003C5A1F">
              <w:rPr>
                <w:color w:val="000000" w:themeColor="text1"/>
                <w:szCs w:val="24"/>
              </w:rPr>
              <w:t>-</w:t>
            </w:r>
            <w:r w:rsidR="00854436">
              <w:rPr>
                <w:color w:val="000000" w:themeColor="text1"/>
                <w:szCs w:val="24"/>
              </w:rPr>
              <w:t>10</w:t>
            </w:r>
            <w:r w:rsidR="00714930" w:rsidRPr="003C5A1F">
              <w:rPr>
                <w:color w:val="000000" w:themeColor="text1"/>
                <w:szCs w:val="24"/>
              </w:rPr>
              <w:t>-</w:t>
            </w:r>
          </w:p>
          <w:p w14:paraId="3C416047" w14:textId="241E0356" w:rsidR="00CD3E54" w:rsidRPr="003C5A1F" w:rsidRDefault="00CD3E54" w:rsidP="00BC6D9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21" w:type="dxa"/>
          </w:tcPr>
          <w:p w14:paraId="6DDBA689" w14:textId="0501CBFC" w:rsidR="00675A68" w:rsidRPr="003C5A1F" w:rsidRDefault="00015830" w:rsidP="00CA3FA6">
            <w:pPr>
              <w:rPr>
                <w:rStyle w:val="dlxnowrap1"/>
                <w:color w:val="000000" w:themeColor="text1"/>
                <w:szCs w:val="24"/>
              </w:rPr>
            </w:pPr>
            <w:r w:rsidRPr="003C5A1F">
              <w:rPr>
                <w:color w:val="000000" w:themeColor="text1"/>
                <w:szCs w:val="24"/>
              </w:rPr>
              <w:t xml:space="preserve"> Nr. </w:t>
            </w:r>
            <w:r w:rsidR="00CD3A31" w:rsidRPr="003C5A1F">
              <w:rPr>
                <w:color w:val="000000" w:themeColor="text1"/>
                <w:szCs w:val="24"/>
              </w:rPr>
              <w:t>(</w:t>
            </w:r>
            <w:r w:rsidR="00CD3A31" w:rsidRPr="003C5A1F">
              <w:rPr>
                <w:rStyle w:val="dlxnowrap1"/>
                <w:color w:val="000000" w:themeColor="text1"/>
                <w:szCs w:val="24"/>
              </w:rPr>
              <w:t>18.</w:t>
            </w:r>
            <w:r w:rsidR="00854436">
              <w:rPr>
                <w:rStyle w:val="dlxnowrap1"/>
                <w:color w:val="000000" w:themeColor="text1"/>
                <w:szCs w:val="24"/>
              </w:rPr>
              <w:t>4</w:t>
            </w:r>
            <w:r w:rsidR="00CD3A31" w:rsidRPr="003C5A1F">
              <w:rPr>
                <w:rStyle w:val="dlxnowrap1"/>
                <w:color w:val="000000" w:themeColor="text1"/>
                <w:szCs w:val="24"/>
              </w:rPr>
              <w:t>-</w:t>
            </w:r>
            <w:r w:rsidR="00CB2018" w:rsidRPr="003C5A1F">
              <w:rPr>
                <w:rStyle w:val="dlxnowrap1"/>
                <w:color w:val="000000" w:themeColor="text1"/>
                <w:szCs w:val="24"/>
              </w:rPr>
              <w:t>0</w:t>
            </w:r>
            <w:r w:rsidR="00581E49" w:rsidRPr="003C5A1F">
              <w:rPr>
                <w:rStyle w:val="dlxnowrap1"/>
                <w:color w:val="000000" w:themeColor="text1"/>
                <w:szCs w:val="24"/>
              </w:rPr>
              <w:t>7</w:t>
            </w:r>
            <w:r w:rsidR="00E91255" w:rsidRPr="003C5A1F">
              <w:rPr>
                <w:rStyle w:val="dlxnowrap1"/>
                <w:color w:val="000000" w:themeColor="text1"/>
                <w:szCs w:val="24"/>
              </w:rPr>
              <w:t>Mr</w:t>
            </w:r>
            <w:r w:rsidR="00CD3A31" w:rsidRPr="003C5A1F">
              <w:rPr>
                <w:rStyle w:val="dlxnowrap1"/>
                <w:color w:val="000000" w:themeColor="text1"/>
                <w:szCs w:val="24"/>
              </w:rPr>
              <w:t>)</w:t>
            </w:r>
            <w:r w:rsidR="00C0714B" w:rsidRPr="003C5A1F">
              <w:rPr>
                <w:rStyle w:val="dlxnowrap1"/>
                <w:color w:val="000000" w:themeColor="text1"/>
                <w:szCs w:val="24"/>
              </w:rPr>
              <w:t>3-</w:t>
            </w:r>
          </w:p>
          <w:p w14:paraId="5855E3FD" w14:textId="7D279972" w:rsidR="00714930" w:rsidRPr="003C5A1F" w:rsidRDefault="00015830" w:rsidP="00714930">
            <w:pPr>
              <w:rPr>
                <w:color w:val="000000" w:themeColor="text1"/>
                <w:szCs w:val="24"/>
              </w:rPr>
            </w:pPr>
            <w:r w:rsidRPr="003C5A1F">
              <w:rPr>
                <w:color w:val="000000" w:themeColor="text1"/>
                <w:szCs w:val="24"/>
              </w:rPr>
              <w:t xml:space="preserve"> </w:t>
            </w:r>
          </w:p>
          <w:p w14:paraId="331745E1" w14:textId="2E72BE21" w:rsidR="0087126B" w:rsidRPr="003C5A1F" w:rsidRDefault="0087126B" w:rsidP="00CA3FA6">
            <w:pPr>
              <w:rPr>
                <w:color w:val="000000" w:themeColor="text1"/>
                <w:szCs w:val="24"/>
              </w:rPr>
            </w:pPr>
          </w:p>
        </w:tc>
      </w:tr>
      <w:tr w:rsidR="00710823" w:rsidRPr="003C5A1F" w14:paraId="5387A064" w14:textId="77777777" w:rsidTr="00646259">
        <w:trPr>
          <w:cantSplit/>
          <w:trHeight w:val="242"/>
        </w:trPr>
        <w:tc>
          <w:tcPr>
            <w:tcW w:w="9579" w:type="dxa"/>
            <w:gridSpan w:val="4"/>
          </w:tcPr>
          <w:p w14:paraId="33F3D34F" w14:textId="77777777" w:rsidR="00425237" w:rsidRPr="003C5A1F" w:rsidRDefault="00425237" w:rsidP="00BE537A">
            <w:pPr>
              <w:rPr>
                <w:b/>
                <w:szCs w:val="24"/>
                <w:lang w:eastAsia="lt-LT"/>
              </w:rPr>
            </w:pPr>
          </w:p>
          <w:p w14:paraId="48FAAB3A" w14:textId="505DA9C6" w:rsidR="00074B66" w:rsidRPr="003C5A1F" w:rsidRDefault="00BE537A" w:rsidP="00BE537A">
            <w:pPr>
              <w:outlineLvl w:val="0"/>
              <w:rPr>
                <w:b/>
                <w:bCs/>
                <w:caps/>
                <w:szCs w:val="24"/>
              </w:rPr>
            </w:pPr>
            <w:r>
              <w:rPr>
                <w:b/>
                <w:bCs/>
                <w:color w:val="000000"/>
              </w:rPr>
              <w:t>04.1.1-LVPA-V-114 PRIEMONĖS „ELEKTROS ENERGIJOS IŠ ATSINAUJINANČIŲ IŠTEKLIŲ GAMYBOS ĮRENGINIŲ ĮRENGIMAS NAMŲ ŪKIUOSE“</w:t>
            </w:r>
            <w:r w:rsidR="00854436" w:rsidRPr="00854436">
              <w:rPr>
                <w:b/>
                <w:bCs/>
                <w:caps/>
                <w:szCs w:val="28"/>
              </w:rPr>
              <w:t xml:space="preserve"> PROJEKTŲ ATRANKOS KRITERIJŲ DERINIMAS</w:t>
            </w:r>
          </w:p>
        </w:tc>
      </w:tr>
    </w:tbl>
    <w:p w14:paraId="21ADE2E6" w14:textId="3446F017" w:rsidR="003C5A1F" w:rsidRDefault="003C5A1F" w:rsidP="005D4143">
      <w:pPr>
        <w:ind w:firstLine="709"/>
        <w:outlineLvl w:val="0"/>
        <w:rPr>
          <w:color w:val="000000" w:themeColor="text1"/>
          <w:szCs w:val="24"/>
        </w:rPr>
      </w:pPr>
    </w:p>
    <w:p w14:paraId="2075700F" w14:textId="5458B0C9" w:rsidR="00BE537A" w:rsidRDefault="00BE537A" w:rsidP="005D4143">
      <w:pPr>
        <w:ind w:firstLine="709"/>
        <w:outlineLvl w:val="0"/>
        <w:rPr>
          <w:color w:val="000000" w:themeColor="text1"/>
          <w:szCs w:val="24"/>
        </w:rPr>
      </w:pPr>
    </w:p>
    <w:p w14:paraId="6F82F688" w14:textId="1D4D4B8B" w:rsidR="00BE537A" w:rsidRPr="00591C98" w:rsidRDefault="00BE537A" w:rsidP="00591C98">
      <w:pPr>
        <w:ind w:firstLine="720"/>
      </w:pPr>
      <w:r>
        <w:t xml:space="preserve">Lietuvos Respublikos energetikos </w:t>
      </w:r>
      <w:r w:rsidRPr="001B6506">
        <w:t>ministerija, vadovaudamasi 2014–2020 metų Europos Sąjungos fondų investicijų veiksmų programos administravimo taisyklių</w:t>
      </w:r>
      <w:r w:rsidRPr="001B6506">
        <w:rPr>
          <w:rStyle w:val="Puslapioinaosnuoroda"/>
        </w:rPr>
        <w:footnoteReference w:id="1"/>
      </w:r>
      <w:r w:rsidRPr="001B6506">
        <w:t xml:space="preserve"> </w:t>
      </w:r>
      <w:r w:rsidRPr="001B6506">
        <w:rPr>
          <w:bCs/>
        </w:rPr>
        <w:t>57</w:t>
      </w:r>
      <w:r w:rsidRPr="001B6506">
        <w:t xml:space="preserve"> </w:t>
      </w:r>
      <w:r w:rsidR="001B6506" w:rsidRPr="001B6506">
        <w:t>punktu</w:t>
      </w:r>
      <w:r w:rsidRPr="001B6506">
        <w:t>, teikia pasiūlymus dėl 2014–2020 m. Europos Sąjungos fondų investicijų veiksmų programos 4 prioriteto „Energijos efektyvumo ir atsinaujinančių išteklių energijos gamybos ir naudojimo</w:t>
      </w:r>
      <w:r>
        <w:t xml:space="preserve"> skatinimas“ </w:t>
      </w:r>
      <w:r w:rsidR="00591C98" w:rsidRPr="00D00FD8">
        <w:rPr>
          <w:color w:val="000000" w:themeColor="text1"/>
          <w:sz w:val="23"/>
          <w:szCs w:val="23"/>
        </w:rPr>
        <w:t>4.1.1. konkret</w:t>
      </w:r>
      <w:r w:rsidR="00591C98">
        <w:rPr>
          <w:color w:val="000000" w:themeColor="text1"/>
          <w:sz w:val="23"/>
          <w:szCs w:val="23"/>
        </w:rPr>
        <w:t>a</w:t>
      </w:r>
      <w:r w:rsidR="00591C98" w:rsidRPr="00D00FD8">
        <w:rPr>
          <w:color w:val="000000" w:themeColor="text1"/>
          <w:sz w:val="23"/>
          <w:szCs w:val="23"/>
        </w:rPr>
        <w:t>us uždavin</w:t>
      </w:r>
      <w:r w:rsidR="00591C98">
        <w:rPr>
          <w:color w:val="000000" w:themeColor="text1"/>
          <w:sz w:val="23"/>
          <w:szCs w:val="23"/>
        </w:rPr>
        <w:t>io</w:t>
      </w:r>
      <w:r w:rsidR="001B6506">
        <w:rPr>
          <w:color w:val="000000" w:themeColor="text1"/>
          <w:sz w:val="23"/>
          <w:szCs w:val="23"/>
        </w:rPr>
        <w:t xml:space="preserve"> </w:t>
      </w:r>
      <w:r w:rsidR="00591C98" w:rsidRPr="00D00FD8">
        <w:rPr>
          <w:color w:val="000000" w:themeColor="text1"/>
          <w:sz w:val="23"/>
          <w:szCs w:val="23"/>
        </w:rPr>
        <w:t>„Padidinti atsinaujinančių išteklių energijos naudojimą“</w:t>
      </w:r>
      <w:r w:rsidR="00591C98">
        <w:rPr>
          <w:color w:val="000000" w:themeColor="text1"/>
          <w:sz w:val="23"/>
          <w:szCs w:val="23"/>
        </w:rPr>
        <w:t xml:space="preserve"> </w:t>
      </w:r>
      <w:r w:rsidR="00591C98" w:rsidRPr="00D00FD8">
        <w:rPr>
          <w:bCs/>
          <w:color w:val="000000" w:themeColor="text1"/>
          <w:sz w:val="23"/>
          <w:szCs w:val="23"/>
        </w:rPr>
        <w:t xml:space="preserve">04.1.1-LVPA-V-114 </w:t>
      </w:r>
      <w:r w:rsidR="00591C98">
        <w:rPr>
          <w:bCs/>
          <w:color w:val="000000" w:themeColor="text1"/>
          <w:sz w:val="23"/>
          <w:szCs w:val="23"/>
        </w:rPr>
        <w:t xml:space="preserve">priemonės </w:t>
      </w:r>
      <w:r w:rsidR="00591C98" w:rsidRPr="00D00FD8">
        <w:rPr>
          <w:bCs/>
          <w:color w:val="000000" w:themeColor="text1"/>
          <w:sz w:val="23"/>
          <w:szCs w:val="23"/>
        </w:rPr>
        <w:t>,,Elektros energijos iš atsinaujinančių išteklių gamybos įrenginių įrengimas namų ūkiuose“</w:t>
      </w:r>
      <w:r w:rsidR="00591C98">
        <w:t xml:space="preserve"> </w:t>
      </w:r>
      <w:r>
        <w:t xml:space="preserve">projektų atrankos kriterijų nustatymo (pridedama). </w:t>
      </w:r>
    </w:p>
    <w:p w14:paraId="0E38AB15" w14:textId="08D47997" w:rsidR="00BE537A" w:rsidRDefault="00BE537A" w:rsidP="00BE537A">
      <w:pPr>
        <w:ind w:firstLine="720"/>
      </w:pPr>
      <w:r>
        <w:t xml:space="preserve">Lietuvos Respublikos energetikos ministerija prašo pateikti pastabas per 5 darbo dienas oficialiu raštu ir el. p. </w:t>
      </w:r>
      <w:hyperlink r:id="rId13" w:history="1">
        <w:r w:rsidRPr="00FA2D69">
          <w:rPr>
            <w:rStyle w:val="Hipersaitas"/>
          </w:rPr>
          <w:t>ineta.blakunovaite</w:t>
        </w:r>
        <w:r w:rsidRPr="00FA2D69">
          <w:rPr>
            <w:rStyle w:val="Hipersaitas"/>
            <w:lang w:val="en-US"/>
          </w:rPr>
          <w:t>@enmin.lt</w:t>
        </w:r>
      </w:hyperlink>
      <w:r>
        <w:t xml:space="preserve">. Projektas yra paskelbtas </w:t>
      </w:r>
      <w:hyperlink r:id="rId14" w:history="1">
        <w:r>
          <w:rPr>
            <w:rStyle w:val="Hipersaitas"/>
          </w:rPr>
          <w:t>www.esinvesticijos.lt</w:t>
        </w:r>
      </w:hyperlink>
      <w:r w:rsidR="00591C98">
        <w:rPr>
          <w:rStyle w:val="Hipersaitas"/>
        </w:rPr>
        <w:t>.</w:t>
      </w:r>
      <w:r>
        <w:t xml:space="preserve"> </w:t>
      </w:r>
    </w:p>
    <w:p w14:paraId="6982F7D8" w14:textId="599EED12" w:rsidR="00BE537A" w:rsidRDefault="00BE537A" w:rsidP="005D4143">
      <w:pPr>
        <w:ind w:firstLine="709"/>
        <w:outlineLvl w:val="0"/>
        <w:rPr>
          <w:color w:val="000000" w:themeColor="text1"/>
          <w:szCs w:val="24"/>
        </w:rPr>
      </w:pPr>
    </w:p>
    <w:p w14:paraId="40F9C3B9" w14:textId="77777777" w:rsidR="001B6506" w:rsidRDefault="001B6506" w:rsidP="005D4143">
      <w:pPr>
        <w:ind w:firstLine="709"/>
        <w:outlineLvl w:val="0"/>
        <w:rPr>
          <w:color w:val="000000" w:themeColor="text1"/>
          <w:szCs w:val="24"/>
        </w:rPr>
      </w:pPr>
    </w:p>
    <w:p w14:paraId="02AE87BF" w14:textId="77777777" w:rsidR="00BE537A" w:rsidRPr="003C5A1F" w:rsidRDefault="00BE537A" w:rsidP="005D4143">
      <w:pPr>
        <w:ind w:firstLine="709"/>
        <w:outlineLvl w:val="0"/>
        <w:rPr>
          <w:color w:val="000000" w:themeColor="text1"/>
          <w:szCs w:val="24"/>
        </w:rPr>
      </w:pPr>
    </w:p>
    <w:p w14:paraId="5B191740" w14:textId="3E7C81EE" w:rsidR="00714930" w:rsidRPr="003C5A1F" w:rsidRDefault="00714930" w:rsidP="00714930">
      <w:pPr>
        <w:rPr>
          <w:szCs w:val="24"/>
          <w:lang w:eastAsia="lt-LT"/>
        </w:rPr>
      </w:pPr>
      <w:r w:rsidRPr="003C5A1F">
        <w:rPr>
          <w:szCs w:val="24"/>
          <w:lang w:eastAsia="lt-LT"/>
        </w:rPr>
        <w:t>Energetikos viceministrė</w:t>
      </w:r>
      <w:r w:rsidR="003C5A1F">
        <w:rPr>
          <w:szCs w:val="24"/>
          <w:lang w:eastAsia="lt-LT"/>
        </w:rPr>
        <w:t xml:space="preserve">                      </w:t>
      </w:r>
      <w:r w:rsidRPr="003C5A1F">
        <w:rPr>
          <w:szCs w:val="24"/>
          <w:lang w:eastAsia="lt-LT"/>
        </w:rPr>
        <w:t xml:space="preserve"> </w:t>
      </w:r>
      <w:r w:rsidR="005B22CC" w:rsidRPr="003C5A1F">
        <w:rPr>
          <w:szCs w:val="24"/>
          <w:lang w:eastAsia="lt-LT"/>
        </w:rPr>
        <w:tab/>
      </w:r>
      <w:r w:rsidR="005B22CC" w:rsidRPr="003C5A1F">
        <w:rPr>
          <w:szCs w:val="24"/>
          <w:lang w:eastAsia="lt-LT"/>
        </w:rPr>
        <w:tab/>
      </w:r>
      <w:r w:rsidR="005B22CC" w:rsidRPr="003C5A1F">
        <w:rPr>
          <w:szCs w:val="24"/>
          <w:lang w:eastAsia="lt-LT"/>
        </w:rPr>
        <w:tab/>
      </w:r>
      <w:r w:rsidR="00D95413">
        <w:rPr>
          <w:szCs w:val="24"/>
          <w:lang w:eastAsia="lt-LT"/>
        </w:rPr>
        <w:t xml:space="preserve"> </w:t>
      </w:r>
      <w:r w:rsidR="00D95413">
        <w:rPr>
          <w:szCs w:val="24"/>
          <w:lang w:eastAsia="lt-LT"/>
        </w:rPr>
        <w:tab/>
      </w:r>
      <w:r w:rsidR="00D95413">
        <w:rPr>
          <w:szCs w:val="24"/>
          <w:lang w:eastAsia="lt-LT"/>
        </w:rPr>
        <w:tab/>
      </w:r>
      <w:r w:rsidRPr="003C5A1F">
        <w:rPr>
          <w:szCs w:val="24"/>
          <w:lang w:eastAsia="lt-LT"/>
        </w:rPr>
        <w:t>Daiva Garbaliauskaitė</w:t>
      </w:r>
    </w:p>
    <w:p w14:paraId="668EAD79" w14:textId="27E3AEF6" w:rsidR="00714930" w:rsidRPr="003C5A1F" w:rsidRDefault="00714930" w:rsidP="00714930">
      <w:pPr>
        <w:rPr>
          <w:szCs w:val="24"/>
          <w:lang w:eastAsia="lt-LT"/>
        </w:rPr>
      </w:pPr>
    </w:p>
    <w:p w14:paraId="64BBCB69" w14:textId="13777641" w:rsidR="005B22CC" w:rsidRPr="003C5A1F" w:rsidRDefault="005B22CC" w:rsidP="00714930">
      <w:pPr>
        <w:rPr>
          <w:szCs w:val="24"/>
          <w:lang w:eastAsia="lt-LT"/>
        </w:rPr>
      </w:pPr>
    </w:p>
    <w:p w14:paraId="69005FCC" w14:textId="4E67FA30" w:rsidR="005B22CC" w:rsidRPr="003C5A1F" w:rsidRDefault="005B22CC" w:rsidP="00714930">
      <w:pPr>
        <w:rPr>
          <w:szCs w:val="24"/>
          <w:lang w:eastAsia="lt-LT"/>
        </w:rPr>
      </w:pPr>
    </w:p>
    <w:p w14:paraId="55E2BCC3" w14:textId="7670596E" w:rsidR="005B22CC" w:rsidRPr="003C5A1F" w:rsidRDefault="005B22CC" w:rsidP="00714930">
      <w:pPr>
        <w:rPr>
          <w:szCs w:val="24"/>
          <w:lang w:eastAsia="lt-LT"/>
        </w:rPr>
      </w:pPr>
    </w:p>
    <w:p w14:paraId="4F23D3EF" w14:textId="2C866525" w:rsidR="005B22CC" w:rsidRPr="003C5A1F" w:rsidRDefault="005B22CC" w:rsidP="00714930">
      <w:pPr>
        <w:rPr>
          <w:szCs w:val="24"/>
          <w:lang w:eastAsia="lt-LT"/>
        </w:rPr>
      </w:pPr>
    </w:p>
    <w:p w14:paraId="3AE316CE" w14:textId="34EEB8EC" w:rsidR="005B22CC" w:rsidRPr="003C5A1F" w:rsidRDefault="005B22CC" w:rsidP="00714930">
      <w:pPr>
        <w:rPr>
          <w:szCs w:val="24"/>
          <w:lang w:eastAsia="lt-LT"/>
        </w:rPr>
      </w:pPr>
    </w:p>
    <w:p w14:paraId="453918A4" w14:textId="3A731C6D" w:rsidR="005B22CC" w:rsidRPr="003C5A1F" w:rsidRDefault="005B22CC" w:rsidP="00714930">
      <w:pPr>
        <w:rPr>
          <w:szCs w:val="24"/>
          <w:lang w:eastAsia="lt-LT"/>
        </w:rPr>
      </w:pPr>
    </w:p>
    <w:p w14:paraId="6D165B0F" w14:textId="0DB04A02" w:rsidR="005B22CC" w:rsidRPr="003C5A1F" w:rsidRDefault="005B22CC" w:rsidP="00714930">
      <w:pPr>
        <w:rPr>
          <w:szCs w:val="24"/>
          <w:lang w:eastAsia="lt-LT"/>
        </w:rPr>
      </w:pPr>
    </w:p>
    <w:p w14:paraId="3F13F66F" w14:textId="7BE1D3A4" w:rsidR="005B22CC" w:rsidRPr="003C5A1F" w:rsidRDefault="005B22CC" w:rsidP="00714930">
      <w:pPr>
        <w:rPr>
          <w:szCs w:val="24"/>
          <w:lang w:eastAsia="lt-LT"/>
        </w:rPr>
      </w:pPr>
    </w:p>
    <w:p w14:paraId="21813A2F" w14:textId="75A1DD6F" w:rsidR="005B22CC" w:rsidRPr="003C5A1F" w:rsidRDefault="005B22CC" w:rsidP="00714930">
      <w:pPr>
        <w:rPr>
          <w:szCs w:val="24"/>
          <w:lang w:eastAsia="lt-LT"/>
        </w:rPr>
      </w:pPr>
    </w:p>
    <w:p w14:paraId="5DB8ECA6" w14:textId="1A5B89ED" w:rsidR="005B22CC" w:rsidRPr="003C5A1F" w:rsidRDefault="005B22CC" w:rsidP="00714930">
      <w:pPr>
        <w:rPr>
          <w:szCs w:val="24"/>
          <w:lang w:eastAsia="lt-LT"/>
        </w:rPr>
      </w:pPr>
    </w:p>
    <w:p w14:paraId="76AAA26B" w14:textId="0B25CDCC" w:rsidR="00EB5216" w:rsidRPr="003C5A1F" w:rsidRDefault="00EB5216" w:rsidP="00714930">
      <w:pPr>
        <w:rPr>
          <w:szCs w:val="24"/>
          <w:lang w:eastAsia="lt-LT"/>
        </w:rPr>
      </w:pPr>
    </w:p>
    <w:p w14:paraId="4454C661" w14:textId="034B44B8" w:rsidR="00EB5216" w:rsidRPr="003C5A1F" w:rsidRDefault="00EB5216" w:rsidP="00714930">
      <w:pPr>
        <w:rPr>
          <w:szCs w:val="24"/>
          <w:lang w:eastAsia="lt-LT"/>
        </w:rPr>
      </w:pPr>
    </w:p>
    <w:p w14:paraId="7997F346" w14:textId="555CB99E" w:rsidR="00EB5216" w:rsidRPr="003C5A1F" w:rsidRDefault="00EB5216" w:rsidP="00714930">
      <w:pPr>
        <w:rPr>
          <w:szCs w:val="24"/>
          <w:lang w:eastAsia="lt-LT"/>
        </w:rPr>
      </w:pPr>
    </w:p>
    <w:p w14:paraId="11333A67" w14:textId="72A44F1B" w:rsidR="00FE4D71" w:rsidRPr="003C5A1F" w:rsidRDefault="00C32A3B" w:rsidP="00C32A3B">
      <w:pPr>
        <w:pStyle w:val="Puslapioinaostekstas"/>
        <w:jc w:val="left"/>
        <w:rPr>
          <w:sz w:val="24"/>
          <w:szCs w:val="24"/>
        </w:rPr>
      </w:pPr>
      <w:r w:rsidRPr="003C5A1F">
        <w:rPr>
          <w:sz w:val="24"/>
          <w:szCs w:val="24"/>
        </w:rPr>
        <w:t xml:space="preserve">I. </w:t>
      </w:r>
      <w:r w:rsidR="00FE4D71" w:rsidRPr="003C5A1F">
        <w:rPr>
          <w:sz w:val="24"/>
          <w:szCs w:val="24"/>
        </w:rPr>
        <w:t xml:space="preserve">Blakunovaitė, </w:t>
      </w:r>
      <w:r w:rsidR="00425237" w:rsidRPr="003C5A1F">
        <w:rPr>
          <w:sz w:val="24"/>
          <w:szCs w:val="24"/>
        </w:rPr>
        <w:t>+370 602 16186</w:t>
      </w:r>
      <w:r w:rsidR="00FE4D71" w:rsidRPr="003C5A1F">
        <w:rPr>
          <w:sz w:val="24"/>
          <w:szCs w:val="24"/>
        </w:rPr>
        <w:t xml:space="preserve">, </w:t>
      </w:r>
      <w:hyperlink r:id="rId15" w:history="1">
        <w:r w:rsidR="00425237" w:rsidRPr="003C5A1F">
          <w:rPr>
            <w:rStyle w:val="Hipersaitas"/>
            <w:sz w:val="24"/>
            <w:szCs w:val="24"/>
          </w:rPr>
          <w:t>ineta.blakunovaite@enmin.lt</w:t>
        </w:r>
      </w:hyperlink>
      <w:r w:rsidR="00425237" w:rsidRPr="003C5A1F">
        <w:rPr>
          <w:sz w:val="24"/>
          <w:szCs w:val="24"/>
        </w:rPr>
        <w:t xml:space="preserve"> </w:t>
      </w:r>
    </w:p>
    <w:sectPr w:rsidR="00FE4D71" w:rsidRPr="003C5A1F" w:rsidSect="00482973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567" w:bottom="993" w:left="1701" w:header="567" w:footer="851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C2EF" w14:textId="77777777" w:rsidR="00910ED1" w:rsidRDefault="00910ED1">
      <w:r>
        <w:separator/>
      </w:r>
    </w:p>
  </w:endnote>
  <w:endnote w:type="continuationSeparator" w:id="0">
    <w:p w14:paraId="5E82C1F1" w14:textId="77777777" w:rsidR="00910ED1" w:rsidRDefault="0091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BA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B7D6" w14:textId="77777777" w:rsidR="00675A68" w:rsidRDefault="00DA5F4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675A68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75A68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3C254F81" w14:textId="77777777" w:rsidR="00675A68" w:rsidRDefault="00675A6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70F120FA" w14:paraId="64D82386" w14:textId="77777777" w:rsidTr="70F120FA">
      <w:tc>
        <w:tcPr>
          <w:tcW w:w="3213" w:type="dxa"/>
        </w:tcPr>
        <w:p w14:paraId="7161B289" w14:textId="77777777" w:rsidR="70F120FA" w:rsidRDefault="70F120FA" w:rsidP="70F120FA">
          <w:pPr>
            <w:pStyle w:val="Antrats"/>
            <w:ind w:left="-115"/>
            <w:jc w:val="left"/>
          </w:pPr>
        </w:p>
      </w:tc>
      <w:tc>
        <w:tcPr>
          <w:tcW w:w="3213" w:type="dxa"/>
        </w:tcPr>
        <w:p w14:paraId="4C0B2622" w14:textId="77777777" w:rsidR="70F120FA" w:rsidRDefault="70F120FA" w:rsidP="70F120FA">
          <w:pPr>
            <w:pStyle w:val="Antrats"/>
            <w:jc w:val="center"/>
          </w:pPr>
        </w:p>
      </w:tc>
      <w:tc>
        <w:tcPr>
          <w:tcW w:w="3213" w:type="dxa"/>
        </w:tcPr>
        <w:p w14:paraId="62C2C3A3" w14:textId="77777777" w:rsidR="70F120FA" w:rsidRDefault="70F120FA" w:rsidP="70F120FA">
          <w:pPr>
            <w:pStyle w:val="Antrats"/>
            <w:ind w:right="-115"/>
            <w:jc w:val="right"/>
          </w:pPr>
        </w:p>
      </w:tc>
    </w:tr>
  </w:tbl>
  <w:p w14:paraId="52D7A751" w14:textId="77777777" w:rsidR="70F120FA" w:rsidRDefault="70F120FA" w:rsidP="70F120FA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2424" w14:textId="69B0AAC8" w:rsidR="00995614" w:rsidRDefault="00432DA0" w:rsidP="004B5050">
    <w:pPr>
      <w:pStyle w:val="Porat"/>
      <w:jc w:val="right"/>
    </w:pPr>
    <w:r>
      <w:ptab w:relativeTo="margin" w:alignment="right" w:leader="none"/>
    </w:r>
    <w:r w:rsidR="00995614">
      <w:tab/>
    </w:r>
    <w:r w:rsidR="0099561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687B" w14:textId="77777777" w:rsidR="00910ED1" w:rsidRDefault="00910ED1">
      <w:r>
        <w:separator/>
      </w:r>
    </w:p>
  </w:footnote>
  <w:footnote w:type="continuationSeparator" w:id="0">
    <w:p w14:paraId="417304FB" w14:textId="77777777" w:rsidR="00910ED1" w:rsidRDefault="00910ED1">
      <w:r>
        <w:continuationSeparator/>
      </w:r>
    </w:p>
  </w:footnote>
  <w:footnote w:id="1">
    <w:p w14:paraId="2F07F8DB" w14:textId="77777777" w:rsidR="00BE537A" w:rsidRDefault="00BE537A" w:rsidP="00BE537A">
      <w:pPr>
        <w:pStyle w:val="Puslapioinaostekstas"/>
      </w:pPr>
      <w:r>
        <w:rPr>
          <w:rStyle w:val="Puslapioinaosnuoroda"/>
        </w:rPr>
        <w:footnoteRef/>
      </w:r>
      <w:r>
        <w:t xml:space="preserve"> patvirtintų Lietuvos Respublikos Vyriausybės </w:t>
      </w:r>
      <w:r>
        <w:rPr>
          <w:color w:val="000000"/>
        </w:rPr>
        <w:t xml:space="preserve">2014 m. spalio 3 d. nutarimu Nr. 1090 „Dėl </w:t>
      </w:r>
      <w:r>
        <w:t>2014–2020 metų Europos Sąjungos fondų investicijų veiksmų programos administravimo taisyklių patvirtinimo“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8313" w14:textId="77777777" w:rsidR="00675A68" w:rsidRDefault="00DA5F4A">
    <w:pPr>
      <w:pStyle w:val="Antrats"/>
      <w:jc w:val="center"/>
    </w:pPr>
    <w:r>
      <w:rPr>
        <w:rStyle w:val="Puslapionumeris"/>
      </w:rPr>
      <w:fldChar w:fldCharType="begin"/>
    </w:r>
    <w:r w:rsidR="00675A68"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4B13ED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A0AE" w14:textId="77777777" w:rsidR="009016ED" w:rsidRDefault="009016ED" w:rsidP="009016ED">
    <w:pPr>
      <w:pStyle w:val="Antrats"/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CB4"/>
    <w:multiLevelType w:val="multilevel"/>
    <w:tmpl w:val="AC666682"/>
    <w:lvl w:ilvl="0">
      <w:start w:val="2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57B6C81"/>
    <w:multiLevelType w:val="hybridMultilevel"/>
    <w:tmpl w:val="A306B932"/>
    <w:lvl w:ilvl="0" w:tplc="56ECF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464CD"/>
    <w:multiLevelType w:val="hybridMultilevel"/>
    <w:tmpl w:val="9CF603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057D"/>
    <w:multiLevelType w:val="hybridMultilevel"/>
    <w:tmpl w:val="B9407450"/>
    <w:lvl w:ilvl="0" w:tplc="21A87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5498"/>
    <w:multiLevelType w:val="hybridMultilevel"/>
    <w:tmpl w:val="8F705EAE"/>
    <w:lvl w:ilvl="0" w:tplc="9B6E7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1E4"/>
    <w:multiLevelType w:val="hybridMultilevel"/>
    <w:tmpl w:val="FC46B040"/>
    <w:lvl w:ilvl="0" w:tplc="24C8692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 w:val="0"/>
        <w:color w:val="333333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2F13B6"/>
    <w:multiLevelType w:val="hybridMultilevel"/>
    <w:tmpl w:val="D200DA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D2D16"/>
    <w:multiLevelType w:val="hybridMultilevel"/>
    <w:tmpl w:val="97E6D59C"/>
    <w:lvl w:ilvl="0" w:tplc="73F63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256A49"/>
    <w:multiLevelType w:val="multilevel"/>
    <w:tmpl w:val="73B69EB6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5212313"/>
    <w:multiLevelType w:val="hybridMultilevel"/>
    <w:tmpl w:val="44F4A426"/>
    <w:lvl w:ilvl="0" w:tplc="0FA812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B283B"/>
    <w:multiLevelType w:val="hybridMultilevel"/>
    <w:tmpl w:val="BA7491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D7079"/>
    <w:multiLevelType w:val="hybridMultilevel"/>
    <w:tmpl w:val="0ABACC16"/>
    <w:lvl w:ilvl="0" w:tplc="18C0CD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0AD0"/>
    <w:multiLevelType w:val="hybridMultilevel"/>
    <w:tmpl w:val="1EC25726"/>
    <w:lvl w:ilvl="0" w:tplc="7848F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1A01B7"/>
    <w:multiLevelType w:val="hybridMultilevel"/>
    <w:tmpl w:val="D42E7802"/>
    <w:lvl w:ilvl="0" w:tplc="0F08F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2F1FEB"/>
    <w:multiLevelType w:val="hybridMultilevel"/>
    <w:tmpl w:val="C9263A10"/>
    <w:lvl w:ilvl="0" w:tplc="CF546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547DB"/>
    <w:multiLevelType w:val="hybridMultilevel"/>
    <w:tmpl w:val="3E56C8E4"/>
    <w:lvl w:ilvl="0" w:tplc="7570A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21212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96A34"/>
    <w:multiLevelType w:val="hybridMultilevel"/>
    <w:tmpl w:val="CC9C19CC"/>
    <w:lvl w:ilvl="0" w:tplc="EF6E0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E6821"/>
    <w:multiLevelType w:val="hybridMultilevel"/>
    <w:tmpl w:val="5FBE7C04"/>
    <w:lvl w:ilvl="0" w:tplc="472E2F6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E4938"/>
    <w:multiLevelType w:val="hybridMultilevel"/>
    <w:tmpl w:val="20A25656"/>
    <w:lvl w:ilvl="0" w:tplc="885A5E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107AA"/>
    <w:multiLevelType w:val="hybridMultilevel"/>
    <w:tmpl w:val="089470AA"/>
    <w:lvl w:ilvl="0" w:tplc="896EC7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935AD"/>
    <w:multiLevelType w:val="hybridMultilevel"/>
    <w:tmpl w:val="C29C968E"/>
    <w:lvl w:ilvl="0" w:tplc="30BC27BC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476950"/>
    <w:multiLevelType w:val="hybridMultilevel"/>
    <w:tmpl w:val="A6824E0E"/>
    <w:lvl w:ilvl="0" w:tplc="0582AF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045AC"/>
    <w:multiLevelType w:val="hybridMultilevel"/>
    <w:tmpl w:val="80A22A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F6044"/>
    <w:multiLevelType w:val="hybridMultilevel"/>
    <w:tmpl w:val="A306B932"/>
    <w:lvl w:ilvl="0" w:tplc="56ECF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27546B"/>
    <w:multiLevelType w:val="hybridMultilevel"/>
    <w:tmpl w:val="76D2FC40"/>
    <w:lvl w:ilvl="0" w:tplc="9CD658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7EF6D5C"/>
    <w:multiLevelType w:val="hybridMultilevel"/>
    <w:tmpl w:val="D96C8E2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1758B"/>
    <w:multiLevelType w:val="hybridMultilevel"/>
    <w:tmpl w:val="96105E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F0A53"/>
    <w:multiLevelType w:val="hybridMultilevel"/>
    <w:tmpl w:val="0706CA18"/>
    <w:lvl w:ilvl="0" w:tplc="DE9CBF36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7E20427"/>
    <w:multiLevelType w:val="hybridMultilevel"/>
    <w:tmpl w:val="4C6ACF88"/>
    <w:lvl w:ilvl="0" w:tplc="805A6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7E768D"/>
    <w:multiLevelType w:val="hybridMultilevel"/>
    <w:tmpl w:val="D200DA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3351"/>
    <w:multiLevelType w:val="hybridMultilevel"/>
    <w:tmpl w:val="93F6CDF8"/>
    <w:lvl w:ilvl="0" w:tplc="4EC2F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685AD6"/>
    <w:multiLevelType w:val="hybridMultilevel"/>
    <w:tmpl w:val="CF50D4AA"/>
    <w:lvl w:ilvl="0" w:tplc="886287D0">
      <w:start w:val="1"/>
      <w:numFmt w:val="decimal"/>
      <w:lvlText w:val="%1)"/>
      <w:lvlJc w:val="left"/>
      <w:pPr>
        <w:ind w:left="1002" w:hanging="435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07518D0"/>
    <w:multiLevelType w:val="hybridMultilevel"/>
    <w:tmpl w:val="794CFEC0"/>
    <w:lvl w:ilvl="0" w:tplc="4BAA4B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663059B"/>
    <w:multiLevelType w:val="multilevel"/>
    <w:tmpl w:val="7D0E1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4" w15:restartNumberingAfterBreak="0">
    <w:nsid w:val="77BC3F2E"/>
    <w:multiLevelType w:val="hybridMultilevel"/>
    <w:tmpl w:val="43709F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D246B"/>
    <w:multiLevelType w:val="hybridMultilevel"/>
    <w:tmpl w:val="87869F60"/>
    <w:lvl w:ilvl="0" w:tplc="0427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A0DED"/>
    <w:multiLevelType w:val="hybridMultilevel"/>
    <w:tmpl w:val="E09A2540"/>
    <w:lvl w:ilvl="0" w:tplc="1E8642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627E3"/>
    <w:multiLevelType w:val="hybridMultilevel"/>
    <w:tmpl w:val="C062FB4A"/>
    <w:lvl w:ilvl="0" w:tplc="CA6AD64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60005503">
    <w:abstractNumId w:val="16"/>
  </w:num>
  <w:num w:numId="2" w16cid:durableId="1683012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4390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14253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8821960">
    <w:abstractNumId w:val="25"/>
  </w:num>
  <w:num w:numId="6" w16cid:durableId="14815819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1416804">
    <w:abstractNumId w:val="30"/>
  </w:num>
  <w:num w:numId="8" w16cid:durableId="2105420951">
    <w:abstractNumId w:val="23"/>
  </w:num>
  <w:num w:numId="9" w16cid:durableId="507795525">
    <w:abstractNumId w:val="1"/>
  </w:num>
  <w:num w:numId="10" w16cid:durableId="965886593">
    <w:abstractNumId w:val="28"/>
  </w:num>
  <w:num w:numId="11" w16cid:durableId="777213666">
    <w:abstractNumId w:val="6"/>
  </w:num>
  <w:num w:numId="12" w16cid:durableId="1156722226">
    <w:abstractNumId w:val="29"/>
  </w:num>
  <w:num w:numId="13" w16cid:durableId="1443577639">
    <w:abstractNumId w:val="26"/>
  </w:num>
  <w:num w:numId="14" w16cid:durableId="1807963947">
    <w:abstractNumId w:val="13"/>
  </w:num>
  <w:num w:numId="15" w16cid:durableId="871920728">
    <w:abstractNumId w:val="11"/>
  </w:num>
  <w:num w:numId="16" w16cid:durableId="289168581">
    <w:abstractNumId w:val="2"/>
  </w:num>
  <w:num w:numId="17" w16cid:durableId="554119536">
    <w:abstractNumId w:val="18"/>
  </w:num>
  <w:num w:numId="18" w16cid:durableId="639959276">
    <w:abstractNumId w:val="22"/>
  </w:num>
  <w:num w:numId="19" w16cid:durableId="1158888026">
    <w:abstractNumId w:val="12"/>
  </w:num>
  <w:num w:numId="20" w16cid:durableId="1628704535">
    <w:abstractNumId w:val="7"/>
  </w:num>
  <w:num w:numId="21" w16cid:durableId="1320962973">
    <w:abstractNumId w:val="20"/>
  </w:num>
  <w:num w:numId="22" w16cid:durableId="2091386498">
    <w:abstractNumId w:val="31"/>
  </w:num>
  <w:num w:numId="23" w16cid:durableId="627591642">
    <w:abstractNumId w:val="37"/>
  </w:num>
  <w:num w:numId="24" w16cid:durableId="1818496663">
    <w:abstractNumId w:val="5"/>
  </w:num>
  <w:num w:numId="25" w16cid:durableId="759914997">
    <w:abstractNumId w:val="21"/>
  </w:num>
  <w:num w:numId="26" w16cid:durableId="1876307332">
    <w:abstractNumId w:val="24"/>
  </w:num>
  <w:num w:numId="27" w16cid:durableId="1210529176">
    <w:abstractNumId w:val="33"/>
  </w:num>
  <w:num w:numId="28" w16cid:durableId="811673539">
    <w:abstractNumId w:val="17"/>
  </w:num>
  <w:num w:numId="29" w16cid:durableId="19446039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79521821">
    <w:abstractNumId w:val="32"/>
  </w:num>
  <w:num w:numId="31" w16cid:durableId="1651402776">
    <w:abstractNumId w:val="27"/>
  </w:num>
  <w:num w:numId="32" w16cid:durableId="105662307">
    <w:abstractNumId w:val="14"/>
  </w:num>
  <w:num w:numId="33" w16cid:durableId="1218321848">
    <w:abstractNumId w:val="36"/>
  </w:num>
  <w:num w:numId="34" w16cid:durableId="1166167237">
    <w:abstractNumId w:val="3"/>
  </w:num>
  <w:num w:numId="35" w16cid:durableId="902720877">
    <w:abstractNumId w:val="15"/>
  </w:num>
  <w:num w:numId="36" w16cid:durableId="257951381">
    <w:abstractNumId w:val="0"/>
  </w:num>
  <w:num w:numId="37" w16cid:durableId="519701277">
    <w:abstractNumId w:val="8"/>
  </w:num>
  <w:num w:numId="38" w16cid:durableId="2125268199">
    <w:abstractNumId w:val="19"/>
  </w:num>
  <w:num w:numId="39" w16cid:durableId="16812772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AC"/>
    <w:rsid w:val="00000597"/>
    <w:rsid w:val="00000796"/>
    <w:rsid w:val="000008CC"/>
    <w:rsid w:val="00003DA0"/>
    <w:rsid w:val="0000581D"/>
    <w:rsid w:val="000106CB"/>
    <w:rsid w:val="00011418"/>
    <w:rsid w:val="0001178C"/>
    <w:rsid w:val="00013E99"/>
    <w:rsid w:val="00014700"/>
    <w:rsid w:val="00015830"/>
    <w:rsid w:val="00015E01"/>
    <w:rsid w:val="00017433"/>
    <w:rsid w:val="00021778"/>
    <w:rsid w:val="000237CC"/>
    <w:rsid w:val="00027CF4"/>
    <w:rsid w:val="00031C8C"/>
    <w:rsid w:val="00032B6D"/>
    <w:rsid w:val="000337E3"/>
    <w:rsid w:val="00033D14"/>
    <w:rsid w:val="00035731"/>
    <w:rsid w:val="000357DE"/>
    <w:rsid w:val="00036A33"/>
    <w:rsid w:val="00037461"/>
    <w:rsid w:val="00037922"/>
    <w:rsid w:val="00037F48"/>
    <w:rsid w:val="00041DA2"/>
    <w:rsid w:val="00041ED9"/>
    <w:rsid w:val="00043554"/>
    <w:rsid w:val="00045046"/>
    <w:rsid w:val="0004690A"/>
    <w:rsid w:val="00046BE0"/>
    <w:rsid w:val="00046E70"/>
    <w:rsid w:val="000479F9"/>
    <w:rsid w:val="0006046B"/>
    <w:rsid w:val="0006284D"/>
    <w:rsid w:val="00067707"/>
    <w:rsid w:val="00074B66"/>
    <w:rsid w:val="00077844"/>
    <w:rsid w:val="0008103C"/>
    <w:rsid w:val="00081913"/>
    <w:rsid w:val="00081DA0"/>
    <w:rsid w:val="000874E4"/>
    <w:rsid w:val="000926C0"/>
    <w:rsid w:val="00093204"/>
    <w:rsid w:val="000979AD"/>
    <w:rsid w:val="000A28B7"/>
    <w:rsid w:val="000A39E1"/>
    <w:rsid w:val="000A5F0B"/>
    <w:rsid w:val="000A68CE"/>
    <w:rsid w:val="000B0B2E"/>
    <w:rsid w:val="000B12A1"/>
    <w:rsid w:val="000B17B6"/>
    <w:rsid w:val="000B19B2"/>
    <w:rsid w:val="000B27C9"/>
    <w:rsid w:val="000B3030"/>
    <w:rsid w:val="000B333E"/>
    <w:rsid w:val="000B5463"/>
    <w:rsid w:val="000B5848"/>
    <w:rsid w:val="000C3E1B"/>
    <w:rsid w:val="000D03FD"/>
    <w:rsid w:val="000D2F66"/>
    <w:rsid w:val="000D3CAA"/>
    <w:rsid w:val="000D4C24"/>
    <w:rsid w:val="000D4D3B"/>
    <w:rsid w:val="000D5A03"/>
    <w:rsid w:val="000D7788"/>
    <w:rsid w:val="000E00ED"/>
    <w:rsid w:val="000E3601"/>
    <w:rsid w:val="000E43AA"/>
    <w:rsid w:val="000E57F0"/>
    <w:rsid w:val="000E5805"/>
    <w:rsid w:val="000E5809"/>
    <w:rsid w:val="000E6DF0"/>
    <w:rsid w:val="000E7F92"/>
    <w:rsid w:val="000F03DD"/>
    <w:rsid w:val="000F289C"/>
    <w:rsid w:val="000F548D"/>
    <w:rsid w:val="001003F7"/>
    <w:rsid w:val="00100D8D"/>
    <w:rsid w:val="00101AEE"/>
    <w:rsid w:val="00102397"/>
    <w:rsid w:val="001027B9"/>
    <w:rsid w:val="001032F7"/>
    <w:rsid w:val="00107392"/>
    <w:rsid w:val="00107A67"/>
    <w:rsid w:val="001305AB"/>
    <w:rsid w:val="0013060B"/>
    <w:rsid w:val="00132482"/>
    <w:rsid w:val="00132EE5"/>
    <w:rsid w:val="0013419C"/>
    <w:rsid w:val="00134562"/>
    <w:rsid w:val="00136ED8"/>
    <w:rsid w:val="00137EDB"/>
    <w:rsid w:val="00141C78"/>
    <w:rsid w:val="0014708B"/>
    <w:rsid w:val="00147EA3"/>
    <w:rsid w:val="00150E82"/>
    <w:rsid w:val="0015334B"/>
    <w:rsid w:val="001616C4"/>
    <w:rsid w:val="00162772"/>
    <w:rsid w:val="00163A8C"/>
    <w:rsid w:val="00164EDD"/>
    <w:rsid w:val="0016739B"/>
    <w:rsid w:val="00171113"/>
    <w:rsid w:val="00171A75"/>
    <w:rsid w:val="00172908"/>
    <w:rsid w:val="001730AD"/>
    <w:rsid w:val="00173A3B"/>
    <w:rsid w:val="00175992"/>
    <w:rsid w:val="00175DCB"/>
    <w:rsid w:val="0017758E"/>
    <w:rsid w:val="00177BB2"/>
    <w:rsid w:val="001822FE"/>
    <w:rsid w:val="00184C9F"/>
    <w:rsid w:val="00185A02"/>
    <w:rsid w:val="00186A02"/>
    <w:rsid w:val="00191295"/>
    <w:rsid w:val="001912F4"/>
    <w:rsid w:val="00194971"/>
    <w:rsid w:val="00196519"/>
    <w:rsid w:val="001A0924"/>
    <w:rsid w:val="001A101A"/>
    <w:rsid w:val="001A3C40"/>
    <w:rsid w:val="001A4F6F"/>
    <w:rsid w:val="001A62FC"/>
    <w:rsid w:val="001A69E2"/>
    <w:rsid w:val="001A6CEA"/>
    <w:rsid w:val="001A6D2B"/>
    <w:rsid w:val="001A6E66"/>
    <w:rsid w:val="001A771E"/>
    <w:rsid w:val="001A78BB"/>
    <w:rsid w:val="001B2DC0"/>
    <w:rsid w:val="001B3102"/>
    <w:rsid w:val="001B55AC"/>
    <w:rsid w:val="001B55AE"/>
    <w:rsid w:val="001B58E6"/>
    <w:rsid w:val="001B6506"/>
    <w:rsid w:val="001B6D33"/>
    <w:rsid w:val="001C10F7"/>
    <w:rsid w:val="001C245A"/>
    <w:rsid w:val="001C24D1"/>
    <w:rsid w:val="001C3E0A"/>
    <w:rsid w:val="001C6457"/>
    <w:rsid w:val="001C7061"/>
    <w:rsid w:val="001C77F6"/>
    <w:rsid w:val="001D1785"/>
    <w:rsid w:val="001D3E2D"/>
    <w:rsid w:val="001D7015"/>
    <w:rsid w:val="001D7627"/>
    <w:rsid w:val="001D7F22"/>
    <w:rsid w:val="001E012D"/>
    <w:rsid w:val="001E0B21"/>
    <w:rsid w:val="001E2184"/>
    <w:rsid w:val="001E4BFD"/>
    <w:rsid w:val="001E57CB"/>
    <w:rsid w:val="001E58DC"/>
    <w:rsid w:val="001E75BB"/>
    <w:rsid w:val="001F01DE"/>
    <w:rsid w:val="001F4194"/>
    <w:rsid w:val="001F7909"/>
    <w:rsid w:val="001F7CD1"/>
    <w:rsid w:val="00201044"/>
    <w:rsid w:val="002010FC"/>
    <w:rsid w:val="00201CB9"/>
    <w:rsid w:val="002047B5"/>
    <w:rsid w:val="0020723F"/>
    <w:rsid w:val="002124C9"/>
    <w:rsid w:val="00212976"/>
    <w:rsid w:val="00216317"/>
    <w:rsid w:val="002169BE"/>
    <w:rsid w:val="00216F41"/>
    <w:rsid w:val="002202AE"/>
    <w:rsid w:val="00221984"/>
    <w:rsid w:val="00221F83"/>
    <w:rsid w:val="00224A38"/>
    <w:rsid w:val="00224EA7"/>
    <w:rsid w:val="002263AA"/>
    <w:rsid w:val="00232588"/>
    <w:rsid w:val="00233081"/>
    <w:rsid w:val="00233CE7"/>
    <w:rsid w:val="00234971"/>
    <w:rsid w:val="00234B04"/>
    <w:rsid w:val="00240225"/>
    <w:rsid w:val="002428B6"/>
    <w:rsid w:val="0024748B"/>
    <w:rsid w:val="00251D90"/>
    <w:rsid w:val="00255D06"/>
    <w:rsid w:val="002568FE"/>
    <w:rsid w:val="00256B33"/>
    <w:rsid w:val="0026102F"/>
    <w:rsid w:val="00263119"/>
    <w:rsid w:val="00263AFB"/>
    <w:rsid w:val="002650CA"/>
    <w:rsid w:val="00265402"/>
    <w:rsid w:val="002676FF"/>
    <w:rsid w:val="0027097F"/>
    <w:rsid w:val="00270CC4"/>
    <w:rsid w:val="00273D30"/>
    <w:rsid w:val="00277598"/>
    <w:rsid w:val="00280020"/>
    <w:rsid w:val="002828DC"/>
    <w:rsid w:val="00282963"/>
    <w:rsid w:val="002831B2"/>
    <w:rsid w:val="002847F1"/>
    <w:rsid w:val="002853D3"/>
    <w:rsid w:val="00286087"/>
    <w:rsid w:val="00290701"/>
    <w:rsid w:val="00294433"/>
    <w:rsid w:val="002A01D3"/>
    <w:rsid w:val="002A2158"/>
    <w:rsid w:val="002A331E"/>
    <w:rsid w:val="002A3B53"/>
    <w:rsid w:val="002A3BFF"/>
    <w:rsid w:val="002A65F3"/>
    <w:rsid w:val="002A6DAC"/>
    <w:rsid w:val="002A795C"/>
    <w:rsid w:val="002B21C6"/>
    <w:rsid w:val="002B4241"/>
    <w:rsid w:val="002B4BEF"/>
    <w:rsid w:val="002C15E9"/>
    <w:rsid w:val="002C1BDD"/>
    <w:rsid w:val="002C41C2"/>
    <w:rsid w:val="002C476A"/>
    <w:rsid w:val="002C4B06"/>
    <w:rsid w:val="002C4FB9"/>
    <w:rsid w:val="002C65AC"/>
    <w:rsid w:val="002C6D6D"/>
    <w:rsid w:val="002D11AE"/>
    <w:rsid w:val="002D1838"/>
    <w:rsid w:val="002D1F67"/>
    <w:rsid w:val="002D20F0"/>
    <w:rsid w:val="002D522C"/>
    <w:rsid w:val="002D63D0"/>
    <w:rsid w:val="002D6B0D"/>
    <w:rsid w:val="002E05CA"/>
    <w:rsid w:val="002E0E64"/>
    <w:rsid w:val="002E183B"/>
    <w:rsid w:val="002E2C36"/>
    <w:rsid w:val="002E3293"/>
    <w:rsid w:val="002E5378"/>
    <w:rsid w:val="002E5F1C"/>
    <w:rsid w:val="002F0E31"/>
    <w:rsid w:val="002F4935"/>
    <w:rsid w:val="002F5540"/>
    <w:rsid w:val="002F6325"/>
    <w:rsid w:val="002F6E01"/>
    <w:rsid w:val="002F7CEC"/>
    <w:rsid w:val="00301804"/>
    <w:rsid w:val="003038AD"/>
    <w:rsid w:val="00303ECE"/>
    <w:rsid w:val="003059CB"/>
    <w:rsid w:val="003079F3"/>
    <w:rsid w:val="003117EE"/>
    <w:rsid w:val="0031288E"/>
    <w:rsid w:val="00312C1B"/>
    <w:rsid w:val="00313CBE"/>
    <w:rsid w:val="003148A2"/>
    <w:rsid w:val="0031529C"/>
    <w:rsid w:val="00316F5C"/>
    <w:rsid w:val="003203BB"/>
    <w:rsid w:val="003205A9"/>
    <w:rsid w:val="00322939"/>
    <w:rsid w:val="0032334B"/>
    <w:rsid w:val="00324D13"/>
    <w:rsid w:val="0033097D"/>
    <w:rsid w:val="00331148"/>
    <w:rsid w:val="00331627"/>
    <w:rsid w:val="00332C42"/>
    <w:rsid w:val="00333E53"/>
    <w:rsid w:val="00334250"/>
    <w:rsid w:val="00334EF8"/>
    <w:rsid w:val="0033660E"/>
    <w:rsid w:val="003376E4"/>
    <w:rsid w:val="00337BBD"/>
    <w:rsid w:val="00342E8D"/>
    <w:rsid w:val="00344D35"/>
    <w:rsid w:val="00346CA6"/>
    <w:rsid w:val="00350BB9"/>
    <w:rsid w:val="003541F5"/>
    <w:rsid w:val="00354292"/>
    <w:rsid w:val="0035504E"/>
    <w:rsid w:val="003604FB"/>
    <w:rsid w:val="00364847"/>
    <w:rsid w:val="003660D1"/>
    <w:rsid w:val="003669C1"/>
    <w:rsid w:val="00373132"/>
    <w:rsid w:val="003733A2"/>
    <w:rsid w:val="003750AD"/>
    <w:rsid w:val="003754F4"/>
    <w:rsid w:val="003819BB"/>
    <w:rsid w:val="003842EA"/>
    <w:rsid w:val="00385D16"/>
    <w:rsid w:val="00387B58"/>
    <w:rsid w:val="0039044A"/>
    <w:rsid w:val="003907BB"/>
    <w:rsid w:val="00390E36"/>
    <w:rsid w:val="00391FB6"/>
    <w:rsid w:val="00392CDE"/>
    <w:rsid w:val="00392F7B"/>
    <w:rsid w:val="0039393B"/>
    <w:rsid w:val="00395472"/>
    <w:rsid w:val="003954A4"/>
    <w:rsid w:val="00396A15"/>
    <w:rsid w:val="003A10D3"/>
    <w:rsid w:val="003A4DE2"/>
    <w:rsid w:val="003A69F3"/>
    <w:rsid w:val="003B1D8E"/>
    <w:rsid w:val="003B55B9"/>
    <w:rsid w:val="003B7944"/>
    <w:rsid w:val="003C20EA"/>
    <w:rsid w:val="003C23F3"/>
    <w:rsid w:val="003C5A1F"/>
    <w:rsid w:val="003C5E81"/>
    <w:rsid w:val="003C7670"/>
    <w:rsid w:val="003C7795"/>
    <w:rsid w:val="003C787F"/>
    <w:rsid w:val="003D2A25"/>
    <w:rsid w:val="003D46DF"/>
    <w:rsid w:val="003D5B28"/>
    <w:rsid w:val="003E330B"/>
    <w:rsid w:val="003E497B"/>
    <w:rsid w:val="003E64E6"/>
    <w:rsid w:val="003F0635"/>
    <w:rsid w:val="003F1601"/>
    <w:rsid w:val="003F3E26"/>
    <w:rsid w:val="003F5E55"/>
    <w:rsid w:val="003F79D2"/>
    <w:rsid w:val="00401EB7"/>
    <w:rsid w:val="0040440A"/>
    <w:rsid w:val="0040482B"/>
    <w:rsid w:val="00407CC0"/>
    <w:rsid w:val="00410960"/>
    <w:rsid w:val="00410A97"/>
    <w:rsid w:val="00413975"/>
    <w:rsid w:val="004151FF"/>
    <w:rsid w:val="004162AF"/>
    <w:rsid w:val="0042449B"/>
    <w:rsid w:val="00425237"/>
    <w:rsid w:val="004311A9"/>
    <w:rsid w:val="004315A5"/>
    <w:rsid w:val="00431F5C"/>
    <w:rsid w:val="00431FFA"/>
    <w:rsid w:val="00432DA0"/>
    <w:rsid w:val="004331C5"/>
    <w:rsid w:val="0043320E"/>
    <w:rsid w:val="004357DB"/>
    <w:rsid w:val="004361E1"/>
    <w:rsid w:val="004364DC"/>
    <w:rsid w:val="00436FAB"/>
    <w:rsid w:val="004414F0"/>
    <w:rsid w:val="004427E2"/>
    <w:rsid w:val="00442F48"/>
    <w:rsid w:val="004447A2"/>
    <w:rsid w:val="00444AC1"/>
    <w:rsid w:val="004467FB"/>
    <w:rsid w:val="004469E6"/>
    <w:rsid w:val="00446E8A"/>
    <w:rsid w:val="004474D3"/>
    <w:rsid w:val="00450BF9"/>
    <w:rsid w:val="004535C1"/>
    <w:rsid w:val="0045437C"/>
    <w:rsid w:val="004564DE"/>
    <w:rsid w:val="00456769"/>
    <w:rsid w:val="00460E51"/>
    <w:rsid w:val="00461EAE"/>
    <w:rsid w:val="00462BD6"/>
    <w:rsid w:val="00463C33"/>
    <w:rsid w:val="004643D7"/>
    <w:rsid w:val="00464CFE"/>
    <w:rsid w:val="004667B9"/>
    <w:rsid w:val="00466C50"/>
    <w:rsid w:val="00466DB5"/>
    <w:rsid w:val="00471854"/>
    <w:rsid w:val="00471872"/>
    <w:rsid w:val="00474A6F"/>
    <w:rsid w:val="00476B98"/>
    <w:rsid w:val="004803E1"/>
    <w:rsid w:val="00482973"/>
    <w:rsid w:val="004842D6"/>
    <w:rsid w:val="0048513D"/>
    <w:rsid w:val="0048570D"/>
    <w:rsid w:val="00486E7E"/>
    <w:rsid w:val="00492446"/>
    <w:rsid w:val="00492967"/>
    <w:rsid w:val="0049515B"/>
    <w:rsid w:val="00496D8E"/>
    <w:rsid w:val="004972DC"/>
    <w:rsid w:val="004A0510"/>
    <w:rsid w:val="004A1899"/>
    <w:rsid w:val="004A2F51"/>
    <w:rsid w:val="004A3660"/>
    <w:rsid w:val="004A74A6"/>
    <w:rsid w:val="004A7763"/>
    <w:rsid w:val="004B0B6E"/>
    <w:rsid w:val="004B13AF"/>
    <w:rsid w:val="004B13ED"/>
    <w:rsid w:val="004B2947"/>
    <w:rsid w:val="004B341B"/>
    <w:rsid w:val="004B5050"/>
    <w:rsid w:val="004B5C01"/>
    <w:rsid w:val="004B6C7C"/>
    <w:rsid w:val="004C041C"/>
    <w:rsid w:val="004C0AE8"/>
    <w:rsid w:val="004C1192"/>
    <w:rsid w:val="004C1BC1"/>
    <w:rsid w:val="004C2734"/>
    <w:rsid w:val="004C5D2D"/>
    <w:rsid w:val="004D10E6"/>
    <w:rsid w:val="004D1F38"/>
    <w:rsid w:val="004D2A29"/>
    <w:rsid w:val="004D3498"/>
    <w:rsid w:val="004D39F4"/>
    <w:rsid w:val="004D40E0"/>
    <w:rsid w:val="004D585A"/>
    <w:rsid w:val="004D66AA"/>
    <w:rsid w:val="004E3C68"/>
    <w:rsid w:val="004E74BE"/>
    <w:rsid w:val="004F0370"/>
    <w:rsid w:val="004F098D"/>
    <w:rsid w:val="004F0D88"/>
    <w:rsid w:val="004F105C"/>
    <w:rsid w:val="004F1BB1"/>
    <w:rsid w:val="004F2428"/>
    <w:rsid w:val="004F566B"/>
    <w:rsid w:val="004F63AC"/>
    <w:rsid w:val="004F7219"/>
    <w:rsid w:val="004F7CDA"/>
    <w:rsid w:val="00502FC7"/>
    <w:rsid w:val="00503FFD"/>
    <w:rsid w:val="005041DC"/>
    <w:rsid w:val="00504729"/>
    <w:rsid w:val="00504FA6"/>
    <w:rsid w:val="0050508C"/>
    <w:rsid w:val="0050630B"/>
    <w:rsid w:val="005116D7"/>
    <w:rsid w:val="00512431"/>
    <w:rsid w:val="00512A73"/>
    <w:rsid w:val="00514016"/>
    <w:rsid w:val="0051533C"/>
    <w:rsid w:val="00515E76"/>
    <w:rsid w:val="00517C6E"/>
    <w:rsid w:val="005203CB"/>
    <w:rsid w:val="0052429D"/>
    <w:rsid w:val="005300A9"/>
    <w:rsid w:val="00531846"/>
    <w:rsid w:val="00532A3F"/>
    <w:rsid w:val="00534AE1"/>
    <w:rsid w:val="00534C97"/>
    <w:rsid w:val="00534E14"/>
    <w:rsid w:val="005354FC"/>
    <w:rsid w:val="00536AD3"/>
    <w:rsid w:val="00536F11"/>
    <w:rsid w:val="00547A1A"/>
    <w:rsid w:val="00547B94"/>
    <w:rsid w:val="00551DE1"/>
    <w:rsid w:val="005533BC"/>
    <w:rsid w:val="00553EB0"/>
    <w:rsid w:val="0055480E"/>
    <w:rsid w:val="00557865"/>
    <w:rsid w:val="00560584"/>
    <w:rsid w:val="0056395A"/>
    <w:rsid w:val="00564307"/>
    <w:rsid w:val="00564C58"/>
    <w:rsid w:val="00566CF4"/>
    <w:rsid w:val="0056740C"/>
    <w:rsid w:val="00570B32"/>
    <w:rsid w:val="00577CAF"/>
    <w:rsid w:val="00580C28"/>
    <w:rsid w:val="00581E49"/>
    <w:rsid w:val="005903A4"/>
    <w:rsid w:val="00591C98"/>
    <w:rsid w:val="0059296F"/>
    <w:rsid w:val="00592C71"/>
    <w:rsid w:val="0059327E"/>
    <w:rsid w:val="00594CCA"/>
    <w:rsid w:val="00597421"/>
    <w:rsid w:val="005976D7"/>
    <w:rsid w:val="005A11C7"/>
    <w:rsid w:val="005A1C6D"/>
    <w:rsid w:val="005B0373"/>
    <w:rsid w:val="005B0DDC"/>
    <w:rsid w:val="005B19D4"/>
    <w:rsid w:val="005B22CC"/>
    <w:rsid w:val="005B4025"/>
    <w:rsid w:val="005B69C6"/>
    <w:rsid w:val="005C027D"/>
    <w:rsid w:val="005C088A"/>
    <w:rsid w:val="005C2AAA"/>
    <w:rsid w:val="005C3323"/>
    <w:rsid w:val="005C55B4"/>
    <w:rsid w:val="005C55FC"/>
    <w:rsid w:val="005C7C14"/>
    <w:rsid w:val="005D0F09"/>
    <w:rsid w:val="005D4143"/>
    <w:rsid w:val="005D4C01"/>
    <w:rsid w:val="005D5B14"/>
    <w:rsid w:val="005E3828"/>
    <w:rsid w:val="005E3909"/>
    <w:rsid w:val="005E3DB5"/>
    <w:rsid w:val="005E4D4F"/>
    <w:rsid w:val="005F0324"/>
    <w:rsid w:val="005F0333"/>
    <w:rsid w:val="005F3698"/>
    <w:rsid w:val="005F54B5"/>
    <w:rsid w:val="005F6217"/>
    <w:rsid w:val="005F6D39"/>
    <w:rsid w:val="005F7CAD"/>
    <w:rsid w:val="006016A0"/>
    <w:rsid w:val="00604062"/>
    <w:rsid w:val="00604282"/>
    <w:rsid w:val="006063D6"/>
    <w:rsid w:val="00607509"/>
    <w:rsid w:val="006121B2"/>
    <w:rsid w:val="006136E7"/>
    <w:rsid w:val="0061470C"/>
    <w:rsid w:val="00615DAF"/>
    <w:rsid w:val="0062055B"/>
    <w:rsid w:val="00620C44"/>
    <w:rsid w:val="0062134D"/>
    <w:rsid w:val="006220A2"/>
    <w:rsid w:val="006232C3"/>
    <w:rsid w:val="006247D4"/>
    <w:rsid w:val="00627DD2"/>
    <w:rsid w:val="0063442F"/>
    <w:rsid w:val="006346CA"/>
    <w:rsid w:val="00635552"/>
    <w:rsid w:val="00636E56"/>
    <w:rsid w:val="0064197B"/>
    <w:rsid w:val="00642151"/>
    <w:rsid w:val="00646259"/>
    <w:rsid w:val="00647770"/>
    <w:rsid w:val="0065483E"/>
    <w:rsid w:val="00657ACD"/>
    <w:rsid w:val="00660449"/>
    <w:rsid w:val="00660BD6"/>
    <w:rsid w:val="00660FD6"/>
    <w:rsid w:val="006625AE"/>
    <w:rsid w:val="0066308E"/>
    <w:rsid w:val="00664E4F"/>
    <w:rsid w:val="006703E2"/>
    <w:rsid w:val="00671461"/>
    <w:rsid w:val="006725F2"/>
    <w:rsid w:val="00673D58"/>
    <w:rsid w:val="00675A68"/>
    <w:rsid w:val="00676A0D"/>
    <w:rsid w:val="00676F7C"/>
    <w:rsid w:val="0067737C"/>
    <w:rsid w:val="00677771"/>
    <w:rsid w:val="00677D13"/>
    <w:rsid w:val="00681006"/>
    <w:rsid w:val="006823AD"/>
    <w:rsid w:val="006834E0"/>
    <w:rsid w:val="00684670"/>
    <w:rsid w:val="006861BB"/>
    <w:rsid w:val="00692737"/>
    <w:rsid w:val="00692751"/>
    <w:rsid w:val="0069284C"/>
    <w:rsid w:val="00696B98"/>
    <w:rsid w:val="006973A2"/>
    <w:rsid w:val="006A066A"/>
    <w:rsid w:val="006A0932"/>
    <w:rsid w:val="006A099A"/>
    <w:rsid w:val="006A622A"/>
    <w:rsid w:val="006A7033"/>
    <w:rsid w:val="006A7CC6"/>
    <w:rsid w:val="006B07B8"/>
    <w:rsid w:val="006B1BA5"/>
    <w:rsid w:val="006B299A"/>
    <w:rsid w:val="006B2F7B"/>
    <w:rsid w:val="006B3F95"/>
    <w:rsid w:val="006B5C19"/>
    <w:rsid w:val="006B5F69"/>
    <w:rsid w:val="006B64F6"/>
    <w:rsid w:val="006B7B88"/>
    <w:rsid w:val="006C2689"/>
    <w:rsid w:val="006C3534"/>
    <w:rsid w:val="006C3C3D"/>
    <w:rsid w:val="006C404C"/>
    <w:rsid w:val="006C40F4"/>
    <w:rsid w:val="006C4DFF"/>
    <w:rsid w:val="006C5EC3"/>
    <w:rsid w:val="006C5F85"/>
    <w:rsid w:val="006C7A4D"/>
    <w:rsid w:val="006C7C1E"/>
    <w:rsid w:val="006D04AD"/>
    <w:rsid w:val="006D2DD4"/>
    <w:rsid w:val="006D2F9A"/>
    <w:rsid w:val="006D3F6F"/>
    <w:rsid w:val="006D6784"/>
    <w:rsid w:val="006D7B8E"/>
    <w:rsid w:val="006E02CC"/>
    <w:rsid w:val="006E17AF"/>
    <w:rsid w:val="006E24D4"/>
    <w:rsid w:val="006E312A"/>
    <w:rsid w:val="006E4652"/>
    <w:rsid w:val="006E5710"/>
    <w:rsid w:val="006E69B1"/>
    <w:rsid w:val="006F0545"/>
    <w:rsid w:val="006F0D15"/>
    <w:rsid w:val="006F1B5C"/>
    <w:rsid w:val="006F5DE4"/>
    <w:rsid w:val="00701F25"/>
    <w:rsid w:val="00702E98"/>
    <w:rsid w:val="0070375E"/>
    <w:rsid w:val="00704D07"/>
    <w:rsid w:val="00706F5A"/>
    <w:rsid w:val="007106A4"/>
    <w:rsid w:val="00710823"/>
    <w:rsid w:val="00711494"/>
    <w:rsid w:val="007126C2"/>
    <w:rsid w:val="00714930"/>
    <w:rsid w:val="007163F1"/>
    <w:rsid w:val="007236EB"/>
    <w:rsid w:val="00724988"/>
    <w:rsid w:val="00732993"/>
    <w:rsid w:val="00734649"/>
    <w:rsid w:val="00734F3E"/>
    <w:rsid w:val="0074385D"/>
    <w:rsid w:val="00745E5E"/>
    <w:rsid w:val="00746BB6"/>
    <w:rsid w:val="00751945"/>
    <w:rsid w:val="007544D7"/>
    <w:rsid w:val="00756436"/>
    <w:rsid w:val="007568CD"/>
    <w:rsid w:val="0076090E"/>
    <w:rsid w:val="007632FB"/>
    <w:rsid w:val="00765272"/>
    <w:rsid w:val="00780517"/>
    <w:rsid w:val="00781870"/>
    <w:rsid w:val="00784670"/>
    <w:rsid w:val="00784D4C"/>
    <w:rsid w:val="00785AC9"/>
    <w:rsid w:val="00790DC0"/>
    <w:rsid w:val="00791A4F"/>
    <w:rsid w:val="0079256E"/>
    <w:rsid w:val="007951FA"/>
    <w:rsid w:val="007958F3"/>
    <w:rsid w:val="0079772A"/>
    <w:rsid w:val="007A34AB"/>
    <w:rsid w:val="007A5B86"/>
    <w:rsid w:val="007A72F8"/>
    <w:rsid w:val="007A755B"/>
    <w:rsid w:val="007A7926"/>
    <w:rsid w:val="007A7DB9"/>
    <w:rsid w:val="007C157A"/>
    <w:rsid w:val="007C2868"/>
    <w:rsid w:val="007C29D6"/>
    <w:rsid w:val="007C3FB2"/>
    <w:rsid w:val="007C4BE4"/>
    <w:rsid w:val="007D1A92"/>
    <w:rsid w:val="007D2C3D"/>
    <w:rsid w:val="007D33B0"/>
    <w:rsid w:val="007D747C"/>
    <w:rsid w:val="007E06F2"/>
    <w:rsid w:val="007E0E5E"/>
    <w:rsid w:val="007E24C5"/>
    <w:rsid w:val="007E29E0"/>
    <w:rsid w:val="007E58D6"/>
    <w:rsid w:val="007E7ABD"/>
    <w:rsid w:val="007F0837"/>
    <w:rsid w:val="007F36C2"/>
    <w:rsid w:val="007F45B3"/>
    <w:rsid w:val="007F4762"/>
    <w:rsid w:val="007F4D88"/>
    <w:rsid w:val="007F6F53"/>
    <w:rsid w:val="007F7951"/>
    <w:rsid w:val="007F7EBC"/>
    <w:rsid w:val="00801C8C"/>
    <w:rsid w:val="008045C2"/>
    <w:rsid w:val="008047A0"/>
    <w:rsid w:val="008052BB"/>
    <w:rsid w:val="00807142"/>
    <w:rsid w:val="0080752F"/>
    <w:rsid w:val="00810EA5"/>
    <w:rsid w:val="0081326A"/>
    <w:rsid w:val="00815C28"/>
    <w:rsid w:val="0081746C"/>
    <w:rsid w:val="0082008A"/>
    <w:rsid w:val="0082096E"/>
    <w:rsid w:val="008209DF"/>
    <w:rsid w:val="00820BB9"/>
    <w:rsid w:val="008210D7"/>
    <w:rsid w:val="008211F0"/>
    <w:rsid w:val="00821269"/>
    <w:rsid w:val="00821D41"/>
    <w:rsid w:val="008222D1"/>
    <w:rsid w:val="0082367C"/>
    <w:rsid w:val="008252E8"/>
    <w:rsid w:val="00826032"/>
    <w:rsid w:val="00826153"/>
    <w:rsid w:val="00826F39"/>
    <w:rsid w:val="00831DF3"/>
    <w:rsid w:val="008321AF"/>
    <w:rsid w:val="00835F67"/>
    <w:rsid w:val="00836DEC"/>
    <w:rsid w:val="00837EFD"/>
    <w:rsid w:val="008418F9"/>
    <w:rsid w:val="00841F3E"/>
    <w:rsid w:val="0084218B"/>
    <w:rsid w:val="00843F3E"/>
    <w:rsid w:val="008466DD"/>
    <w:rsid w:val="0085025B"/>
    <w:rsid w:val="00851590"/>
    <w:rsid w:val="00852B72"/>
    <w:rsid w:val="00854436"/>
    <w:rsid w:val="00855E77"/>
    <w:rsid w:val="00856F1C"/>
    <w:rsid w:val="00857C30"/>
    <w:rsid w:val="00860EB3"/>
    <w:rsid w:val="008615BB"/>
    <w:rsid w:val="0086336C"/>
    <w:rsid w:val="00864DC0"/>
    <w:rsid w:val="00865142"/>
    <w:rsid w:val="0086686E"/>
    <w:rsid w:val="00866CB5"/>
    <w:rsid w:val="00867BA1"/>
    <w:rsid w:val="00870443"/>
    <w:rsid w:val="0087126B"/>
    <w:rsid w:val="00871ABF"/>
    <w:rsid w:val="00871ED2"/>
    <w:rsid w:val="0087293F"/>
    <w:rsid w:val="008744C3"/>
    <w:rsid w:val="00874AED"/>
    <w:rsid w:val="00876D3F"/>
    <w:rsid w:val="00884D06"/>
    <w:rsid w:val="00884FED"/>
    <w:rsid w:val="00885E6E"/>
    <w:rsid w:val="008874F1"/>
    <w:rsid w:val="0089679D"/>
    <w:rsid w:val="00897CFA"/>
    <w:rsid w:val="008A50CF"/>
    <w:rsid w:val="008A5929"/>
    <w:rsid w:val="008A6354"/>
    <w:rsid w:val="008A7A64"/>
    <w:rsid w:val="008B1311"/>
    <w:rsid w:val="008B2F3A"/>
    <w:rsid w:val="008B36C0"/>
    <w:rsid w:val="008B3B40"/>
    <w:rsid w:val="008B4108"/>
    <w:rsid w:val="008B4D70"/>
    <w:rsid w:val="008B733E"/>
    <w:rsid w:val="008C6BB3"/>
    <w:rsid w:val="008D0E66"/>
    <w:rsid w:val="008D2B56"/>
    <w:rsid w:val="008D5286"/>
    <w:rsid w:val="008D6602"/>
    <w:rsid w:val="008D7D8D"/>
    <w:rsid w:val="008E301A"/>
    <w:rsid w:val="008E3B5D"/>
    <w:rsid w:val="008E4DC9"/>
    <w:rsid w:val="008E5582"/>
    <w:rsid w:val="008E5FC8"/>
    <w:rsid w:val="008F096B"/>
    <w:rsid w:val="008F1B65"/>
    <w:rsid w:val="008F48E1"/>
    <w:rsid w:val="008F523B"/>
    <w:rsid w:val="008F57ED"/>
    <w:rsid w:val="009016ED"/>
    <w:rsid w:val="009022C9"/>
    <w:rsid w:val="00903A3F"/>
    <w:rsid w:val="00903BFF"/>
    <w:rsid w:val="00910BE0"/>
    <w:rsid w:val="00910C21"/>
    <w:rsid w:val="00910ED1"/>
    <w:rsid w:val="00912AE0"/>
    <w:rsid w:val="00915526"/>
    <w:rsid w:val="009160BA"/>
    <w:rsid w:val="009171E2"/>
    <w:rsid w:val="009250F8"/>
    <w:rsid w:val="009256A0"/>
    <w:rsid w:val="009278B7"/>
    <w:rsid w:val="00930465"/>
    <w:rsid w:val="009305EE"/>
    <w:rsid w:val="009325B6"/>
    <w:rsid w:val="00933CFE"/>
    <w:rsid w:val="00936083"/>
    <w:rsid w:val="009402F3"/>
    <w:rsid w:val="009429C0"/>
    <w:rsid w:val="009455D0"/>
    <w:rsid w:val="00945BD9"/>
    <w:rsid w:val="00946357"/>
    <w:rsid w:val="009479F3"/>
    <w:rsid w:val="009504D3"/>
    <w:rsid w:val="00952BFB"/>
    <w:rsid w:val="00954899"/>
    <w:rsid w:val="00956304"/>
    <w:rsid w:val="00961623"/>
    <w:rsid w:val="009616A4"/>
    <w:rsid w:val="00961B89"/>
    <w:rsid w:val="009663AC"/>
    <w:rsid w:val="00971390"/>
    <w:rsid w:val="0097180B"/>
    <w:rsid w:val="0097193A"/>
    <w:rsid w:val="0097267C"/>
    <w:rsid w:val="00972C03"/>
    <w:rsid w:val="00975D7C"/>
    <w:rsid w:val="009819EF"/>
    <w:rsid w:val="00981A55"/>
    <w:rsid w:val="009853E1"/>
    <w:rsid w:val="00986818"/>
    <w:rsid w:val="00987A88"/>
    <w:rsid w:val="00990D31"/>
    <w:rsid w:val="00991598"/>
    <w:rsid w:val="00991EB2"/>
    <w:rsid w:val="00991F57"/>
    <w:rsid w:val="009947BD"/>
    <w:rsid w:val="00994C4B"/>
    <w:rsid w:val="00995248"/>
    <w:rsid w:val="00995614"/>
    <w:rsid w:val="00995BEC"/>
    <w:rsid w:val="009A0528"/>
    <w:rsid w:val="009A06D5"/>
    <w:rsid w:val="009A09B3"/>
    <w:rsid w:val="009A2445"/>
    <w:rsid w:val="009A4F19"/>
    <w:rsid w:val="009A6308"/>
    <w:rsid w:val="009A6B44"/>
    <w:rsid w:val="009A7331"/>
    <w:rsid w:val="009A79F2"/>
    <w:rsid w:val="009B1E17"/>
    <w:rsid w:val="009B2D50"/>
    <w:rsid w:val="009B751B"/>
    <w:rsid w:val="009C3D8A"/>
    <w:rsid w:val="009D050E"/>
    <w:rsid w:val="009D1704"/>
    <w:rsid w:val="009D3262"/>
    <w:rsid w:val="009D595C"/>
    <w:rsid w:val="009D5DB1"/>
    <w:rsid w:val="009E009C"/>
    <w:rsid w:val="009E00B2"/>
    <w:rsid w:val="009E4AEA"/>
    <w:rsid w:val="009E6D2D"/>
    <w:rsid w:val="009E6F6B"/>
    <w:rsid w:val="009E7D4B"/>
    <w:rsid w:val="009F0879"/>
    <w:rsid w:val="009F1649"/>
    <w:rsid w:val="009F1EB7"/>
    <w:rsid w:val="009F38FB"/>
    <w:rsid w:val="009F4C5F"/>
    <w:rsid w:val="009F5013"/>
    <w:rsid w:val="009F608D"/>
    <w:rsid w:val="009F7464"/>
    <w:rsid w:val="00A00F53"/>
    <w:rsid w:val="00A04342"/>
    <w:rsid w:val="00A05F65"/>
    <w:rsid w:val="00A113A4"/>
    <w:rsid w:val="00A11601"/>
    <w:rsid w:val="00A12955"/>
    <w:rsid w:val="00A1318A"/>
    <w:rsid w:val="00A17326"/>
    <w:rsid w:val="00A203EC"/>
    <w:rsid w:val="00A21517"/>
    <w:rsid w:val="00A21A06"/>
    <w:rsid w:val="00A22939"/>
    <w:rsid w:val="00A22E3E"/>
    <w:rsid w:val="00A2301D"/>
    <w:rsid w:val="00A231C5"/>
    <w:rsid w:val="00A23B65"/>
    <w:rsid w:val="00A24A59"/>
    <w:rsid w:val="00A25E24"/>
    <w:rsid w:val="00A27813"/>
    <w:rsid w:val="00A303B4"/>
    <w:rsid w:val="00A317E3"/>
    <w:rsid w:val="00A31E70"/>
    <w:rsid w:val="00A33F82"/>
    <w:rsid w:val="00A341C6"/>
    <w:rsid w:val="00A46BEF"/>
    <w:rsid w:val="00A52CE2"/>
    <w:rsid w:val="00A54CA3"/>
    <w:rsid w:val="00A5545E"/>
    <w:rsid w:val="00A55A4F"/>
    <w:rsid w:val="00A56E9E"/>
    <w:rsid w:val="00A56F9F"/>
    <w:rsid w:val="00A602FB"/>
    <w:rsid w:val="00A62D8A"/>
    <w:rsid w:val="00A644A8"/>
    <w:rsid w:val="00A65CBE"/>
    <w:rsid w:val="00A66432"/>
    <w:rsid w:val="00A66D7C"/>
    <w:rsid w:val="00A710AB"/>
    <w:rsid w:val="00A73A8F"/>
    <w:rsid w:val="00A742AE"/>
    <w:rsid w:val="00A76825"/>
    <w:rsid w:val="00A827CA"/>
    <w:rsid w:val="00A90A2D"/>
    <w:rsid w:val="00A90B94"/>
    <w:rsid w:val="00A9397B"/>
    <w:rsid w:val="00A956FA"/>
    <w:rsid w:val="00A95B15"/>
    <w:rsid w:val="00A96C54"/>
    <w:rsid w:val="00A96FB9"/>
    <w:rsid w:val="00A97B23"/>
    <w:rsid w:val="00AA1257"/>
    <w:rsid w:val="00AA21B6"/>
    <w:rsid w:val="00AA3B5A"/>
    <w:rsid w:val="00AA3D54"/>
    <w:rsid w:val="00AA4AAE"/>
    <w:rsid w:val="00AA4BC2"/>
    <w:rsid w:val="00AA4F13"/>
    <w:rsid w:val="00AA503B"/>
    <w:rsid w:val="00AA7730"/>
    <w:rsid w:val="00AA7C6B"/>
    <w:rsid w:val="00AB0AAD"/>
    <w:rsid w:val="00AB3DA8"/>
    <w:rsid w:val="00AB56ED"/>
    <w:rsid w:val="00AB5C07"/>
    <w:rsid w:val="00AB7533"/>
    <w:rsid w:val="00AC0FC9"/>
    <w:rsid w:val="00AC1EF4"/>
    <w:rsid w:val="00AC2C61"/>
    <w:rsid w:val="00AC430E"/>
    <w:rsid w:val="00AC66A4"/>
    <w:rsid w:val="00AC6882"/>
    <w:rsid w:val="00AD0371"/>
    <w:rsid w:val="00AD561F"/>
    <w:rsid w:val="00AD5C9D"/>
    <w:rsid w:val="00AD62DE"/>
    <w:rsid w:val="00AD706A"/>
    <w:rsid w:val="00AD7FD5"/>
    <w:rsid w:val="00AE0B44"/>
    <w:rsid w:val="00AE3924"/>
    <w:rsid w:val="00AE3F69"/>
    <w:rsid w:val="00AE5328"/>
    <w:rsid w:val="00AE5B48"/>
    <w:rsid w:val="00AF2C74"/>
    <w:rsid w:val="00AF6052"/>
    <w:rsid w:val="00AF6201"/>
    <w:rsid w:val="00AF7D22"/>
    <w:rsid w:val="00B0116C"/>
    <w:rsid w:val="00B0206C"/>
    <w:rsid w:val="00B0331C"/>
    <w:rsid w:val="00B0371C"/>
    <w:rsid w:val="00B05A31"/>
    <w:rsid w:val="00B05C53"/>
    <w:rsid w:val="00B06200"/>
    <w:rsid w:val="00B06918"/>
    <w:rsid w:val="00B075F6"/>
    <w:rsid w:val="00B21E70"/>
    <w:rsid w:val="00B23A8F"/>
    <w:rsid w:val="00B25992"/>
    <w:rsid w:val="00B2714C"/>
    <w:rsid w:val="00B3120B"/>
    <w:rsid w:val="00B31BBB"/>
    <w:rsid w:val="00B322BC"/>
    <w:rsid w:val="00B32C88"/>
    <w:rsid w:val="00B35182"/>
    <w:rsid w:val="00B40B17"/>
    <w:rsid w:val="00B416FD"/>
    <w:rsid w:val="00B45D1D"/>
    <w:rsid w:val="00B4640E"/>
    <w:rsid w:val="00B50873"/>
    <w:rsid w:val="00B508C8"/>
    <w:rsid w:val="00B566E8"/>
    <w:rsid w:val="00B60014"/>
    <w:rsid w:val="00B60BCE"/>
    <w:rsid w:val="00B61EBA"/>
    <w:rsid w:val="00B62233"/>
    <w:rsid w:val="00B630D2"/>
    <w:rsid w:val="00B6381F"/>
    <w:rsid w:val="00B66301"/>
    <w:rsid w:val="00B72BE5"/>
    <w:rsid w:val="00B73BC4"/>
    <w:rsid w:val="00B742A9"/>
    <w:rsid w:val="00B7431E"/>
    <w:rsid w:val="00B7596B"/>
    <w:rsid w:val="00B775FD"/>
    <w:rsid w:val="00B80FD2"/>
    <w:rsid w:val="00B825F3"/>
    <w:rsid w:val="00B83770"/>
    <w:rsid w:val="00B840F6"/>
    <w:rsid w:val="00B859B3"/>
    <w:rsid w:val="00B87607"/>
    <w:rsid w:val="00B87DF8"/>
    <w:rsid w:val="00B908F2"/>
    <w:rsid w:val="00B91649"/>
    <w:rsid w:val="00B92D12"/>
    <w:rsid w:val="00B932F7"/>
    <w:rsid w:val="00B9332B"/>
    <w:rsid w:val="00B96097"/>
    <w:rsid w:val="00B96C37"/>
    <w:rsid w:val="00B96EAE"/>
    <w:rsid w:val="00B96FD0"/>
    <w:rsid w:val="00BA09BB"/>
    <w:rsid w:val="00BA2FA3"/>
    <w:rsid w:val="00BA3550"/>
    <w:rsid w:val="00BA43BE"/>
    <w:rsid w:val="00BA5D62"/>
    <w:rsid w:val="00BA6164"/>
    <w:rsid w:val="00BB1473"/>
    <w:rsid w:val="00BB5479"/>
    <w:rsid w:val="00BB7ED8"/>
    <w:rsid w:val="00BC0CC1"/>
    <w:rsid w:val="00BC23FE"/>
    <w:rsid w:val="00BC2D36"/>
    <w:rsid w:val="00BC53FE"/>
    <w:rsid w:val="00BC6D97"/>
    <w:rsid w:val="00BD0A10"/>
    <w:rsid w:val="00BD17C3"/>
    <w:rsid w:val="00BD1FCB"/>
    <w:rsid w:val="00BD2470"/>
    <w:rsid w:val="00BD6FE4"/>
    <w:rsid w:val="00BE0985"/>
    <w:rsid w:val="00BE1AD7"/>
    <w:rsid w:val="00BE46A0"/>
    <w:rsid w:val="00BE537A"/>
    <w:rsid w:val="00BE6205"/>
    <w:rsid w:val="00BE6BFD"/>
    <w:rsid w:val="00BE7A7A"/>
    <w:rsid w:val="00BF2800"/>
    <w:rsid w:val="00BF4555"/>
    <w:rsid w:val="00BF535E"/>
    <w:rsid w:val="00C01F6A"/>
    <w:rsid w:val="00C04728"/>
    <w:rsid w:val="00C04BE9"/>
    <w:rsid w:val="00C04DB2"/>
    <w:rsid w:val="00C0714B"/>
    <w:rsid w:val="00C07F3D"/>
    <w:rsid w:val="00C119F1"/>
    <w:rsid w:val="00C11C5A"/>
    <w:rsid w:val="00C134FD"/>
    <w:rsid w:val="00C15388"/>
    <w:rsid w:val="00C1658F"/>
    <w:rsid w:val="00C23D94"/>
    <w:rsid w:val="00C23F92"/>
    <w:rsid w:val="00C279E8"/>
    <w:rsid w:val="00C307BD"/>
    <w:rsid w:val="00C32A3B"/>
    <w:rsid w:val="00C330BC"/>
    <w:rsid w:val="00C357CD"/>
    <w:rsid w:val="00C3620C"/>
    <w:rsid w:val="00C369B6"/>
    <w:rsid w:val="00C41E7D"/>
    <w:rsid w:val="00C441DE"/>
    <w:rsid w:val="00C46407"/>
    <w:rsid w:val="00C47D41"/>
    <w:rsid w:val="00C50305"/>
    <w:rsid w:val="00C52973"/>
    <w:rsid w:val="00C53D7E"/>
    <w:rsid w:val="00C56153"/>
    <w:rsid w:val="00C60C45"/>
    <w:rsid w:val="00C62D43"/>
    <w:rsid w:val="00C65E33"/>
    <w:rsid w:val="00C65EEE"/>
    <w:rsid w:val="00C70F63"/>
    <w:rsid w:val="00C7248A"/>
    <w:rsid w:val="00C72905"/>
    <w:rsid w:val="00C72923"/>
    <w:rsid w:val="00C74032"/>
    <w:rsid w:val="00C75B85"/>
    <w:rsid w:val="00C75EA4"/>
    <w:rsid w:val="00C80067"/>
    <w:rsid w:val="00C81540"/>
    <w:rsid w:val="00C83BCC"/>
    <w:rsid w:val="00C8566F"/>
    <w:rsid w:val="00C858EB"/>
    <w:rsid w:val="00C9036C"/>
    <w:rsid w:val="00C92F49"/>
    <w:rsid w:val="00C95079"/>
    <w:rsid w:val="00C97F4B"/>
    <w:rsid w:val="00CA09A6"/>
    <w:rsid w:val="00CA09E4"/>
    <w:rsid w:val="00CA3FA6"/>
    <w:rsid w:val="00CA5C7B"/>
    <w:rsid w:val="00CA6015"/>
    <w:rsid w:val="00CA7D58"/>
    <w:rsid w:val="00CB2018"/>
    <w:rsid w:val="00CB3173"/>
    <w:rsid w:val="00CB3FCF"/>
    <w:rsid w:val="00CB4894"/>
    <w:rsid w:val="00CB502B"/>
    <w:rsid w:val="00CB68B1"/>
    <w:rsid w:val="00CB7BEE"/>
    <w:rsid w:val="00CB7C25"/>
    <w:rsid w:val="00CC1C7C"/>
    <w:rsid w:val="00CC28FF"/>
    <w:rsid w:val="00CC2B44"/>
    <w:rsid w:val="00CC3A9E"/>
    <w:rsid w:val="00CC4BBD"/>
    <w:rsid w:val="00CC6A94"/>
    <w:rsid w:val="00CD3A31"/>
    <w:rsid w:val="00CD3E54"/>
    <w:rsid w:val="00CD640D"/>
    <w:rsid w:val="00CD6C66"/>
    <w:rsid w:val="00CE1EF8"/>
    <w:rsid w:val="00CE29A4"/>
    <w:rsid w:val="00CE455F"/>
    <w:rsid w:val="00CE5E35"/>
    <w:rsid w:val="00CF03FA"/>
    <w:rsid w:val="00CF0A51"/>
    <w:rsid w:val="00CF3636"/>
    <w:rsid w:val="00CF4EC3"/>
    <w:rsid w:val="00CF52F0"/>
    <w:rsid w:val="00D02978"/>
    <w:rsid w:val="00D02A92"/>
    <w:rsid w:val="00D03960"/>
    <w:rsid w:val="00D04B19"/>
    <w:rsid w:val="00D069BF"/>
    <w:rsid w:val="00D070DB"/>
    <w:rsid w:val="00D13B3F"/>
    <w:rsid w:val="00D17116"/>
    <w:rsid w:val="00D203CA"/>
    <w:rsid w:val="00D2507E"/>
    <w:rsid w:val="00D2688B"/>
    <w:rsid w:val="00D27286"/>
    <w:rsid w:val="00D318BF"/>
    <w:rsid w:val="00D3385F"/>
    <w:rsid w:val="00D348F5"/>
    <w:rsid w:val="00D378FE"/>
    <w:rsid w:val="00D37D08"/>
    <w:rsid w:val="00D40426"/>
    <w:rsid w:val="00D42049"/>
    <w:rsid w:val="00D424F5"/>
    <w:rsid w:val="00D4514F"/>
    <w:rsid w:val="00D460E4"/>
    <w:rsid w:val="00D52061"/>
    <w:rsid w:val="00D564F3"/>
    <w:rsid w:val="00D61268"/>
    <w:rsid w:val="00D62F28"/>
    <w:rsid w:val="00D65A3D"/>
    <w:rsid w:val="00D71D58"/>
    <w:rsid w:val="00D72D3C"/>
    <w:rsid w:val="00D73F80"/>
    <w:rsid w:val="00D74FCE"/>
    <w:rsid w:val="00D75173"/>
    <w:rsid w:val="00D83A40"/>
    <w:rsid w:val="00D853F7"/>
    <w:rsid w:val="00D86346"/>
    <w:rsid w:val="00D87E6A"/>
    <w:rsid w:val="00D917BA"/>
    <w:rsid w:val="00D93675"/>
    <w:rsid w:val="00D95413"/>
    <w:rsid w:val="00D97892"/>
    <w:rsid w:val="00D97B56"/>
    <w:rsid w:val="00DA22E3"/>
    <w:rsid w:val="00DA3261"/>
    <w:rsid w:val="00DA3327"/>
    <w:rsid w:val="00DA3BDE"/>
    <w:rsid w:val="00DA4FF0"/>
    <w:rsid w:val="00DA5F4A"/>
    <w:rsid w:val="00DB4DD0"/>
    <w:rsid w:val="00DB701D"/>
    <w:rsid w:val="00DB7186"/>
    <w:rsid w:val="00DC1D90"/>
    <w:rsid w:val="00DC1E0F"/>
    <w:rsid w:val="00DC31B4"/>
    <w:rsid w:val="00DD1338"/>
    <w:rsid w:val="00DD1E99"/>
    <w:rsid w:val="00DD356C"/>
    <w:rsid w:val="00DD54EA"/>
    <w:rsid w:val="00DD75D4"/>
    <w:rsid w:val="00DD7AA4"/>
    <w:rsid w:val="00DE5DD1"/>
    <w:rsid w:val="00DE664E"/>
    <w:rsid w:val="00DE7C45"/>
    <w:rsid w:val="00DF48A0"/>
    <w:rsid w:val="00DF61BC"/>
    <w:rsid w:val="00DF7595"/>
    <w:rsid w:val="00DF7D5D"/>
    <w:rsid w:val="00E0046A"/>
    <w:rsid w:val="00E00AD6"/>
    <w:rsid w:val="00E00D92"/>
    <w:rsid w:val="00E0241A"/>
    <w:rsid w:val="00E06035"/>
    <w:rsid w:val="00E06A9A"/>
    <w:rsid w:val="00E104E5"/>
    <w:rsid w:val="00E10A8D"/>
    <w:rsid w:val="00E1289D"/>
    <w:rsid w:val="00E12CA8"/>
    <w:rsid w:val="00E1585E"/>
    <w:rsid w:val="00E15BCA"/>
    <w:rsid w:val="00E16014"/>
    <w:rsid w:val="00E17FC1"/>
    <w:rsid w:val="00E2163B"/>
    <w:rsid w:val="00E21F69"/>
    <w:rsid w:val="00E229A2"/>
    <w:rsid w:val="00E231AE"/>
    <w:rsid w:val="00E243E9"/>
    <w:rsid w:val="00E24FA7"/>
    <w:rsid w:val="00E32CAF"/>
    <w:rsid w:val="00E336B4"/>
    <w:rsid w:val="00E3425F"/>
    <w:rsid w:val="00E34DBE"/>
    <w:rsid w:val="00E35068"/>
    <w:rsid w:val="00E35450"/>
    <w:rsid w:val="00E42300"/>
    <w:rsid w:val="00E42350"/>
    <w:rsid w:val="00E43FE1"/>
    <w:rsid w:val="00E460A1"/>
    <w:rsid w:val="00E46352"/>
    <w:rsid w:val="00E470E5"/>
    <w:rsid w:val="00E50280"/>
    <w:rsid w:val="00E5151C"/>
    <w:rsid w:val="00E51537"/>
    <w:rsid w:val="00E55333"/>
    <w:rsid w:val="00E556F8"/>
    <w:rsid w:val="00E56F9F"/>
    <w:rsid w:val="00E5737B"/>
    <w:rsid w:val="00E63605"/>
    <w:rsid w:val="00E654A3"/>
    <w:rsid w:val="00E67801"/>
    <w:rsid w:val="00E67AB2"/>
    <w:rsid w:val="00E745C9"/>
    <w:rsid w:val="00E74A12"/>
    <w:rsid w:val="00E75581"/>
    <w:rsid w:val="00E75CD3"/>
    <w:rsid w:val="00E764CA"/>
    <w:rsid w:val="00E8011D"/>
    <w:rsid w:val="00E84020"/>
    <w:rsid w:val="00E8479B"/>
    <w:rsid w:val="00E86F28"/>
    <w:rsid w:val="00E91255"/>
    <w:rsid w:val="00E91458"/>
    <w:rsid w:val="00E921EB"/>
    <w:rsid w:val="00E92DCF"/>
    <w:rsid w:val="00E93DB1"/>
    <w:rsid w:val="00E9790C"/>
    <w:rsid w:val="00EA10B8"/>
    <w:rsid w:val="00EA1A03"/>
    <w:rsid w:val="00EA3A19"/>
    <w:rsid w:val="00EA5CFB"/>
    <w:rsid w:val="00EA6D75"/>
    <w:rsid w:val="00EB0B5F"/>
    <w:rsid w:val="00EB1855"/>
    <w:rsid w:val="00EB3BF3"/>
    <w:rsid w:val="00EB5216"/>
    <w:rsid w:val="00EB52A9"/>
    <w:rsid w:val="00EC0C9C"/>
    <w:rsid w:val="00EC41D9"/>
    <w:rsid w:val="00EC695B"/>
    <w:rsid w:val="00ED13FC"/>
    <w:rsid w:val="00ED2461"/>
    <w:rsid w:val="00ED2793"/>
    <w:rsid w:val="00ED5DD2"/>
    <w:rsid w:val="00ED7084"/>
    <w:rsid w:val="00ED7991"/>
    <w:rsid w:val="00ED7E0A"/>
    <w:rsid w:val="00EE0025"/>
    <w:rsid w:val="00EE3832"/>
    <w:rsid w:val="00EF072C"/>
    <w:rsid w:val="00F016EE"/>
    <w:rsid w:val="00F02F4D"/>
    <w:rsid w:val="00F04578"/>
    <w:rsid w:val="00F10329"/>
    <w:rsid w:val="00F16C15"/>
    <w:rsid w:val="00F176F9"/>
    <w:rsid w:val="00F20799"/>
    <w:rsid w:val="00F20A69"/>
    <w:rsid w:val="00F23136"/>
    <w:rsid w:val="00F248D2"/>
    <w:rsid w:val="00F27007"/>
    <w:rsid w:val="00F31269"/>
    <w:rsid w:val="00F327A0"/>
    <w:rsid w:val="00F352D4"/>
    <w:rsid w:val="00F35CF9"/>
    <w:rsid w:val="00F37A9E"/>
    <w:rsid w:val="00F40239"/>
    <w:rsid w:val="00F41139"/>
    <w:rsid w:val="00F41403"/>
    <w:rsid w:val="00F422CB"/>
    <w:rsid w:val="00F443E0"/>
    <w:rsid w:val="00F4453B"/>
    <w:rsid w:val="00F5044A"/>
    <w:rsid w:val="00F52741"/>
    <w:rsid w:val="00F53467"/>
    <w:rsid w:val="00F53B38"/>
    <w:rsid w:val="00F5539F"/>
    <w:rsid w:val="00F57902"/>
    <w:rsid w:val="00F57B79"/>
    <w:rsid w:val="00F60DAE"/>
    <w:rsid w:val="00F6258D"/>
    <w:rsid w:val="00F63629"/>
    <w:rsid w:val="00F64A2A"/>
    <w:rsid w:val="00F66EB6"/>
    <w:rsid w:val="00F66F41"/>
    <w:rsid w:val="00F72C0D"/>
    <w:rsid w:val="00F771E5"/>
    <w:rsid w:val="00F85BBE"/>
    <w:rsid w:val="00F85BDD"/>
    <w:rsid w:val="00F90FAE"/>
    <w:rsid w:val="00F93B5E"/>
    <w:rsid w:val="00F95F33"/>
    <w:rsid w:val="00FA489F"/>
    <w:rsid w:val="00FA4A39"/>
    <w:rsid w:val="00FA63CF"/>
    <w:rsid w:val="00FA67FB"/>
    <w:rsid w:val="00FA716A"/>
    <w:rsid w:val="00FB0812"/>
    <w:rsid w:val="00FB20DA"/>
    <w:rsid w:val="00FB2AA9"/>
    <w:rsid w:val="00FB3835"/>
    <w:rsid w:val="00FB4380"/>
    <w:rsid w:val="00FB4636"/>
    <w:rsid w:val="00FB5243"/>
    <w:rsid w:val="00FB5920"/>
    <w:rsid w:val="00FC0D9C"/>
    <w:rsid w:val="00FC13A1"/>
    <w:rsid w:val="00FC30C6"/>
    <w:rsid w:val="00FC5912"/>
    <w:rsid w:val="00FC6445"/>
    <w:rsid w:val="00FD056E"/>
    <w:rsid w:val="00FD0ACE"/>
    <w:rsid w:val="00FD2224"/>
    <w:rsid w:val="00FD2A95"/>
    <w:rsid w:val="00FD3441"/>
    <w:rsid w:val="00FE2284"/>
    <w:rsid w:val="00FE35B7"/>
    <w:rsid w:val="00FE41C7"/>
    <w:rsid w:val="00FE4A12"/>
    <w:rsid w:val="00FE4D71"/>
    <w:rsid w:val="00FF37BE"/>
    <w:rsid w:val="00FF47E4"/>
    <w:rsid w:val="00FF4DEC"/>
    <w:rsid w:val="00FF61CE"/>
    <w:rsid w:val="70F1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BAAEA"/>
  <w15:docId w15:val="{45F1AB20-98BA-4484-8F5C-997B4D16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5F4A"/>
    <w:pPr>
      <w:jc w:val="both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A5F4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DA5F4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semiHidden/>
    <w:rsid w:val="00DA5F4A"/>
  </w:style>
  <w:style w:type="character" w:styleId="Hipersaitas">
    <w:name w:val="Hyperlink"/>
    <w:rsid w:val="00DA5F4A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301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2301D"/>
    <w:rPr>
      <w:rFonts w:ascii="Tahoma" w:hAnsi="Tahoma" w:cs="Tahoma"/>
      <w:sz w:val="16"/>
      <w:szCs w:val="16"/>
      <w:lang w:eastAsia="en-US"/>
    </w:rPr>
  </w:style>
  <w:style w:type="character" w:customStyle="1" w:styleId="AntratsDiagrama">
    <w:name w:val="Antraštės Diagrama"/>
    <w:link w:val="Antrats"/>
    <w:uiPriority w:val="99"/>
    <w:rsid w:val="00D03960"/>
    <w:rPr>
      <w:sz w:val="24"/>
      <w:lang w:eastAsia="en-US"/>
    </w:rPr>
  </w:style>
  <w:style w:type="table" w:styleId="Lentelstinklelis">
    <w:name w:val="Table Grid"/>
    <w:basedOn w:val="prastojilente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uslapioinaostekstas">
    <w:name w:val="footnote text"/>
    <w:basedOn w:val="prastasis"/>
    <w:link w:val="PuslapioinaostekstasDiagrama"/>
    <w:uiPriority w:val="99"/>
    <w:unhideWhenUsed/>
    <w:rsid w:val="007C157A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7C157A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C157A"/>
    <w:rPr>
      <w:vertAlign w:val="superscrip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476B98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27CF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27CF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27CF4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27CF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27CF4"/>
    <w:rPr>
      <w:b/>
      <w:bCs/>
      <w:lang w:eastAsia="en-US"/>
    </w:rPr>
  </w:style>
  <w:style w:type="character" w:customStyle="1" w:styleId="dlxnowrap1">
    <w:name w:val="dlxnowrap1"/>
    <w:basedOn w:val="Numatytasispastraiposriftas"/>
    <w:rsid w:val="00CD3A31"/>
  </w:style>
  <w:style w:type="paragraph" w:styleId="Sraopastraipa">
    <w:name w:val="List Paragraph"/>
    <w:basedOn w:val="prastasis"/>
    <w:link w:val="SraopastraipaDiagrama"/>
    <w:uiPriority w:val="34"/>
    <w:qFormat/>
    <w:rsid w:val="008D2B56"/>
    <w:pPr>
      <w:ind w:left="720" w:firstLine="720"/>
      <w:contextualSpacing/>
      <w:jc w:val="left"/>
    </w:pPr>
  </w:style>
  <w:style w:type="character" w:customStyle="1" w:styleId="SraopastraipaDiagrama">
    <w:name w:val="Sąrašo pastraipa Diagrama"/>
    <w:link w:val="Sraopastraipa"/>
    <w:uiPriority w:val="34"/>
    <w:locked/>
    <w:rsid w:val="00216317"/>
    <w:rPr>
      <w:sz w:val="24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32CAF"/>
    <w:rPr>
      <w:color w:val="605E5C"/>
      <w:shd w:val="clear" w:color="auto" w:fill="E1DFDD"/>
    </w:rPr>
  </w:style>
  <w:style w:type="character" w:styleId="Emfaz">
    <w:name w:val="Emphasis"/>
    <w:basedOn w:val="Numatytasispastraiposriftas"/>
    <w:uiPriority w:val="20"/>
    <w:qFormat/>
    <w:rsid w:val="001A0924"/>
    <w:rPr>
      <w:i/>
      <w:iCs/>
    </w:rPr>
  </w:style>
  <w:style w:type="character" w:styleId="Vietosrezervavimoenklotekstas">
    <w:name w:val="Placeholder Text"/>
    <w:basedOn w:val="Numatytasispastraiposriftas"/>
    <w:uiPriority w:val="99"/>
    <w:semiHidden/>
    <w:rsid w:val="00732993"/>
    <w:rPr>
      <w:color w:val="808080"/>
    </w:rPr>
  </w:style>
  <w:style w:type="paragraph" w:styleId="Pataisymai">
    <w:name w:val="Revision"/>
    <w:hidden/>
    <w:uiPriority w:val="99"/>
    <w:semiHidden/>
    <w:rsid w:val="004F098D"/>
    <w:rPr>
      <w:sz w:val="24"/>
      <w:lang w:eastAsia="en-US"/>
    </w:rPr>
  </w:style>
  <w:style w:type="paragraph" w:customStyle="1" w:styleId="TableContents">
    <w:name w:val="Table Contents"/>
    <w:basedOn w:val="prastasis"/>
    <w:rsid w:val="00714930"/>
    <w:pPr>
      <w:widowControl w:val="0"/>
      <w:suppressLineNumbers/>
      <w:suppressAutoHyphens/>
      <w:jc w:val="left"/>
    </w:pPr>
    <w:rPr>
      <w:rFonts w:eastAsia="Andale Sans UI" w:cs="Tahoma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01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943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5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eta.blakunovaite@enmin.l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fo@enmin.l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eta.blakunovaite@enmin.l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sinvesticijos.lt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jocaite\Desktop\DOKUMENTAI\Blankai\Blankai_2016\Blankas_Elp-fax_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1F47C-ACC4-4AC3-8ED4-C9A08BB3A5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88BCF-3731-4D75-B212-411FF8F4A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FBA9A-5832-4CD2-BD35-3E75F80F8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718329-5AEC-4094-A1EF-9DCB57D1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Blankas_Elp-fax_LT.dotx</Template>
  <TotalTime>2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LR Energetikos ministerija</vt:lpstr>
      <vt:lpstr>LR Energetikos ministerija</vt:lpstr>
    </vt:vector>
  </TitlesOfParts>
  <Company>KPC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Energetikos ministerija</dc:title>
  <dc:subject/>
  <dc:creator>Birute Jocaite</dc:creator>
  <cp:keywords/>
  <dc:description/>
  <cp:lastModifiedBy>Ineta Blakunovaitė</cp:lastModifiedBy>
  <cp:revision>3</cp:revision>
  <cp:lastPrinted>2019-11-12T12:41:00Z</cp:lastPrinted>
  <dcterms:created xsi:type="dcterms:W3CDTF">2022-10-17T14:01:00Z</dcterms:created>
  <dcterms:modified xsi:type="dcterms:W3CDTF">2022-10-18T07:57:00Z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