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C395C69" w:rsidR="00271309" w:rsidRDefault="00944250" w:rsidP="00827A25">
      <w:pPr>
        <w:ind w:left="170" w:right="170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929E8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/t978gEAAMoDAAAOAAAAZHJzL2Uyb0RvYy54bWysU8Fu2zAMvQ/YPwi6L04Cp8uMOEWXIsOA bh3Q7QNkWbaFyaJGKbGzrx8lp2nQ3YbpIIgi9cj3SG1ux96wo0KvwZZ8MZtzpqyEWtu25D++79+t OfNB2FoYsKrkJ+X57fbtm83gCrWEDkytkBGI9cXgSt6F4Ios87JTvfAzcMqSswHsRSAT26xGMRB6 b7LlfH6TDYC1Q5DKe7q9n5x8m/CbRsnw2DReBWZKTrWFtGPaq7hn240oWhSu0/JchviHKnqhLSW9 QN2LINgB9V9QvZYIHpowk9Bn0DRaqsSB2Czmr9g8dcKpxIXE8e4ik/9/sPLr8cl9QxbGjzBSAxMJ 7x5A/vTMwq4TtlV3iDB0StSUeBElywbni/PTKLUvfASphi9QU5PFIUACGhvsoyrEkxE6NeB0EV2N gcmYcrXK8zW5JPlW+fomT13JRPH82qEPnxT0LB5KjtTUhC6ODz7EakTxHBKTeTC63mtjkoFttTPI joIGYJ9WIvAqzNgYbCE+mxDjTaIZmU0cw1iN5Ix0K6hPRBhhGij6AHToAH9zNtAwldz/OghUnJnP lkT7sMiJFQvJyFfvl2Tgtae69ggrCarkgbPpuAvTxB4c6rajTFObLNyR0I1OGrxUda6bBiZJcx7u OJHXdop6+YLbPwAAAP//AwBQSwMEFAAGAAgAAAAhAHNMEh7hAAAADQEAAA8AAABkcnMvZG93bnJl di54bWxMj8FOwzAMhu9IvENkJC5oSztGspWmEyCBuG7sAdw2aysap2qytXt7zAmOtn/9/r58N7te XOwYOk8G0mUCwlLl644aA8ev98UGRIhINfaerIGrDbArbm9yzGo/0d5eDrERXEIhQwNtjEMmZaha 6zAs/WCJbyc/Oow8jo2sR5y43PVylSRKOuyIP7Q42LfWVt+HszNw+pwenrZT+RGPer9Wr9jp0l+N ub+bX55BRDvHvzD84jM6FMxU+jPVQfQG1GPCLtHAYqVUCoIjG71mm5JXqd5qkEUu/1sUPwAAAP// AwBQSwECLQAUAAYACAAAACEAtoM4kv4AAADhAQAAEwAAAAAAAAAAAAAAAAAAAAAAW0NvbnRlbnRf VHlwZXNdLnhtbFBLAQItABQABgAIAAAAIQA4/SH/1gAAAJQBAAALAAAAAAAAAAAAAAAAAC8BAABf cmVscy8ucmVsc1BLAQItABQABgAIAAAAIQCQ/t978gEAAMoDAAAOAAAAAAAAAAAAAAAAAC4CAABk cnMvZTJvRG9jLnhtbFBLAQItABQABgAIAAAAIQBzTBIe4QAAAA0BAAAPAAAAAAAAAAAAAAAAAEwE AABkcnMvZG93bnJldi54bWxQSwUGAAAAAAQABADzAAAAWgUAAAAA " stroked="f">
                <v:textbox>
                  <w:txbxContent>
                    <w:p w14:paraId="672A6659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09">
        <w:tab/>
      </w:r>
    </w:p>
    <w:p w14:paraId="4BFF35EB" w14:textId="77777777" w:rsidR="00D833E0" w:rsidRPr="003502CD" w:rsidRDefault="00D833E0" w:rsidP="00D833E0">
      <w:pPr>
        <w:tabs>
          <w:tab w:val="center" w:pos="4153"/>
          <w:tab w:val="right" w:pos="8306"/>
        </w:tabs>
        <w:jc w:val="center"/>
        <w:rPr>
          <w:b/>
        </w:rPr>
      </w:pPr>
      <w:r w:rsidRPr="003502CD">
        <w:rPr>
          <w:b/>
        </w:rPr>
        <w:t>SPRENDIMAS</w:t>
      </w:r>
    </w:p>
    <w:p w14:paraId="18C448EC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DĖL PANEVĖŽIO REGIONO PLĖTROS TARYBOS 2016 M. GEGUŽĖS 12 D. </w:t>
      </w:r>
    </w:p>
    <w:p w14:paraId="3D2E4353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SPRENDIMO NR. 51/4S-21 „DĖL 2014–2020 METŲ EUROPOS SĄJUNGOS FONDŲ </w:t>
      </w:r>
    </w:p>
    <w:p w14:paraId="32D9ACD5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VEIKSMŲ PROGRAMOS 7 PRIORITETO „KOKYBIŠKO UŽIMTUMO IR </w:t>
      </w:r>
    </w:p>
    <w:p w14:paraId="63C82D83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DALYVAVIMO DARBO RINKOJE SKATINIMAS“ ĮGYVENDINIMO PRIEMONĖS NR. </w:t>
      </w:r>
    </w:p>
    <w:p w14:paraId="1186D508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07.1.1-CPVA-R-905 „MIESTŲ KOMPLEKSINĖ PLĖTRA“ IŠ ES STRUKTŪRINIŲ </w:t>
      </w:r>
    </w:p>
    <w:p w14:paraId="7CA75098" w14:textId="77777777" w:rsidR="00D833E0" w:rsidRPr="00857092" w:rsidRDefault="00D833E0" w:rsidP="00D833E0">
      <w:pPr>
        <w:jc w:val="center"/>
        <w:textAlignment w:val="baseline"/>
        <w:rPr>
          <w:b/>
        </w:rPr>
      </w:pPr>
      <w:r w:rsidRPr="00857092">
        <w:rPr>
          <w:b/>
        </w:rPr>
        <w:t xml:space="preserve">FONDŲ LĖŠŲ SIŪLOMŲ BENDRAI FINANSUOTI PANEVĖŽIO REGIONO </w:t>
      </w:r>
    </w:p>
    <w:p w14:paraId="39CBDC5E" w14:textId="77777777" w:rsidR="00D833E0" w:rsidRPr="00F13426" w:rsidRDefault="00D833E0" w:rsidP="00D833E0">
      <w:pPr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7092">
        <w:rPr>
          <w:b/>
        </w:rPr>
        <w:t>PROJEKTŲ SĄRAŠO NR. 07.1.1-CPVA-R-905-51 PATVIRTINIMO“ PAKEITIMO</w:t>
      </w:r>
      <w:r w:rsidRPr="00F13426">
        <w:rPr>
          <w:lang w:val="en-US"/>
        </w:rPr>
        <w:t> </w:t>
      </w:r>
    </w:p>
    <w:p w14:paraId="5CD1D372" w14:textId="77777777" w:rsidR="00D833E0" w:rsidRDefault="00D833E0" w:rsidP="00D833E0">
      <w:pPr>
        <w:pStyle w:val="Antrats"/>
        <w:jc w:val="center"/>
      </w:pPr>
    </w:p>
    <w:p w14:paraId="78A99952" w14:textId="77777777" w:rsidR="00D833E0" w:rsidRDefault="00D833E0" w:rsidP="00D833E0">
      <w:pPr>
        <w:pStyle w:val="Antrats"/>
        <w:jc w:val="center"/>
      </w:pPr>
      <w:r>
        <w:t xml:space="preserve">2023 m.           d. Nr. </w:t>
      </w:r>
    </w:p>
    <w:p w14:paraId="1D6BE7FC" w14:textId="77777777" w:rsidR="00D833E0" w:rsidRDefault="00D833E0" w:rsidP="00D833E0">
      <w:pPr>
        <w:pStyle w:val="Antrats"/>
        <w:jc w:val="center"/>
      </w:pPr>
      <w:r>
        <w:t>Panevėžys</w:t>
      </w:r>
    </w:p>
    <w:p w14:paraId="4FAF7880" w14:textId="77777777" w:rsidR="00D833E0" w:rsidRDefault="00D833E0" w:rsidP="00D833E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19AEAB0E" w14:textId="77777777" w:rsidR="00D833E0" w:rsidRDefault="00D833E0" w:rsidP="00D833E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5CE508C8" w14:textId="77777777" w:rsidR="00D833E0" w:rsidRPr="0010501E" w:rsidRDefault="00D833E0" w:rsidP="00D833E0">
      <w:pPr>
        <w:spacing w:line="360" w:lineRule="auto"/>
        <w:ind w:firstLine="851"/>
        <w:jc w:val="both"/>
      </w:pPr>
      <w:r w:rsidRPr="0010501E">
        <w:t xml:space="preserve">Panevėžio regiono plėtros taryba </w:t>
      </w:r>
      <w:r w:rsidRPr="0010501E">
        <w:rPr>
          <w:spacing w:val="40"/>
        </w:rPr>
        <w:t>nusprendžia</w:t>
      </w:r>
      <w:r w:rsidRPr="0010501E">
        <w:t>:</w:t>
      </w:r>
    </w:p>
    <w:p w14:paraId="598ED28C" w14:textId="77777777" w:rsidR="00D833E0" w:rsidRDefault="00D833E0" w:rsidP="00D833E0">
      <w:pPr>
        <w:spacing w:line="360" w:lineRule="auto"/>
        <w:ind w:firstLine="851"/>
        <w:jc w:val="both"/>
      </w:pPr>
      <w:r w:rsidRPr="00E52D4C">
        <w:t>Pakeisti Panevėžio regiono projektų, finansuojamų pagal 2014-2020 metų Europos Sąjungos struktūrinių fondų investicijų veiksmų programos 7 prioriteto „Kokybiško užimtumo ir dalyvavimo darbo rinkoje skatinimas“ įgyvendinimo priemonę 07.1.1-CPVA-R-905 „Miestų kompleksinė plėtra“, sąrašą Nr. 07.1.1-CPVA-R-905-51, patvirtintą Panevėžio regiono plėtros tarybos 2016 m. gegužės 12 d. sprendimu Nr. 51/4S-21, ir jį išdėstyti nauja redakcija (pridedama).</w:t>
      </w:r>
    </w:p>
    <w:p w14:paraId="2E25DE35" w14:textId="4922D084" w:rsidR="00F57AA9" w:rsidRPr="009347E1" w:rsidRDefault="00F57AA9" w:rsidP="00F57AA9">
      <w:pPr>
        <w:spacing w:line="360" w:lineRule="auto"/>
        <w:ind w:firstLine="709"/>
        <w:jc w:val="both"/>
      </w:pPr>
    </w:p>
    <w:p w14:paraId="1CD62D71" w14:textId="77777777" w:rsidR="00222EB6" w:rsidRPr="00112C1D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5F9A0172" w14:textId="77777777" w:rsidR="00222EB6" w:rsidRDefault="00222EB6" w:rsidP="00222EB6">
      <w:pPr>
        <w:pStyle w:val="Pagrindinistekstas2"/>
        <w:spacing w:after="0" w:line="240" w:lineRule="auto"/>
        <w:ind w:firstLine="851"/>
        <w:jc w:val="both"/>
      </w:pPr>
    </w:p>
    <w:p w14:paraId="1DDA3356" w14:textId="77777777" w:rsidR="0089510A" w:rsidRDefault="0089510A" w:rsidP="0089510A">
      <w:pPr>
        <w:ind w:firstLine="851"/>
        <w:jc w:val="both"/>
      </w:pPr>
    </w:p>
    <w:p w14:paraId="56F01F71" w14:textId="77777777" w:rsidR="0089510A" w:rsidRDefault="0089510A" w:rsidP="0089510A">
      <w:pPr>
        <w:ind w:firstLine="851"/>
        <w:jc w:val="both"/>
      </w:pPr>
    </w:p>
    <w:p w14:paraId="54F30A8A" w14:textId="77777777" w:rsidR="0089510A" w:rsidRDefault="0089510A" w:rsidP="0089510A">
      <w:pPr>
        <w:jc w:val="both"/>
      </w:pPr>
    </w:p>
    <w:p w14:paraId="0AE83DD5" w14:textId="77777777" w:rsidR="0089510A" w:rsidRDefault="0089510A" w:rsidP="0089510A">
      <w:pPr>
        <w:jc w:val="both"/>
      </w:pPr>
    </w:p>
    <w:p w14:paraId="0A98C4DC" w14:textId="144D4EB4" w:rsidR="0089510A" w:rsidRDefault="0089510A" w:rsidP="0089510A">
      <w:pPr>
        <w:jc w:val="both"/>
      </w:pPr>
      <w:r>
        <w:t>Kolegijos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AB5">
        <w:tab/>
      </w:r>
      <w:r w:rsidR="000A2AB5">
        <w:tab/>
        <w:t xml:space="preserve">Ramūnas </w:t>
      </w:r>
      <w:proofErr w:type="spellStart"/>
      <w:r w:rsidR="000A2AB5">
        <w:t>Godeliauskas</w:t>
      </w:r>
      <w:proofErr w:type="spellEnd"/>
    </w:p>
    <w:p w14:paraId="21C4F368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1BBA9B3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60E0B2C4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2736EEBC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01715A7F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74A9767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5A8DCA44" w14:textId="77777777" w:rsidR="0089510A" w:rsidRDefault="0089510A" w:rsidP="005F541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</w:p>
    <w:sectPr w:rsidR="0089510A" w:rsidSect="001B29B3">
      <w:headerReference w:type="default" r:id="rId9"/>
      <w:headerReference w:type="first" r:id="rId10"/>
      <w:type w:val="oddPage"/>
      <w:pgSz w:w="11906" w:h="16838" w:code="9"/>
      <w:pgMar w:top="1134" w:right="567" w:bottom="1134" w:left="1134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ED63" w14:textId="77777777" w:rsidR="00317BC4" w:rsidRDefault="00317BC4">
      <w:r>
        <w:separator/>
      </w:r>
    </w:p>
  </w:endnote>
  <w:endnote w:type="continuationSeparator" w:id="0">
    <w:p w14:paraId="2A618923" w14:textId="77777777" w:rsidR="00317BC4" w:rsidRDefault="003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52E6" w14:textId="77777777" w:rsidR="00317BC4" w:rsidRDefault="00317BC4">
      <w:r>
        <w:separator/>
      </w:r>
    </w:p>
  </w:footnote>
  <w:footnote w:type="continuationSeparator" w:id="0">
    <w:p w14:paraId="5C9242D8" w14:textId="77777777" w:rsidR="00317BC4" w:rsidRDefault="0031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D79C" w14:textId="77777777" w:rsidR="00271309" w:rsidRDefault="00944250">
    <w:pPr>
      <w:pStyle w:val="Antrats"/>
      <w:rPr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B297E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8A2E8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yLBrQEAAEcDAAAOAAAAZHJzL2Uyb0RvYy54bWysUstu2zAQvBfoPxC815IFJEgJyzk4TS9p ayDJB6xJSiJCcQkubcl/X5J+JGhvRXUgyH2MZmZ3dT+Plh10IIOu5ctFzZl2EpVxfctfXx6/3HFG EZwCi063/KiJ368/f1pNXugGB7RKB5ZAHInJt3yI0YuqIjnoEWiBXruU7DCMENMz9JUKMCX00VZN Xd9WEwblA0pNlKIPpyRfF/yu0zL+6jrSkdmWJ26xnKGcu3xW6xWIPoAfjDzTgH9gMYJx6adXqAeI wPbB/AU1GhmQsIsLiWOFXWekLhqSmmX9h5rnAbwuWpI55K820f+DlT8PG7cNmbqc3bN/QvlGzOFm ANfrQuDl6NPgltmqavIkri35QX4b2G76gSrVwD5icWHuwpghkz42F7OPV7P1HJk8BWWKNs3dbV3m UIG49PlA8bvGkeVLy61x2QYQcHiimHmAuJTksMNHY20ZpXVsavnXm+amNBBao3Iyl1Hodxsb2AHy MpSviEqZj2UB904VsEGD+na+RzD2dE8/t+7sRZafd43EDtVxGy4epWkVlufNyuvw8V263/d//RsA AP//AwBQSwMEFAAGAAgAAAAhAI0Mu1XdAAAACgEAAA8AAABkcnMvZG93bnJldi54bWxMj8FOwzAQ RO9I/IO1SFwqahOiqgpxKgTkxoUC4rpNliQiXqex24Z+PVv1AMeZHc3Oy1eT69WextB5tnA7N6CI K1933Fh4fytvlqBCRK6x90wWfijAqri8yDGr/YFfab+OjZISDhlaaGMcMq1D1ZLDMPcDsdy+/Ogw ihwbXY94kHLX68SYhXbYsXxocaDHlqrv9c5ZCOUHbcvjrJqZz7vGU7J9enlGa6+vpod7UJGm+BeG 03yZDoVs2vgd10H1ok2aCky0sBCEU+BsbCykyRJ0kev/CMUvAAAA//8DAFBLAQItABQABgAIAAAA IQC2gziS/gAAAOEBAAATAAAAAAAAAAAAAAAAAAAAAABbQ29udGVudF9UeXBlc10ueG1sUEsBAi0A FAAGAAgAAAAhADj9If/WAAAAlAEAAAsAAAAAAAAAAAAAAAAALwEAAF9yZWxzLy5yZWxzUEsBAi0A FAAGAAgAAAAhAHJnIsGtAQAARwMAAA4AAAAAAAAAAAAAAAAALgIAAGRycy9lMm9Eb2MueG1sUEsB Ai0AFAAGAAgAAAAhAI0Mu1XdAAAACgEAAA8AAAAAAAAAAAAAAAAABwQAAGRycy9kb3ducmV2Lnht bFBLBQYAAAAABAAEAPMAAAARBQAAAAA= "/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2FCEB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8EA76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kXctAEAAFEDAAAOAAAAZHJzL2Uyb0RvYy54bWysU8tu2zAQvBfoPxC815IFJEgEyzk4TS5J YyBp72s+JKIUl+DSlvz3JWnXCdpbUR0I7ms4O7ta3c2jZQcVyKDr+HJRc6acQGlc3/Hvbw9fbjij CE6CRac6flTE79afP60m36oGB7RSBZZAHLWT7/gQo2+risSgRqAFeuVSUGMYISYz9JUMMCX00VZN XV9XEwbpAwpFlLz3pyBfF3ytlYgvWpOKzHY8cYvlDOXc5bNar6DtA/jBiDMN+AcWIxiXHr1A3UME tg/mL6jRiICEOi4EjhVqbYQqPaRulvUf3bwO4FXpJYlD/iIT/T9Y8e2wcduQqYvZvfonFD+JOdwM 4HpVCLwdfRrcMktVTZ7aS0k2yG8D203PKFMO7CMWFWYdRqat8T9yYQZPnbK5yH68yK7myMTJKZK3 aW6u6zKRCtqMkOt8oPiocGT50nFrXBYEWjg8UcyM3lOy2+GDsbYM1To2dfz2qrkqBYTWyBzMaRT6 3cYGdoC8FuUr7aXIx7SAeycL2KBAfj3fIxh7uqfHrTurkoXIW0ftDuVxG36rleZWWJ53LC/GR7tU v/8J618AAAD//wMAUEsDBBQABgAIAAAAIQAzkPzk3gAAAAsBAAAPAAAAZHJzL2Rvd25yZXYueG1s TI/BTsMwEETvSP0HaytxozZpiWiIU1UIuFRCoqQ9O/GSRNjrKHbT8Pd1xQGOMzuafZNvJmvYiIPv HEm4XwhgSLXTHTUSys/Xu0dgPijSyjhCCT/oYVPMbnKVaXemDxz3oWGxhHymJLQh9Bnnvm7RKr9w PVK8fbnBqhDl0HA9qHMst4YnQqTcqo7ih1b1+Nxi/b0/WQnb4+5l+T5W1hm9bsqDtqV4S6S8nU/b J2ABp/AXhit+RIciMlXuRNozE7VYreKYICFZpsCuiV+nkvCwToEXOf+/obgAAAD//wMAUEsBAi0A FAAGAAgAAAAhALaDOJL+AAAA4QEAABMAAAAAAAAAAAAAAAAAAAAAAFtDb250ZW50X1R5cGVzXS54 bWxQSwECLQAUAAYACAAAACEAOP0h/9YAAACUAQAACwAAAAAAAAAAAAAAAAAvAQAAX3JlbHMvLnJl bHNQSwECLQAUAAYACAAAACEAlkJF3LQBAABRAwAADgAAAAAAAAAAAAAAAAAuAgAAZHJzL2Uyb0Rv Yy54bWxQSwECLQAUAAYACAAAACEAM5D85N4AAAALAQAADwAAAAAAAAAAAAAAAAAOBAAAZHJzL2Rv d25yZXYueG1sUEsFBgAAAAAEAAQA8wAAABkFAAAAAA== 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71309" w:rsidRDefault="00271309">
    <w:pPr>
      <w:pStyle w:val="Antrats"/>
    </w:pPr>
  </w:p>
  <w:p w14:paraId="3CF2D8B6" w14:textId="77777777" w:rsidR="00271309" w:rsidRDefault="00271309">
    <w:pPr>
      <w:pStyle w:val="Antrats"/>
    </w:pPr>
  </w:p>
  <w:p w14:paraId="0FB78278" w14:textId="77777777" w:rsidR="008161FD" w:rsidRDefault="00944250" w:rsidP="005F76A9">
    <w:pPr>
      <w:framePr w:h="1083" w:hRule="exact" w:hSpace="180" w:wrap="around" w:vAnchor="text" w:hAnchor="page" w:x="6001" w:y="247"/>
    </w:pPr>
    <w:r>
      <w:rPr>
        <w:noProof/>
      </w:rPr>
      <w:drawing>
        <wp:inline distT="0" distB="0" distL="0" distR="0" wp14:anchorId="3C98AF36" wp14:editId="07777777">
          <wp:extent cx="523875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39945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0562CB0E" w14:textId="77777777" w:rsidR="00271309" w:rsidRDefault="00271309">
    <w:pPr>
      <w:pStyle w:val="Antrats"/>
      <w:jc w:val="center"/>
    </w:pPr>
  </w:p>
  <w:p w14:paraId="34CE0A41" w14:textId="77777777" w:rsidR="00271309" w:rsidRDefault="00271309">
    <w:pPr>
      <w:pStyle w:val="Antrats"/>
      <w:jc w:val="center"/>
    </w:pPr>
  </w:p>
  <w:p w14:paraId="62EBF3C5" w14:textId="77777777" w:rsidR="00271309" w:rsidRDefault="00271309">
    <w:pPr>
      <w:pStyle w:val="Antrats"/>
      <w:jc w:val="center"/>
    </w:pPr>
  </w:p>
  <w:p w14:paraId="6D98A12B" w14:textId="77777777" w:rsidR="00271309" w:rsidRDefault="00271309">
    <w:pPr>
      <w:pStyle w:val="Antrats"/>
      <w:jc w:val="center"/>
    </w:pPr>
  </w:p>
  <w:p w14:paraId="2946DB82" w14:textId="77777777" w:rsidR="007A2501" w:rsidRDefault="007A2501">
    <w:pPr>
      <w:pStyle w:val="Antrats"/>
      <w:jc w:val="center"/>
    </w:pPr>
  </w:p>
  <w:p w14:paraId="178AA861" w14:textId="76638E9C" w:rsidR="00C81326" w:rsidRPr="00C81326" w:rsidRDefault="00894F90" w:rsidP="00C81326">
    <w:pPr>
      <w:keepNext/>
      <w:jc w:val="center"/>
      <w:outlineLvl w:val="0"/>
      <w:rPr>
        <w:b/>
        <w:bCs/>
      </w:rPr>
    </w:pPr>
    <w:r>
      <w:rPr>
        <w:b/>
      </w:rPr>
      <w:t>PANEVĖŽIO REGIONO PLĖTROS TARYB</w:t>
    </w:r>
    <w:r w:rsidR="00222EB6">
      <w:rPr>
        <w:b/>
      </w:rPr>
      <w:t>A</w:t>
    </w:r>
  </w:p>
  <w:p w14:paraId="3D6A59FE" w14:textId="77777777" w:rsidR="00C81326" w:rsidRPr="00C81326" w:rsidRDefault="00C81326" w:rsidP="00C81326">
    <w:pPr>
      <w:rPr>
        <w:rFonts w:cstheme="minorBidi"/>
      </w:rPr>
    </w:pPr>
    <w:r w:rsidRPr="00C81326">
      <w:rPr>
        <w:rFonts w:cstheme="min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F97502"/>
    <w:multiLevelType w:val="hybridMultilevel"/>
    <w:tmpl w:val="2BAA5CC4"/>
    <w:lvl w:ilvl="0" w:tplc="AE80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6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5B0548B"/>
    <w:multiLevelType w:val="hybridMultilevel"/>
    <w:tmpl w:val="9842C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68088901">
    <w:abstractNumId w:val="6"/>
  </w:num>
  <w:num w:numId="2" w16cid:durableId="1643998693">
    <w:abstractNumId w:val="3"/>
  </w:num>
  <w:num w:numId="3" w16cid:durableId="1814906600">
    <w:abstractNumId w:val="4"/>
  </w:num>
  <w:num w:numId="4" w16cid:durableId="121886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09839">
    <w:abstractNumId w:val="1"/>
  </w:num>
  <w:num w:numId="6" w16cid:durableId="119611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719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85235">
    <w:abstractNumId w:val="0"/>
  </w:num>
  <w:num w:numId="9" w16cid:durableId="1515606908">
    <w:abstractNumId w:val="8"/>
  </w:num>
  <w:num w:numId="10" w16cid:durableId="1439790231">
    <w:abstractNumId w:val="7"/>
  </w:num>
  <w:num w:numId="11" w16cid:durableId="517043616">
    <w:abstractNumId w:val="9"/>
  </w:num>
  <w:num w:numId="12" w16cid:durableId="1428573579">
    <w:abstractNumId w:val="2"/>
  </w:num>
  <w:num w:numId="13" w16cid:durableId="129323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425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7"/>
    <w:rsid w:val="00001A55"/>
    <w:rsid w:val="00001F86"/>
    <w:rsid w:val="000162CF"/>
    <w:rsid w:val="000245EE"/>
    <w:rsid w:val="00030C4F"/>
    <w:rsid w:val="00031834"/>
    <w:rsid w:val="0003350B"/>
    <w:rsid w:val="00034A95"/>
    <w:rsid w:val="000364F5"/>
    <w:rsid w:val="000420C4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2AB5"/>
    <w:rsid w:val="000A520E"/>
    <w:rsid w:val="000A61F0"/>
    <w:rsid w:val="000B03EC"/>
    <w:rsid w:val="000B0D93"/>
    <w:rsid w:val="000E01AA"/>
    <w:rsid w:val="000E1F13"/>
    <w:rsid w:val="000E2358"/>
    <w:rsid w:val="000F5005"/>
    <w:rsid w:val="00142383"/>
    <w:rsid w:val="00150569"/>
    <w:rsid w:val="00152D2D"/>
    <w:rsid w:val="00156531"/>
    <w:rsid w:val="00156C61"/>
    <w:rsid w:val="00161784"/>
    <w:rsid w:val="001634BC"/>
    <w:rsid w:val="00172754"/>
    <w:rsid w:val="00185F7B"/>
    <w:rsid w:val="00190733"/>
    <w:rsid w:val="00193251"/>
    <w:rsid w:val="001A647C"/>
    <w:rsid w:val="001B1536"/>
    <w:rsid w:val="001B29B3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652F"/>
    <w:rsid w:val="0020710E"/>
    <w:rsid w:val="0022083A"/>
    <w:rsid w:val="00222EB6"/>
    <w:rsid w:val="00226F91"/>
    <w:rsid w:val="00237545"/>
    <w:rsid w:val="00240029"/>
    <w:rsid w:val="00241865"/>
    <w:rsid w:val="00244D84"/>
    <w:rsid w:val="00246444"/>
    <w:rsid w:val="0024685C"/>
    <w:rsid w:val="00253A85"/>
    <w:rsid w:val="002617F0"/>
    <w:rsid w:val="00262105"/>
    <w:rsid w:val="00271309"/>
    <w:rsid w:val="00274835"/>
    <w:rsid w:val="00276B4E"/>
    <w:rsid w:val="00280A2E"/>
    <w:rsid w:val="00282DD2"/>
    <w:rsid w:val="00291C01"/>
    <w:rsid w:val="002C17FF"/>
    <w:rsid w:val="002D13E1"/>
    <w:rsid w:val="002D55AC"/>
    <w:rsid w:val="002D64F2"/>
    <w:rsid w:val="002E0971"/>
    <w:rsid w:val="002E30F0"/>
    <w:rsid w:val="002F604D"/>
    <w:rsid w:val="002F787B"/>
    <w:rsid w:val="0031711C"/>
    <w:rsid w:val="00317BC4"/>
    <w:rsid w:val="00321B27"/>
    <w:rsid w:val="003236CE"/>
    <w:rsid w:val="003250A6"/>
    <w:rsid w:val="00326DFE"/>
    <w:rsid w:val="003332C7"/>
    <w:rsid w:val="003355BD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64A6"/>
    <w:rsid w:val="003D1BF9"/>
    <w:rsid w:val="003F7A43"/>
    <w:rsid w:val="00403CDE"/>
    <w:rsid w:val="004040E0"/>
    <w:rsid w:val="004105A8"/>
    <w:rsid w:val="0041155E"/>
    <w:rsid w:val="00422332"/>
    <w:rsid w:val="004327F3"/>
    <w:rsid w:val="004365BE"/>
    <w:rsid w:val="00442DDB"/>
    <w:rsid w:val="0044690C"/>
    <w:rsid w:val="00446B3B"/>
    <w:rsid w:val="004520B4"/>
    <w:rsid w:val="00461D24"/>
    <w:rsid w:val="00470710"/>
    <w:rsid w:val="00473664"/>
    <w:rsid w:val="00491CA6"/>
    <w:rsid w:val="004A4C1D"/>
    <w:rsid w:val="004B00E4"/>
    <w:rsid w:val="004B4FA6"/>
    <w:rsid w:val="004B784F"/>
    <w:rsid w:val="004C2223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4CCE"/>
    <w:rsid w:val="00506649"/>
    <w:rsid w:val="005125FE"/>
    <w:rsid w:val="00514474"/>
    <w:rsid w:val="00522515"/>
    <w:rsid w:val="00541DFD"/>
    <w:rsid w:val="00560875"/>
    <w:rsid w:val="00564673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4EDA"/>
    <w:rsid w:val="005F5410"/>
    <w:rsid w:val="005F75E7"/>
    <w:rsid w:val="005F76A9"/>
    <w:rsid w:val="00605392"/>
    <w:rsid w:val="00614346"/>
    <w:rsid w:val="00614EBC"/>
    <w:rsid w:val="006163BF"/>
    <w:rsid w:val="0062174C"/>
    <w:rsid w:val="00624E2D"/>
    <w:rsid w:val="00631706"/>
    <w:rsid w:val="00646EF5"/>
    <w:rsid w:val="00652D40"/>
    <w:rsid w:val="00661FCB"/>
    <w:rsid w:val="00664937"/>
    <w:rsid w:val="00666668"/>
    <w:rsid w:val="00666E2F"/>
    <w:rsid w:val="00672571"/>
    <w:rsid w:val="0068640D"/>
    <w:rsid w:val="006873EF"/>
    <w:rsid w:val="006A002E"/>
    <w:rsid w:val="006A2734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35855"/>
    <w:rsid w:val="007429AF"/>
    <w:rsid w:val="00746D93"/>
    <w:rsid w:val="00747EF2"/>
    <w:rsid w:val="00756316"/>
    <w:rsid w:val="00757E33"/>
    <w:rsid w:val="00761EEC"/>
    <w:rsid w:val="00762D72"/>
    <w:rsid w:val="00764E3F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149F"/>
    <w:rsid w:val="007D70DD"/>
    <w:rsid w:val="007D75D0"/>
    <w:rsid w:val="007E1FA0"/>
    <w:rsid w:val="007F062B"/>
    <w:rsid w:val="00800CEC"/>
    <w:rsid w:val="00812BD1"/>
    <w:rsid w:val="008161FD"/>
    <w:rsid w:val="0081728F"/>
    <w:rsid w:val="00822041"/>
    <w:rsid w:val="00827A25"/>
    <w:rsid w:val="00836731"/>
    <w:rsid w:val="00837C73"/>
    <w:rsid w:val="00842DF0"/>
    <w:rsid w:val="008535BF"/>
    <w:rsid w:val="00854563"/>
    <w:rsid w:val="0086230A"/>
    <w:rsid w:val="008641C3"/>
    <w:rsid w:val="00872334"/>
    <w:rsid w:val="00873C2D"/>
    <w:rsid w:val="008744F2"/>
    <w:rsid w:val="00875874"/>
    <w:rsid w:val="00894F90"/>
    <w:rsid w:val="0089510A"/>
    <w:rsid w:val="008969F2"/>
    <w:rsid w:val="0089790B"/>
    <w:rsid w:val="008A2384"/>
    <w:rsid w:val="008A5AA2"/>
    <w:rsid w:val="008A7351"/>
    <w:rsid w:val="008B752C"/>
    <w:rsid w:val="008B7F08"/>
    <w:rsid w:val="008C2B66"/>
    <w:rsid w:val="008C387E"/>
    <w:rsid w:val="008F0F76"/>
    <w:rsid w:val="008F6B3B"/>
    <w:rsid w:val="008F75CC"/>
    <w:rsid w:val="009078AA"/>
    <w:rsid w:val="00915166"/>
    <w:rsid w:val="00923C67"/>
    <w:rsid w:val="00930B68"/>
    <w:rsid w:val="009360FF"/>
    <w:rsid w:val="00937C7C"/>
    <w:rsid w:val="0094194D"/>
    <w:rsid w:val="009431BE"/>
    <w:rsid w:val="00944250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9151A"/>
    <w:rsid w:val="009A71DF"/>
    <w:rsid w:val="009C1920"/>
    <w:rsid w:val="009C1FD7"/>
    <w:rsid w:val="009C4DC2"/>
    <w:rsid w:val="009C589D"/>
    <w:rsid w:val="009D5000"/>
    <w:rsid w:val="009E4CAC"/>
    <w:rsid w:val="009F0239"/>
    <w:rsid w:val="009F38C7"/>
    <w:rsid w:val="009F4208"/>
    <w:rsid w:val="009F44B5"/>
    <w:rsid w:val="009F7E6D"/>
    <w:rsid w:val="00A10596"/>
    <w:rsid w:val="00A12552"/>
    <w:rsid w:val="00A20B8E"/>
    <w:rsid w:val="00A2506A"/>
    <w:rsid w:val="00A253DA"/>
    <w:rsid w:val="00A25B45"/>
    <w:rsid w:val="00A30239"/>
    <w:rsid w:val="00A36339"/>
    <w:rsid w:val="00A63929"/>
    <w:rsid w:val="00A70F31"/>
    <w:rsid w:val="00A7271D"/>
    <w:rsid w:val="00A74CCF"/>
    <w:rsid w:val="00AA17EB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14D4F"/>
    <w:rsid w:val="00B21C19"/>
    <w:rsid w:val="00B30549"/>
    <w:rsid w:val="00B45D78"/>
    <w:rsid w:val="00B67DBE"/>
    <w:rsid w:val="00B72541"/>
    <w:rsid w:val="00B72AD8"/>
    <w:rsid w:val="00B73D32"/>
    <w:rsid w:val="00B747CE"/>
    <w:rsid w:val="00B76863"/>
    <w:rsid w:val="00B80812"/>
    <w:rsid w:val="00B975B4"/>
    <w:rsid w:val="00BA2A04"/>
    <w:rsid w:val="00BB2D0E"/>
    <w:rsid w:val="00BD328B"/>
    <w:rsid w:val="00BD4F71"/>
    <w:rsid w:val="00BE3C66"/>
    <w:rsid w:val="00BF1766"/>
    <w:rsid w:val="00BF4515"/>
    <w:rsid w:val="00BF491A"/>
    <w:rsid w:val="00C013B5"/>
    <w:rsid w:val="00C062AD"/>
    <w:rsid w:val="00C15F7D"/>
    <w:rsid w:val="00C16B02"/>
    <w:rsid w:val="00C2353F"/>
    <w:rsid w:val="00C243AF"/>
    <w:rsid w:val="00C25B6C"/>
    <w:rsid w:val="00C27E02"/>
    <w:rsid w:val="00C373C7"/>
    <w:rsid w:val="00C377E5"/>
    <w:rsid w:val="00C624A9"/>
    <w:rsid w:val="00C81326"/>
    <w:rsid w:val="00C915E0"/>
    <w:rsid w:val="00CA171E"/>
    <w:rsid w:val="00CB43A7"/>
    <w:rsid w:val="00CB4EE3"/>
    <w:rsid w:val="00CC2352"/>
    <w:rsid w:val="00CD03EB"/>
    <w:rsid w:val="00CD2212"/>
    <w:rsid w:val="00CD4157"/>
    <w:rsid w:val="00D15CC5"/>
    <w:rsid w:val="00D17F76"/>
    <w:rsid w:val="00D254C3"/>
    <w:rsid w:val="00D2589A"/>
    <w:rsid w:val="00D278D0"/>
    <w:rsid w:val="00D31C03"/>
    <w:rsid w:val="00D349A8"/>
    <w:rsid w:val="00D50D24"/>
    <w:rsid w:val="00D668C6"/>
    <w:rsid w:val="00D71160"/>
    <w:rsid w:val="00D716A6"/>
    <w:rsid w:val="00D81766"/>
    <w:rsid w:val="00D81800"/>
    <w:rsid w:val="00D833E0"/>
    <w:rsid w:val="00D861B9"/>
    <w:rsid w:val="00D863AE"/>
    <w:rsid w:val="00D91840"/>
    <w:rsid w:val="00D947D0"/>
    <w:rsid w:val="00DA2FDC"/>
    <w:rsid w:val="00DA42B0"/>
    <w:rsid w:val="00DA65A9"/>
    <w:rsid w:val="00DB191B"/>
    <w:rsid w:val="00DB5D00"/>
    <w:rsid w:val="00DB689C"/>
    <w:rsid w:val="00DC04A5"/>
    <w:rsid w:val="00DC258E"/>
    <w:rsid w:val="00DC730C"/>
    <w:rsid w:val="00DD1266"/>
    <w:rsid w:val="00DE752C"/>
    <w:rsid w:val="00DE7DDB"/>
    <w:rsid w:val="00DF3740"/>
    <w:rsid w:val="00E05726"/>
    <w:rsid w:val="00E10693"/>
    <w:rsid w:val="00E169CD"/>
    <w:rsid w:val="00E23312"/>
    <w:rsid w:val="00E24BD0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678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63C4"/>
    <w:rsid w:val="00F17955"/>
    <w:rsid w:val="00F2481D"/>
    <w:rsid w:val="00F32999"/>
    <w:rsid w:val="00F32D2C"/>
    <w:rsid w:val="00F34FFE"/>
    <w:rsid w:val="00F40009"/>
    <w:rsid w:val="00F4004F"/>
    <w:rsid w:val="00F4153E"/>
    <w:rsid w:val="00F51099"/>
    <w:rsid w:val="00F559C7"/>
    <w:rsid w:val="00F57AA9"/>
    <w:rsid w:val="00F6108A"/>
    <w:rsid w:val="00F6199E"/>
    <w:rsid w:val="00F65F91"/>
    <w:rsid w:val="00F74C40"/>
    <w:rsid w:val="00F8477A"/>
    <w:rsid w:val="00F92C7C"/>
    <w:rsid w:val="00F95015"/>
    <w:rsid w:val="00FA129E"/>
    <w:rsid w:val="00FA1A66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  <w:rsid w:val="2F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7D59A3"/>
  <w15:chartTrackingRefBased/>
  <w15:docId w15:val="{656C5A04-1B1B-442E-B92C-2E75348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,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652D40"/>
    <w:pPr>
      <w:jc w:val="center"/>
    </w:pPr>
    <w:rPr>
      <w:rFonts w:ascii="TimesLT" w:hAnsi="TimesLT"/>
      <w:b/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652D40"/>
    <w:rPr>
      <w:rFonts w:ascii="TimesLT" w:hAnsi="TimesLT"/>
      <w:b/>
      <w:sz w:val="28"/>
      <w:lang w:val="lt-LT" w:eastAsia="en-US"/>
    </w:rPr>
  </w:style>
  <w:style w:type="character" w:customStyle="1" w:styleId="normaltextrun">
    <w:name w:val="normaltextrun"/>
    <w:basedOn w:val="Numatytasispastraiposriftas"/>
    <w:rsid w:val="001B29B3"/>
  </w:style>
  <w:style w:type="paragraph" w:customStyle="1" w:styleId="paragraph">
    <w:name w:val="paragraph"/>
    <w:basedOn w:val="prastasis"/>
    <w:rsid w:val="001B29B3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1B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Rasos/My%20Documents/2008/Regiono%20pletros%20taryba%202008/proj%20pas%20apibendrinimo%20aprasas%202008/vrm%2005-09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BEF723410B9548AE988D96677D98D2" ma:contentTypeVersion="14" ma:contentTypeDescription="Kurkite naują dokumentą." ma:contentTypeScope="" ma:versionID="d02cf16a5cdfdc9d01f83cd67dc8fc98">
  <xsd:schema xmlns:xsd="http://www.w3.org/2001/XMLSchema" xmlns:xs="http://www.w3.org/2001/XMLSchema" xmlns:p="http://schemas.microsoft.com/office/2006/metadata/properties" xmlns:ns3="93d43f3c-3050-4096-8817-b23d0dbad145" xmlns:ns4="3bfae2be-57e8-4058-8be2-ccb718627736" targetNamespace="http://schemas.microsoft.com/office/2006/metadata/properties" ma:root="true" ma:fieldsID="ce7c89962ca712d0565acc137332cd0d" ns3:_="" ns4:_="">
    <xsd:import namespace="93d43f3c-3050-4096-8817-b23d0dbad145"/>
    <xsd:import namespace="3bfae2be-57e8-4058-8be2-ccb718627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f3c-3050-4096-8817-b23d0dba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e2be-57e8-4058-8be2-ccb71862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1F80-0109-4E85-B81B-2FB0B98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f3c-3050-4096-8817-b23d0dbad145"/>
    <ds:schemaRef ds:uri="3bfae2be-57e8-4058-8be2-ccb718627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1D8-F832-4539-A505-FBBB0C33E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121</Words>
  <Characters>929</Characters>
  <Application>Microsoft Office Word</Application>
  <DocSecurity>0</DocSecurity>
  <Lines>7</Lines>
  <Paragraphs>2</Paragraphs>
  <ScaleCrop>false</ScaleCrop>
  <Company>pava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2023-12-21T12:32:00Z</dcterms:created>
  <dc:creator>PIRMAS</dc:creator>
  <cp:lastModifiedBy>Aistė Balčiauskienė</cp:lastModifiedBy>
  <cp:lastPrinted>2023-12-05T13:06:00Z</cp:lastPrinted>
  <dcterms:modified xsi:type="dcterms:W3CDTF">2023-12-21T12:32:00Z</dcterms:modified>
  <cp:revision>3</cp:revision>
  <dc:title>ksksjks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0x010100EEBEF723410B9548AE988D96677D98D2</vt:lpwstr>
  </property>
</Properties>
</file>