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284"/>
        <w:gridCol w:w="2919"/>
        <w:gridCol w:w="3649"/>
      </w:tblGrid>
      <w:tr w:rsidR="007A6A82" w:rsidRPr="009A40A7" w14:paraId="72EFD424" w14:textId="77777777">
        <w:trPr>
          <w:jc w:val="center"/>
        </w:trPr>
        <w:tc>
          <w:tcPr>
            <w:tcW w:w="3284" w:type="dxa"/>
          </w:tcPr>
          <w:p w14:paraId="72EFD421" w14:textId="77777777" w:rsidR="007A6A82" w:rsidRPr="009A40A7" w:rsidRDefault="007A6A82">
            <w:pPr>
              <w:jc w:val="center"/>
            </w:pPr>
          </w:p>
        </w:tc>
        <w:tc>
          <w:tcPr>
            <w:tcW w:w="2919" w:type="dxa"/>
          </w:tcPr>
          <w:p w14:paraId="72EFD422" w14:textId="77777777" w:rsidR="007A6A82" w:rsidRPr="009A40A7" w:rsidRDefault="007A6A82">
            <w:pPr>
              <w:jc w:val="center"/>
            </w:pPr>
          </w:p>
        </w:tc>
        <w:tc>
          <w:tcPr>
            <w:tcW w:w="3649" w:type="dxa"/>
          </w:tcPr>
          <w:p w14:paraId="72EFD423" w14:textId="77777777" w:rsidR="007A6A82" w:rsidRPr="009A40A7" w:rsidRDefault="007A6A82" w:rsidP="00E60842">
            <w:pPr>
              <w:jc w:val="center"/>
              <w:rPr>
                <w:sz w:val="24"/>
              </w:rPr>
            </w:pPr>
          </w:p>
        </w:tc>
      </w:tr>
      <w:tr w:rsidR="007A6A82" w14:paraId="72EFD429" w14:textId="77777777">
        <w:trPr>
          <w:jc w:val="center"/>
        </w:trPr>
        <w:tc>
          <w:tcPr>
            <w:tcW w:w="3284" w:type="dxa"/>
          </w:tcPr>
          <w:p w14:paraId="72EFD425" w14:textId="77777777" w:rsidR="007A6A82" w:rsidRDefault="007A6A82" w:rsidP="008E504F">
            <w:pPr>
              <w:ind w:left="-1" w:firstLine="0"/>
              <w:jc w:val="center"/>
            </w:pPr>
          </w:p>
        </w:tc>
        <w:tc>
          <w:tcPr>
            <w:tcW w:w="2919" w:type="dxa"/>
          </w:tcPr>
          <w:p w14:paraId="72EFD426" w14:textId="77777777" w:rsidR="007A6A82" w:rsidRDefault="007A6A82" w:rsidP="008E504F">
            <w:pPr>
              <w:ind w:left="-24" w:right="-108" w:firstLine="0"/>
              <w:jc w:val="center"/>
            </w:pPr>
            <w:r>
              <w:object w:dxaOrig="753" w:dyaOrig="830" w14:anchorId="72EFD44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4pt;height:41.6pt" o:ole="" fillcolor="window">
                  <v:imagedata r:id="rId8" o:title=""/>
                </v:shape>
                <o:OLEObject Type="Embed" ProgID="Word.Picture.8" ShapeID="_x0000_i1025" DrawAspect="Content" ObjectID="_1611148430" r:id="rId9"/>
              </w:object>
            </w:r>
          </w:p>
        </w:tc>
        <w:tc>
          <w:tcPr>
            <w:tcW w:w="3649" w:type="dxa"/>
          </w:tcPr>
          <w:p w14:paraId="72EFD428" w14:textId="5B8A4468" w:rsidR="007A6A82" w:rsidRPr="000821E9" w:rsidRDefault="007A6A82" w:rsidP="00B72942">
            <w:pPr>
              <w:rPr>
                <w:b/>
                <w:sz w:val="24"/>
                <w:szCs w:val="24"/>
              </w:rPr>
            </w:pPr>
          </w:p>
        </w:tc>
      </w:tr>
    </w:tbl>
    <w:p w14:paraId="72EFD42A" w14:textId="77777777" w:rsidR="007A6A82" w:rsidRDefault="007A6A82">
      <w:pPr>
        <w:jc w:val="center"/>
        <w:rPr>
          <w:b/>
          <w:sz w:val="26"/>
        </w:rPr>
      </w:pPr>
    </w:p>
    <w:p w14:paraId="72EFD42B" w14:textId="77777777" w:rsidR="007A6A82" w:rsidRDefault="00851D60" w:rsidP="008E504F">
      <w:pPr>
        <w:ind w:left="0" w:firstLine="0"/>
        <w:jc w:val="center"/>
        <w:rPr>
          <w:b/>
          <w:sz w:val="28"/>
        </w:rPr>
      </w:pPr>
      <w:r w:rsidRPr="00851D60">
        <w:rPr>
          <w:b/>
          <w:sz w:val="28"/>
        </w:rPr>
        <w:t>LIETUVOS RESPUBLIKOS SUSISIEKIMO MINISTRA</w:t>
      </w:r>
      <w:r>
        <w:rPr>
          <w:b/>
          <w:sz w:val="28"/>
        </w:rPr>
        <w:t>S</w:t>
      </w:r>
    </w:p>
    <w:p w14:paraId="72EFD42C" w14:textId="77777777" w:rsidR="007A6A82" w:rsidRDefault="007A6A82">
      <w:pPr>
        <w:jc w:val="center"/>
        <w:rPr>
          <w:b/>
          <w:sz w:val="26"/>
        </w:rPr>
      </w:pPr>
    </w:p>
    <w:p w14:paraId="72EFD42F" w14:textId="77777777" w:rsidR="007A6A82" w:rsidRDefault="00851D60" w:rsidP="008E504F">
      <w:pPr>
        <w:ind w:left="0" w:firstLine="0"/>
        <w:jc w:val="center"/>
        <w:rPr>
          <w:b/>
          <w:sz w:val="28"/>
        </w:rPr>
      </w:pPr>
      <w:r w:rsidRPr="00851D60">
        <w:rPr>
          <w:b/>
          <w:sz w:val="28"/>
        </w:rPr>
        <w:t>ĮSAKYMAS</w:t>
      </w:r>
    </w:p>
    <w:p w14:paraId="72EFD430" w14:textId="1FCFD7EE" w:rsidR="007A6A82" w:rsidRPr="00E60842" w:rsidRDefault="008E504F" w:rsidP="008E504F">
      <w:pPr>
        <w:ind w:left="0" w:firstLine="0"/>
        <w:jc w:val="center"/>
        <w:rPr>
          <w:b/>
          <w:sz w:val="28"/>
          <w:szCs w:val="28"/>
        </w:rPr>
      </w:pPr>
      <w:bookmarkStart w:id="0" w:name="_GoBack"/>
      <w:r w:rsidRPr="00A904CE">
        <w:rPr>
          <w:b/>
          <w:caps/>
          <w:sz w:val="28"/>
        </w:rPr>
        <w:t>DĖL LIETUVOS R</w:t>
      </w:r>
      <w:r>
        <w:rPr>
          <w:b/>
          <w:caps/>
          <w:sz w:val="28"/>
        </w:rPr>
        <w:t>ESPUBLIKOS SUSISIEKIMO MINISTRO</w:t>
      </w:r>
      <w:r w:rsidRPr="00A904CE">
        <w:rPr>
          <w:b/>
          <w:caps/>
          <w:sz w:val="28"/>
        </w:rPr>
        <w:t xml:space="preserve"> </w:t>
      </w:r>
      <w:r>
        <w:rPr>
          <w:b/>
          <w:caps/>
          <w:sz w:val="28"/>
        </w:rPr>
        <w:br/>
      </w:r>
      <w:r w:rsidRPr="00A904CE">
        <w:rPr>
          <w:b/>
          <w:caps/>
          <w:sz w:val="28"/>
        </w:rPr>
        <w:t>2016</w:t>
      </w:r>
      <w:r>
        <w:rPr>
          <w:b/>
          <w:caps/>
          <w:sz w:val="28"/>
        </w:rPr>
        <w:t xml:space="preserve"> M. </w:t>
      </w:r>
      <w:r w:rsidR="00A83750">
        <w:rPr>
          <w:b/>
          <w:caps/>
          <w:sz w:val="28"/>
        </w:rPr>
        <w:t>LIEPOS 28</w:t>
      </w:r>
      <w:r w:rsidRPr="00A904CE">
        <w:rPr>
          <w:b/>
          <w:caps/>
          <w:sz w:val="28"/>
        </w:rPr>
        <w:t xml:space="preserve"> D. ĮSAKYMO NR. 3-</w:t>
      </w:r>
      <w:r w:rsidR="00A83750">
        <w:rPr>
          <w:b/>
          <w:caps/>
          <w:sz w:val="28"/>
        </w:rPr>
        <w:t>265</w:t>
      </w:r>
      <w:r w:rsidRPr="00A904CE">
        <w:rPr>
          <w:b/>
          <w:caps/>
          <w:sz w:val="28"/>
        </w:rPr>
        <w:t>(1.5 E) ,,DĖL 2014–2020 METŲ EUROPOS SĄJUNGOS FONDŲ</w:t>
      </w:r>
      <w:r w:rsidR="00A83750">
        <w:rPr>
          <w:b/>
          <w:caps/>
          <w:sz w:val="28"/>
        </w:rPr>
        <w:t xml:space="preserve"> INVESTICIJŲ VEIKSMŲ PROGRAMOS 4</w:t>
      </w:r>
      <w:r w:rsidRPr="00A904CE">
        <w:rPr>
          <w:b/>
          <w:caps/>
          <w:sz w:val="28"/>
        </w:rPr>
        <w:t xml:space="preserve"> PRIORITETO „</w:t>
      </w:r>
      <w:r w:rsidR="00A83750">
        <w:rPr>
          <w:b/>
          <w:bCs/>
          <w:caps/>
          <w:sz w:val="28"/>
          <w:szCs w:val="28"/>
        </w:rPr>
        <w:t>Energijos efektyvumo ir atsinaujinančių išteklių energijos gamybos ir naudojimo skatinimas“ 04.5.1-TID-R-516 priemonės „Pėsčiųjų ir dviračių takų rekonstrukcija ir plėtra“</w:t>
      </w:r>
      <w:r w:rsidR="00A83750">
        <w:rPr>
          <w:b/>
          <w:bCs/>
          <w:sz w:val="28"/>
          <w:szCs w:val="28"/>
        </w:rPr>
        <w:t xml:space="preserve"> PROJEKTŲ FINANSAVIMO SĄLYGŲ APRAŠO PATVIRTINIMO</w:t>
      </w:r>
      <w:r w:rsidRPr="00A904CE">
        <w:rPr>
          <w:b/>
          <w:caps/>
          <w:sz w:val="28"/>
        </w:rPr>
        <w:t>“ PAKEITIMO</w:t>
      </w:r>
    </w:p>
    <w:bookmarkEnd w:id="0"/>
    <w:p w14:paraId="72EFD432" w14:textId="77777777" w:rsidR="007A6A82" w:rsidRDefault="007A6A82" w:rsidP="008E504F">
      <w:pPr>
        <w:ind w:left="0" w:firstLine="0"/>
        <w:jc w:val="center"/>
        <w:rPr>
          <w:b/>
          <w:sz w:val="26"/>
        </w:rPr>
      </w:pPr>
    </w:p>
    <w:p w14:paraId="72EFD433" w14:textId="0C945957" w:rsidR="00C906F3" w:rsidRDefault="00E60842" w:rsidP="008E504F">
      <w:pPr>
        <w:ind w:left="0" w:firstLine="0"/>
        <w:jc w:val="center"/>
        <w:rPr>
          <w:sz w:val="24"/>
        </w:rPr>
      </w:pPr>
      <w:r w:rsidRPr="00E60842">
        <w:rPr>
          <w:sz w:val="24"/>
        </w:rPr>
        <w:t>201</w:t>
      </w:r>
      <w:r w:rsidR="00AD2220">
        <w:rPr>
          <w:sz w:val="24"/>
        </w:rPr>
        <w:t>9</w:t>
      </w:r>
      <w:r w:rsidRPr="00E60842">
        <w:rPr>
          <w:sz w:val="24"/>
        </w:rPr>
        <w:t xml:space="preserve"> m. </w:t>
      </w:r>
      <w:r w:rsidR="008F622A">
        <w:rPr>
          <w:sz w:val="24"/>
        </w:rPr>
        <w:t>vasario 7</w:t>
      </w:r>
      <w:r w:rsidR="00C906F3">
        <w:rPr>
          <w:sz w:val="24"/>
        </w:rPr>
        <w:t xml:space="preserve"> </w:t>
      </w:r>
      <w:r w:rsidRPr="00E60842">
        <w:rPr>
          <w:sz w:val="24"/>
        </w:rPr>
        <w:t xml:space="preserve">d. </w:t>
      </w:r>
      <w:r w:rsidR="007A6A82">
        <w:rPr>
          <w:sz w:val="24"/>
        </w:rPr>
        <w:t>Nr.</w:t>
      </w:r>
      <w:r w:rsidR="008F622A">
        <w:rPr>
          <w:sz w:val="24"/>
        </w:rPr>
        <w:t xml:space="preserve"> 3-63</w:t>
      </w:r>
    </w:p>
    <w:p w14:paraId="72EFD434" w14:textId="77777777" w:rsidR="007A6A82" w:rsidRDefault="007A6A82" w:rsidP="008E504F">
      <w:pPr>
        <w:ind w:left="0" w:firstLine="0"/>
        <w:jc w:val="center"/>
        <w:rPr>
          <w:sz w:val="24"/>
        </w:rPr>
      </w:pPr>
      <w:r>
        <w:rPr>
          <w:sz w:val="24"/>
        </w:rPr>
        <w:t xml:space="preserve"> </w:t>
      </w:r>
      <w:r w:rsidR="00476FAA" w:rsidRPr="00476FAA">
        <w:rPr>
          <w:sz w:val="24"/>
        </w:rPr>
        <w:t>Vilnius</w:t>
      </w:r>
    </w:p>
    <w:p w14:paraId="72EFD435" w14:textId="77777777" w:rsidR="007A6A82" w:rsidRDefault="007A6A82">
      <w:pPr>
        <w:rPr>
          <w:sz w:val="24"/>
        </w:rPr>
      </w:pPr>
    </w:p>
    <w:p w14:paraId="72EFD436" w14:textId="77777777" w:rsidR="007A6A82" w:rsidRDefault="007A6A82" w:rsidP="00F41611">
      <w:pPr>
        <w:rPr>
          <w:sz w:val="24"/>
        </w:rPr>
      </w:pPr>
    </w:p>
    <w:p w14:paraId="1A18723F" w14:textId="3FF6BA12" w:rsidR="00AC5C60" w:rsidRPr="00B72942" w:rsidRDefault="008E504F" w:rsidP="00A83750">
      <w:pPr>
        <w:tabs>
          <w:tab w:val="left" w:pos="720"/>
        </w:tabs>
        <w:ind w:left="0" w:firstLine="851"/>
        <w:rPr>
          <w:sz w:val="24"/>
        </w:rPr>
      </w:pPr>
      <w:r w:rsidRPr="00A83750">
        <w:rPr>
          <w:sz w:val="24"/>
          <w:szCs w:val="24"/>
        </w:rPr>
        <w:t xml:space="preserve">P a k e i č i u 2014–2020 metų Europos Sąjungos fondų investicijų veiksmų programos </w:t>
      </w:r>
      <w:r w:rsidRPr="00A83750">
        <w:rPr>
          <w:sz w:val="24"/>
          <w:szCs w:val="24"/>
        </w:rPr>
        <w:br/>
      </w:r>
      <w:r w:rsidR="00A83750" w:rsidRPr="00B72942">
        <w:rPr>
          <w:sz w:val="24"/>
          <w:szCs w:val="24"/>
        </w:rPr>
        <w:t>4</w:t>
      </w:r>
      <w:r w:rsidRPr="00B72942">
        <w:rPr>
          <w:sz w:val="24"/>
          <w:szCs w:val="24"/>
        </w:rPr>
        <w:t xml:space="preserve"> prioriteto „</w:t>
      </w:r>
      <w:r w:rsidR="00A83750" w:rsidRPr="00B72942">
        <w:rPr>
          <w:sz w:val="24"/>
          <w:szCs w:val="24"/>
        </w:rPr>
        <w:t>E</w:t>
      </w:r>
      <w:r w:rsidR="00A83750" w:rsidRPr="00B72942">
        <w:rPr>
          <w:bCs/>
          <w:sz w:val="24"/>
          <w:szCs w:val="24"/>
        </w:rPr>
        <w:t>nergijos efektyvumo ir atsinaujinančių išteklių energijos gamybos ir naudojimo skatinimas“ 04.5.1-TID-R-516 priemonės „Pėsčiųjų ir dviračių takų rekonstrukcija ir plėtra“ projektų finansavimo sąlygų aprašą</w:t>
      </w:r>
      <w:r w:rsidRPr="00B72942">
        <w:rPr>
          <w:sz w:val="24"/>
          <w:szCs w:val="24"/>
        </w:rPr>
        <w:t xml:space="preserve">, patvirtintą Lietuvos Respublikos susisiekimo ministro 2016 m. </w:t>
      </w:r>
      <w:r w:rsidR="00A83750" w:rsidRPr="00B72942">
        <w:rPr>
          <w:sz w:val="24"/>
          <w:szCs w:val="24"/>
        </w:rPr>
        <w:t xml:space="preserve">               liepos 28</w:t>
      </w:r>
      <w:r w:rsidRPr="00B72942">
        <w:rPr>
          <w:sz w:val="24"/>
          <w:szCs w:val="24"/>
        </w:rPr>
        <w:t xml:space="preserve"> d. įsakymu Nr. 3-</w:t>
      </w:r>
      <w:r w:rsidR="00A83750" w:rsidRPr="00B72942">
        <w:rPr>
          <w:sz w:val="24"/>
          <w:szCs w:val="24"/>
        </w:rPr>
        <w:t>265</w:t>
      </w:r>
      <w:r w:rsidRPr="00B72942">
        <w:rPr>
          <w:sz w:val="24"/>
          <w:szCs w:val="24"/>
        </w:rPr>
        <w:t>(1.5 E) ,,</w:t>
      </w:r>
      <w:r w:rsidR="00A83750" w:rsidRPr="00B72942">
        <w:rPr>
          <w:sz w:val="24"/>
          <w:szCs w:val="24"/>
        </w:rPr>
        <w:t>Dėl 2014–2020 metų Europos Sąjungos fondų investicijų veiksmų programos 4 prioriteto „E</w:t>
      </w:r>
      <w:r w:rsidR="00A83750" w:rsidRPr="00B72942">
        <w:rPr>
          <w:bCs/>
          <w:sz w:val="24"/>
          <w:szCs w:val="24"/>
        </w:rPr>
        <w:t>nergijos efektyvumo ir atsinaujinančių išteklių energijos</w:t>
      </w:r>
      <w:r w:rsidR="00A83750" w:rsidRPr="00B72942">
        <w:rPr>
          <w:sz w:val="24"/>
          <w:szCs w:val="24"/>
        </w:rPr>
        <w:br/>
      </w:r>
      <w:r w:rsidR="00A83750" w:rsidRPr="00B72942">
        <w:rPr>
          <w:bCs/>
          <w:sz w:val="24"/>
          <w:szCs w:val="24"/>
        </w:rPr>
        <w:t>gamybos ir naudojimo skatinimas“ 04.5.1-TID-R-516 priemonės „Pėsčiųjų ir dviračių takų rekonstrukcija ir plėtra“ projektų finansavimo sąlygų aprašo patvirtinimo</w:t>
      </w:r>
      <w:r w:rsidR="003A1CEE" w:rsidRPr="00B72942">
        <w:rPr>
          <w:sz w:val="24"/>
          <w:szCs w:val="24"/>
        </w:rPr>
        <w:t>“</w:t>
      </w:r>
      <w:r w:rsidR="00A83750" w:rsidRPr="00B72942">
        <w:rPr>
          <w:sz w:val="24"/>
          <w:szCs w:val="24"/>
        </w:rPr>
        <w:t xml:space="preserve"> </w:t>
      </w:r>
      <w:r w:rsidR="00F02566" w:rsidRPr="00B72942">
        <w:rPr>
          <w:sz w:val="24"/>
        </w:rPr>
        <w:t xml:space="preserve">ir </w:t>
      </w:r>
      <w:r w:rsidR="00AC5C60" w:rsidRPr="00B72942">
        <w:rPr>
          <w:sz w:val="24"/>
        </w:rPr>
        <w:t>54 punktą išdėstau taip:</w:t>
      </w:r>
    </w:p>
    <w:p w14:paraId="1D316975" w14:textId="3D72CB1F" w:rsidR="00485365" w:rsidRPr="00B72942" w:rsidRDefault="00AC5C60" w:rsidP="00485365">
      <w:pPr>
        <w:ind w:left="0" w:firstLine="851"/>
        <w:rPr>
          <w:rFonts w:eastAsia="Calibri"/>
          <w:sz w:val="24"/>
          <w:szCs w:val="24"/>
        </w:rPr>
      </w:pPr>
      <w:r w:rsidRPr="00B72942">
        <w:rPr>
          <w:rFonts w:eastAsia="Calibri"/>
          <w:sz w:val="24"/>
          <w:szCs w:val="24"/>
        </w:rPr>
        <w:t>,,</w:t>
      </w:r>
      <w:r w:rsidR="00803373" w:rsidRPr="00B72942">
        <w:rPr>
          <w:rFonts w:eastAsia="Calibri"/>
          <w:sz w:val="24"/>
          <w:szCs w:val="24"/>
        </w:rPr>
        <w:t xml:space="preserve">54. </w:t>
      </w:r>
      <w:r w:rsidR="00803373" w:rsidRPr="00B72942">
        <w:rPr>
          <w:sz w:val="24"/>
          <w:szCs w:val="24"/>
        </w:rPr>
        <w:t xml:space="preserve">Įgyvendinančioji institucija atlieka projekto tinkamumo finansuoti vertinimą Projektų taisyklių 14 ir 15 skirsniuose nustatyta tvarka pagal Aprašo 1 priede  nustatytus reikalavimus. </w:t>
      </w:r>
      <w:r w:rsidR="00485365" w:rsidRPr="00B72942">
        <w:rPr>
          <w:rFonts w:eastAsia="Calibri"/>
          <w:sz w:val="24"/>
          <w:szCs w:val="24"/>
        </w:rPr>
        <w:t>P</w:t>
      </w:r>
      <w:r w:rsidR="00485365" w:rsidRPr="00B72942">
        <w:rPr>
          <w:sz w:val="24"/>
          <w:szCs w:val="24"/>
        </w:rPr>
        <w:t xml:space="preserve">rojektiniame pasiūlyme numatytos stebėsenos rodiklių reikšmės sumažėjimas iki 10 proc. </w:t>
      </w:r>
      <w:r w:rsidR="00265667">
        <w:rPr>
          <w:sz w:val="24"/>
          <w:szCs w:val="24"/>
        </w:rPr>
        <w:t xml:space="preserve">ir </w:t>
      </w:r>
      <w:r w:rsidR="00F02566">
        <w:rPr>
          <w:sz w:val="24"/>
          <w:szCs w:val="24"/>
        </w:rPr>
        <w:t>(</w:t>
      </w:r>
      <w:r w:rsidR="00265667">
        <w:rPr>
          <w:sz w:val="24"/>
          <w:szCs w:val="24"/>
        </w:rPr>
        <w:t>arba</w:t>
      </w:r>
      <w:r w:rsidR="00F02566">
        <w:rPr>
          <w:sz w:val="24"/>
          <w:szCs w:val="24"/>
        </w:rPr>
        <w:t>)</w:t>
      </w:r>
      <w:r w:rsidR="00265667">
        <w:rPr>
          <w:sz w:val="24"/>
          <w:szCs w:val="24"/>
        </w:rPr>
        <w:t xml:space="preserve"> </w:t>
      </w:r>
      <w:r w:rsidR="00485365" w:rsidRPr="00B72942">
        <w:rPr>
          <w:sz w:val="24"/>
          <w:szCs w:val="24"/>
        </w:rPr>
        <w:t>stebėsenos rodikli</w:t>
      </w:r>
      <w:r w:rsidR="00BD36B0" w:rsidRPr="00B72942">
        <w:rPr>
          <w:sz w:val="24"/>
          <w:szCs w:val="24"/>
        </w:rPr>
        <w:t>ų</w:t>
      </w:r>
      <w:r w:rsidR="00485365" w:rsidRPr="00B72942">
        <w:rPr>
          <w:sz w:val="24"/>
          <w:szCs w:val="24"/>
        </w:rPr>
        <w:t xml:space="preserve"> ,,</w:t>
      </w:r>
      <w:r w:rsidR="00B36DD1" w:rsidRPr="00B72942">
        <w:rPr>
          <w:bCs/>
          <w:sz w:val="24"/>
          <w:szCs w:val="24"/>
        </w:rPr>
        <w:t>Įrengtų naujų dviračių ir / ar pėsčiųjų takų ir / ar trasų ilgis“ (kodas</w:t>
      </w:r>
      <w:r w:rsidR="00B36DD1" w:rsidRPr="00B72942">
        <w:rPr>
          <w:bCs/>
          <w:color w:val="000000"/>
          <w:sz w:val="24"/>
          <w:szCs w:val="24"/>
        </w:rPr>
        <w:t xml:space="preserve"> P.S.321</w:t>
      </w:r>
      <w:r w:rsidR="00B36DD1" w:rsidRPr="00B72942">
        <w:rPr>
          <w:bCs/>
          <w:i/>
          <w:iCs/>
          <w:sz w:val="24"/>
          <w:szCs w:val="24"/>
        </w:rPr>
        <w:t>)</w:t>
      </w:r>
      <w:r w:rsidR="00B36DD1" w:rsidRPr="00B72942">
        <w:rPr>
          <w:bCs/>
          <w:sz w:val="24"/>
          <w:szCs w:val="24"/>
        </w:rPr>
        <w:t xml:space="preserve"> </w:t>
      </w:r>
      <w:r w:rsidR="00BD36B0" w:rsidRPr="00B72942">
        <w:rPr>
          <w:sz w:val="24"/>
          <w:szCs w:val="24"/>
        </w:rPr>
        <w:t>ir ,,</w:t>
      </w:r>
      <w:r w:rsidR="00B36DD1" w:rsidRPr="00B72942">
        <w:rPr>
          <w:bCs/>
          <w:sz w:val="24"/>
          <w:szCs w:val="24"/>
        </w:rPr>
        <w:t xml:space="preserve">Rekonstruotų dviračių ir / ar pėsčiųjų takų ir / ar trasų ilgis“ (kodas </w:t>
      </w:r>
      <w:r w:rsidR="00B36DD1" w:rsidRPr="00B72942">
        <w:rPr>
          <w:bCs/>
          <w:color w:val="000000"/>
          <w:sz w:val="24"/>
          <w:szCs w:val="24"/>
        </w:rPr>
        <w:t xml:space="preserve">P.S.322) </w:t>
      </w:r>
      <w:r w:rsidR="00485365" w:rsidRPr="00B72942">
        <w:rPr>
          <w:sz w:val="24"/>
          <w:szCs w:val="24"/>
        </w:rPr>
        <w:t xml:space="preserve">keitimas </w:t>
      </w:r>
      <w:r w:rsidR="00BD36B0" w:rsidRPr="00B72942">
        <w:rPr>
          <w:sz w:val="24"/>
          <w:szCs w:val="24"/>
        </w:rPr>
        <w:t xml:space="preserve">vienas kitu </w:t>
      </w:r>
      <w:r w:rsidR="00485365" w:rsidRPr="00B72942">
        <w:rPr>
          <w:sz w:val="24"/>
          <w:szCs w:val="24"/>
        </w:rPr>
        <w:t>laikom</w:t>
      </w:r>
      <w:r w:rsidR="00BD36B0" w:rsidRPr="00B72942">
        <w:rPr>
          <w:sz w:val="24"/>
          <w:szCs w:val="24"/>
        </w:rPr>
        <w:t>i</w:t>
      </w:r>
      <w:r w:rsidR="00485365" w:rsidRPr="00B72942">
        <w:rPr>
          <w:sz w:val="24"/>
          <w:szCs w:val="24"/>
        </w:rPr>
        <w:t xml:space="preserve"> neesmini</w:t>
      </w:r>
      <w:r w:rsidR="00BD36B0" w:rsidRPr="00B72942">
        <w:rPr>
          <w:sz w:val="24"/>
          <w:szCs w:val="24"/>
        </w:rPr>
        <w:t>ais pakeitimais.</w:t>
      </w:r>
      <w:r w:rsidR="00485365" w:rsidRPr="00B72942">
        <w:rPr>
          <w:sz w:val="24"/>
          <w:szCs w:val="24"/>
        </w:rPr>
        <w:t>“</w:t>
      </w:r>
    </w:p>
    <w:p w14:paraId="0BA77A62" w14:textId="77777777" w:rsidR="00485365" w:rsidRPr="00B72942" w:rsidRDefault="00485365" w:rsidP="00485365">
      <w:pPr>
        <w:ind w:left="0" w:firstLine="851"/>
        <w:rPr>
          <w:sz w:val="24"/>
          <w:szCs w:val="24"/>
        </w:rPr>
      </w:pPr>
    </w:p>
    <w:tbl>
      <w:tblPr>
        <w:tblW w:w="9745" w:type="dxa"/>
        <w:tblLayout w:type="fixed"/>
        <w:tblLook w:val="0000" w:firstRow="0" w:lastRow="0" w:firstColumn="0" w:lastColumn="0" w:noHBand="0" w:noVBand="0"/>
      </w:tblPr>
      <w:tblGrid>
        <w:gridCol w:w="3836"/>
        <w:gridCol w:w="2803"/>
        <w:gridCol w:w="3106"/>
      </w:tblGrid>
      <w:tr w:rsidR="007A6A82" w14:paraId="72EFD443" w14:textId="77777777" w:rsidTr="009C6A12">
        <w:trPr>
          <w:trHeight w:val="1191"/>
        </w:trPr>
        <w:tc>
          <w:tcPr>
            <w:tcW w:w="3836" w:type="dxa"/>
          </w:tcPr>
          <w:p w14:paraId="72EFD440" w14:textId="77777777" w:rsidR="007A6A82" w:rsidRDefault="008E504F" w:rsidP="00A679AE">
            <w:pPr>
              <w:spacing w:before="480"/>
              <w:ind w:left="0" w:firstLine="0"/>
              <w:rPr>
                <w:sz w:val="24"/>
              </w:rPr>
            </w:pPr>
            <w:r>
              <w:rPr>
                <w:sz w:val="24"/>
              </w:rPr>
              <w:t>Susisiekimo ministras</w:t>
            </w:r>
          </w:p>
        </w:tc>
        <w:tc>
          <w:tcPr>
            <w:tcW w:w="2803" w:type="dxa"/>
          </w:tcPr>
          <w:p w14:paraId="72EFD441" w14:textId="77777777" w:rsidR="007A6A82" w:rsidRDefault="007A6A82">
            <w:pPr>
              <w:spacing w:before="480"/>
              <w:rPr>
                <w:sz w:val="24"/>
              </w:rPr>
            </w:pPr>
          </w:p>
        </w:tc>
        <w:tc>
          <w:tcPr>
            <w:tcW w:w="3106" w:type="dxa"/>
          </w:tcPr>
          <w:p w14:paraId="72EFD442" w14:textId="77E520F3" w:rsidR="00A20A1E" w:rsidRDefault="00A20A1E" w:rsidP="009C6A12">
            <w:pPr>
              <w:spacing w:before="480"/>
              <w:ind w:hanging="1362"/>
              <w:jc w:val="center"/>
              <w:rPr>
                <w:sz w:val="24"/>
              </w:rPr>
            </w:pPr>
            <w:r>
              <w:rPr>
                <w:sz w:val="24"/>
              </w:rPr>
              <w:t>Rokas Masiulis</w:t>
            </w:r>
          </w:p>
        </w:tc>
      </w:tr>
    </w:tbl>
    <w:p w14:paraId="72EFD444" w14:textId="77777777" w:rsidR="007A6A82" w:rsidRDefault="007A6A82" w:rsidP="008E504F">
      <w:pPr>
        <w:ind w:left="0" w:firstLine="0"/>
        <w:rPr>
          <w:sz w:val="24"/>
        </w:rPr>
        <w:sectPr w:rsidR="007A6A82" w:rsidSect="009A40A7">
          <w:headerReference w:type="even" r:id="rId10"/>
          <w:headerReference w:type="default" r:id="rId11"/>
          <w:footerReference w:type="first" r:id="rId12"/>
          <w:type w:val="continuous"/>
          <w:pgSz w:w="11906" w:h="16838" w:code="9"/>
          <w:pgMar w:top="964" w:right="567" w:bottom="1134" w:left="1701" w:header="567" w:footer="567" w:gutter="0"/>
          <w:cols w:space="1296"/>
          <w:titlePg/>
        </w:sectPr>
      </w:pPr>
    </w:p>
    <w:tbl>
      <w:tblPr>
        <w:tblW w:w="87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4927"/>
      </w:tblGrid>
      <w:tr w:rsidR="009C6A12" w:rsidRPr="00DB686D" w14:paraId="1FCBBFA3" w14:textId="77777777" w:rsidTr="009C6A12"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B53EA" w14:textId="77777777" w:rsidR="00E232F2" w:rsidRDefault="00E232F2" w:rsidP="009C6A12">
            <w:pPr>
              <w:tabs>
                <w:tab w:val="left" w:pos="3050"/>
              </w:tabs>
              <w:ind w:left="-108" w:firstLine="0"/>
              <w:rPr>
                <w:spacing w:val="-2"/>
                <w:sz w:val="24"/>
                <w:szCs w:val="24"/>
              </w:rPr>
            </w:pPr>
          </w:p>
          <w:p w14:paraId="5BA93D40" w14:textId="77777777" w:rsidR="009C6A12" w:rsidRPr="00E232F2" w:rsidRDefault="009C6A12" w:rsidP="009C6A12">
            <w:pPr>
              <w:tabs>
                <w:tab w:val="left" w:pos="3050"/>
              </w:tabs>
              <w:ind w:left="-108" w:firstLine="0"/>
              <w:rPr>
                <w:spacing w:val="-2"/>
                <w:sz w:val="24"/>
                <w:szCs w:val="24"/>
              </w:rPr>
            </w:pPr>
            <w:r w:rsidRPr="00E232F2">
              <w:rPr>
                <w:spacing w:val="-2"/>
                <w:sz w:val="24"/>
                <w:szCs w:val="24"/>
              </w:rPr>
              <w:t>SUDERINTA</w:t>
            </w:r>
          </w:p>
          <w:p w14:paraId="069F9872" w14:textId="7BA56FDE" w:rsidR="009C6A12" w:rsidRPr="00E232F2" w:rsidRDefault="009C6A12" w:rsidP="009C6A12">
            <w:pPr>
              <w:tabs>
                <w:tab w:val="left" w:pos="0"/>
              </w:tabs>
              <w:ind w:left="-108" w:firstLine="0"/>
              <w:rPr>
                <w:spacing w:val="-2"/>
                <w:sz w:val="24"/>
                <w:szCs w:val="24"/>
              </w:rPr>
            </w:pPr>
            <w:r w:rsidRPr="00E232F2">
              <w:rPr>
                <w:spacing w:val="-2"/>
                <w:sz w:val="24"/>
                <w:szCs w:val="24"/>
              </w:rPr>
              <w:t xml:space="preserve">VšĮ Centrinės projektų valdymo agentūros </w:t>
            </w:r>
            <w:r w:rsidRPr="00E232F2">
              <w:rPr>
                <w:spacing w:val="-2"/>
                <w:sz w:val="24"/>
                <w:szCs w:val="24"/>
              </w:rPr>
              <w:br/>
              <w:t>2018 m. gruodžio 27 d. raštu</w:t>
            </w:r>
            <w:r w:rsidR="007A6522">
              <w:rPr>
                <w:spacing w:val="-2"/>
                <w:sz w:val="24"/>
                <w:szCs w:val="24"/>
              </w:rPr>
              <w:br/>
            </w:r>
            <w:r w:rsidRPr="00E232F2">
              <w:rPr>
                <w:spacing w:val="-2"/>
                <w:sz w:val="24"/>
                <w:szCs w:val="24"/>
              </w:rPr>
              <w:t>Nr. 2018/2-8065</w:t>
            </w:r>
          </w:p>
          <w:p w14:paraId="33A7F8E0" w14:textId="77777777" w:rsidR="009C6A12" w:rsidRPr="00E232F2" w:rsidRDefault="009C6A12" w:rsidP="004468D3">
            <w:pPr>
              <w:tabs>
                <w:tab w:val="left" w:pos="0"/>
              </w:tabs>
              <w:rPr>
                <w:spacing w:val="-2"/>
                <w:sz w:val="24"/>
                <w:szCs w:val="24"/>
              </w:rPr>
            </w:pPr>
          </w:p>
          <w:p w14:paraId="08BDA58B" w14:textId="77777777" w:rsidR="009C6A12" w:rsidRPr="00E232F2" w:rsidRDefault="009C6A12" w:rsidP="009C6A12">
            <w:pPr>
              <w:tabs>
                <w:tab w:val="left" w:pos="0"/>
              </w:tabs>
              <w:ind w:left="0" w:firstLine="0"/>
              <w:rPr>
                <w:spacing w:val="-2"/>
                <w:sz w:val="24"/>
                <w:szCs w:val="24"/>
              </w:rPr>
            </w:pP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EE6EA" w14:textId="77777777" w:rsidR="00E232F2" w:rsidRDefault="00E232F2" w:rsidP="00E232F2">
            <w:pPr>
              <w:tabs>
                <w:tab w:val="left" w:pos="3050"/>
              </w:tabs>
              <w:ind w:hanging="470"/>
              <w:rPr>
                <w:spacing w:val="-2"/>
                <w:sz w:val="24"/>
                <w:szCs w:val="24"/>
              </w:rPr>
            </w:pPr>
          </w:p>
          <w:p w14:paraId="6E847ED0" w14:textId="77777777" w:rsidR="009C6A12" w:rsidRPr="00E232F2" w:rsidRDefault="009C6A12" w:rsidP="00E232F2">
            <w:pPr>
              <w:tabs>
                <w:tab w:val="left" w:pos="3050"/>
              </w:tabs>
              <w:ind w:hanging="470"/>
              <w:rPr>
                <w:spacing w:val="-2"/>
                <w:sz w:val="24"/>
                <w:szCs w:val="24"/>
              </w:rPr>
            </w:pPr>
            <w:r w:rsidRPr="00E232F2">
              <w:rPr>
                <w:spacing w:val="-2"/>
                <w:sz w:val="24"/>
                <w:szCs w:val="24"/>
              </w:rPr>
              <w:t>SUDERINTA</w:t>
            </w:r>
          </w:p>
          <w:p w14:paraId="6C01F00A" w14:textId="77777777" w:rsidR="009C6A12" w:rsidRPr="00E232F2" w:rsidRDefault="009C6A12" w:rsidP="00E232F2">
            <w:pPr>
              <w:tabs>
                <w:tab w:val="left" w:pos="4497"/>
              </w:tabs>
              <w:ind w:left="738" w:firstLine="0"/>
              <w:rPr>
                <w:spacing w:val="-2"/>
                <w:sz w:val="24"/>
                <w:szCs w:val="24"/>
              </w:rPr>
            </w:pPr>
            <w:r w:rsidRPr="00E232F2">
              <w:rPr>
                <w:spacing w:val="-2"/>
                <w:sz w:val="24"/>
                <w:szCs w:val="24"/>
              </w:rPr>
              <w:t>Lietuvos Respublikos vidaus reikalų ministerijos</w:t>
            </w:r>
          </w:p>
          <w:p w14:paraId="2162A0DA" w14:textId="14C18738" w:rsidR="009C6A12" w:rsidRPr="00E232F2" w:rsidRDefault="009C6A12" w:rsidP="009C6A12">
            <w:pPr>
              <w:tabs>
                <w:tab w:val="left" w:pos="3050"/>
              </w:tabs>
              <w:ind w:left="635" w:hanging="573"/>
              <w:rPr>
                <w:spacing w:val="-2"/>
                <w:sz w:val="24"/>
                <w:szCs w:val="24"/>
              </w:rPr>
            </w:pPr>
            <w:r w:rsidRPr="00E232F2">
              <w:rPr>
                <w:spacing w:val="-2"/>
                <w:sz w:val="24"/>
                <w:szCs w:val="24"/>
              </w:rPr>
              <w:t xml:space="preserve">           </w:t>
            </w:r>
            <w:r w:rsidR="007A6522">
              <w:rPr>
                <w:spacing w:val="-2"/>
                <w:sz w:val="24"/>
                <w:szCs w:val="24"/>
              </w:rPr>
              <w:t xml:space="preserve"> </w:t>
            </w:r>
            <w:r w:rsidRPr="00E232F2">
              <w:rPr>
                <w:spacing w:val="-2"/>
                <w:sz w:val="24"/>
                <w:szCs w:val="24"/>
              </w:rPr>
              <w:t>2019 m. sausio 8 d. raštu Nr. 1D-104</w:t>
            </w:r>
          </w:p>
          <w:p w14:paraId="5FC1905A" w14:textId="77777777" w:rsidR="009C6A12" w:rsidRPr="00E232F2" w:rsidRDefault="009C6A12" w:rsidP="004468D3">
            <w:pPr>
              <w:rPr>
                <w:spacing w:val="-2"/>
                <w:sz w:val="24"/>
                <w:szCs w:val="24"/>
              </w:rPr>
            </w:pPr>
          </w:p>
        </w:tc>
      </w:tr>
    </w:tbl>
    <w:p w14:paraId="3506A9B4" w14:textId="77777777" w:rsidR="009C6A12" w:rsidRDefault="009C6A12" w:rsidP="009C6A12">
      <w:pPr>
        <w:ind w:left="0" w:firstLine="0"/>
        <w:rPr>
          <w:sz w:val="24"/>
        </w:rPr>
      </w:pPr>
    </w:p>
    <w:p w14:paraId="79D9CA85" w14:textId="128B8A0A" w:rsidR="00A20A1E" w:rsidRPr="00406B89" w:rsidRDefault="00A20A1E" w:rsidP="009C6A12">
      <w:pPr>
        <w:ind w:hanging="1208"/>
        <w:rPr>
          <w:sz w:val="22"/>
          <w:szCs w:val="22"/>
        </w:rPr>
      </w:pPr>
    </w:p>
    <w:sectPr w:rsidR="00A20A1E" w:rsidRPr="00406B89" w:rsidSect="006F39E2"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8D55830" w16cid:durableId="1FF17D9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219025" w14:textId="77777777" w:rsidR="00F1600A" w:rsidRDefault="00F1600A" w:rsidP="00851D60">
      <w:r>
        <w:separator/>
      </w:r>
    </w:p>
  </w:endnote>
  <w:endnote w:type="continuationSeparator" w:id="0">
    <w:p w14:paraId="5EE48E8B" w14:textId="77777777" w:rsidR="00F1600A" w:rsidRDefault="00F1600A" w:rsidP="00851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FD44F" w14:textId="77777777" w:rsidR="00851D60" w:rsidRDefault="00851D60">
    <w:pPr>
      <w:pStyle w:val="Por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6CE86F" w14:textId="77777777" w:rsidR="00F1600A" w:rsidRDefault="00F1600A" w:rsidP="00851D60">
      <w:r>
        <w:separator/>
      </w:r>
    </w:p>
  </w:footnote>
  <w:footnote w:type="continuationSeparator" w:id="0">
    <w:p w14:paraId="1F6C19EE" w14:textId="77777777" w:rsidR="00F1600A" w:rsidRDefault="00F1600A" w:rsidP="00851D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FD44B" w14:textId="77777777" w:rsidR="00851D60" w:rsidRDefault="00F7737E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851D60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851D60"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72EFD44C" w14:textId="77777777" w:rsidR="00851D60" w:rsidRDefault="00851D60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FD44D" w14:textId="77777777" w:rsidR="00851D60" w:rsidRDefault="00F7737E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851D60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E232F2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72EFD44E" w14:textId="77777777" w:rsidR="00851D60" w:rsidRDefault="00851D60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76994"/>
    <w:multiLevelType w:val="hybridMultilevel"/>
    <w:tmpl w:val="09CE739E"/>
    <w:lvl w:ilvl="0" w:tplc="7F88F62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8037044"/>
    <w:multiLevelType w:val="hybridMultilevel"/>
    <w:tmpl w:val="53F2E3B2"/>
    <w:lvl w:ilvl="0" w:tplc="F32C82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D6F6454"/>
    <w:multiLevelType w:val="hybridMultilevel"/>
    <w:tmpl w:val="6E48424E"/>
    <w:lvl w:ilvl="0" w:tplc="E4F4E734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5D26D59"/>
    <w:multiLevelType w:val="hybridMultilevel"/>
    <w:tmpl w:val="B0BEEA10"/>
    <w:lvl w:ilvl="0" w:tplc="D41236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66D03CF"/>
    <w:multiLevelType w:val="hybridMultilevel"/>
    <w:tmpl w:val="AD38D9BE"/>
    <w:lvl w:ilvl="0" w:tplc="8D6E53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09D5812"/>
    <w:multiLevelType w:val="hybridMultilevel"/>
    <w:tmpl w:val="57781D74"/>
    <w:lvl w:ilvl="0" w:tplc="6F2C4C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04F"/>
    <w:rsid w:val="00002E79"/>
    <w:rsid w:val="0001179A"/>
    <w:rsid w:val="000238FE"/>
    <w:rsid w:val="00051E05"/>
    <w:rsid w:val="000821E9"/>
    <w:rsid w:val="000D1420"/>
    <w:rsid w:val="00150446"/>
    <w:rsid w:val="0015366C"/>
    <w:rsid w:val="001C4ED4"/>
    <w:rsid w:val="002467DB"/>
    <w:rsid w:val="00260399"/>
    <w:rsid w:val="00265667"/>
    <w:rsid w:val="00294755"/>
    <w:rsid w:val="00305CFD"/>
    <w:rsid w:val="00321992"/>
    <w:rsid w:val="0032685A"/>
    <w:rsid w:val="0032768B"/>
    <w:rsid w:val="003311BA"/>
    <w:rsid w:val="00376444"/>
    <w:rsid w:val="003A1CEE"/>
    <w:rsid w:val="003B2E76"/>
    <w:rsid w:val="003B5F73"/>
    <w:rsid w:val="003D0A8B"/>
    <w:rsid w:val="00406B89"/>
    <w:rsid w:val="004334F2"/>
    <w:rsid w:val="00476FAA"/>
    <w:rsid w:val="00485365"/>
    <w:rsid w:val="00485B41"/>
    <w:rsid w:val="004B42A8"/>
    <w:rsid w:val="004D05B7"/>
    <w:rsid w:val="0051665C"/>
    <w:rsid w:val="005922DB"/>
    <w:rsid w:val="005F64C0"/>
    <w:rsid w:val="00604A36"/>
    <w:rsid w:val="00605429"/>
    <w:rsid w:val="00645E4B"/>
    <w:rsid w:val="006728F5"/>
    <w:rsid w:val="006E2F96"/>
    <w:rsid w:val="006F2E83"/>
    <w:rsid w:val="006F39E2"/>
    <w:rsid w:val="00702BA3"/>
    <w:rsid w:val="00725758"/>
    <w:rsid w:val="007573C0"/>
    <w:rsid w:val="0077715E"/>
    <w:rsid w:val="007805F9"/>
    <w:rsid w:val="00791D5D"/>
    <w:rsid w:val="007A6522"/>
    <w:rsid w:val="007A6A82"/>
    <w:rsid w:val="007E3C02"/>
    <w:rsid w:val="007F4DE7"/>
    <w:rsid w:val="00800060"/>
    <w:rsid w:val="00803373"/>
    <w:rsid w:val="008236C2"/>
    <w:rsid w:val="00851D60"/>
    <w:rsid w:val="008825A7"/>
    <w:rsid w:val="00882FB4"/>
    <w:rsid w:val="00891484"/>
    <w:rsid w:val="00897CD6"/>
    <w:rsid w:val="008A29D6"/>
    <w:rsid w:val="008E504F"/>
    <w:rsid w:val="008F622A"/>
    <w:rsid w:val="00905FF2"/>
    <w:rsid w:val="00950B1E"/>
    <w:rsid w:val="009555B1"/>
    <w:rsid w:val="009634E4"/>
    <w:rsid w:val="00990E31"/>
    <w:rsid w:val="009A40A7"/>
    <w:rsid w:val="009C6A12"/>
    <w:rsid w:val="009D56B0"/>
    <w:rsid w:val="009E0944"/>
    <w:rsid w:val="009E4607"/>
    <w:rsid w:val="00A20A1E"/>
    <w:rsid w:val="00A679AE"/>
    <w:rsid w:val="00A82997"/>
    <w:rsid w:val="00A83750"/>
    <w:rsid w:val="00AC5C60"/>
    <w:rsid w:val="00AD2220"/>
    <w:rsid w:val="00AD361B"/>
    <w:rsid w:val="00AF233E"/>
    <w:rsid w:val="00B27A50"/>
    <w:rsid w:val="00B36DD1"/>
    <w:rsid w:val="00B52ED7"/>
    <w:rsid w:val="00B72942"/>
    <w:rsid w:val="00BB2AE7"/>
    <w:rsid w:val="00BD36B0"/>
    <w:rsid w:val="00C1537E"/>
    <w:rsid w:val="00C17066"/>
    <w:rsid w:val="00C906F3"/>
    <w:rsid w:val="00C91F85"/>
    <w:rsid w:val="00D22101"/>
    <w:rsid w:val="00D24989"/>
    <w:rsid w:val="00D32ADA"/>
    <w:rsid w:val="00D528BF"/>
    <w:rsid w:val="00E0014A"/>
    <w:rsid w:val="00E07117"/>
    <w:rsid w:val="00E12249"/>
    <w:rsid w:val="00E232F2"/>
    <w:rsid w:val="00E60842"/>
    <w:rsid w:val="00E667D8"/>
    <w:rsid w:val="00E75FAA"/>
    <w:rsid w:val="00EF0652"/>
    <w:rsid w:val="00F02566"/>
    <w:rsid w:val="00F1600A"/>
    <w:rsid w:val="00F41611"/>
    <w:rsid w:val="00F61B29"/>
    <w:rsid w:val="00F70017"/>
    <w:rsid w:val="00F7737E"/>
    <w:rsid w:val="00F83085"/>
    <w:rsid w:val="00F879EC"/>
    <w:rsid w:val="00FE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EFD421"/>
  <w15:docId w15:val="{CC930F3D-085C-412A-A98D-C79763A3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>
      <w:pPr>
        <w:ind w:left="1208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F39E2"/>
  </w:style>
  <w:style w:type="paragraph" w:styleId="Antrat1">
    <w:name w:val="heading 1"/>
    <w:basedOn w:val="prastasis"/>
    <w:next w:val="prastasis"/>
    <w:qFormat/>
    <w:rsid w:val="006F39E2"/>
    <w:pPr>
      <w:keepNext/>
      <w:ind w:firstLine="1247"/>
      <w:outlineLvl w:val="0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autoRedefine/>
    <w:rsid w:val="006F39E2"/>
    <w:pPr>
      <w:tabs>
        <w:tab w:val="left" w:pos="720"/>
      </w:tabs>
      <w:ind w:firstLine="1247"/>
    </w:pPr>
    <w:rPr>
      <w:sz w:val="24"/>
    </w:rPr>
  </w:style>
  <w:style w:type="paragraph" w:styleId="Antrats">
    <w:name w:val="header"/>
    <w:basedOn w:val="prastasis"/>
    <w:link w:val="AntratsDiagrama"/>
    <w:uiPriority w:val="99"/>
    <w:rsid w:val="006F39E2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  <w:rsid w:val="006F39E2"/>
  </w:style>
  <w:style w:type="paragraph" w:styleId="Porat">
    <w:name w:val="footer"/>
    <w:basedOn w:val="prastasis"/>
    <w:rsid w:val="006F39E2"/>
    <w:pPr>
      <w:tabs>
        <w:tab w:val="center" w:pos="4153"/>
        <w:tab w:val="right" w:pos="8306"/>
      </w:tabs>
    </w:pPr>
  </w:style>
  <w:style w:type="paragraph" w:styleId="Antrat">
    <w:name w:val="caption"/>
    <w:basedOn w:val="prastasis"/>
    <w:next w:val="prastasis"/>
    <w:qFormat/>
    <w:rsid w:val="006F39E2"/>
    <w:pPr>
      <w:framePr w:w="1071" w:h="427" w:hSpace="180" w:wrap="around" w:vAnchor="text" w:hAnchor="page" w:x="1704" w:y="6330"/>
    </w:pPr>
    <w:rPr>
      <w:sz w:val="24"/>
    </w:rPr>
  </w:style>
  <w:style w:type="character" w:styleId="Vietosrezervavimoenklotekstas">
    <w:name w:val="Placeholder Text"/>
    <w:basedOn w:val="Numatytasispastraiposriftas"/>
    <w:uiPriority w:val="99"/>
    <w:semiHidden/>
    <w:rsid w:val="00C1537E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1537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1537E"/>
    <w:rPr>
      <w:rFonts w:ascii="Tahoma" w:hAnsi="Tahoma" w:cs="Tahoma"/>
      <w:sz w:val="16"/>
      <w:szCs w:val="16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8E504F"/>
  </w:style>
  <w:style w:type="paragraph" w:styleId="Sraopastraipa">
    <w:name w:val="List Paragraph"/>
    <w:basedOn w:val="prastasis"/>
    <w:uiPriority w:val="34"/>
    <w:qFormat/>
    <w:rsid w:val="00C906F3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72575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725758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725758"/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72575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7257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8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5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9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33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78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59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ka\AppData\Local\Microsoft\Windows\INetCache\Content.MSO\B18BE4B1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95ADA9-DAF7-41B9-B00B-BEA52C992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B18BE4B1</Template>
  <TotalTime>0</TotalTime>
  <Pages>1</Pages>
  <Words>1328</Words>
  <Characters>758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sm</Company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Jonas Skarulskis</dc:creator>
  <cp:lastModifiedBy>Darius Bieliauskas</cp:lastModifiedBy>
  <cp:revision>2</cp:revision>
  <cp:lastPrinted>2018-12-17T07:06:00Z</cp:lastPrinted>
  <dcterms:created xsi:type="dcterms:W3CDTF">2019-02-08T14:27:00Z</dcterms:created>
  <dcterms:modified xsi:type="dcterms:W3CDTF">2019-02-08T14:27:00Z</dcterms:modified>
</cp:coreProperties>
</file>