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1F" w:rsidRDefault="00D00D1F">
      <w:pPr>
        <w:spacing w:after="60"/>
        <w:jc w:val="center"/>
        <w:rPr>
          <w:b/>
          <w:bCs/>
        </w:rPr>
      </w:pPr>
      <w:r>
        <w:rPr>
          <w:b/>
          <w:bCs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ĮSAKYMAS</w:t>
      </w:r>
      <w:r>
        <w:rPr>
          <w:b/>
          <w:bCs/>
        </w:rPr>
        <w:fldChar w:fldCharType="end"/>
      </w:r>
      <w:bookmarkEnd w:id="0"/>
    </w:p>
    <w:p w:rsidR="009A5FBC" w:rsidRDefault="00763DA5" w:rsidP="003205A2">
      <w:pPr>
        <w:jc w:val="center"/>
        <w:rPr>
          <w:b/>
        </w:rPr>
      </w:pPr>
      <w:r>
        <w:rPr>
          <w:b/>
        </w:rPr>
        <w:t xml:space="preserve">DĖL LIETUVOS RESPUBLIKOS APLINKOS MINISTRO 2014 M. </w:t>
      </w:r>
      <w:r w:rsidR="009A5FBC">
        <w:rPr>
          <w:b/>
        </w:rPr>
        <w:t>GEGUŽĖS 29</w:t>
      </w:r>
      <w:r>
        <w:rPr>
          <w:b/>
        </w:rPr>
        <w:t xml:space="preserve"> D. ĮSAKYMO NR. D1-</w:t>
      </w:r>
      <w:r w:rsidR="009A5FBC">
        <w:rPr>
          <w:b/>
        </w:rPr>
        <w:t>482</w:t>
      </w:r>
      <w:r>
        <w:rPr>
          <w:b/>
        </w:rPr>
        <w:t xml:space="preserve"> „</w:t>
      </w:r>
      <w:r w:rsidRPr="00763DA5">
        <w:rPr>
          <w:b/>
        </w:rPr>
        <w:t xml:space="preserve">DĖL FINANSAVIMO SKYRIMO </w:t>
      </w:r>
      <w:r w:rsidR="009A5FBC">
        <w:rPr>
          <w:b/>
        </w:rPr>
        <w:t xml:space="preserve">PROJEKTAMS </w:t>
      </w:r>
      <w:r w:rsidRPr="00763DA5">
        <w:rPr>
          <w:b/>
        </w:rPr>
        <w:t xml:space="preserve">PAGAL </w:t>
      </w:r>
    </w:p>
    <w:p w:rsidR="00D00D1F" w:rsidRDefault="00763DA5" w:rsidP="003205A2">
      <w:pPr>
        <w:jc w:val="center"/>
        <w:rPr>
          <w:b/>
        </w:rPr>
      </w:pPr>
      <w:r w:rsidRPr="00763DA5">
        <w:rPr>
          <w:b/>
        </w:rPr>
        <w:t>2014–2020 M. EUROPOS SĄJUNGOS STRUKTŪRINIŲ FONDŲ VEIKSMŲ PROGRAMOS 5 PRIORITETO „APLINKOSAUGA, GAMTOS IŠTEKLIŲ DARNUS NAUDOJIMAS IR PRISITAIKYMAS PRIE KLIMATO KAITOS“ 5.3.2 KONKRETŲ UŽDAVINĮ „DIDINTI VANDENS TIEKIMO IR NUOTEKŲ TVARKYMO PASLAUGŲ PRIEINAMUMĄ IR SISTEMOS EFEKTYVUMĄ“</w:t>
      </w:r>
      <w:r w:rsidR="003205A2" w:rsidRPr="00CB6018">
        <w:rPr>
          <w:b/>
        </w:rPr>
        <w:t xml:space="preserve"> </w:t>
      </w:r>
      <w:r>
        <w:rPr>
          <w:b/>
        </w:rPr>
        <w:t>PAKEITIMO</w:t>
      </w:r>
    </w:p>
    <w:p w:rsidR="00650558" w:rsidRDefault="00650558" w:rsidP="00D9764A"/>
    <w:p w:rsidR="00D9764A" w:rsidRDefault="00D9764A" w:rsidP="00D9764A"/>
    <w:p w:rsidR="00D00D1F" w:rsidRDefault="003205A2">
      <w:pPr>
        <w:jc w:val="center"/>
      </w:pPr>
      <w:r>
        <w:t>201</w:t>
      </w:r>
      <w:r w:rsidR="001B3663">
        <w:t>6</w:t>
      </w:r>
      <w:r w:rsidR="00D00D1F">
        <w:t xml:space="preserve"> m. </w:t>
      </w:r>
      <w:r w:rsidR="003004DE">
        <w:t>birželio</w:t>
      </w:r>
      <w:r w:rsidR="009A5FBC">
        <w:t xml:space="preserve"> </w:t>
      </w:r>
      <w:r w:rsidR="003004DE">
        <w:t>1</w:t>
      </w:r>
      <w:r w:rsidR="009A5FBC">
        <w:t xml:space="preserve"> </w:t>
      </w:r>
      <w:r w:rsidR="00D00D1F">
        <w:t xml:space="preserve">d. Nr. </w:t>
      </w:r>
      <w:r>
        <w:t>D1-</w:t>
      </w:r>
      <w:r w:rsidR="003004DE">
        <w:t>40</w:t>
      </w:r>
      <w:r w:rsidR="00112627">
        <w:t>6</w:t>
      </w:r>
      <w:bookmarkStart w:id="1" w:name="_GoBack"/>
      <w:bookmarkEnd w:id="1"/>
    </w:p>
    <w:p w:rsidR="00D00D1F" w:rsidRDefault="00D9764A">
      <w:pPr>
        <w:jc w:val="center"/>
      </w:pPr>
      <w:r>
        <w:t>Vilnius</w:t>
      </w:r>
    </w:p>
    <w:p w:rsidR="00D9764A" w:rsidRDefault="00D9764A">
      <w:pPr>
        <w:jc w:val="center"/>
      </w:pPr>
    </w:p>
    <w:p w:rsidR="00D9764A" w:rsidRDefault="00D9764A">
      <w:pPr>
        <w:jc w:val="center"/>
      </w:pPr>
    </w:p>
    <w:p w:rsidR="003569B0" w:rsidRDefault="003569B0" w:rsidP="0008058D">
      <w:pPr>
        <w:pStyle w:val="ListParagraph"/>
        <w:numPr>
          <w:ilvl w:val="0"/>
          <w:numId w:val="4"/>
        </w:numPr>
        <w:tabs>
          <w:tab w:val="left" w:pos="1134"/>
        </w:tabs>
        <w:ind w:left="0" w:firstLine="567"/>
        <w:jc w:val="both"/>
      </w:pPr>
      <w:r w:rsidRPr="003569B0">
        <w:t xml:space="preserve">P a k e i č i u  Lietuvos Respublikos aplinkos ministro 2014 m. </w:t>
      </w:r>
      <w:r w:rsidR="009A5FBC">
        <w:t>gegužės</w:t>
      </w:r>
      <w:r w:rsidRPr="003569B0">
        <w:t xml:space="preserve"> </w:t>
      </w:r>
      <w:r w:rsidR="009A5FBC">
        <w:t>29</w:t>
      </w:r>
      <w:r w:rsidRPr="003569B0">
        <w:t xml:space="preserve"> d. įsakymą Nr. D1-</w:t>
      </w:r>
      <w:r w:rsidR="009A5FBC">
        <w:t>482</w:t>
      </w:r>
      <w:r w:rsidRPr="003569B0">
        <w:t xml:space="preserve"> „Dėl finansavimo skyrimo projekt</w:t>
      </w:r>
      <w:r w:rsidR="009A5FBC">
        <w:t xml:space="preserve">ams </w:t>
      </w:r>
      <w:r w:rsidRPr="003569B0">
        <w:t xml:space="preserve">pagal 2014–2020 m. Europos Sąjungos struktūrinių fondų veiksmų programos 5 prioriteto „Aplinkosauga, gamtos išteklių darnus naudojimas ir prisitaikymas prie klimato kaitos“ 5.3.2 konkretų uždavinį „Didinti vandens tiekimo ir nuotekų tvarkymo paslaugų prieinamumą ir sistemos efektyvumą“ ir </w:t>
      </w:r>
      <w:r w:rsidR="00D72267" w:rsidRPr="003569B0">
        <w:t xml:space="preserve">jį </w:t>
      </w:r>
      <w:r w:rsidRPr="003569B0">
        <w:t>išdėstau nauja redakcija:</w:t>
      </w:r>
    </w:p>
    <w:p w:rsidR="00571193" w:rsidRPr="003569B0" w:rsidRDefault="00571193" w:rsidP="003569B0">
      <w:pPr>
        <w:ind w:firstLine="567"/>
        <w:jc w:val="both"/>
      </w:pPr>
    </w:p>
    <w:p w:rsidR="003569B0" w:rsidRDefault="003569B0" w:rsidP="00571193">
      <w:pPr>
        <w:ind w:firstLine="567"/>
        <w:jc w:val="center"/>
        <w:rPr>
          <w:b/>
        </w:rPr>
      </w:pPr>
      <w:r w:rsidRPr="003569B0">
        <w:rPr>
          <w:b/>
        </w:rPr>
        <w:t>„LIETUVOS RESPUBLIKOS APLINKOS MINISTRAS</w:t>
      </w:r>
    </w:p>
    <w:p w:rsidR="00571193" w:rsidRPr="003569B0" w:rsidRDefault="00571193" w:rsidP="00571193">
      <w:pPr>
        <w:ind w:firstLine="567"/>
        <w:jc w:val="center"/>
        <w:rPr>
          <w:b/>
        </w:rPr>
      </w:pPr>
    </w:p>
    <w:p w:rsidR="003569B0" w:rsidRPr="003569B0" w:rsidRDefault="003569B0" w:rsidP="003569B0">
      <w:pPr>
        <w:ind w:firstLine="567"/>
        <w:jc w:val="center"/>
        <w:rPr>
          <w:b/>
        </w:rPr>
      </w:pPr>
      <w:r w:rsidRPr="003569B0">
        <w:rPr>
          <w:b/>
        </w:rPr>
        <w:t>ĮSAKYMAS</w:t>
      </w:r>
    </w:p>
    <w:p w:rsidR="000600F5" w:rsidRDefault="003569B0" w:rsidP="00E376DD">
      <w:pPr>
        <w:ind w:firstLine="567"/>
        <w:jc w:val="center"/>
        <w:rPr>
          <w:b/>
        </w:rPr>
      </w:pPr>
      <w:r w:rsidRPr="003569B0">
        <w:rPr>
          <w:b/>
        </w:rPr>
        <w:t xml:space="preserve">DĖL FINANSAVIMO SKYRIMO </w:t>
      </w:r>
      <w:r w:rsidR="00E376DD">
        <w:rPr>
          <w:b/>
        </w:rPr>
        <w:t>PROJEKT</w:t>
      </w:r>
      <w:r w:rsidR="005C5455">
        <w:rPr>
          <w:b/>
        </w:rPr>
        <w:t>AMS, PATEIKTIEMS</w:t>
      </w:r>
      <w:r w:rsidR="00E376DD">
        <w:rPr>
          <w:b/>
        </w:rPr>
        <w:t xml:space="preserve"> </w:t>
      </w:r>
      <w:r w:rsidR="00E376DD" w:rsidRPr="00763DA5">
        <w:rPr>
          <w:b/>
        </w:rPr>
        <w:t xml:space="preserve">PAGAL 2014–2020 M. EUROPOS SĄJUNGOS </w:t>
      </w:r>
      <w:r w:rsidR="008403F7">
        <w:rPr>
          <w:b/>
        </w:rPr>
        <w:t>FONDŲ INVESTICIJŲ</w:t>
      </w:r>
      <w:r w:rsidR="00E376DD" w:rsidRPr="00763DA5">
        <w:rPr>
          <w:b/>
        </w:rPr>
        <w:t xml:space="preserve"> VEIKSMŲ PROGRAMOS</w:t>
      </w:r>
      <w:r w:rsidR="00ED1757">
        <w:rPr>
          <w:b/>
        </w:rPr>
        <w:t xml:space="preserve"> </w:t>
      </w:r>
    </w:p>
    <w:p w:rsidR="00E376DD" w:rsidRDefault="00E376DD" w:rsidP="00E376DD">
      <w:pPr>
        <w:ind w:firstLine="567"/>
        <w:jc w:val="center"/>
        <w:rPr>
          <w:b/>
          <w:szCs w:val="24"/>
        </w:rPr>
      </w:pPr>
      <w:r w:rsidRPr="00763DA5">
        <w:rPr>
          <w:b/>
        </w:rPr>
        <w:t xml:space="preserve">5 PRIORITETO „APLINKOSAUGA, GAMTOS IŠTEKLIŲ DARNUS NAUDOJIMAS IR </w:t>
      </w:r>
      <w:r w:rsidR="00ED1757">
        <w:rPr>
          <w:b/>
        </w:rPr>
        <w:t>P</w:t>
      </w:r>
      <w:r w:rsidRPr="00763DA5">
        <w:rPr>
          <w:b/>
        </w:rPr>
        <w:t>RISITAIKYMAS PRIE KLIMATO KAITOS“</w:t>
      </w:r>
      <w:r>
        <w:rPr>
          <w:b/>
        </w:rPr>
        <w:t xml:space="preserve"> </w:t>
      </w:r>
      <w:r w:rsidR="005C5455">
        <w:rPr>
          <w:b/>
        </w:rPr>
        <w:t>ĮGYVENDINIMO PRIEMONĘ</w:t>
      </w:r>
      <w:r w:rsidR="005C5455" w:rsidRPr="00165CA2">
        <w:rPr>
          <w:b/>
          <w:caps/>
          <w:szCs w:val="24"/>
        </w:rPr>
        <w:t xml:space="preserve"> </w:t>
      </w:r>
      <w:r w:rsidRPr="00165CA2">
        <w:rPr>
          <w:b/>
          <w:caps/>
          <w:szCs w:val="24"/>
        </w:rPr>
        <w:t xml:space="preserve">05.3.2-APVA-V-013 </w:t>
      </w:r>
      <w:r w:rsidRPr="00165CA2">
        <w:rPr>
          <w:b/>
          <w:szCs w:val="24"/>
        </w:rPr>
        <w:t>„GERIAMOJO VANDENS TIEKIMO IR NUOTEKŲ TVARKYMO ŪKIO GERINIMAS“</w:t>
      </w:r>
    </w:p>
    <w:p w:rsidR="003569B0" w:rsidRPr="003569B0" w:rsidRDefault="003569B0" w:rsidP="003569B0">
      <w:pPr>
        <w:ind w:firstLine="567"/>
        <w:jc w:val="both"/>
      </w:pPr>
    </w:p>
    <w:p w:rsidR="003569B0" w:rsidRDefault="003569B0" w:rsidP="0082593D">
      <w:pPr>
        <w:tabs>
          <w:tab w:val="left" w:pos="9498"/>
        </w:tabs>
        <w:ind w:firstLine="567"/>
        <w:jc w:val="both"/>
      </w:pPr>
      <w:r w:rsidRPr="003569B0">
        <w:t xml:space="preserve">Vadovaudamasis Atsakomybės ir funkcijų paskirstymo tarp institucijų, įgyvendinant    2014–2020 metų Europos Sąjungos fondų investicijų veiksmų programą, taisyklių, patvirtintų Lietuvos Respublikos Vyriausybės 2014 m. birželio 4 d. nutarimu Nr. 528 „Dėl </w:t>
      </w:r>
      <w:r w:rsidRPr="003569B0">
        <w:rPr>
          <w:bCs/>
        </w:rPr>
        <w:t xml:space="preserve">Atsakomybės ir funkcijų paskirstymo tarp institucijų, įgyvendinant 2014–2020 metų Europos Sąjungos fondų investicijų veiksmų programą“, 6.2.11 papunkčiu, Projektų administravimo ir finansavimo taisyklių, patvirtintų Lietuvos Respublikos finansų ministro 2014 m. spalio 8 d. įsakymu Nr. 1K–316 „Dėl Projektų administravimo ir finansavimo taisyklių patvirtinimo“, 153 </w:t>
      </w:r>
      <w:r w:rsidR="00571193">
        <w:rPr>
          <w:bCs/>
        </w:rPr>
        <w:t xml:space="preserve">ir 154 </w:t>
      </w:r>
      <w:r w:rsidRPr="003569B0">
        <w:rPr>
          <w:bCs/>
        </w:rPr>
        <w:t>punkt</w:t>
      </w:r>
      <w:r w:rsidR="00571193">
        <w:rPr>
          <w:bCs/>
        </w:rPr>
        <w:t>ais</w:t>
      </w:r>
      <w:r w:rsidRPr="003569B0">
        <w:rPr>
          <w:bCs/>
        </w:rPr>
        <w:t xml:space="preserve">, </w:t>
      </w:r>
      <w:r w:rsidRPr="003569B0">
        <w:t>2014–2020 m. Europos Sąjungos fondų investicijų veiksmų programos 5 prioriteto „Aplinkosauga, gamtos išteklių darnus naudojimas ir prisitaikymas prie klimato kaitos“ 05.3.2-APVA-V-013</w:t>
      </w:r>
      <w:r w:rsidRPr="003569B0">
        <w:rPr>
          <w:b/>
        </w:rPr>
        <w:t xml:space="preserve"> </w:t>
      </w:r>
      <w:r w:rsidRPr="003569B0">
        <w:t>priemonės „Geriamojo vandens tiekimo ir nuotekų tvarkymo ūkio gerinimas“ projektų finansavimo sąlygų aprašo Nr. 1, patvirtinto Lietuvos Respublikos aplinkos ministro 2014 m. kovo 5 d. įsakymu Nr. D1-237 „Dėl 2014–2020 m. Europos Sąjungos fondų investicijų veiksmų programos 5 prioriteto „Aplinkosauga, gamtos išteklių darnus naudojimas ir prisitaikymas</w:t>
      </w:r>
      <w:r w:rsidR="00ED1757">
        <w:t xml:space="preserve"> </w:t>
      </w:r>
      <w:r w:rsidRPr="003569B0">
        <w:t>prie</w:t>
      </w:r>
      <w:r w:rsidR="00ED1757">
        <w:t xml:space="preserve"> </w:t>
      </w:r>
      <w:r w:rsidRPr="003569B0">
        <w:t>klimato</w:t>
      </w:r>
      <w:r w:rsidR="00ED1757">
        <w:t xml:space="preserve"> </w:t>
      </w:r>
      <w:r w:rsidRPr="003569B0">
        <w:t>kaitos“</w:t>
      </w:r>
      <w:r w:rsidR="00ED1757">
        <w:t xml:space="preserve"> </w:t>
      </w:r>
      <w:r w:rsidRPr="003569B0">
        <w:t>05.3.2-</w:t>
      </w:r>
      <w:r w:rsidR="00ED1757">
        <w:t>APVA-V-013 priemonės „Geriamojo</w:t>
      </w:r>
      <w:r w:rsidR="0082593D">
        <w:t xml:space="preserve"> </w:t>
      </w:r>
      <w:r w:rsidRPr="003569B0">
        <w:t>vandens tiekimo ir nuotekų tvarkymo ūkio gerinimas“ projektų finansavimo sąly</w:t>
      </w:r>
      <w:r w:rsidR="00571193">
        <w:t xml:space="preserve">gų aprašo Nr. 1 patvirtinimo“, </w:t>
      </w:r>
      <w:r w:rsidRPr="003569B0">
        <w:t xml:space="preserve">49 punktu ir atsižvelgdamas į 2014–2020 metų iš Europos Sąjungos fondų lėšų planuojamų bendrai </w:t>
      </w:r>
      <w:r w:rsidRPr="003569B0">
        <w:lastRenderedPageBreak/>
        <w:t>finansuoti valstybės projektų sąraš</w:t>
      </w:r>
      <w:r w:rsidR="00A93FDA">
        <w:t>o</w:t>
      </w:r>
      <w:r w:rsidRPr="003569B0">
        <w:t xml:space="preserve"> Nr. 1, patvirtin</w:t>
      </w:r>
      <w:r w:rsidR="00A93FDA">
        <w:t>to</w:t>
      </w:r>
      <w:r w:rsidRPr="003569B0">
        <w:t xml:space="preserve"> Lietuvos Respublikos aplinkos ministro 2014 m. balandžio 11 d. įsakymu Nr. D1-357 „Dėl 2014–2020 m. iš Europos Sąjungos fondų lėšų planuojamų bendrai finansuoti valstybės projektų sąrašo Nr. 1 patvirtinimo“</w:t>
      </w:r>
      <w:r w:rsidR="00ED79C8">
        <w:t>,</w:t>
      </w:r>
      <w:r w:rsidR="00A93FDA">
        <w:t xml:space="preserve"> </w:t>
      </w:r>
      <w:r w:rsidR="009A5FBC">
        <w:t>26 ir 27</w:t>
      </w:r>
      <w:r w:rsidR="00A93FDA">
        <w:t xml:space="preserve"> punkt</w:t>
      </w:r>
      <w:r w:rsidR="004128D9">
        <w:t>us,</w:t>
      </w:r>
      <w:r w:rsidRPr="003569B0">
        <w:t xml:space="preserve"> Lietuvos Respublikos aplinkos ministerijos Aplinkos projektų valdymo agentūros </w:t>
      </w:r>
      <w:r w:rsidR="009A5FBC" w:rsidRPr="003569B0">
        <w:t xml:space="preserve">2016 m. </w:t>
      </w:r>
      <w:r w:rsidR="009A5FBC">
        <w:t>balandžio 2</w:t>
      </w:r>
      <w:r w:rsidR="00FF35B2">
        <w:t>0</w:t>
      </w:r>
      <w:r w:rsidR="009A5FBC" w:rsidRPr="003569B0">
        <w:t xml:space="preserve"> d. projektų tinkamumo finansuoti vertinimo ataskaitą Nr. </w:t>
      </w:r>
      <w:r w:rsidR="00FF35B2">
        <w:t xml:space="preserve">1 ir </w:t>
      </w:r>
      <w:r w:rsidRPr="003569B0">
        <w:t xml:space="preserve">2016 m. </w:t>
      </w:r>
      <w:r w:rsidR="00D72267">
        <w:t>gegužės</w:t>
      </w:r>
      <w:r w:rsidR="00A87ACB">
        <w:t xml:space="preserve"> </w:t>
      </w:r>
      <w:r w:rsidR="009A5FBC">
        <w:t>23</w:t>
      </w:r>
      <w:r w:rsidRPr="003569B0">
        <w:t xml:space="preserve"> d. projektų tinkamumo finansuoti vertinimo ataskaitą Nr. </w:t>
      </w:r>
      <w:r w:rsidR="009A5FBC">
        <w:t>5</w:t>
      </w:r>
      <w:r w:rsidR="006147EC">
        <w:t>:</w:t>
      </w:r>
    </w:p>
    <w:p w:rsidR="003569B0" w:rsidRDefault="006147EC" w:rsidP="0008058D">
      <w:pPr>
        <w:pStyle w:val="ListParagraph"/>
        <w:tabs>
          <w:tab w:val="left" w:pos="851"/>
        </w:tabs>
        <w:ind w:left="0" w:firstLine="567"/>
        <w:jc w:val="both"/>
      </w:pPr>
      <w:r>
        <w:t>S</w:t>
      </w:r>
      <w:r w:rsidR="003569B0" w:rsidRPr="003569B0">
        <w:t xml:space="preserve"> k i r i u  </w:t>
      </w:r>
      <w:r w:rsidR="005C5455">
        <w:t xml:space="preserve">šio įsakymo priede nurodytą </w:t>
      </w:r>
      <w:r w:rsidR="003569B0" w:rsidRPr="003569B0">
        <w:t xml:space="preserve">finansavimą </w:t>
      </w:r>
      <w:r w:rsidR="005C5455">
        <w:t xml:space="preserve">projektams </w:t>
      </w:r>
      <w:r w:rsidR="003569B0" w:rsidRPr="003569B0">
        <w:t xml:space="preserve">pagal 2014–2020 m. Europos Sąjungos fondų investicijų veiksmų programos 5 prioriteto „Aplinkosauga, gamtos išteklių darnus naudojimas ir prisitaikymas prie klimato kaitos“ </w:t>
      </w:r>
      <w:r w:rsidR="00B91AFA" w:rsidRPr="00324F1F">
        <w:t>5.3.2 konkret</w:t>
      </w:r>
      <w:r w:rsidR="00B91AFA">
        <w:t>ų</w:t>
      </w:r>
      <w:r w:rsidR="00B91AFA" w:rsidRPr="00324F1F">
        <w:t xml:space="preserve"> uždavin</w:t>
      </w:r>
      <w:r w:rsidR="00B91AFA">
        <w:t>į</w:t>
      </w:r>
      <w:r w:rsidR="00B91AFA" w:rsidRPr="00324F1F">
        <w:t xml:space="preserve"> „Didinti vandens tiekimo ir nuotekų tvarkymo paslaugų prieinamumą ir sistemos efektyvumą“</w:t>
      </w:r>
      <w:r w:rsidR="00B91AFA">
        <w:t xml:space="preserve"> </w:t>
      </w:r>
      <w:r w:rsidR="005C5455">
        <w:t xml:space="preserve">įgyvendinimo priemonę </w:t>
      </w:r>
      <w:r w:rsidR="003569B0" w:rsidRPr="003569B0">
        <w:t>05.3.2-APVA-V-013 „Geriamojo vandens tiekimo ir n</w:t>
      </w:r>
      <w:r w:rsidR="00EF7B0A">
        <w:t>uotekų tvarkymo ūkio gerinimas</w:t>
      </w:r>
      <w:r w:rsidR="00847D12">
        <w:t>“</w:t>
      </w:r>
      <w:r w:rsidR="00EF7B0A">
        <w:t>.</w:t>
      </w:r>
      <w:r w:rsidR="00847D12">
        <w:t>“</w:t>
      </w:r>
    </w:p>
    <w:p w:rsidR="008E4BE3" w:rsidRPr="001207DC" w:rsidRDefault="008E4BE3" w:rsidP="008E4BE3">
      <w:pPr>
        <w:pStyle w:val="HTMLPreformatted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7DC">
        <w:rPr>
          <w:rFonts w:ascii="Times New Roman" w:hAnsi="Times New Roman" w:cs="Times New Roman"/>
          <w:sz w:val="24"/>
          <w:szCs w:val="24"/>
        </w:rPr>
        <w:t>2. Šis įsakymas įsigalioja kitą dieną po paskelbimo Teisės aktų registre.</w:t>
      </w:r>
    </w:p>
    <w:p w:rsidR="008E4BE3" w:rsidRPr="006147EC" w:rsidRDefault="00EF7B0A" w:rsidP="008E4BE3">
      <w:pPr>
        <w:pStyle w:val="HTMLPreformatted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7DC">
        <w:rPr>
          <w:rFonts w:ascii="Times New Roman" w:hAnsi="Times New Roman" w:cs="Times New Roman"/>
          <w:sz w:val="24"/>
          <w:szCs w:val="24"/>
        </w:rPr>
        <w:t xml:space="preserve">3. </w:t>
      </w:r>
      <w:r w:rsidR="008E4BE3" w:rsidRPr="001207DC">
        <w:rPr>
          <w:rFonts w:ascii="Times New Roman" w:hAnsi="Times New Roman" w:cs="Times New Roman"/>
          <w:sz w:val="24"/>
          <w:szCs w:val="24"/>
        </w:rPr>
        <w:t xml:space="preserve">Šis įsakymas per vieną mėnesį gali būti skundžiamas Vyriausiajai administracinių ginčų komisijai arba Vilniaus apygardos administraciniam teismui Lietuvos Respublikos </w:t>
      </w:r>
      <w:hyperlink r:id="rId9" w:tgtFrame="FTurinys" w:history="1">
        <w:r w:rsidR="008E4BE3" w:rsidRPr="001207DC">
          <w:rPr>
            <w:rStyle w:val="Hyperlink"/>
            <w:rFonts w:ascii="Times New Roman" w:hAnsi="Times New Roman" w:cs="Times New Roman"/>
            <w:iCs/>
            <w:color w:val="000000"/>
            <w:sz w:val="24"/>
            <w:szCs w:val="24"/>
            <w:u w:val="none"/>
          </w:rPr>
          <w:t>administracinių bylų teisenos įstatymo</w:t>
        </w:r>
      </w:hyperlink>
      <w:r w:rsidR="008E4BE3" w:rsidRPr="001207DC">
        <w:rPr>
          <w:rFonts w:ascii="Times New Roman" w:hAnsi="Times New Roman" w:cs="Times New Roman"/>
          <w:sz w:val="24"/>
          <w:szCs w:val="24"/>
        </w:rPr>
        <w:t xml:space="preserve"> nustatyta tvarka.</w:t>
      </w:r>
    </w:p>
    <w:p w:rsidR="008E4BE3" w:rsidRDefault="008E4BE3" w:rsidP="008E4BE3">
      <w:pPr>
        <w:pStyle w:val="ListParagraph"/>
        <w:jc w:val="both"/>
      </w:pPr>
    </w:p>
    <w:p w:rsidR="008E4BE3" w:rsidRDefault="008E4BE3" w:rsidP="008E4BE3">
      <w:pPr>
        <w:ind w:firstLine="567"/>
        <w:jc w:val="both"/>
      </w:pPr>
      <w:r>
        <w:fldChar w:fldCharType="begin"/>
      </w:r>
      <w:r>
        <w:instrText xml:space="preserve"> COMMENTS  \* MERGEFORMAT </w:instrText>
      </w:r>
      <w:r>
        <w:fldChar w:fldCharType="end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679"/>
      </w:tblGrid>
      <w:tr w:rsidR="008E4BE3" w:rsidTr="008E4BE3">
        <w:trPr>
          <w:trHeight w:val="297"/>
        </w:trPr>
        <w:tc>
          <w:tcPr>
            <w:tcW w:w="4817" w:type="dxa"/>
            <w:vAlign w:val="bottom"/>
          </w:tcPr>
          <w:p w:rsidR="008E4BE3" w:rsidRDefault="008E4BE3" w:rsidP="008E4BE3">
            <w:pPr>
              <w:pStyle w:val="List"/>
            </w:pPr>
          </w:p>
          <w:p w:rsidR="008E4BE3" w:rsidRDefault="008E4BE3" w:rsidP="008E4BE3">
            <w:pPr>
              <w:pStyle w:val="List"/>
            </w:pPr>
          </w:p>
          <w:p w:rsidR="008E4BE3" w:rsidRDefault="008E4BE3" w:rsidP="008E4BE3">
            <w:pPr>
              <w:pStyle w:val="List"/>
            </w:pPr>
          </w:p>
          <w:p w:rsidR="008E4BE3" w:rsidRDefault="008E4BE3" w:rsidP="008E4BE3">
            <w:pPr>
              <w:pStyle w:val="List"/>
            </w:pPr>
          </w:p>
          <w:p w:rsidR="008E4BE3" w:rsidRDefault="008E4BE3" w:rsidP="008E4BE3">
            <w:pPr>
              <w:pStyle w:val="List"/>
            </w:pPr>
            <w:r>
              <w:t>Aplinkos ministras</w:t>
            </w:r>
          </w:p>
        </w:tc>
        <w:tc>
          <w:tcPr>
            <w:tcW w:w="4679" w:type="dxa"/>
            <w:vAlign w:val="bottom"/>
          </w:tcPr>
          <w:p w:rsidR="008E4BE3" w:rsidRDefault="008E4BE3" w:rsidP="008E4BE3">
            <w:pPr>
              <w:ind w:right="34"/>
              <w:jc w:val="right"/>
            </w:pPr>
            <w:r>
              <w:t>Kęstutis Trečiokas</w:t>
            </w:r>
          </w:p>
        </w:tc>
      </w:tr>
    </w:tbl>
    <w:p w:rsidR="008E4BE3" w:rsidRDefault="008E4BE3" w:rsidP="008E4BE3"/>
    <w:p w:rsidR="008E4BE3" w:rsidRDefault="008E4BE3" w:rsidP="008E4BE3"/>
    <w:p w:rsidR="008E4BE3" w:rsidRDefault="008E4BE3" w:rsidP="008E4BE3"/>
    <w:p w:rsidR="008E4BE3" w:rsidRDefault="008E4BE3" w:rsidP="008E4BE3"/>
    <w:p w:rsidR="008E4BE3" w:rsidRDefault="008E4BE3" w:rsidP="008E4BE3"/>
    <w:p w:rsidR="008E4BE3" w:rsidRDefault="008E4BE3" w:rsidP="008E4BE3"/>
    <w:p w:rsidR="008E4BE3" w:rsidRDefault="008E4BE3" w:rsidP="008E4BE3"/>
    <w:p w:rsidR="008E4BE3" w:rsidRDefault="008E4BE3" w:rsidP="008E4BE3"/>
    <w:p w:rsidR="008E4BE3" w:rsidRDefault="008E4BE3" w:rsidP="008E4BE3"/>
    <w:p w:rsidR="008E4BE3" w:rsidRDefault="008E4BE3" w:rsidP="008E4BE3"/>
    <w:p w:rsidR="008E4BE3" w:rsidRDefault="008E4BE3" w:rsidP="008E4BE3"/>
    <w:p w:rsidR="008E4BE3" w:rsidRDefault="008E4BE3" w:rsidP="008E4BE3"/>
    <w:p w:rsidR="008E4BE3" w:rsidRDefault="008E4BE3" w:rsidP="008E4BE3"/>
    <w:p w:rsidR="008E4BE3" w:rsidRDefault="008E4BE3" w:rsidP="008E4BE3"/>
    <w:p w:rsidR="008E4BE3" w:rsidRDefault="008E4BE3" w:rsidP="008E4BE3"/>
    <w:p w:rsidR="008E4BE3" w:rsidRDefault="008E4BE3" w:rsidP="008E4BE3"/>
    <w:p w:rsidR="008E4BE3" w:rsidRDefault="008E4BE3" w:rsidP="008E4BE3"/>
    <w:p w:rsidR="008E4BE3" w:rsidRDefault="008E4BE3" w:rsidP="008E4BE3"/>
    <w:p w:rsidR="008E4BE3" w:rsidRDefault="008E4BE3" w:rsidP="008E4BE3"/>
    <w:p w:rsidR="008E4BE3" w:rsidRDefault="008E4BE3" w:rsidP="008E4BE3"/>
    <w:p w:rsidR="008E4BE3" w:rsidRDefault="008E4BE3" w:rsidP="008E4BE3"/>
    <w:p w:rsidR="008E4BE3" w:rsidRDefault="008E4BE3" w:rsidP="008E4BE3"/>
    <w:p w:rsidR="008E4BE3" w:rsidRDefault="008E4BE3" w:rsidP="008E4BE3">
      <w:r>
        <w:t>Parengė</w:t>
      </w:r>
    </w:p>
    <w:p w:rsidR="008E4BE3" w:rsidRDefault="008E4BE3" w:rsidP="008E4BE3">
      <w:r>
        <w:t>Eglė Grinevičienė</w:t>
      </w:r>
    </w:p>
    <w:p w:rsidR="00FF35B2" w:rsidRDefault="00FF35B2" w:rsidP="0008058D">
      <w:pPr>
        <w:pStyle w:val="ListParagraph"/>
        <w:tabs>
          <w:tab w:val="left" w:pos="851"/>
        </w:tabs>
        <w:ind w:left="0" w:firstLine="567"/>
        <w:jc w:val="both"/>
      </w:pPr>
    </w:p>
    <w:p w:rsidR="00FF35B2" w:rsidRDefault="00FF35B2">
      <w:pPr>
        <w:suppressAutoHyphens w:val="0"/>
      </w:pPr>
    </w:p>
    <w:p w:rsidR="00FF35B2" w:rsidRDefault="00FF35B2" w:rsidP="0008058D">
      <w:pPr>
        <w:pStyle w:val="ListParagraph"/>
        <w:tabs>
          <w:tab w:val="left" w:pos="851"/>
        </w:tabs>
        <w:ind w:left="0" w:firstLine="567"/>
        <w:jc w:val="both"/>
        <w:sectPr w:rsidR="00FF35B2" w:rsidSect="00B53AA9">
          <w:headerReference w:type="default" r:id="rId10"/>
          <w:headerReference w:type="first" r:id="rId11"/>
          <w:footnotePr>
            <w:pos w:val="beneathText"/>
          </w:footnotePr>
          <w:pgSz w:w="11905" w:h="16837"/>
          <w:pgMar w:top="1322" w:right="708" w:bottom="1032" w:left="1701" w:header="1142" w:footer="919" w:gutter="0"/>
          <w:cols w:space="1296"/>
          <w:formProt w:val="0"/>
          <w:titlePg/>
          <w:docGrid w:linePitch="360"/>
        </w:sectPr>
      </w:pPr>
    </w:p>
    <w:p w:rsidR="00230AD3" w:rsidRDefault="004E1B85" w:rsidP="004E1B85">
      <w:pPr>
        <w:tabs>
          <w:tab w:val="left" w:pos="10490"/>
        </w:tabs>
        <w:ind w:left="3969"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</w:t>
      </w:r>
      <w:r w:rsidR="00FF35B2" w:rsidRPr="00F76FC0">
        <w:rPr>
          <w:szCs w:val="24"/>
        </w:rPr>
        <w:t xml:space="preserve">Lietuvos Respublikos </w:t>
      </w:r>
      <w:r w:rsidR="00FF35B2">
        <w:rPr>
          <w:szCs w:val="24"/>
        </w:rPr>
        <w:t xml:space="preserve">aplinkos ministro  </w:t>
      </w:r>
    </w:p>
    <w:p w:rsidR="00FF35B2" w:rsidRPr="00F76FC0" w:rsidRDefault="004E1B85" w:rsidP="00230AD3">
      <w:pPr>
        <w:tabs>
          <w:tab w:val="left" w:pos="10773"/>
        </w:tabs>
        <w:ind w:left="3969"/>
        <w:jc w:val="right"/>
        <w:rPr>
          <w:szCs w:val="24"/>
        </w:rPr>
      </w:pPr>
      <w:r>
        <w:rPr>
          <w:szCs w:val="24"/>
        </w:rPr>
        <w:t xml:space="preserve">   </w:t>
      </w:r>
      <w:r w:rsidR="00FF35B2">
        <w:rPr>
          <w:szCs w:val="24"/>
        </w:rPr>
        <w:t xml:space="preserve">2016 m. </w:t>
      </w:r>
      <w:r>
        <w:rPr>
          <w:szCs w:val="24"/>
        </w:rPr>
        <w:t>birželio</w:t>
      </w:r>
      <w:r w:rsidR="00FF35B2">
        <w:rPr>
          <w:szCs w:val="24"/>
        </w:rPr>
        <w:t xml:space="preserve"> </w:t>
      </w:r>
      <w:r>
        <w:rPr>
          <w:szCs w:val="24"/>
        </w:rPr>
        <w:t>1</w:t>
      </w:r>
      <w:r w:rsidR="00FF35B2">
        <w:rPr>
          <w:szCs w:val="24"/>
        </w:rPr>
        <w:t xml:space="preserve"> d. įsakymo Nr. D1-</w:t>
      </w:r>
      <w:r>
        <w:rPr>
          <w:szCs w:val="24"/>
        </w:rPr>
        <w:t>40</w:t>
      </w:r>
      <w:r w:rsidR="007D159D">
        <w:rPr>
          <w:szCs w:val="24"/>
        </w:rPr>
        <w:t>6</w:t>
      </w:r>
    </w:p>
    <w:p w:rsidR="00FF35B2" w:rsidRPr="00F76FC0" w:rsidRDefault="004E1B85" w:rsidP="004E1B85">
      <w:pPr>
        <w:ind w:left="9360" w:firstLine="720"/>
        <w:rPr>
          <w:szCs w:val="24"/>
        </w:rPr>
      </w:pPr>
      <w:r>
        <w:rPr>
          <w:szCs w:val="24"/>
        </w:rPr>
        <w:t xml:space="preserve">      </w:t>
      </w:r>
      <w:r w:rsidR="00FF35B2" w:rsidRPr="00F76FC0">
        <w:rPr>
          <w:szCs w:val="24"/>
        </w:rPr>
        <w:t>priedas</w:t>
      </w:r>
    </w:p>
    <w:p w:rsidR="00FF35B2" w:rsidRPr="00F76FC0" w:rsidRDefault="00FF35B2" w:rsidP="00FF35B2">
      <w:pPr>
        <w:ind w:firstLine="851"/>
        <w:jc w:val="both"/>
        <w:rPr>
          <w:szCs w:val="24"/>
        </w:rPr>
      </w:pPr>
    </w:p>
    <w:p w:rsidR="00FF35B2" w:rsidRPr="00F76FC0" w:rsidRDefault="00FF35B2" w:rsidP="00FF35B2">
      <w:pPr>
        <w:ind w:firstLine="851"/>
        <w:jc w:val="center"/>
        <w:rPr>
          <w:b/>
          <w:szCs w:val="24"/>
        </w:rPr>
      </w:pPr>
      <w:r w:rsidRPr="00F76FC0">
        <w:rPr>
          <w:b/>
          <w:szCs w:val="24"/>
        </w:rPr>
        <w:t xml:space="preserve">FINANSUOJAMI PROJEKTAI </w:t>
      </w:r>
    </w:p>
    <w:p w:rsidR="00FF35B2" w:rsidRPr="00F76FC0" w:rsidRDefault="00FF35B2" w:rsidP="00FF35B2">
      <w:pPr>
        <w:ind w:firstLine="851"/>
        <w:jc w:val="both"/>
        <w:rPr>
          <w:szCs w:val="24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533"/>
        <w:gridCol w:w="1702"/>
        <w:gridCol w:w="1417"/>
        <w:gridCol w:w="1559"/>
        <w:gridCol w:w="2835"/>
        <w:gridCol w:w="1843"/>
        <w:gridCol w:w="2268"/>
        <w:gridCol w:w="2693"/>
      </w:tblGrid>
      <w:tr w:rsidR="000C2E2B" w:rsidRPr="00F76FC0" w:rsidTr="00480036">
        <w:tc>
          <w:tcPr>
            <w:tcW w:w="533" w:type="dxa"/>
            <w:vMerge w:val="restart"/>
          </w:tcPr>
          <w:p w:rsidR="000C2E2B" w:rsidRPr="000C2E2B" w:rsidRDefault="000C2E2B" w:rsidP="00271212">
            <w:pPr>
              <w:ind w:right="-109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C2E2B">
              <w:rPr>
                <w:rFonts w:ascii="Times New Roman" w:hAnsi="Times New Roman" w:cs="Times New Roman"/>
                <w:b/>
                <w:sz w:val="22"/>
              </w:rPr>
              <w:t>Eil. Nr.</w:t>
            </w:r>
          </w:p>
          <w:p w:rsidR="000C2E2B" w:rsidRPr="000C2E2B" w:rsidRDefault="000C2E2B" w:rsidP="000C2E2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702" w:type="dxa"/>
            <w:vMerge w:val="restart"/>
          </w:tcPr>
          <w:p w:rsidR="000C2E2B" w:rsidRPr="000C2E2B" w:rsidRDefault="000C2E2B" w:rsidP="000C2E2B">
            <w:pPr>
              <w:ind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C2E2B">
              <w:rPr>
                <w:rFonts w:ascii="Times New Roman" w:hAnsi="Times New Roman" w:cs="Times New Roman"/>
                <w:b/>
                <w:sz w:val="22"/>
              </w:rPr>
              <w:t>Paraiškos kodas</w:t>
            </w:r>
          </w:p>
          <w:p w:rsidR="000C2E2B" w:rsidRPr="000C2E2B" w:rsidRDefault="000C2E2B" w:rsidP="000C2E2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17" w:type="dxa"/>
            <w:vMerge w:val="restart"/>
          </w:tcPr>
          <w:p w:rsidR="000C2E2B" w:rsidRPr="000C2E2B" w:rsidRDefault="000C2E2B" w:rsidP="000C2E2B">
            <w:pPr>
              <w:ind w:left="-108" w:right="-249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C2E2B">
              <w:rPr>
                <w:rFonts w:ascii="Times New Roman" w:hAnsi="Times New Roman" w:cs="Times New Roman"/>
                <w:b/>
                <w:sz w:val="22"/>
              </w:rPr>
              <w:t>Pareiškėjo pavadinimas</w:t>
            </w:r>
          </w:p>
          <w:p w:rsidR="000C2E2B" w:rsidRPr="000C2E2B" w:rsidRDefault="000C2E2B" w:rsidP="000C2E2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0C2E2B" w:rsidRPr="000C2E2B" w:rsidRDefault="000C2E2B" w:rsidP="0048003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C2E2B">
              <w:rPr>
                <w:rFonts w:ascii="Times New Roman" w:hAnsi="Times New Roman" w:cs="Times New Roman"/>
                <w:b/>
                <w:sz w:val="22"/>
              </w:rPr>
              <w:t>Pareiškėjo juridinio asmens kodas</w:t>
            </w:r>
          </w:p>
        </w:tc>
        <w:tc>
          <w:tcPr>
            <w:tcW w:w="2835" w:type="dxa"/>
            <w:vMerge w:val="restart"/>
          </w:tcPr>
          <w:p w:rsidR="000C2E2B" w:rsidRPr="000C2E2B" w:rsidRDefault="000C2E2B" w:rsidP="0048003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C2E2B">
              <w:rPr>
                <w:rFonts w:ascii="Times New Roman" w:hAnsi="Times New Roman" w:cs="Times New Roman"/>
                <w:b/>
                <w:sz w:val="22"/>
              </w:rPr>
              <w:t>Projekto pavadinimas</w:t>
            </w:r>
          </w:p>
        </w:tc>
        <w:tc>
          <w:tcPr>
            <w:tcW w:w="6804" w:type="dxa"/>
            <w:gridSpan w:val="3"/>
          </w:tcPr>
          <w:p w:rsidR="000C2E2B" w:rsidRPr="000C2E2B" w:rsidRDefault="000C2E2B" w:rsidP="000C2E2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C2E2B">
              <w:rPr>
                <w:rFonts w:ascii="Times New Roman" w:hAnsi="Times New Roman" w:cs="Times New Roman"/>
                <w:b/>
                <w:sz w:val="22"/>
              </w:rPr>
              <w:t>Projektui skiriamos finansavimo lėšos:</w:t>
            </w:r>
          </w:p>
        </w:tc>
      </w:tr>
      <w:tr w:rsidR="000C2E2B" w:rsidRPr="00F76FC0" w:rsidTr="00480036">
        <w:tc>
          <w:tcPr>
            <w:tcW w:w="533" w:type="dxa"/>
            <w:vMerge/>
          </w:tcPr>
          <w:p w:rsidR="000C2E2B" w:rsidRPr="000C2E2B" w:rsidRDefault="000C2E2B" w:rsidP="000C2E2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2" w:type="dxa"/>
            <w:vMerge/>
          </w:tcPr>
          <w:p w:rsidR="000C2E2B" w:rsidRPr="000C2E2B" w:rsidRDefault="000C2E2B" w:rsidP="000C2E2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0C2E2B" w:rsidRPr="000C2E2B" w:rsidRDefault="000C2E2B" w:rsidP="000C2E2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0C2E2B" w:rsidRPr="000C2E2B" w:rsidRDefault="000C2E2B" w:rsidP="000C2E2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</w:tcPr>
          <w:p w:rsidR="000C2E2B" w:rsidRPr="000C2E2B" w:rsidRDefault="000C2E2B" w:rsidP="000C2E2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0C2E2B" w:rsidRPr="000C2E2B" w:rsidRDefault="000C2E2B" w:rsidP="000C2E2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0C2E2B">
              <w:rPr>
                <w:rFonts w:ascii="Times New Roman" w:hAnsi="Times New Roman" w:cs="Times New Roman"/>
                <w:b/>
                <w:sz w:val="22"/>
              </w:rPr>
              <w:t xml:space="preserve">iš viso – iki, </w:t>
            </w:r>
            <w:proofErr w:type="spellStart"/>
            <w:r w:rsidRPr="000C2E2B">
              <w:rPr>
                <w:rFonts w:ascii="Times New Roman" w:hAnsi="Times New Roman" w:cs="Times New Roman"/>
                <w:b/>
                <w:sz w:val="22"/>
              </w:rPr>
              <w:t>Eur</w:t>
            </w:r>
            <w:proofErr w:type="spellEnd"/>
            <w:r w:rsidRPr="000C2E2B">
              <w:rPr>
                <w:rFonts w:ascii="Times New Roman" w:hAnsi="Times New Roman" w:cs="Times New Roman"/>
                <w:b/>
                <w:sz w:val="22"/>
              </w:rPr>
              <w:t>:</w:t>
            </w:r>
          </w:p>
          <w:p w:rsidR="000C2E2B" w:rsidRPr="000C2E2B" w:rsidRDefault="000C2E2B" w:rsidP="000C2E2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961" w:type="dxa"/>
            <w:gridSpan w:val="2"/>
          </w:tcPr>
          <w:p w:rsidR="000C2E2B" w:rsidRPr="000C2E2B" w:rsidRDefault="000C2E2B" w:rsidP="000C2E2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C2E2B">
              <w:rPr>
                <w:rFonts w:ascii="Times New Roman" w:hAnsi="Times New Roman" w:cs="Times New Roman"/>
                <w:b/>
                <w:sz w:val="22"/>
              </w:rPr>
              <w:t>iš jų:</w:t>
            </w:r>
          </w:p>
        </w:tc>
      </w:tr>
      <w:tr w:rsidR="000C2E2B" w:rsidRPr="00F76FC0" w:rsidTr="00480036">
        <w:tc>
          <w:tcPr>
            <w:tcW w:w="533" w:type="dxa"/>
            <w:vMerge/>
          </w:tcPr>
          <w:p w:rsidR="000C2E2B" w:rsidRPr="000C2E2B" w:rsidRDefault="000C2E2B" w:rsidP="000C2E2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2" w:type="dxa"/>
            <w:vMerge/>
          </w:tcPr>
          <w:p w:rsidR="000C2E2B" w:rsidRPr="000C2E2B" w:rsidRDefault="000C2E2B" w:rsidP="000C2E2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0C2E2B" w:rsidRPr="000C2E2B" w:rsidRDefault="000C2E2B" w:rsidP="000C2E2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0C2E2B" w:rsidRPr="000C2E2B" w:rsidRDefault="000C2E2B" w:rsidP="000C2E2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</w:tcPr>
          <w:p w:rsidR="000C2E2B" w:rsidRPr="000C2E2B" w:rsidRDefault="000C2E2B" w:rsidP="000C2E2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0C2E2B" w:rsidRPr="000C2E2B" w:rsidRDefault="000C2E2B" w:rsidP="000C2E2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68" w:type="dxa"/>
          </w:tcPr>
          <w:p w:rsidR="000C2E2B" w:rsidRPr="000C2E2B" w:rsidRDefault="000C2E2B" w:rsidP="000C2E2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C2E2B">
              <w:rPr>
                <w:rFonts w:ascii="Times New Roman" w:hAnsi="Times New Roman" w:cs="Times New Roman"/>
                <w:b/>
                <w:sz w:val="22"/>
              </w:rPr>
              <w:t xml:space="preserve">Europos Sąjungos struktūrinių fondų lėšos iki, </w:t>
            </w:r>
            <w:proofErr w:type="spellStart"/>
            <w:r w:rsidRPr="000C2E2B">
              <w:rPr>
                <w:rFonts w:ascii="Times New Roman" w:hAnsi="Times New Roman" w:cs="Times New Roman"/>
                <w:b/>
                <w:sz w:val="22"/>
              </w:rPr>
              <w:t>Eur</w:t>
            </w:r>
            <w:proofErr w:type="spellEnd"/>
            <w:r w:rsidRPr="000C2E2B">
              <w:rPr>
                <w:rFonts w:ascii="Times New Roman" w:hAnsi="Times New Roman" w:cs="Times New Roman"/>
                <w:b/>
                <w:sz w:val="22"/>
              </w:rPr>
              <w:t>:</w:t>
            </w:r>
          </w:p>
        </w:tc>
        <w:tc>
          <w:tcPr>
            <w:tcW w:w="2693" w:type="dxa"/>
          </w:tcPr>
          <w:p w:rsidR="000C2E2B" w:rsidRPr="000C2E2B" w:rsidRDefault="000C2E2B" w:rsidP="000C2E2B">
            <w:pPr>
              <w:ind w:lef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C2E2B">
              <w:rPr>
                <w:rFonts w:ascii="Times New Roman" w:hAnsi="Times New Roman" w:cs="Times New Roman"/>
                <w:b/>
                <w:sz w:val="22"/>
              </w:rPr>
              <w:t xml:space="preserve">Lietuvos Respublikos valstybės biudžeto lėšos iki, </w:t>
            </w:r>
            <w:proofErr w:type="spellStart"/>
            <w:r w:rsidRPr="000C2E2B">
              <w:rPr>
                <w:rFonts w:ascii="Times New Roman" w:hAnsi="Times New Roman" w:cs="Times New Roman"/>
                <w:b/>
                <w:sz w:val="22"/>
              </w:rPr>
              <w:t>Eur</w:t>
            </w:r>
            <w:proofErr w:type="spellEnd"/>
            <w:r w:rsidRPr="000C2E2B">
              <w:rPr>
                <w:rFonts w:ascii="Times New Roman" w:hAnsi="Times New Roman" w:cs="Times New Roman"/>
                <w:b/>
                <w:sz w:val="22"/>
              </w:rPr>
              <w:t>:</w:t>
            </w:r>
          </w:p>
        </w:tc>
      </w:tr>
      <w:tr w:rsidR="000C2E2B" w:rsidRPr="00F76FC0" w:rsidTr="00480036">
        <w:tc>
          <w:tcPr>
            <w:tcW w:w="533" w:type="dxa"/>
          </w:tcPr>
          <w:p w:rsidR="000C2E2B" w:rsidRPr="000C2E2B" w:rsidRDefault="000C2E2B" w:rsidP="000C2E2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0C2E2B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702" w:type="dxa"/>
          </w:tcPr>
          <w:p w:rsidR="000C2E2B" w:rsidRPr="000C2E2B" w:rsidRDefault="000C2E2B" w:rsidP="000C2E2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0C2E2B">
              <w:rPr>
                <w:rFonts w:ascii="Times New Roman" w:hAnsi="Times New Roman" w:cs="Times New Roman"/>
                <w:sz w:val="22"/>
              </w:rPr>
              <w:t>05.3.2-APVA-V-013-01-0020</w:t>
            </w:r>
          </w:p>
        </w:tc>
        <w:tc>
          <w:tcPr>
            <w:tcW w:w="1417" w:type="dxa"/>
            <w:shd w:val="clear" w:color="auto" w:fill="FFFFFF" w:themeFill="background1"/>
          </w:tcPr>
          <w:p w:rsidR="000C2E2B" w:rsidRPr="000C2E2B" w:rsidRDefault="000C2E2B" w:rsidP="000C2E2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0C2E2B">
              <w:rPr>
                <w:rFonts w:ascii="Times New Roman" w:hAnsi="Times New Roman" w:cs="Times New Roman"/>
                <w:sz w:val="22"/>
              </w:rPr>
              <w:t>Uždaroji akcinė bendrovė</w:t>
            </w:r>
          </w:p>
          <w:p w:rsidR="000C2E2B" w:rsidRPr="000C2E2B" w:rsidRDefault="000C2E2B" w:rsidP="000C2E2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0C2E2B">
              <w:rPr>
                <w:rFonts w:ascii="Times New Roman" w:hAnsi="Times New Roman" w:cs="Times New Roman"/>
                <w:sz w:val="22"/>
              </w:rPr>
              <w:t>„Anykščių vandenys“</w:t>
            </w:r>
          </w:p>
        </w:tc>
        <w:tc>
          <w:tcPr>
            <w:tcW w:w="1559" w:type="dxa"/>
          </w:tcPr>
          <w:p w:rsidR="000C2E2B" w:rsidRPr="000C2E2B" w:rsidRDefault="000C2E2B" w:rsidP="00480036">
            <w:pPr>
              <w:pStyle w:val="ListParagraph"/>
              <w:ind w:left="0" w:right="-108" w:hanging="108"/>
              <w:jc w:val="center"/>
              <w:rPr>
                <w:rFonts w:ascii="Times New Roman" w:hAnsi="Times New Roman" w:cs="Times New Roman"/>
                <w:sz w:val="22"/>
              </w:rPr>
            </w:pPr>
            <w:r w:rsidRPr="000C2E2B">
              <w:rPr>
                <w:rFonts w:ascii="Times New Roman" w:hAnsi="Times New Roman" w:cs="Times New Roman"/>
                <w:sz w:val="22"/>
              </w:rPr>
              <w:t>154138664</w:t>
            </w:r>
          </w:p>
        </w:tc>
        <w:tc>
          <w:tcPr>
            <w:tcW w:w="2835" w:type="dxa"/>
          </w:tcPr>
          <w:p w:rsidR="000C2E2B" w:rsidRPr="000C2E2B" w:rsidRDefault="000C2E2B" w:rsidP="000C2E2B">
            <w:pPr>
              <w:ind w:left="-108" w:right="-108"/>
              <w:rPr>
                <w:rFonts w:ascii="Times New Roman" w:hAnsi="Times New Roman" w:cs="Times New Roman"/>
                <w:sz w:val="22"/>
              </w:rPr>
            </w:pPr>
            <w:r w:rsidRPr="000C2E2B">
              <w:rPr>
                <w:rFonts w:ascii="Times New Roman" w:hAnsi="Times New Roman" w:cs="Times New Roman"/>
                <w:sz w:val="22"/>
              </w:rPr>
              <w:t>Vandens tiekimo ir nuotekų tvarkymo infrastruktūros plėtra Anykščių rajone (</w:t>
            </w:r>
            <w:proofErr w:type="spellStart"/>
            <w:r w:rsidRPr="000C2E2B">
              <w:rPr>
                <w:rFonts w:ascii="Times New Roman" w:hAnsi="Times New Roman" w:cs="Times New Roman"/>
                <w:sz w:val="22"/>
              </w:rPr>
              <w:t>Troškūnuose</w:t>
            </w:r>
            <w:proofErr w:type="spellEnd"/>
            <w:r w:rsidRPr="000C2E2B">
              <w:rPr>
                <w:rFonts w:ascii="Times New Roman" w:hAnsi="Times New Roman" w:cs="Times New Roman"/>
                <w:sz w:val="22"/>
              </w:rPr>
              <w:t xml:space="preserve">, Smėlynėje, </w:t>
            </w:r>
            <w:proofErr w:type="spellStart"/>
            <w:r w:rsidRPr="000C2E2B">
              <w:rPr>
                <w:rFonts w:ascii="Times New Roman" w:hAnsi="Times New Roman" w:cs="Times New Roman"/>
                <w:sz w:val="22"/>
              </w:rPr>
              <w:t>Vaidlonyse</w:t>
            </w:r>
            <w:proofErr w:type="spellEnd"/>
            <w:r w:rsidRPr="000C2E2B">
              <w:rPr>
                <w:rFonts w:ascii="Times New Roman" w:hAnsi="Times New Roman" w:cs="Times New Roman"/>
                <w:sz w:val="22"/>
              </w:rPr>
              <w:t>, Svėdasuose)</w:t>
            </w:r>
          </w:p>
        </w:tc>
        <w:tc>
          <w:tcPr>
            <w:tcW w:w="1843" w:type="dxa"/>
            <w:vAlign w:val="center"/>
          </w:tcPr>
          <w:p w:rsidR="000C2E2B" w:rsidRPr="000C2E2B" w:rsidRDefault="000C2E2B" w:rsidP="000C2E2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2E2B">
              <w:rPr>
                <w:rFonts w:ascii="Times New Roman" w:hAnsi="Times New Roman" w:cs="Times New Roman"/>
                <w:sz w:val="22"/>
              </w:rPr>
              <w:t>4 136 624,41</w:t>
            </w:r>
          </w:p>
        </w:tc>
        <w:tc>
          <w:tcPr>
            <w:tcW w:w="2268" w:type="dxa"/>
            <w:vAlign w:val="center"/>
          </w:tcPr>
          <w:p w:rsidR="000C2E2B" w:rsidRPr="000C2E2B" w:rsidRDefault="000C2E2B" w:rsidP="000C2E2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2E2B">
              <w:rPr>
                <w:rFonts w:ascii="Times New Roman" w:hAnsi="Times New Roman" w:cs="Times New Roman"/>
                <w:sz w:val="22"/>
              </w:rPr>
              <w:t>4 136 624,41</w:t>
            </w:r>
          </w:p>
        </w:tc>
        <w:tc>
          <w:tcPr>
            <w:tcW w:w="2693" w:type="dxa"/>
            <w:vAlign w:val="center"/>
          </w:tcPr>
          <w:p w:rsidR="000C2E2B" w:rsidRPr="000C2E2B" w:rsidRDefault="000C2E2B" w:rsidP="000C2E2B">
            <w:pPr>
              <w:pStyle w:val="ListParagraph"/>
              <w:ind w:left="-108" w:righ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0C2E2B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0C2E2B" w:rsidRPr="00F76FC0" w:rsidTr="00480036">
        <w:tc>
          <w:tcPr>
            <w:tcW w:w="533" w:type="dxa"/>
          </w:tcPr>
          <w:p w:rsidR="000C2E2B" w:rsidRPr="000C2E2B" w:rsidRDefault="000C2E2B" w:rsidP="000C2E2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0C2E2B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1702" w:type="dxa"/>
          </w:tcPr>
          <w:p w:rsidR="000C2E2B" w:rsidRPr="000C2E2B" w:rsidRDefault="000C2E2B" w:rsidP="000C2E2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0C2E2B">
              <w:rPr>
                <w:rFonts w:ascii="Times New Roman" w:hAnsi="Times New Roman" w:cs="Times New Roman"/>
                <w:sz w:val="22"/>
              </w:rPr>
              <w:t>05.3.2-APVA-V-013-01-0005</w:t>
            </w:r>
          </w:p>
        </w:tc>
        <w:tc>
          <w:tcPr>
            <w:tcW w:w="1417" w:type="dxa"/>
          </w:tcPr>
          <w:p w:rsidR="000C2E2B" w:rsidRPr="000C2E2B" w:rsidRDefault="000C2E2B" w:rsidP="000C2E2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0C2E2B">
              <w:rPr>
                <w:rFonts w:ascii="Times New Roman" w:hAnsi="Times New Roman" w:cs="Times New Roman"/>
                <w:sz w:val="22"/>
              </w:rPr>
              <w:t>Uždaroji akcinė bendrovė</w:t>
            </w:r>
          </w:p>
          <w:p w:rsidR="000C2E2B" w:rsidRPr="000C2E2B" w:rsidRDefault="000C2E2B" w:rsidP="000C2E2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0C2E2B">
              <w:rPr>
                <w:rFonts w:ascii="Times New Roman" w:hAnsi="Times New Roman" w:cs="Times New Roman"/>
                <w:sz w:val="22"/>
              </w:rPr>
              <w:t>„Kretingos vandenys“</w:t>
            </w:r>
          </w:p>
        </w:tc>
        <w:tc>
          <w:tcPr>
            <w:tcW w:w="1559" w:type="dxa"/>
          </w:tcPr>
          <w:p w:rsidR="000C2E2B" w:rsidRPr="000C2E2B" w:rsidRDefault="000C2E2B" w:rsidP="00480036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</w:rPr>
            </w:pPr>
            <w:r w:rsidRPr="000C2E2B">
              <w:rPr>
                <w:rFonts w:ascii="Times New Roman" w:hAnsi="Times New Roman" w:cs="Times New Roman"/>
                <w:sz w:val="22"/>
              </w:rPr>
              <w:t>163994426</w:t>
            </w:r>
          </w:p>
        </w:tc>
        <w:tc>
          <w:tcPr>
            <w:tcW w:w="2835" w:type="dxa"/>
          </w:tcPr>
          <w:p w:rsidR="000C2E2B" w:rsidRPr="000C2E2B" w:rsidRDefault="000C2E2B" w:rsidP="000C2E2B">
            <w:pPr>
              <w:ind w:left="-108"/>
              <w:rPr>
                <w:rFonts w:ascii="Times New Roman" w:hAnsi="Times New Roman" w:cs="Times New Roman"/>
                <w:sz w:val="22"/>
              </w:rPr>
            </w:pPr>
            <w:r w:rsidRPr="000C2E2B">
              <w:rPr>
                <w:rFonts w:ascii="Times New Roman" w:hAnsi="Times New Roman" w:cs="Times New Roman"/>
                <w:sz w:val="22"/>
              </w:rPr>
              <w:t>Vandens tiekimo ir nuotekų tvarkymo infrastruktūros plėtra Kretingos rajone (Jokūbave, Grūšlaukėje ir Salantuose)</w:t>
            </w:r>
          </w:p>
        </w:tc>
        <w:tc>
          <w:tcPr>
            <w:tcW w:w="1843" w:type="dxa"/>
            <w:vAlign w:val="center"/>
          </w:tcPr>
          <w:p w:rsidR="000C2E2B" w:rsidRPr="000C2E2B" w:rsidRDefault="000C2E2B" w:rsidP="000C2E2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2E2B">
              <w:rPr>
                <w:rFonts w:ascii="Times New Roman" w:hAnsi="Times New Roman" w:cs="Times New Roman"/>
                <w:sz w:val="22"/>
              </w:rPr>
              <w:t>5 143 963,48</w:t>
            </w:r>
          </w:p>
        </w:tc>
        <w:tc>
          <w:tcPr>
            <w:tcW w:w="2268" w:type="dxa"/>
            <w:vAlign w:val="center"/>
          </w:tcPr>
          <w:p w:rsidR="000C2E2B" w:rsidRPr="000C2E2B" w:rsidRDefault="000C2E2B" w:rsidP="000C2E2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2E2B">
              <w:rPr>
                <w:rFonts w:ascii="Times New Roman" w:hAnsi="Times New Roman" w:cs="Times New Roman"/>
                <w:sz w:val="22"/>
              </w:rPr>
              <w:t>5 143 963,48</w:t>
            </w:r>
          </w:p>
        </w:tc>
        <w:tc>
          <w:tcPr>
            <w:tcW w:w="2693" w:type="dxa"/>
            <w:vAlign w:val="center"/>
          </w:tcPr>
          <w:p w:rsidR="000C2E2B" w:rsidRPr="000C2E2B" w:rsidRDefault="000C2E2B" w:rsidP="000C2E2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2E2B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FF35B2" w:rsidRPr="00F76FC0" w:rsidRDefault="00550865" w:rsidP="00550865">
      <w:pPr>
        <w:jc w:val="center"/>
        <w:rPr>
          <w:szCs w:val="24"/>
        </w:rPr>
      </w:pPr>
      <w:r>
        <w:rPr>
          <w:szCs w:val="24"/>
        </w:rPr>
        <w:t>_______________________________________</w:t>
      </w:r>
    </w:p>
    <w:sectPr w:rsidR="00FF35B2" w:rsidRPr="00F76FC0" w:rsidSect="00460018">
      <w:headerReference w:type="default" r:id="rId12"/>
      <w:headerReference w:type="first" r:id="rId13"/>
      <w:footnotePr>
        <w:pos w:val="beneathText"/>
      </w:footnotePr>
      <w:pgSz w:w="16837" w:h="11905" w:orient="landscape"/>
      <w:pgMar w:top="1701" w:right="1322" w:bottom="708" w:left="1032" w:header="1142" w:footer="919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2B" w:rsidRDefault="000C2E2B">
      <w:r>
        <w:separator/>
      </w:r>
    </w:p>
  </w:endnote>
  <w:endnote w:type="continuationSeparator" w:id="0">
    <w:p w:rsidR="000C2E2B" w:rsidRDefault="000C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2B" w:rsidRDefault="000C2E2B">
      <w:r>
        <w:separator/>
      </w:r>
    </w:p>
  </w:footnote>
  <w:footnote w:type="continuationSeparator" w:id="0">
    <w:p w:rsidR="000C2E2B" w:rsidRDefault="000C2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876195"/>
      <w:docPartObj>
        <w:docPartGallery w:val="Page Numbers (Top of Page)"/>
        <w:docPartUnique/>
      </w:docPartObj>
    </w:sdtPr>
    <w:sdtEndPr/>
    <w:sdtContent>
      <w:p w:rsidR="000C2E2B" w:rsidRDefault="000C2E2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B85">
          <w:rPr>
            <w:noProof/>
          </w:rPr>
          <w:t>2</w:t>
        </w:r>
        <w:r>
          <w:fldChar w:fldCharType="end"/>
        </w:r>
      </w:p>
    </w:sdtContent>
  </w:sdt>
  <w:p w:rsidR="000C2E2B" w:rsidRDefault="000C2E2B" w:rsidP="00507B06">
    <w:pPr>
      <w:pStyle w:val="BodyText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2B" w:rsidRDefault="000C2E2B">
    <w:pPr>
      <w:jc w:val="center"/>
      <w:rPr>
        <w:rFonts w:ascii="Arial" w:hAnsi="Arial"/>
        <w:spacing w:val="8"/>
      </w:rPr>
    </w:pPr>
    <w:r>
      <w:rPr>
        <w:noProof/>
      </w:rPr>
      <w:drawing>
        <wp:inline distT="0" distB="0" distL="0" distR="0" wp14:anchorId="318A0620" wp14:editId="1719C77A">
          <wp:extent cx="521335" cy="624840"/>
          <wp:effectExtent l="19050" t="0" r="0" b="0"/>
          <wp:docPr id="2" name="Picture 2" descr="HERB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2E2B" w:rsidRDefault="000C2E2B">
    <w:pPr>
      <w:pStyle w:val="BodyText2"/>
    </w:pPr>
    <w:r>
      <w:t>LIETUVOS RESPUBLIKOS APLINKOS MINISTRAS</w:t>
    </w:r>
  </w:p>
  <w:p w:rsidR="000C2E2B" w:rsidRDefault="000C2E2B">
    <w:pPr>
      <w:pStyle w:val="BodyText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2B" w:rsidRDefault="000C2E2B">
    <w:pPr>
      <w:pStyle w:val="Header"/>
      <w:jc w:val="center"/>
    </w:pPr>
  </w:p>
  <w:p w:rsidR="000C2E2B" w:rsidRDefault="000C2E2B" w:rsidP="00507B06">
    <w:pPr>
      <w:pStyle w:val="BodyText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2B" w:rsidRDefault="000C2E2B">
    <w:pPr>
      <w:pStyle w:val="Header"/>
      <w:jc w:val="center"/>
    </w:pPr>
  </w:p>
  <w:p w:rsidR="000C2E2B" w:rsidRPr="00460018" w:rsidRDefault="000C2E2B" w:rsidP="004600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>
    <w:nsid w:val="19E51F3A"/>
    <w:multiLevelType w:val="hybridMultilevel"/>
    <w:tmpl w:val="4044F840"/>
    <w:lvl w:ilvl="0" w:tplc="44700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FB421A"/>
    <w:multiLevelType w:val="hybridMultilevel"/>
    <w:tmpl w:val="A568F266"/>
    <w:lvl w:ilvl="0" w:tplc="B5D0A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E95493"/>
    <w:multiLevelType w:val="hybridMultilevel"/>
    <w:tmpl w:val="0B3EB2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DA"/>
    <w:rsid w:val="00004B34"/>
    <w:rsid w:val="00011727"/>
    <w:rsid w:val="00014F3D"/>
    <w:rsid w:val="00023F78"/>
    <w:rsid w:val="000600F5"/>
    <w:rsid w:val="0007238F"/>
    <w:rsid w:val="00074E30"/>
    <w:rsid w:val="0008058D"/>
    <w:rsid w:val="000C2E2B"/>
    <w:rsid w:val="000C70B7"/>
    <w:rsid w:val="00106CD9"/>
    <w:rsid w:val="00112627"/>
    <w:rsid w:val="001207DC"/>
    <w:rsid w:val="00154F92"/>
    <w:rsid w:val="001A09F3"/>
    <w:rsid w:val="001B3663"/>
    <w:rsid w:val="0020086D"/>
    <w:rsid w:val="00201E9C"/>
    <w:rsid w:val="00230AD3"/>
    <w:rsid w:val="00234440"/>
    <w:rsid w:val="00271212"/>
    <w:rsid w:val="002A17F1"/>
    <w:rsid w:val="003004DE"/>
    <w:rsid w:val="00314FDA"/>
    <w:rsid w:val="003205A2"/>
    <w:rsid w:val="00347984"/>
    <w:rsid w:val="00355EF5"/>
    <w:rsid w:val="003569B0"/>
    <w:rsid w:val="0039696D"/>
    <w:rsid w:val="003D389E"/>
    <w:rsid w:val="004128D9"/>
    <w:rsid w:val="004343CC"/>
    <w:rsid w:val="00460018"/>
    <w:rsid w:val="00480036"/>
    <w:rsid w:val="00494BB6"/>
    <w:rsid w:val="004E1B85"/>
    <w:rsid w:val="00507B06"/>
    <w:rsid w:val="005176A7"/>
    <w:rsid w:val="00550865"/>
    <w:rsid w:val="00571193"/>
    <w:rsid w:val="005C2C3B"/>
    <w:rsid w:val="005C5455"/>
    <w:rsid w:val="005D146C"/>
    <w:rsid w:val="006062BB"/>
    <w:rsid w:val="006147EC"/>
    <w:rsid w:val="00650558"/>
    <w:rsid w:val="006D25C5"/>
    <w:rsid w:val="0074059D"/>
    <w:rsid w:val="00742DDA"/>
    <w:rsid w:val="00763DA5"/>
    <w:rsid w:val="007D159D"/>
    <w:rsid w:val="007E6212"/>
    <w:rsid w:val="0082593D"/>
    <w:rsid w:val="008276C2"/>
    <w:rsid w:val="008323D1"/>
    <w:rsid w:val="008403F7"/>
    <w:rsid w:val="008406E2"/>
    <w:rsid w:val="00847D12"/>
    <w:rsid w:val="008530A1"/>
    <w:rsid w:val="00853A2E"/>
    <w:rsid w:val="008E4BE3"/>
    <w:rsid w:val="00922C58"/>
    <w:rsid w:val="00977567"/>
    <w:rsid w:val="009A5FBC"/>
    <w:rsid w:val="009F034E"/>
    <w:rsid w:val="00A23308"/>
    <w:rsid w:val="00A6529D"/>
    <w:rsid w:val="00A87ACB"/>
    <w:rsid w:val="00A93FDA"/>
    <w:rsid w:val="00AF37E8"/>
    <w:rsid w:val="00B04F6C"/>
    <w:rsid w:val="00B10351"/>
    <w:rsid w:val="00B129B3"/>
    <w:rsid w:val="00B53AA9"/>
    <w:rsid w:val="00B64FB3"/>
    <w:rsid w:val="00B7618C"/>
    <w:rsid w:val="00B85142"/>
    <w:rsid w:val="00B91AFA"/>
    <w:rsid w:val="00BA276E"/>
    <w:rsid w:val="00CC091A"/>
    <w:rsid w:val="00CC4670"/>
    <w:rsid w:val="00CE44E9"/>
    <w:rsid w:val="00CF7214"/>
    <w:rsid w:val="00D00D1F"/>
    <w:rsid w:val="00D15937"/>
    <w:rsid w:val="00D72267"/>
    <w:rsid w:val="00D9764A"/>
    <w:rsid w:val="00DC2CD2"/>
    <w:rsid w:val="00E376DD"/>
    <w:rsid w:val="00E60B2C"/>
    <w:rsid w:val="00EA4ED4"/>
    <w:rsid w:val="00ED1757"/>
    <w:rsid w:val="00ED79C8"/>
    <w:rsid w:val="00EF7B0A"/>
    <w:rsid w:val="00F306F3"/>
    <w:rsid w:val="00F32B21"/>
    <w:rsid w:val="00F43D6C"/>
    <w:rsid w:val="00F46C3E"/>
    <w:rsid w:val="00F645B8"/>
    <w:rsid w:val="00FE28D0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</w:style>
  <w:style w:type="character" w:styleId="Hyperlink">
    <w:name w:val="Hyperlink"/>
    <w:basedOn w:val="WW-DefaultParagraphFont1111"/>
    <w:semiHidden/>
    <w:rPr>
      <w:color w:val="0000FF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SourceText">
    <w:name w:val="Source Text"/>
    <w:rPr>
      <w:rFonts w:ascii="Cumberland" w:eastAsia="Cumberland" w:hAnsi="Cumberland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Absatz-Standardschriftart111">
    <w:name w:val="WW-Absatz-Standardschriftart1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Placeholder">
    <w:name w:val="WW-Placeholder"/>
    <w:rPr>
      <w:smallCaps/>
      <w:color w:val="008080"/>
      <w:u w:val="dotted"/>
    </w:rPr>
  </w:style>
  <w:style w:type="character" w:customStyle="1" w:styleId="WW-Placeholder1">
    <w:name w:val="WW-Placeholder1"/>
    <w:rPr>
      <w:smallCaps/>
      <w:color w:val="008080"/>
      <w:u w:val="dotted"/>
    </w:rPr>
  </w:style>
  <w:style w:type="character" w:customStyle="1" w:styleId="WW-Placeholder11">
    <w:name w:val="WW-Placeholder11"/>
    <w:rPr>
      <w:smallCaps/>
      <w:color w:val="008080"/>
      <w:u w:val="dotted"/>
    </w:rPr>
  </w:style>
  <w:style w:type="character" w:customStyle="1" w:styleId="WW-Placeholder111">
    <w:name w:val="WW-Placeholder111"/>
    <w:rPr>
      <w:smallCaps/>
      <w:color w:val="008080"/>
      <w:u w:val="dotted"/>
    </w:rPr>
  </w:style>
  <w:style w:type="character" w:customStyle="1" w:styleId="WW-Placeholder1111">
    <w:name w:val="WW-Placeholder1111"/>
    <w:rPr>
      <w:smallCaps/>
      <w:color w:val="008080"/>
      <w:u w:val="dotted"/>
    </w:rPr>
  </w:style>
  <w:style w:type="character" w:customStyle="1" w:styleId="WW-Placeholder11111">
    <w:name w:val="WW-Placeholder11111"/>
    <w:rPr>
      <w:smallCaps/>
      <w:color w:val="008080"/>
      <w:u w:val="dotted"/>
    </w:rPr>
  </w:style>
  <w:style w:type="character" w:customStyle="1" w:styleId="WW-Placeholder111111">
    <w:name w:val="WW-Placeholder111111"/>
    <w:rPr>
      <w:smallCaps/>
      <w:color w:val="008080"/>
      <w:u w:val="dotted"/>
    </w:rPr>
  </w:style>
  <w:style w:type="character" w:customStyle="1" w:styleId="WW-Placeholder1111111">
    <w:name w:val="WW-Placeholder1111111"/>
    <w:rPr>
      <w:smallCaps/>
      <w:color w:val="008080"/>
      <w:u w:val="dotted"/>
    </w:rPr>
  </w:style>
  <w:style w:type="character" w:customStyle="1" w:styleId="WW-SourceText">
    <w:name w:val="WW-Source Text"/>
    <w:rPr>
      <w:rFonts w:ascii="Cumberland" w:eastAsia="Cumberland" w:hAnsi="Cumberland"/>
    </w:rPr>
  </w:style>
  <w:style w:type="character" w:customStyle="1" w:styleId="WW-SourceText1">
    <w:name w:val="WW-Source Text1"/>
    <w:rPr>
      <w:rFonts w:ascii="Cumberland" w:eastAsia="Cumberland" w:hAnsi="Cumberland"/>
    </w:rPr>
  </w:style>
  <w:style w:type="character" w:customStyle="1" w:styleId="WW-SourceText11">
    <w:name w:val="WW-Source Text11"/>
    <w:rPr>
      <w:rFonts w:ascii="Cumberland" w:eastAsia="Cumberland" w:hAnsi="Cumberland"/>
    </w:rPr>
  </w:style>
  <w:style w:type="character" w:customStyle="1" w:styleId="WW-SourceText111">
    <w:name w:val="WW-Source Text111"/>
    <w:rPr>
      <w:rFonts w:ascii="Cumberland" w:eastAsia="Cumberland" w:hAnsi="Cumberland"/>
    </w:rPr>
  </w:style>
  <w:style w:type="character" w:customStyle="1" w:styleId="WW-SourceText1111">
    <w:name w:val="WW-Source Text1111"/>
    <w:rPr>
      <w:rFonts w:ascii="Cumberland" w:eastAsia="Cumberland" w:hAnsi="Cumberland"/>
    </w:rPr>
  </w:style>
  <w:style w:type="character" w:customStyle="1" w:styleId="WW-SourceText11111">
    <w:name w:val="WW-Source Text11111"/>
    <w:rPr>
      <w:rFonts w:ascii="Cumberland" w:eastAsia="Cumberland" w:hAnsi="Cumberland"/>
    </w:rPr>
  </w:style>
  <w:style w:type="character" w:customStyle="1" w:styleId="WW-SourceText111111">
    <w:name w:val="WW-Source Text111111"/>
    <w:rPr>
      <w:rFonts w:ascii="Cumberland" w:eastAsia="Cumberland" w:hAnsi="Cumberland"/>
    </w:rPr>
  </w:style>
  <w:style w:type="character" w:customStyle="1" w:styleId="WW-SourceText1111111">
    <w:name w:val="WW-Source Text1111111"/>
    <w:rPr>
      <w:rFonts w:ascii="Cumberland" w:eastAsia="Cumberland" w:hAnsi="Cumberland"/>
    </w:rPr>
  </w:style>
  <w:style w:type="paragraph" w:styleId="BodyText">
    <w:name w:val="Body Text"/>
    <w:basedOn w:val="Normal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</w:style>
  <w:style w:type="paragraph" w:customStyle="1" w:styleId="Text">
    <w:name w:val="Text"/>
    <w:basedOn w:val="Caption"/>
  </w:style>
  <w:style w:type="paragraph" w:customStyle="1" w:styleId="Framecontents">
    <w:name w:val="Frame contents"/>
    <w:basedOn w:val="BodyText"/>
  </w:style>
  <w:style w:type="paragraph" w:styleId="EnvelopeAddress">
    <w:name w:val="envelope address"/>
    <w:basedOn w:val="Normal"/>
    <w:semiHidden/>
    <w:pPr>
      <w:suppressLineNumbers/>
      <w:spacing w:after="60"/>
    </w:pPr>
  </w:style>
  <w:style w:type="paragraph" w:styleId="EnvelopeReturn">
    <w:name w:val="envelope return"/>
    <w:basedOn w:val="Normal"/>
    <w:semiHidden/>
    <w:pPr>
      <w:suppressLineNumbers/>
      <w:spacing w:after="60"/>
    </w:pPr>
  </w:style>
  <w:style w:type="paragraph" w:styleId="EndnoteText">
    <w:name w:val="endnote text"/>
    <w:basedOn w:val="Normal"/>
    <w:semiHidden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</w:style>
  <w:style w:type="paragraph" w:customStyle="1" w:styleId="Index">
    <w:name w:val="Index"/>
    <w:basedOn w:val="Normal"/>
    <w:pPr>
      <w:suppressLineNumbers/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Title">
    <w:name w:val="Title"/>
    <w:basedOn w:val="Normal"/>
    <w:qFormat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pPr>
      <w:spacing w:before="120" w:after="60"/>
      <w:jc w:val="center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14FDA"/>
    <w:rPr>
      <w:rFonts w:ascii="Tahoma" w:hAnsi="Tahoma"/>
      <w:spacing w:val="1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14FDA"/>
    <w:rPr>
      <w:rFonts w:ascii="Tahoma" w:hAnsi="Tahoma"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47E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7EC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FF35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3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5B2"/>
    <w:pPr>
      <w:suppressAutoHyphens w:val="0"/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5B2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</w:style>
  <w:style w:type="character" w:styleId="Hyperlink">
    <w:name w:val="Hyperlink"/>
    <w:basedOn w:val="WW-DefaultParagraphFont1111"/>
    <w:semiHidden/>
    <w:rPr>
      <w:color w:val="0000FF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SourceText">
    <w:name w:val="Source Text"/>
    <w:rPr>
      <w:rFonts w:ascii="Cumberland" w:eastAsia="Cumberland" w:hAnsi="Cumberland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Absatz-Standardschriftart111">
    <w:name w:val="WW-Absatz-Standardschriftart1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Placeholder">
    <w:name w:val="WW-Placeholder"/>
    <w:rPr>
      <w:smallCaps/>
      <w:color w:val="008080"/>
      <w:u w:val="dotted"/>
    </w:rPr>
  </w:style>
  <w:style w:type="character" w:customStyle="1" w:styleId="WW-Placeholder1">
    <w:name w:val="WW-Placeholder1"/>
    <w:rPr>
      <w:smallCaps/>
      <w:color w:val="008080"/>
      <w:u w:val="dotted"/>
    </w:rPr>
  </w:style>
  <w:style w:type="character" w:customStyle="1" w:styleId="WW-Placeholder11">
    <w:name w:val="WW-Placeholder11"/>
    <w:rPr>
      <w:smallCaps/>
      <w:color w:val="008080"/>
      <w:u w:val="dotted"/>
    </w:rPr>
  </w:style>
  <w:style w:type="character" w:customStyle="1" w:styleId="WW-Placeholder111">
    <w:name w:val="WW-Placeholder111"/>
    <w:rPr>
      <w:smallCaps/>
      <w:color w:val="008080"/>
      <w:u w:val="dotted"/>
    </w:rPr>
  </w:style>
  <w:style w:type="character" w:customStyle="1" w:styleId="WW-Placeholder1111">
    <w:name w:val="WW-Placeholder1111"/>
    <w:rPr>
      <w:smallCaps/>
      <w:color w:val="008080"/>
      <w:u w:val="dotted"/>
    </w:rPr>
  </w:style>
  <w:style w:type="character" w:customStyle="1" w:styleId="WW-Placeholder11111">
    <w:name w:val="WW-Placeholder11111"/>
    <w:rPr>
      <w:smallCaps/>
      <w:color w:val="008080"/>
      <w:u w:val="dotted"/>
    </w:rPr>
  </w:style>
  <w:style w:type="character" w:customStyle="1" w:styleId="WW-Placeholder111111">
    <w:name w:val="WW-Placeholder111111"/>
    <w:rPr>
      <w:smallCaps/>
      <w:color w:val="008080"/>
      <w:u w:val="dotted"/>
    </w:rPr>
  </w:style>
  <w:style w:type="character" w:customStyle="1" w:styleId="WW-Placeholder1111111">
    <w:name w:val="WW-Placeholder1111111"/>
    <w:rPr>
      <w:smallCaps/>
      <w:color w:val="008080"/>
      <w:u w:val="dotted"/>
    </w:rPr>
  </w:style>
  <w:style w:type="character" w:customStyle="1" w:styleId="WW-SourceText">
    <w:name w:val="WW-Source Text"/>
    <w:rPr>
      <w:rFonts w:ascii="Cumberland" w:eastAsia="Cumberland" w:hAnsi="Cumberland"/>
    </w:rPr>
  </w:style>
  <w:style w:type="character" w:customStyle="1" w:styleId="WW-SourceText1">
    <w:name w:val="WW-Source Text1"/>
    <w:rPr>
      <w:rFonts w:ascii="Cumberland" w:eastAsia="Cumberland" w:hAnsi="Cumberland"/>
    </w:rPr>
  </w:style>
  <w:style w:type="character" w:customStyle="1" w:styleId="WW-SourceText11">
    <w:name w:val="WW-Source Text11"/>
    <w:rPr>
      <w:rFonts w:ascii="Cumberland" w:eastAsia="Cumberland" w:hAnsi="Cumberland"/>
    </w:rPr>
  </w:style>
  <w:style w:type="character" w:customStyle="1" w:styleId="WW-SourceText111">
    <w:name w:val="WW-Source Text111"/>
    <w:rPr>
      <w:rFonts w:ascii="Cumberland" w:eastAsia="Cumberland" w:hAnsi="Cumberland"/>
    </w:rPr>
  </w:style>
  <w:style w:type="character" w:customStyle="1" w:styleId="WW-SourceText1111">
    <w:name w:val="WW-Source Text1111"/>
    <w:rPr>
      <w:rFonts w:ascii="Cumberland" w:eastAsia="Cumberland" w:hAnsi="Cumberland"/>
    </w:rPr>
  </w:style>
  <w:style w:type="character" w:customStyle="1" w:styleId="WW-SourceText11111">
    <w:name w:val="WW-Source Text11111"/>
    <w:rPr>
      <w:rFonts w:ascii="Cumberland" w:eastAsia="Cumberland" w:hAnsi="Cumberland"/>
    </w:rPr>
  </w:style>
  <w:style w:type="character" w:customStyle="1" w:styleId="WW-SourceText111111">
    <w:name w:val="WW-Source Text111111"/>
    <w:rPr>
      <w:rFonts w:ascii="Cumberland" w:eastAsia="Cumberland" w:hAnsi="Cumberland"/>
    </w:rPr>
  </w:style>
  <w:style w:type="character" w:customStyle="1" w:styleId="WW-SourceText1111111">
    <w:name w:val="WW-Source Text1111111"/>
    <w:rPr>
      <w:rFonts w:ascii="Cumberland" w:eastAsia="Cumberland" w:hAnsi="Cumberland"/>
    </w:rPr>
  </w:style>
  <w:style w:type="paragraph" w:styleId="BodyText">
    <w:name w:val="Body Text"/>
    <w:basedOn w:val="Normal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</w:style>
  <w:style w:type="paragraph" w:customStyle="1" w:styleId="Text">
    <w:name w:val="Text"/>
    <w:basedOn w:val="Caption"/>
  </w:style>
  <w:style w:type="paragraph" w:customStyle="1" w:styleId="Framecontents">
    <w:name w:val="Frame contents"/>
    <w:basedOn w:val="BodyText"/>
  </w:style>
  <w:style w:type="paragraph" w:styleId="EnvelopeAddress">
    <w:name w:val="envelope address"/>
    <w:basedOn w:val="Normal"/>
    <w:semiHidden/>
    <w:pPr>
      <w:suppressLineNumbers/>
      <w:spacing w:after="60"/>
    </w:pPr>
  </w:style>
  <w:style w:type="paragraph" w:styleId="EnvelopeReturn">
    <w:name w:val="envelope return"/>
    <w:basedOn w:val="Normal"/>
    <w:semiHidden/>
    <w:pPr>
      <w:suppressLineNumbers/>
      <w:spacing w:after="60"/>
    </w:pPr>
  </w:style>
  <w:style w:type="paragraph" w:styleId="EndnoteText">
    <w:name w:val="endnote text"/>
    <w:basedOn w:val="Normal"/>
    <w:semiHidden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</w:style>
  <w:style w:type="paragraph" w:customStyle="1" w:styleId="Index">
    <w:name w:val="Index"/>
    <w:basedOn w:val="Normal"/>
    <w:pPr>
      <w:suppressLineNumbers/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Title">
    <w:name w:val="Title"/>
    <w:basedOn w:val="Normal"/>
    <w:qFormat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pPr>
      <w:spacing w:before="120" w:after="60"/>
      <w:jc w:val="center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14FDA"/>
    <w:rPr>
      <w:rFonts w:ascii="Tahoma" w:hAnsi="Tahoma"/>
      <w:spacing w:val="1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14FDA"/>
    <w:rPr>
      <w:rFonts w:ascii="Tahoma" w:hAnsi="Tahoma"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47E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7EC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FF35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3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5B2"/>
    <w:pPr>
      <w:suppressAutoHyphens w:val="0"/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5B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itlex.am.lt/ll.dll?Tekstas=1&amp;Id=31957&amp;BF=1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61FA-E8DE-4728-90B1-1A495999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7CA9958F</Template>
  <TotalTime>199</TotalTime>
  <Pages>3</Pages>
  <Words>3352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&lt;Adresatas&gt;</vt:lpstr>
    </vt:vector>
  </TitlesOfParts>
  <Company>Aplinkos ministerija, Informacijos valdymo skyrius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&lt;Adresatas&gt;</dc:title>
  <dc:creator>r.juknaite</dc:creator>
  <cp:lastModifiedBy>e.grineviciene</cp:lastModifiedBy>
  <cp:revision>32</cp:revision>
  <cp:lastPrinted>2016-05-30T05:56:00Z</cp:lastPrinted>
  <dcterms:created xsi:type="dcterms:W3CDTF">2016-05-24T06:06:00Z</dcterms:created>
  <dcterms:modified xsi:type="dcterms:W3CDTF">2016-06-01T07:15:00Z</dcterms:modified>
</cp:coreProperties>
</file>