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96" w:rsidRPr="00F21F52" w:rsidRDefault="00020E96" w:rsidP="00020E96">
      <w:pPr>
        <w:pStyle w:val="Pagrindinistekstas1"/>
        <w:widowControl/>
        <w:tabs>
          <w:tab w:val="left" w:pos="1134"/>
          <w:tab w:val="left" w:pos="1276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21F52">
        <w:rPr>
          <w:rFonts w:ascii="Times New Roman" w:hAnsi="Times New Roman"/>
          <w:b/>
          <w:sz w:val="24"/>
          <w:szCs w:val="24"/>
          <w:lang w:val="lt-LT"/>
        </w:rPr>
        <w:t>LIETUVOS RESPUBLIKOS APLINKOS MINISTERIJA</w:t>
      </w:r>
    </w:p>
    <w:p w:rsidR="00020E96" w:rsidRPr="00F21F52" w:rsidRDefault="00020E96" w:rsidP="00020E96">
      <w:pPr>
        <w:tabs>
          <w:tab w:val="left" w:pos="0"/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020E96" w:rsidRPr="00F21F52" w:rsidRDefault="00020E96" w:rsidP="00020E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F21F52">
        <w:rPr>
          <w:rFonts w:ascii="Times New Roman" w:hAnsi="Times New Roman"/>
          <w:b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F21F52">
        <w:rPr>
          <w:rFonts w:ascii="Times New Roman" w:hAnsi="Times New Roman"/>
          <w:b/>
          <w:caps/>
          <w:sz w:val="24"/>
          <w:szCs w:val="24"/>
          <w:lang w:eastAsia="lt-LT"/>
        </w:rPr>
        <w:t>Priemonių įgyvendinimo planas</w:t>
      </w:r>
    </w:p>
    <w:p w:rsidR="00020E96" w:rsidRPr="00F21F52" w:rsidRDefault="00020E96" w:rsidP="00020E96">
      <w:pPr>
        <w:pStyle w:val="Default"/>
        <w:jc w:val="center"/>
        <w:rPr>
          <w:b/>
          <w:color w:val="auto"/>
          <w:lang w:eastAsia="lt-LT"/>
        </w:rPr>
      </w:pP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I</w:t>
      </w:r>
      <w:r w:rsidR="000A36BF" w:rsidRPr="00F21F52">
        <w:rPr>
          <w:b/>
          <w:color w:val="auto"/>
          <w:lang w:eastAsia="lt-LT"/>
        </w:rPr>
        <w:t xml:space="preserve"> SKYRIUS</w:t>
      </w:r>
    </w:p>
    <w:p w:rsidR="00776EF4" w:rsidRDefault="000A36BF" w:rsidP="000A36BF">
      <w:pPr>
        <w:pStyle w:val="Default"/>
        <w:jc w:val="center"/>
        <w:rPr>
          <w:b/>
          <w:color w:val="auto"/>
          <w:lang w:eastAsia="lt-LT"/>
        </w:rPr>
      </w:pPr>
      <w:r w:rsidRPr="00F21F52">
        <w:rPr>
          <w:b/>
          <w:color w:val="auto"/>
          <w:lang w:eastAsia="lt-LT"/>
        </w:rPr>
        <w:t xml:space="preserve">2014–2020 METŲ EUROPOS SĄJUNGOS FONDŲ INVESTICIJŲ VEIKSMŲ PROGRAMOS </w:t>
      </w: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4</w:t>
      </w:r>
      <w:r w:rsidR="000A36BF" w:rsidRPr="00F21F52">
        <w:rPr>
          <w:b/>
          <w:color w:val="auto"/>
          <w:lang w:eastAsia="lt-LT"/>
        </w:rPr>
        <w:t xml:space="preserve"> PRIORITETO „</w:t>
      </w:r>
      <w:r>
        <w:rPr>
          <w:b/>
          <w:color w:val="auto"/>
          <w:lang w:eastAsia="lt-LT"/>
        </w:rPr>
        <w:t>ENERGIJOS EFEKTYVUMO IR ATSINAUJINANČIŲ IŠTEKLIŲ ENERGIJOS GAMYBOS IR NAUDOJIMO SKATINIMAS</w:t>
      </w:r>
      <w:r w:rsidR="000A36BF" w:rsidRPr="00F21F52">
        <w:rPr>
          <w:b/>
          <w:color w:val="auto"/>
          <w:lang w:eastAsia="lt-LT"/>
        </w:rPr>
        <w:t>“ ĮGYVENDINIMO PRIEMONĖS</w:t>
      </w:r>
    </w:p>
    <w:p w:rsidR="000A36BF" w:rsidRPr="00F21F52" w:rsidRDefault="000A36BF" w:rsidP="000A36BF">
      <w:pPr>
        <w:pStyle w:val="Default"/>
        <w:jc w:val="center"/>
        <w:rPr>
          <w:b/>
          <w:color w:val="auto"/>
          <w:lang w:eastAsia="lt-LT"/>
        </w:rPr>
      </w:pPr>
    </w:p>
    <w:p w:rsidR="000A36BF" w:rsidRPr="00827C03" w:rsidRDefault="008206AF" w:rsidP="000A36BF">
      <w:pPr>
        <w:pStyle w:val="Default"/>
        <w:jc w:val="center"/>
        <w:rPr>
          <w:b/>
          <w:color w:val="auto"/>
          <w:lang w:eastAsia="lt-LT"/>
        </w:rPr>
      </w:pPr>
      <w:proofErr w:type="spellStart"/>
      <w:r w:rsidRPr="00827C03">
        <w:rPr>
          <w:b/>
          <w:color w:val="auto"/>
          <w:lang w:eastAsia="lt-LT"/>
        </w:rPr>
        <w:t>Xxx</w:t>
      </w:r>
      <w:proofErr w:type="spellEnd"/>
      <w:proofErr w:type="gramStart"/>
      <w:r w:rsidRPr="00827C03">
        <w:rPr>
          <w:b/>
          <w:color w:val="auto"/>
          <w:lang w:eastAsia="lt-LT"/>
        </w:rPr>
        <w:t xml:space="preserve"> </w:t>
      </w:r>
      <w:r w:rsidR="000A36BF" w:rsidRPr="00827C03">
        <w:rPr>
          <w:b/>
          <w:color w:val="auto"/>
          <w:lang w:eastAsia="lt-LT"/>
        </w:rPr>
        <w:t xml:space="preserve"> </w:t>
      </w:r>
      <w:proofErr w:type="gramEnd"/>
      <w:r w:rsidR="000A36BF" w:rsidRPr="00827C03">
        <w:rPr>
          <w:b/>
          <w:color w:val="auto"/>
          <w:lang w:eastAsia="lt-LT"/>
        </w:rPr>
        <w:t>SKIRSNIS</w:t>
      </w:r>
    </w:p>
    <w:p w:rsidR="008206AF" w:rsidRDefault="000A36BF" w:rsidP="008206AF">
      <w:pPr>
        <w:pStyle w:val="Default"/>
        <w:jc w:val="center"/>
        <w:rPr>
          <w:b/>
          <w:color w:val="auto"/>
          <w:lang w:eastAsia="lt-LT"/>
        </w:rPr>
      </w:pPr>
      <w:r w:rsidRPr="008206AF">
        <w:rPr>
          <w:b/>
          <w:lang w:eastAsia="lt-LT"/>
        </w:rPr>
        <w:t xml:space="preserve">VEIKSMŲ PROGRAMOS PRIORITETO ĮGYVENDINIMO </w:t>
      </w:r>
      <w:r w:rsidRPr="008206AF">
        <w:rPr>
          <w:b/>
          <w:color w:val="auto"/>
          <w:lang w:eastAsia="lt-LT"/>
        </w:rPr>
        <w:t xml:space="preserve">PRIEMONĖ </w:t>
      </w:r>
    </w:p>
    <w:p w:rsidR="00246D71" w:rsidRPr="00246D71" w:rsidRDefault="00246D71" w:rsidP="00246D71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246D71">
        <w:rPr>
          <w:rFonts w:ascii="Times New Roman" w:hAnsi="Times New Roman"/>
          <w:b/>
          <w:sz w:val="24"/>
          <w:szCs w:val="24"/>
          <w:lang w:eastAsia="lt-LT"/>
        </w:rPr>
        <w:t>NR. 04.3.1-FM</w:t>
      </w:r>
      <w:proofErr w:type="gramStart"/>
      <w:r w:rsidRPr="00246D71">
        <w:rPr>
          <w:rFonts w:ascii="Times New Roman" w:hAnsi="Times New Roman"/>
          <w:b/>
          <w:sz w:val="24"/>
          <w:szCs w:val="24"/>
          <w:lang w:eastAsia="lt-LT"/>
        </w:rPr>
        <w:t>-</w:t>
      </w:r>
      <w:proofErr w:type="gramEnd"/>
      <w:r w:rsidRPr="00246D71">
        <w:rPr>
          <w:rFonts w:ascii="Times New Roman" w:hAnsi="Times New Roman"/>
          <w:b/>
          <w:sz w:val="24"/>
          <w:szCs w:val="24"/>
          <w:lang w:eastAsia="lt-LT"/>
        </w:rPr>
        <w:t xml:space="preserve">F-002 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„</w:t>
      </w:r>
      <w:r w:rsidRPr="00246D71">
        <w:rPr>
          <w:rFonts w:ascii="Times New Roman" w:hAnsi="Times New Roman"/>
          <w:b/>
          <w:caps/>
          <w:sz w:val="24"/>
          <w:szCs w:val="24"/>
        </w:rPr>
        <w:t>Savivaldybių viešųjų pastatų atnaujinimas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“</w:t>
      </w:r>
    </w:p>
    <w:p w:rsidR="00063304" w:rsidRPr="00F21F52" w:rsidRDefault="00063304" w:rsidP="000A36BF">
      <w:pPr>
        <w:pStyle w:val="Default"/>
        <w:jc w:val="center"/>
        <w:rPr>
          <w:b/>
          <w:caps/>
        </w:rPr>
      </w:pPr>
    </w:p>
    <w:p w:rsidR="00063304" w:rsidRPr="00F21F52" w:rsidRDefault="00063304" w:rsidP="001822F5">
      <w:pPr>
        <w:pStyle w:val="Default"/>
        <w:ind w:firstLine="284"/>
        <w:jc w:val="both"/>
        <w:rPr>
          <w:lang w:eastAsia="lt-LT"/>
        </w:rPr>
      </w:pPr>
      <w:r w:rsidRPr="00F21F52">
        <w:rPr>
          <w:lang w:eastAsia="lt-LT"/>
        </w:rPr>
        <w:t xml:space="preserve">1. Priemonės </w:t>
      </w:r>
      <w:r w:rsidR="00246D71">
        <w:rPr>
          <w:lang w:eastAsia="lt-LT"/>
        </w:rPr>
        <w:t>N</w:t>
      </w:r>
      <w:r w:rsidR="00246D71" w:rsidRPr="00246D71">
        <w:rPr>
          <w:lang w:eastAsia="lt-LT"/>
        </w:rPr>
        <w:t>r. 04.3</w:t>
      </w:r>
      <w:r w:rsidR="00246D71">
        <w:rPr>
          <w:lang w:eastAsia="lt-LT"/>
        </w:rPr>
        <w:t>.1-FM</w:t>
      </w:r>
      <w:proofErr w:type="gramStart"/>
      <w:r w:rsidR="00246D71">
        <w:rPr>
          <w:lang w:eastAsia="lt-LT"/>
        </w:rPr>
        <w:t>-</w:t>
      </w:r>
      <w:proofErr w:type="gramEnd"/>
      <w:r w:rsidR="00246D71">
        <w:rPr>
          <w:lang w:eastAsia="lt-LT"/>
        </w:rPr>
        <w:t>F</w:t>
      </w:r>
      <w:r w:rsidR="00246D71" w:rsidRPr="00246D71">
        <w:rPr>
          <w:lang w:eastAsia="lt-LT"/>
        </w:rPr>
        <w:t>-002 „</w:t>
      </w:r>
      <w:r w:rsidR="00246D71">
        <w:t>S</w:t>
      </w:r>
      <w:r w:rsidR="00246D71" w:rsidRPr="00246D71">
        <w:t>avivaldybių viešųjų pastatų atnaujinimas</w:t>
      </w:r>
      <w:r w:rsidR="00246D71" w:rsidRPr="00246D71">
        <w:rPr>
          <w:lang w:eastAsia="lt-LT"/>
        </w:rPr>
        <w:t>“</w:t>
      </w:r>
      <w:r w:rsidR="00246D71" w:rsidRPr="00F21F52">
        <w:t xml:space="preserve"> </w:t>
      </w:r>
      <w:r w:rsidRPr="00F21F52">
        <w:t xml:space="preserve">(toliau – priemonė) </w:t>
      </w:r>
      <w:r w:rsidRPr="00F21F52">
        <w:rPr>
          <w:lang w:eastAsia="lt-LT"/>
        </w:rPr>
        <w:t>aprašymas: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63304" w:rsidRPr="00F21F52" w:rsidTr="00E929CB">
        <w:tc>
          <w:tcPr>
            <w:tcW w:w="10348" w:type="dxa"/>
            <w:hideMark/>
          </w:tcPr>
          <w:p w:rsidR="00063304" w:rsidRPr="00F35EFB" w:rsidRDefault="00063304" w:rsidP="001822F5">
            <w:pPr>
              <w:spacing w:after="0" w:line="240" w:lineRule="auto"/>
              <w:ind w:left="176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>1.1. Priemonės įgyvendinimas finansuojamas</w:t>
            </w:r>
            <w:r w:rsidR="000265BA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ES</w:t>
            </w:r>
            <w:r w:rsidR="008206AF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Europos regioninės plėtros</w:t>
            </w: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fondo lėšomis;</w:t>
            </w:r>
          </w:p>
        </w:tc>
      </w:tr>
      <w:tr w:rsidR="00063304" w:rsidRPr="00F21F52" w:rsidTr="00E929CB">
        <w:trPr>
          <w:trHeight w:val="657"/>
        </w:trPr>
        <w:tc>
          <w:tcPr>
            <w:tcW w:w="10348" w:type="dxa"/>
            <w:hideMark/>
          </w:tcPr>
          <w:p w:rsidR="00063304" w:rsidRPr="00827C03" w:rsidRDefault="00063304" w:rsidP="00827C03">
            <w:pPr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1.2. Įgyvendinant priemonę prisidedama prie uždavinio </w:t>
            </w:r>
            <w:r w:rsidR="008206AF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„Sumažinti energijos suvartojimą viešojoje infrastruktūroje ir daugiabučiuose namuose</w:t>
            </w:r>
            <w:r w:rsidR="008206AF" w:rsidRPr="00827C03">
              <w:rPr>
                <w:rFonts w:ascii="Times New Roman" w:hAnsi="Times New Roman"/>
                <w:sz w:val="24"/>
                <w:szCs w:val="24"/>
              </w:rPr>
              <w:t>“</w:t>
            </w:r>
            <w:r w:rsidRPr="00827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įgyvendinimo;</w:t>
            </w:r>
          </w:p>
        </w:tc>
      </w:tr>
      <w:tr w:rsidR="00063304" w:rsidRPr="00F21F52" w:rsidTr="00E929CB">
        <w:tc>
          <w:tcPr>
            <w:tcW w:w="10348" w:type="dxa"/>
          </w:tcPr>
          <w:p w:rsidR="00063304" w:rsidRPr="00827C03" w:rsidRDefault="00F35EFB" w:rsidP="00827C03">
            <w:pPr>
              <w:tabs>
                <w:tab w:val="left" w:pos="0"/>
              </w:tabs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1.3. Remiama veikla – Savivaldybėms priklausančių viešųjų pastatų </w:t>
            </w:r>
            <w:r w:rsidR="001461C3" w:rsidRPr="00827C03">
              <w:rPr>
                <w:rFonts w:ascii="Times New Roman" w:hAnsi="Times New Roman"/>
                <w:sz w:val="24"/>
                <w:szCs w:val="24"/>
              </w:rPr>
              <w:t>atnaujinimas didinant energinį efektyvumą;</w:t>
            </w:r>
          </w:p>
        </w:tc>
      </w:tr>
      <w:tr w:rsidR="00063304" w:rsidRPr="00F21F52" w:rsidTr="00E929CB">
        <w:tc>
          <w:tcPr>
            <w:tcW w:w="10348" w:type="dxa"/>
          </w:tcPr>
          <w:p w:rsidR="00063304" w:rsidRPr="00827C03" w:rsidRDefault="001822F5" w:rsidP="00827C03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1.4. Galimi </w:t>
            </w:r>
            <w:r w:rsidR="00827C03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galutiniai naudos gavėjai – 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>savivaldybei</w:t>
            </w:r>
            <w:r w:rsidR="00C04AAB" w:rsidRPr="00827C03">
              <w:rPr>
                <w:rFonts w:ascii="Times New Roman" w:hAnsi="Times New Roman"/>
                <w:sz w:val="24"/>
                <w:szCs w:val="24"/>
              </w:rPr>
              <w:t xml:space="preserve"> nuosavybės teise priklausančius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 xml:space="preserve"> viešuosius pastatus patikėjimo ar panaudos teise valdantys subjektai.</w:t>
            </w:r>
          </w:p>
        </w:tc>
      </w:tr>
    </w:tbl>
    <w:p w:rsidR="00063304" w:rsidRPr="0099723B" w:rsidRDefault="00063304" w:rsidP="00C45A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2. Priemonės finansavimo forma </w:t>
      </w:r>
    </w:p>
    <w:p w:rsidR="00063304" w:rsidRPr="00F21F52" w:rsidRDefault="00B12B17" w:rsidP="002345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Finansinės priemonės įgyvendinimas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3. Projektų atrankos būdas </w:t>
      </w:r>
    </w:p>
    <w:p w:rsidR="00063304" w:rsidRPr="00F21F52" w:rsidRDefault="00B12B17" w:rsidP="0023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Nepildoma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4. U</w:t>
      </w:r>
      <w:r w:rsidRPr="00F21F52">
        <w:rPr>
          <w:rFonts w:ascii="Times New Roman" w:hAnsi="Times New Roman"/>
          <w:sz w:val="24"/>
          <w:szCs w:val="24"/>
        </w:rPr>
        <w:t>ž priemonės įgyvendinimą</w:t>
      </w:r>
      <w:r w:rsidRPr="00F21F52">
        <w:rPr>
          <w:rFonts w:ascii="Times New Roman" w:hAnsi="Times New Roman"/>
          <w:sz w:val="24"/>
          <w:szCs w:val="24"/>
          <w:lang w:eastAsia="lt-LT"/>
        </w:rPr>
        <w:t xml:space="preserve"> atsakinga įgyvendinančioji institucija</w:t>
      </w:r>
      <w:r w:rsidR="0021742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063304" w:rsidRPr="00F21F52" w:rsidRDefault="00B12B17" w:rsidP="00C04A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Vadovaujančioji institucija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 xml:space="preserve">5. Reikalavimai, taikomi priemonei atskirti nuo kitų iš ES bei kitos tarptautinės finansinės paramos finansuojamų programų priemonių </w:t>
      </w:r>
    </w:p>
    <w:p w:rsidR="00063304" w:rsidRPr="00F21F52" w:rsidRDefault="00AC655B" w:rsidP="00B01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reikalavimai netaikomi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rPr>
          <w:rFonts w:ascii="Times New Roman" w:hAnsi="Times New Roman"/>
          <w:bCs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6. P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1842"/>
        <w:gridCol w:w="1418"/>
        <w:gridCol w:w="1418"/>
      </w:tblGrid>
      <w:tr w:rsidR="00063304" w:rsidRPr="00F21F52" w:rsidTr="0030342C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834A74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R.S.317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834A74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Sunaudotas galutinės energijos kiekis paslaugų ir namų ūkių sektoriuose</w:t>
            </w: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ūkst. </w:t>
            </w:r>
            <w:proofErr w:type="spellStart"/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680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P.B.232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Metinis pirminės energijos suvartojimo viešuosiuose pastatuose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kWh</w:t>
            </w:r>
            <w:proofErr w:type="spellEnd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/metai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940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27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P.B.234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Bendras metinis šiltnamio efektą sukeliančių dujų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onos CO2 ekvivalentu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</w:tr>
    </w:tbl>
    <w:p w:rsidR="0030342C" w:rsidRDefault="0030342C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63304" w:rsidRPr="00F21F52" w:rsidRDefault="00063304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Priemonės finansavimo šaltiniai</w:t>
      </w:r>
    </w:p>
    <w:p w:rsidR="00063304" w:rsidRPr="00F21F52" w:rsidRDefault="004A7498" w:rsidP="004A74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 w:rsidR="00063304" w:rsidRPr="00F21F52">
        <w:rPr>
          <w:rFonts w:ascii="Times New Roman" w:hAnsi="Times New Roman"/>
          <w:sz w:val="24"/>
          <w:szCs w:val="24"/>
          <w:lang w:eastAsia="lt-LT"/>
        </w:rPr>
        <w:t>(eurais)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559"/>
        <w:gridCol w:w="1417"/>
        <w:gridCol w:w="1701"/>
      </w:tblGrid>
      <w:tr w:rsidR="00063304" w:rsidRPr="00F21F52" w:rsidTr="00B01361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63304" w:rsidRPr="00F21F52" w:rsidTr="00B01361">
        <w:trPr>
          <w:trHeight w:val="29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63304" w:rsidRPr="00F21F52" w:rsidTr="00B01361">
        <w:trPr>
          <w:cantSplit/>
          <w:trHeight w:val="384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63304" w:rsidRPr="00F21F52" w:rsidTr="00B01361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063304" w:rsidRPr="007D104C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7D104C" w:rsidRDefault="00AD5082" w:rsidP="00AD50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063304"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063304" w:rsidRPr="005B644E" w:rsidTr="00B0136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5B644E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47.317.037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5B644E" w:rsidRDefault="007D4F7D" w:rsidP="007D4F7D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val="en-US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5B644E" w:rsidRDefault="007D4F7D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  <w:r w:rsidR="00063304" w:rsidRPr="005B644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7D4F7D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063304" w:rsidRPr="005B644E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5B644E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063304" w:rsidRPr="005B644E" w:rsidTr="00B0136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5B644E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3.020.236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063304" w:rsidRPr="007D104C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7D104C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>3. Iš viso</w:t>
            </w:r>
          </w:p>
        </w:tc>
      </w:tr>
      <w:tr w:rsidR="00063304" w:rsidRPr="005B644E" w:rsidTr="00B01361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5B644E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50.337.273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5B644E" w:rsidRDefault="007D4F7D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</w:pPr>
            <w:r w:rsidRPr="005B644E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>0</w:t>
            </w:r>
            <w:r w:rsidR="00063304" w:rsidRPr="005B644E">
              <w:rPr>
                <w:rFonts w:ascii="Times New Roman" w:hAnsi="Times New Roman"/>
                <w:b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5B644E" w:rsidRDefault="007D4F7D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06330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5B644E" w:rsidRDefault="007D4F7D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</w:tr>
    </w:tbl>
    <w:p w:rsidR="00063304" w:rsidRPr="00F21F52" w:rsidRDefault="00063304" w:rsidP="00C45A59">
      <w:pPr>
        <w:tabs>
          <w:tab w:val="left" w:pos="0"/>
          <w:tab w:val="left" w:pos="10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63304" w:rsidRPr="00F21F52" w:rsidRDefault="00063304" w:rsidP="00063304">
      <w:pPr>
        <w:jc w:val="center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>_______________</w:t>
      </w:r>
    </w:p>
    <w:p w:rsidR="003F7E08" w:rsidRPr="00F21F52" w:rsidRDefault="003F7E08" w:rsidP="003F7E08">
      <w:pPr>
        <w:tabs>
          <w:tab w:val="left" w:pos="0"/>
          <w:tab w:val="left" w:pos="1026"/>
        </w:tabs>
        <w:ind w:left="720" w:hanging="119"/>
        <w:contextualSpacing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3F7E08" w:rsidRPr="00F21F52" w:rsidRDefault="003F7E08" w:rsidP="003F7E08">
      <w:pPr>
        <w:tabs>
          <w:tab w:val="left" w:pos="0"/>
          <w:tab w:val="left" w:pos="1026"/>
        </w:tabs>
        <w:ind w:left="720" w:hanging="119"/>
        <w:contextualSpacing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sectPr w:rsidR="003F7E08" w:rsidRPr="00F21F52" w:rsidSect="00036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424" w:bottom="567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2D" w:rsidRDefault="0021742D" w:rsidP="003924CE">
      <w:pPr>
        <w:spacing w:after="0" w:line="240" w:lineRule="auto"/>
      </w:pPr>
      <w:r>
        <w:separator/>
      </w:r>
    </w:p>
  </w:endnote>
  <w:endnote w:type="continuationSeparator" w:id="0">
    <w:p w:rsidR="0021742D" w:rsidRDefault="0021742D" w:rsidP="0039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8B" w:rsidRDefault="006B1C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8B" w:rsidRDefault="006B1C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8B" w:rsidRDefault="006B1C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2D" w:rsidRDefault="0021742D" w:rsidP="003924CE">
      <w:pPr>
        <w:spacing w:after="0" w:line="240" w:lineRule="auto"/>
      </w:pPr>
      <w:r>
        <w:separator/>
      </w:r>
    </w:p>
  </w:footnote>
  <w:footnote w:type="continuationSeparator" w:id="0">
    <w:p w:rsidR="0021742D" w:rsidRDefault="0021742D" w:rsidP="0039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8B" w:rsidRDefault="006B1C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02369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21742D" w:rsidRPr="00B53C1F" w:rsidRDefault="0021742D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53C1F">
          <w:rPr>
            <w:rFonts w:ascii="Times New Roman" w:hAnsi="Times New Roman"/>
            <w:sz w:val="24"/>
            <w:szCs w:val="24"/>
          </w:rPr>
          <w:fldChar w:fldCharType="begin"/>
        </w:r>
        <w:r w:rsidRPr="00B53C1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53C1F">
          <w:rPr>
            <w:rFonts w:ascii="Times New Roman" w:hAnsi="Times New Roman"/>
            <w:sz w:val="24"/>
            <w:szCs w:val="24"/>
          </w:rPr>
          <w:fldChar w:fldCharType="separate"/>
        </w:r>
        <w:r w:rsidR="006B1C8B">
          <w:rPr>
            <w:rFonts w:ascii="Times New Roman" w:hAnsi="Times New Roman"/>
            <w:noProof/>
            <w:sz w:val="24"/>
            <w:szCs w:val="24"/>
          </w:rPr>
          <w:t>2</w:t>
        </w:r>
        <w:r w:rsidRPr="00B53C1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21742D" w:rsidRDefault="0021742D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42D" w:rsidRDefault="0021742D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10D1"/>
    <w:multiLevelType w:val="hybridMultilevel"/>
    <w:tmpl w:val="5CA47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17"/>
    <w:rsid w:val="00005F8C"/>
    <w:rsid w:val="0000779D"/>
    <w:rsid w:val="00012D9A"/>
    <w:rsid w:val="00014EE7"/>
    <w:rsid w:val="00015286"/>
    <w:rsid w:val="00020E96"/>
    <w:rsid w:val="000265BA"/>
    <w:rsid w:val="00035B0D"/>
    <w:rsid w:val="00036D88"/>
    <w:rsid w:val="00040EC4"/>
    <w:rsid w:val="0004631F"/>
    <w:rsid w:val="0004771C"/>
    <w:rsid w:val="00047AAE"/>
    <w:rsid w:val="000562B4"/>
    <w:rsid w:val="00063304"/>
    <w:rsid w:val="00064CE0"/>
    <w:rsid w:val="0006521D"/>
    <w:rsid w:val="00081DF4"/>
    <w:rsid w:val="00082B24"/>
    <w:rsid w:val="00083DBD"/>
    <w:rsid w:val="00084AE0"/>
    <w:rsid w:val="00092C5F"/>
    <w:rsid w:val="00094791"/>
    <w:rsid w:val="000A36BF"/>
    <w:rsid w:val="000D7428"/>
    <w:rsid w:val="00101018"/>
    <w:rsid w:val="001032D3"/>
    <w:rsid w:val="00104003"/>
    <w:rsid w:val="00110BE6"/>
    <w:rsid w:val="00117343"/>
    <w:rsid w:val="001353C7"/>
    <w:rsid w:val="00140574"/>
    <w:rsid w:val="00140EEF"/>
    <w:rsid w:val="001461C3"/>
    <w:rsid w:val="0014799E"/>
    <w:rsid w:val="001568F1"/>
    <w:rsid w:val="00174F91"/>
    <w:rsid w:val="0018010F"/>
    <w:rsid w:val="001822F5"/>
    <w:rsid w:val="00184893"/>
    <w:rsid w:val="00191082"/>
    <w:rsid w:val="00195C0F"/>
    <w:rsid w:val="001A0690"/>
    <w:rsid w:val="001A25E0"/>
    <w:rsid w:val="001B376E"/>
    <w:rsid w:val="001C51DB"/>
    <w:rsid w:val="001C7AC3"/>
    <w:rsid w:val="001D5A5E"/>
    <w:rsid w:val="001E3C32"/>
    <w:rsid w:val="001F42C9"/>
    <w:rsid w:val="00202A23"/>
    <w:rsid w:val="002050A4"/>
    <w:rsid w:val="00214D32"/>
    <w:rsid w:val="00216F6E"/>
    <w:rsid w:val="0021742D"/>
    <w:rsid w:val="00221A72"/>
    <w:rsid w:val="00233E06"/>
    <w:rsid w:val="002345F4"/>
    <w:rsid w:val="0024077E"/>
    <w:rsid w:val="00246D71"/>
    <w:rsid w:val="0026608B"/>
    <w:rsid w:val="00284A52"/>
    <w:rsid w:val="0029183C"/>
    <w:rsid w:val="002A5F1D"/>
    <w:rsid w:val="002C2641"/>
    <w:rsid w:val="002D13F0"/>
    <w:rsid w:val="0030342C"/>
    <w:rsid w:val="00315D5E"/>
    <w:rsid w:val="0032158A"/>
    <w:rsid w:val="0033392C"/>
    <w:rsid w:val="00356100"/>
    <w:rsid w:val="00362003"/>
    <w:rsid w:val="00365E70"/>
    <w:rsid w:val="003855AA"/>
    <w:rsid w:val="00390C9C"/>
    <w:rsid w:val="003924CE"/>
    <w:rsid w:val="003940B3"/>
    <w:rsid w:val="00397F7C"/>
    <w:rsid w:val="003A7C02"/>
    <w:rsid w:val="003B1DE2"/>
    <w:rsid w:val="003D4943"/>
    <w:rsid w:val="003E25AC"/>
    <w:rsid w:val="003E74BE"/>
    <w:rsid w:val="003F297A"/>
    <w:rsid w:val="003F7E08"/>
    <w:rsid w:val="004174D3"/>
    <w:rsid w:val="004215F7"/>
    <w:rsid w:val="00423C7F"/>
    <w:rsid w:val="00424FCD"/>
    <w:rsid w:val="00431471"/>
    <w:rsid w:val="0043230B"/>
    <w:rsid w:val="0043234A"/>
    <w:rsid w:val="00434DE0"/>
    <w:rsid w:val="004378FC"/>
    <w:rsid w:val="00446840"/>
    <w:rsid w:val="00452983"/>
    <w:rsid w:val="00461766"/>
    <w:rsid w:val="00464C3F"/>
    <w:rsid w:val="00471541"/>
    <w:rsid w:val="00474DB0"/>
    <w:rsid w:val="00475934"/>
    <w:rsid w:val="00480791"/>
    <w:rsid w:val="00483E1B"/>
    <w:rsid w:val="00485A8C"/>
    <w:rsid w:val="00486C8C"/>
    <w:rsid w:val="00496EC9"/>
    <w:rsid w:val="004A7498"/>
    <w:rsid w:val="004C2A28"/>
    <w:rsid w:val="004C409D"/>
    <w:rsid w:val="004D2633"/>
    <w:rsid w:val="004E067E"/>
    <w:rsid w:val="004E1D71"/>
    <w:rsid w:val="004E5DB6"/>
    <w:rsid w:val="00505223"/>
    <w:rsid w:val="005070EB"/>
    <w:rsid w:val="00516968"/>
    <w:rsid w:val="005260FA"/>
    <w:rsid w:val="00530BBC"/>
    <w:rsid w:val="00542BC2"/>
    <w:rsid w:val="00543E98"/>
    <w:rsid w:val="00546D67"/>
    <w:rsid w:val="0055182C"/>
    <w:rsid w:val="005742EA"/>
    <w:rsid w:val="005843E4"/>
    <w:rsid w:val="00591135"/>
    <w:rsid w:val="005925D6"/>
    <w:rsid w:val="00594BBC"/>
    <w:rsid w:val="005A65AC"/>
    <w:rsid w:val="005A7D2B"/>
    <w:rsid w:val="005B1E30"/>
    <w:rsid w:val="005B4647"/>
    <w:rsid w:val="005B58A5"/>
    <w:rsid w:val="005B644E"/>
    <w:rsid w:val="005E07C3"/>
    <w:rsid w:val="005F21BA"/>
    <w:rsid w:val="00601458"/>
    <w:rsid w:val="00617073"/>
    <w:rsid w:val="00621425"/>
    <w:rsid w:val="00624284"/>
    <w:rsid w:val="00624B5B"/>
    <w:rsid w:val="0063265A"/>
    <w:rsid w:val="00633837"/>
    <w:rsid w:val="00634BF8"/>
    <w:rsid w:val="0064321F"/>
    <w:rsid w:val="0064661A"/>
    <w:rsid w:val="00653314"/>
    <w:rsid w:val="006579C3"/>
    <w:rsid w:val="006620DC"/>
    <w:rsid w:val="00676F3C"/>
    <w:rsid w:val="0069038F"/>
    <w:rsid w:val="006930E9"/>
    <w:rsid w:val="006A37A7"/>
    <w:rsid w:val="006A48AC"/>
    <w:rsid w:val="006B1C8B"/>
    <w:rsid w:val="006B418C"/>
    <w:rsid w:val="006D3205"/>
    <w:rsid w:val="006D36E1"/>
    <w:rsid w:val="006E137C"/>
    <w:rsid w:val="006E535E"/>
    <w:rsid w:val="006F0B94"/>
    <w:rsid w:val="006F4726"/>
    <w:rsid w:val="006F5443"/>
    <w:rsid w:val="0070151B"/>
    <w:rsid w:val="00703D66"/>
    <w:rsid w:val="00744F22"/>
    <w:rsid w:val="00745B80"/>
    <w:rsid w:val="00760495"/>
    <w:rsid w:val="00765EE5"/>
    <w:rsid w:val="00766232"/>
    <w:rsid w:val="0077202D"/>
    <w:rsid w:val="00774E0A"/>
    <w:rsid w:val="00776EF4"/>
    <w:rsid w:val="00782530"/>
    <w:rsid w:val="00782BA7"/>
    <w:rsid w:val="00796428"/>
    <w:rsid w:val="007A4333"/>
    <w:rsid w:val="007B3294"/>
    <w:rsid w:val="007B3662"/>
    <w:rsid w:val="007B5E26"/>
    <w:rsid w:val="007B7382"/>
    <w:rsid w:val="007C0DFD"/>
    <w:rsid w:val="007C193D"/>
    <w:rsid w:val="007C6ED2"/>
    <w:rsid w:val="007D104C"/>
    <w:rsid w:val="007D106B"/>
    <w:rsid w:val="007D4F7D"/>
    <w:rsid w:val="007E5EA2"/>
    <w:rsid w:val="00804EAF"/>
    <w:rsid w:val="008206AF"/>
    <w:rsid w:val="008277E9"/>
    <w:rsid w:val="00827C03"/>
    <w:rsid w:val="008338AD"/>
    <w:rsid w:val="008346A8"/>
    <w:rsid w:val="00834A74"/>
    <w:rsid w:val="00835928"/>
    <w:rsid w:val="00853574"/>
    <w:rsid w:val="00864894"/>
    <w:rsid w:val="00865D35"/>
    <w:rsid w:val="00873FF6"/>
    <w:rsid w:val="008921B3"/>
    <w:rsid w:val="008951D8"/>
    <w:rsid w:val="008A5BD4"/>
    <w:rsid w:val="008B1AFD"/>
    <w:rsid w:val="008C6978"/>
    <w:rsid w:val="008D6D29"/>
    <w:rsid w:val="008E2C57"/>
    <w:rsid w:val="008E318E"/>
    <w:rsid w:val="00900599"/>
    <w:rsid w:val="00900C42"/>
    <w:rsid w:val="009021AF"/>
    <w:rsid w:val="00910DD5"/>
    <w:rsid w:val="0091451A"/>
    <w:rsid w:val="00917292"/>
    <w:rsid w:val="0092255C"/>
    <w:rsid w:val="00927417"/>
    <w:rsid w:val="009334CF"/>
    <w:rsid w:val="00934A7F"/>
    <w:rsid w:val="009455D9"/>
    <w:rsid w:val="00963B8F"/>
    <w:rsid w:val="009666A3"/>
    <w:rsid w:val="00983087"/>
    <w:rsid w:val="00984062"/>
    <w:rsid w:val="00984A63"/>
    <w:rsid w:val="009906DD"/>
    <w:rsid w:val="00996607"/>
    <w:rsid w:val="0099723B"/>
    <w:rsid w:val="009B5EC5"/>
    <w:rsid w:val="009B6618"/>
    <w:rsid w:val="009D323C"/>
    <w:rsid w:val="009E06B0"/>
    <w:rsid w:val="009F0E8E"/>
    <w:rsid w:val="009F5AA7"/>
    <w:rsid w:val="00A15FC9"/>
    <w:rsid w:val="00A16B32"/>
    <w:rsid w:val="00A27FC6"/>
    <w:rsid w:val="00A3073C"/>
    <w:rsid w:val="00A550CD"/>
    <w:rsid w:val="00A6743A"/>
    <w:rsid w:val="00A7265D"/>
    <w:rsid w:val="00A73406"/>
    <w:rsid w:val="00A805A2"/>
    <w:rsid w:val="00A85DA3"/>
    <w:rsid w:val="00A875B0"/>
    <w:rsid w:val="00A87B5A"/>
    <w:rsid w:val="00A95A3D"/>
    <w:rsid w:val="00AA0FD7"/>
    <w:rsid w:val="00AA2802"/>
    <w:rsid w:val="00AB1937"/>
    <w:rsid w:val="00AC655B"/>
    <w:rsid w:val="00AD07C3"/>
    <w:rsid w:val="00AD5082"/>
    <w:rsid w:val="00AE41B6"/>
    <w:rsid w:val="00AE70D1"/>
    <w:rsid w:val="00AF0A99"/>
    <w:rsid w:val="00AF6D4D"/>
    <w:rsid w:val="00B01361"/>
    <w:rsid w:val="00B06B85"/>
    <w:rsid w:val="00B113AF"/>
    <w:rsid w:val="00B12B17"/>
    <w:rsid w:val="00B13466"/>
    <w:rsid w:val="00B16FB4"/>
    <w:rsid w:val="00B25263"/>
    <w:rsid w:val="00B310FB"/>
    <w:rsid w:val="00B31A6F"/>
    <w:rsid w:val="00B37429"/>
    <w:rsid w:val="00B4545B"/>
    <w:rsid w:val="00B53C1F"/>
    <w:rsid w:val="00B56BC7"/>
    <w:rsid w:val="00B62C98"/>
    <w:rsid w:val="00B72BED"/>
    <w:rsid w:val="00B853B1"/>
    <w:rsid w:val="00B928C6"/>
    <w:rsid w:val="00B960EC"/>
    <w:rsid w:val="00BB1D29"/>
    <w:rsid w:val="00BC1CA1"/>
    <w:rsid w:val="00BC7A94"/>
    <w:rsid w:val="00BD7DDA"/>
    <w:rsid w:val="00BF2DAF"/>
    <w:rsid w:val="00C03DB1"/>
    <w:rsid w:val="00C04AAB"/>
    <w:rsid w:val="00C068D6"/>
    <w:rsid w:val="00C11E09"/>
    <w:rsid w:val="00C161EA"/>
    <w:rsid w:val="00C2275C"/>
    <w:rsid w:val="00C270C4"/>
    <w:rsid w:val="00C449C4"/>
    <w:rsid w:val="00C45A59"/>
    <w:rsid w:val="00C475A7"/>
    <w:rsid w:val="00C52130"/>
    <w:rsid w:val="00C6293E"/>
    <w:rsid w:val="00C6798B"/>
    <w:rsid w:val="00C70C7B"/>
    <w:rsid w:val="00C77B4A"/>
    <w:rsid w:val="00C8775E"/>
    <w:rsid w:val="00CA320E"/>
    <w:rsid w:val="00CA5121"/>
    <w:rsid w:val="00CB6B8C"/>
    <w:rsid w:val="00CC0477"/>
    <w:rsid w:val="00CC0F80"/>
    <w:rsid w:val="00CD6506"/>
    <w:rsid w:val="00CD6F06"/>
    <w:rsid w:val="00CE2524"/>
    <w:rsid w:val="00D03960"/>
    <w:rsid w:val="00D1218F"/>
    <w:rsid w:val="00D17C51"/>
    <w:rsid w:val="00D210D9"/>
    <w:rsid w:val="00D3367E"/>
    <w:rsid w:val="00D407E4"/>
    <w:rsid w:val="00D41411"/>
    <w:rsid w:val="00D6126B"/>
    <w:rsid w:val="00D664A0"/>
    <w:rsid w:val="00D7071C"/>
    <w:rsid w:val="00D7123B"/>
    <w:rsid w:val="00D809C4"/>
    <w:rsid w:val="00D836FE"/>
    <w:rsid w:val="00D95AF0"/>
    <w:rsid w:val="00DA76B7"/>
    <w:rsid w:val="00DB400E"/>
    <w:rsid w:val="00DD2013"/>
    <w:rsid w:val="00DD6293"/>
    <w:rsid w:val="00DE4A21"/>
    <w:rsid w:val="00DE54BE"/>
    <w:rsid w:val="00DE6137"/>
    <w:rsid w:val="00DF05B7"/>
    <w:rsid w:val="00DF084E"/>
    <w:rsid w:val="00DF2B9D"/>
    <w:rsid w:val="00DF31AA"/>
    <w:rsid w:val="00DF6C4A"/>
    <w:rsid w:val="00E033AF"/>
    <w:rsid w:val="00E24004"/>
    <w:rsid w:val="00E3281C"/>
    <w:rsid w:val="00E36809"/>
    <w:rsid w:val="00E421EA"/>
    <w:rsid w:val="00E43D61"/>
    <w:rsid w:val="00E71E23"/>
    <w:rsid w:val="00E9054B"/>
    <w:rsid w:val="00E91BF5"/>
    <w:rsid w:val="00E929CB"/>
    <w:rsid w:val="00EB1D9B"/>
    <w:rsid w:val="00EB6641"/>
    <w:rsid w:val="00EC17E0"/>
    <w:rsid w:val="00EC17EB"/>
    <w:rsid w:val="00EC5447"/>
    <w:rsid w:val="00EC7DAE"/>
    <w:rsid w:val="00ED360C"/>
    <w:rsid w:val="00ED5B71"/>
    <w:rsid w:val="00EE1E70"/>
    <w:rsid w:val="00EE53A5"/>
    <w:rsid w:val="00EE7741"/>
    <w:rsid w:val="00F01A79"/>
    <w:rsid w:val="00F17F55"/>
    <w:rsid w:val="00F21F52"/>
    <w:rsid w:val="00F26C20"/>
    <w:rsid w:val="00F34E4E"/>
    <w:rsid w:val="00F35EFB"/>
    <w:rsid w:val="00F4231D"/>
    <w:rsid w:val="00F443E8"/>
    <w:rsid w:val="00F45F8A"/>
    <w:rsid w:val="00F533F9"/>
    <w:rsid w:val="00F54A0D"/>
    <w:rsid w:val="00F677C3"/>
    <w:rsid w:val="00F90ABD"/>
    <w:rsid w:val="00FA049C"/>
    <w:rsid w:val="00FB3042"/>
    <w:rsid w:val="00FB7C8C"/>
    <w:rsid w:val="00FC1A5B"/>
    <w:rsid w:val="00FC3CF4"/>
    <w:rsid w:val="00FC6821"/>
    <w:rsid w:val="00FC7868"/>
    <w:rsid w:val="00FC7D6C"/>
    <w:rsid w:val="00FD5278"/>
    <w:rsid w:val="00FD7AE6"/>
    <w:rsid w:val="00FF0A55"/>
    <w:rsid w:val="00FF1006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B0727-D18A-43A9-AA5D-6BEC723D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9ECBFB05</Template>
  <TotalTime>134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k.naruseviciene</dc:creator>
  <cp:lastModifiedBy>k.naruseviciene</cp:lastModifiedBy>
  <cp:revision>16</cp:revision>
  <cp:lastPrinted>2015-04-29T09:54:00Z</cp:lastPrinted>
  <dcterms:created xsi:type="dcterms:W3CDTF">2015-04-27T15:07:00Z</dcterms:created>
  <dcterms:modified xsi:type="dcterms:W3CDTF">2015-05-14T11:57:00Z</dcterms:modified>
</cp:coreProperties>
</file>