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6CFA" w14:textId="77777777" w:rsidR="00F6782A" w:rsidRDefault="00F6782A" w:rsidP="0007612A"/>
    <w:p w14:paraId="6AA4ABC1" w14:textId="77777777" w:rsidR="00F6782A" w:rsidRDefault="00F6782A" w:rsidP="0007612A"/>
    <w:p w14:paraId="4A5DEB65" w14:textId="77777777" w:rsidR="00F6782A" w:rsidRDefault="00F6782A"/>
    <w:p w14:paraId="101C6B32" w14:textId="77777777" w:rsidR="00F6782A" w:rsidRDefault="00F6782A"/>
    <w:p w14:paraId="2D49070D" w14:textId="77777777" w:rsidR="00F6782A" w:rsidRDefault="00F6782A"/>
    <w:p w14:paraId="65A045CD" w14:textId="77777777" w:rsidR="00F6782A" w:rsidRDefault="00F6782A"/>
    <w:p w14:paraId="50A2BFA2" w14:textId="77777777" w:rsidR="00F6782A" w:rsidRPr="0007612A" w:rsidRDefault="00F6782A" w:rsidP="001F70D2"/>
    <w:p w14:paraId="0E9E94DA" w14:textId="77777777" w:rsidR="00F6782A" w:rsidRDefault="00F6782A"/>
    <w:p w14:paraId="74C1315B" w14:textId="77777777" w:rsidR="00F6782A" w:rsidRDefault="00F6782A"/>
    <w:p w14:paraId="328F58CF" w14:textId="77777777" w:rsidR="00F6782A" w:rsidRDefault="00F6782A"/>
    <w:p w14:paraId="404ED4A4" w14:textId="77777777" w:rsidR="00F6782A" w:rsidRDefault="00F6782A"/>
    <w:p w14:paraId="2B407072" w14:textId="77777777" w:rsidR="00F6782A" w:rsidRDefault="00F6782A"/>
    <w:p w14:paraId="62268939" w14:textId="77777777" w:rsidR="009328DD" w:rsidRDefault="009328DD"/>
    <w:p w14:paraId="7B6B384E" w14:textId="6B762C1F" w:rsidR="00F6782A" w:rsidRDefault="00507405" w:rsidP="00B859C6">
      <w:pPr>
        <w:pStyle w:val="Dokumentoprojektopavadinimas"/>
      </w:pPr>
      <w:sdt>
        <w:sdtPr>
          <w:alias w:val="Projekto pavadinimas"/>
          <w:tag w:val="Projekto_x0020_pavadinimas"/>
          <w:id w:val="-842553737"/>
          <w:placeholder>
            <w:docPart w:val="15D41FC388C943E990888D59448C633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pavadinimas[1]" w:storeItemID="{7CFFA19A-79E9-4182-9D33-81DE5AE5C4FF}"/>
          <w:text w:multiLine="1"/>
        </w:sdtPr>
        <w:sdtEndPr/>
        <w:sdtContent>
          <w:r w:rsidR="003F2663">
            <w:t>ES STRUKTŪRINĖS PARAMOS KOMPIUTERINĖS INFORMACINĖS VALDYMO IR PRIEŽIŪROS SISTEMOS 2014–2020 METŲ ES STRUKTŪRINIŲ FONDŲ POSISTEMIO PLĖTRA, PRIEŽIŪRA IR PALAIKYMAS</w:t>
          </w:r>
        </w:sdtContent>
      </w:sdt>
    </w:p>
    <w:p w14:paraId="5B5BF80D" w14:textId="77777777" w:rsidR="00D97A10" w:rsidRDefault="00D97A10" w:rsidP="00D97A10"/>
    <w:p w14:paraId="72480454" w14:textId="607CA88C" w:rsidR="00D97A10" w:rsidRPr="009219BF" w:rsidRDefault="00507405" w:rsidP="005354E1">
      <w:pPr>
        <w:pStyle w:val="Dokumentoprojektokodas"/>
      </w:pPr>
      <w:sdt>
        <w:sdtPr>
          <w:alias w:val="Projekto kodas"/>
          <w:tag w:val="Projekto_x0020_kodas"/>
          <w:id w:val="-2028632050"/>
          <w:placeholder>
            <w:docPart w:val="4FBD5DFA467042F2BBB2091F0F28602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kodas[1]" w:storeItemID="{7CFFA19A-79E9-4182-9D33-81DE5AE5C4FF}"/>
          <w:text/>
        </w:sdtPr>
        <w:sdtEndPr/>
        <w:sdtContent>
          <w:r w:rsidR="007B44C2">
            <w:t>SFMIS2014</w:t>
          </w:r>
          <w:r w:rsidR="003F2663">
            <w:t>D</w:t>
          </w:r>
        </w:sdtContent>
      </w:sdt>
    </w:p>
    <w:p w14:paraId="4FDB0326" w14:textId="77777777" w:rsidR="007A1398" w:rsidRDefault="007A1398" w:rsidP="007A1398"/>
    <w:p w14:paraId="2014B3BB" w14:textId="77777777" w:rsidR="007A1398" w:rsidRDefault="007A1398" w:rsidP="007A1398"/>
    <w:p w14:paraId="30A25A1D" w14:textId="77777777" w:rsidR="00C9359E" w:rsidRDefault="00C9359E" w:rsidP="005354E1">
      <w:pPr>
        <w:pStyle w:val="Dokumentotipas"/>
      </w:pPr>
    </w:p>
    <w:p w14:paraId="24FD4A8A" w14:textId="4C6319DF" w:rsidR="007A1398" w:rsidRDefault="00507405" w:rsidP="005354E1">
      <w:pPr>
        <w:pStyle w:val="Dokumentotipas"/>
      </w:pPr>
      <w:sdt>
        <w:sdtPr>
          <w:alias w:val="Dok. tipas"/>
          <w:tag w:val="Dok_x002e__x0020_tipas"/>
          <w:id w:val="-38746535"/>
          <w:placeholder>
            <w:docPart w:val="FBBB1ED32C514FDC8423E7BD24F32A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tipas[1]" w:storeItemID="{7CFFA19A-79E9-4182-9D33-81DE5AE5C4FF}"/>
          <w:text/>
        </w:sdtPr>
        <w:sdtEndPr/>
        <w:sdtContent>
          <w:r w:rsidR="007B44C2">
            <w:t>Dalyvių XML duomenų įkėlimo specifikacija</w:t>
          </w:r>
        </w:sdtContent>
      </w:sdt>
    </w:p>
    <w:p w14:paraId="569128C3" w14:textId="77777777" w:rsidR="00D90896" w:rsidRPr="00D90896" w:rsidRDefault="00D90896" w:rsidP="00D90896"/>
    <w:p w14:paraId="24214A6E" w14:textId="77777777" w:rsidR="007A1398" w:rsidRDefault="007A1398" w:rsidP="007A1398"/>
    <w:p w14:paraId="4586C8E5" w14:textId="77777777" w:rsidR="001A21D9" w:rsidRDefault="001A21D9" w:rsidP="007A1398"/>
    <w:p w14:paraId="2C311D94" w14:textId="77777777" w:rsidR="007A1398" w:rsidRDefault="007A1398" w:rsidP="007A1398"/>
    <w:p w14:paraId="73487268" w14:textId="7196234E" w:rsidR="007A1398" w:rsidRPr="00BF408F" w:rsidRDefault="00507405" w:rsidP="00BF408F">
      <w:pPr>
        <w:pStyle w:val="Dokumentofaze"/>
      </w:pPr>
      <w:sdt>
        <w:sdtPr>
          <w:alias w:val="Fazė"/>
          <w:tag w:val="Faz_x0117_"/>
          <w:id w:val="-1120982335"/>
          <w:placeholder>
            <w:docPart w:val="A15D88C2A57A43A9A7614B30FB4D0E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Fazė[1]" w:storeItemID="{7CFFA19A-79E9-4182-9D33-81DE5AE5C4FF}"/>
          <w:text/>
        </w:sdtPr>
        <w:sdtEndPr/>
        <w:sdtContent>
          <w:r w:rsidR="007B44C2">
            <w:t>Projektavimo fazė</w:t>
          </w:r>
        </w:sdtContent>
      </w:sdt>
    </w:p>
    <w:p w14:paraId="3D59F019" w14:textId="77777777" w:rsidR="007A1398" w:rsidRDefault="007A1398" w:rsidP="007A1398"/>
    <w:p w14:paraId="3E5CD3B6" w14:textId="77777777" w:rsidR="00F657AF" w:rsidRDefault="00F657AF" w:rsidP="007A1398"/>
    <w:p w14:paraId="0A32C4C9" w14:textId="77777777" w:rsidR="00F657AF" w:rsidRDefault="00F657AF" w:rsidP="007A1398"/>
    <w:p w14:paraId="58B41A6D" w14:textId="77777777" w:rsidR="007A1398" w:rsidRDefault="007A1398" w:rsidP="007A1398"/>
    <w:p w14:paraId="1066A569" w14:textId="77777777" w:rsidR="007A1398" w:rsidRDefault="007A1398" w:rsidP="007A1398"/>
    <w:p w14:paraId="4CE47081" w14:textId="77777777" w:rsidR="007A1398" w:rsidRDefault="007A1398" w:rsidP="007A1398"/>
    <w:p w14:paraId="72BCEA04" w14:textId="77777777" w:rsidR="003D4667" w:rsidRDefault="003D4667" w:rsidP="007A1398"/>
    <w:p w14:paraId="546A7D89" w14:textId="77777777" w:rsidR="007A1398" w:rsidRDefault="007A1398" w:rsidP="007A1398"/>
    <w:p w14:paraId="145EC1C5" w14:textId="77777777" w:rsidR="0010186C" w:rsidRDefault="0010186C" w:rsidP="007A1398"/>
    <w:p w14:paraId="123C639B" w14:textId="77777777" w:rsidR="0010186C" w:rsidRDefault="0010186C" w:rsidP="007A1398"/>
    <w:p w14:paraId="31C5FE43" w14:textId="28F3874B" w:rsidR="007A1398" w:rsidRPr="00DE6A9F" w:rsidRDefault="007A1398" w:rsidP="00FF2C09">
      <w:pPr>
        <w:pStyle w:val="Dokumentoatributai"/>
      </w:pPr>
      <w:r w:rsidRPr="00DE6A9F">
        <w:t xml:space="preserve">Versija: </w:t>
      </w:r>
      <w:r w:rsidR="006B0259">
        <w:tab/>
      </w:r>
      <w:r w:rsidR="006B0259">
        <w:tab/>
      </w:r>
      <w:r w:rsidR="006B0259">
        <w:tab/>
      </w:r>
      <w:r w:rsidR="00112AB9">
        <w:t xml:space="preserve"> </w:t>
      </w:r>
      <w:sdt>
        <w:sdtPr>
          <w:alias w:val="Dok. versija"/>
          <w:tag w:val="Dok_x002e__x0020_versija"/>
          <w:id w:val="1740893249"/>
          <w:placeholder>
            <w:docPart w:val="F8777A3B57A1450DA3CD94D3052F91A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versija[1]" w:storeItemID="{7CFFA19A-79E9-4182-9D33-81DE5AE5C4FF}"/>
          <w:text/>
        </w:sdtPr>
        <w:sdtEndPr/>
        <w:sdtContent>
          <w:r w:rsidR="00E714D4">
            <w:t>1</w:t>
          </w:r>
          <w:r w:rsidR="00C96E05">
            <w:t>.0</w:t>
          </w:r>
          <w:r w:rsidR="00E714D4">
            <w:t>0</w:t>
          </w:r>
        </w:sdtContent>
      </w:sdt>
    </w:p>
    <w:p w14:paraId="13B818B9" w14:textId="357085BE" w:rsidR="007A1398" w:rsidRPr="00DE6A9F" w:rsidRDefault="006B0259" w:rsidP="00FF2C09">
      <w:pPr>
        <w:pStyle w:val="Dokumentoatributai"/>
      </w:pPr>
      <w:r>
        <w:t>Data:</w:t>
      </w:r>
      <w:r>
        <w:tab/>
      </w:r>
      <w:r>
        <w:tab/>
      </w:r>
      <w:r>
        <w:tab/>
      </w:r>
      <w:r>
        <w:tab/>
      </w:r>
      <w:r w:rsidR="00112AB9">
        <w:t xml:space="preserve"> </w:t>
      </w:r>
      <w:sdt>
        <w:sdtPr>
          <w:alias w:val="Dok. data"/>
          <w:tag w:val="Dok_x002e__x0020_data"/>
          <w:id w:val="-892265543"/>
          <w:placeholder>
            <w:docPart w:val="CC91CDBBD8004244A27F01658F0F42E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data[1]" w:storeItemID="{7CFFA19A-79E9-4182-9D33-81DE5AE5C4FF}"/>
          <w:date w:fullDate="2021-12-03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14D4">
            <w:t>2021-</w:t>
          </w:r>
          <w:r w:rsidR="00507405">
            <w:t>12</w:t>
          </w:r>
          <w:r w:rsidR="00E714D4">
            <w:t>-</w:t>
          </w:r>
          <w:r w:rsidR="00507405">
            <w:t>03</w:t>
          </w:r>
        </w:sdtContent>
      </w:sdt>
    </w:p>
    <w:p w14:paraId="18993685" w14:textId="595B6133" w:rsidR="007A1398" w:rsidRPr="00DE6A9F" w:rsidRDefault="006B0259" w:rsidP="00FF2C09">
      <w:pPr>
        <w:pStyle w:val="Dokumentoatributai"/>
      </w:pPr>
      <w:r>
        <w:t>Dokumento ID:</w:t>
      </w:r>
      <w:r>
        <w:tab/>
      </w:r>
      <w:r w:rsidR="00112AB9">
        <w:t xml:space="preserve"> </w:t>
      </w:r>
      <w:sdt>
        <w:sdtPr>
          <w:alias w:val="Projekto kodas"/>
          <w:tag w:val="Projekto_x0020_kodas"/>
          <w:id w:val="1267967466"/>
          <w:placeholder>
            <w:docPart w:val="70F32E5FE2AE47E8AA6DDEB9C7DED26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kodas[1]" w:storeItemID="{7CFFA19A-79E9-4182-9D33-81DE5AE5C4FF}"/>
          <w:text/>
        </w:sdtPr>
        <w:sdtEndPr/>
        <w:sdtContent>
          <w:r w:rsidR="003F2663">
            <w:t>SFMIS2014D</w:t>
          </w:r>
        </w:sdtContent>
      </w:sdt>
      <w:r w:rsidR="009C665E">
        <w:t>_</w:t>
      </w:r>
      <w:sdt>
        <w:sdtPr>
          <w:alias w:val="Santrumpa"/>
          <w:tag w:val="Santrumpa"/>
          <w:id w:val="-1795279201"/>
          <w:placeholder>
            <w:docPart w:val="2D58B079B01046C8AB8883E55A41A8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Santrumpa[1]" w:storeItemID="{7CFFA19A-79E9-4182-9D33-81DE5AE5C4FF}"/>
          <w:text/>
        </w:sdtPr>
        <w:sdtEndPr/>
        <w:sdtContent>
          <w:r w:rsidR="007B44C2">
            <w:t>TS_MA_PRO-P1</w:t>
          </w:r>
        </w:sdtContent>
      </w:sdt>
      <w:r w:rsidR="007A1398" w:rsidRPr="00DE6A9F">
        <w:t>[</w:t>
      </w:r>
      <w:sdt>
        <w:sdtPr>
          <w:alias w:val="Dok. versija"/>
          <w:tag w:val="Dok_x002e__x0020_versija"/>
          <w:id w:val="-757050374"/>
          <w:placeholder>
            <w:docPart w:val="1552ED22377A434EA57CC0BF9C22F6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versija[1]" w:storeItemID="{7CFFA19A-79E9-4182-9D33-81DE5AE5C4FF}"/>
          <w:text/>
        </w:sdtPr>
        <w:sdtEndPr/>
        <w:sdtContent>
          <w:r w:rsidR="00E714D4">
            <w:t>1.00</w:t>
          </w:r>
        </w:sdtContent>
      </w:sdt>
      <w:r w:rsidR="007A1398" w:rsidRPr="00DE6A9F">
        <w:t>]</w:t>
      </w:r>
    </w:p>
    <w:p w14:paraId="48CD4077" w14:textId="6A79FF29" w:rsidR="007A1398" w:rsidRPr="007A1398" w:rsidRDefault="007A1398" w:rsidP="00FF2C09">
      <w:pPr>
        <w:pStyle w:val="Dokumentoatributai"/>
      </w:pPr>
      <w:r w:rsidRPr="00DE6A9F">
        <w:t xml:space="preserve">Sutartis: </w:t>
      </w:r>
      <w:r w:rsidR="006B0259">
        <w:tab/>
      </w:r>
      <w:r w:rsidR="006B0259">
        <w:tab/>
      </w:r>
      <w:r w:rsidR="00112AB9">
        <w:t xml:space="preserve"> </w:t>
      </w:r>
      <w:sdt>
        <w:sdtPr>
          <w:alias w:val="Sutartis"/>
          <w:tag w:val="Sutartis"/>
          <w:id w:val="-387102510"/>
          <w:placeholder>
            <w:docPart w:val="D06CC861B8CA4957828A9BE9D49AEE8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Sutartis[1]" w:storeItemID="{7CFFA19A-79E9-4182-9D33-81DE5AE5C4FF}"/>
          <w:text/>
        </w:sdtPr>
        <w:sdtEndPr/>
        <w:sdtContent>
          <w:r w:rsidR="007B44C2">
            <w:t>201</w:t>
          </w:r>
          <w:r w:rsidR="003F2663">
            <w:t>9</w:t>
          </w:r>
          <w:r w:rsidR="007B44C2">
            <w:t xml:space="preserve"> m. </w:t>
          </w:r>
          <w:r w:rsidR="003F2663">
            <w:t>sausio</w:t>
          </w:r>
          <w:r w:rsidR="007B44C2">
            <w:t xml:space="preserve"> </w:t>
          </w:r>
          <w:r w:rsidR="003F2663">
            <w:t>9</w:t>
          </w:r>
          <w:r w:rsidR="007B44C2">
            <w:t xml:space="preserve"> d. sutartis Nr. 14P-</w:t>
          </w:r>
          <w:r w:rsidR="003F2663">
            <w:t>4</w:t>
          </w:r>
        </w:sdtContent>
      </w:sdt>
    </w:p>
    <w:p w14:paraId="052EFF42" w14:textId="77777777" w:rsidR="00C6410F" w:rsidRDefault="00AF5B12">
      <w:pPr>
        <w:sectPr w:rsidR="00C6410F" w:rsidSect="009F5FD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1701" w:right="1134" w:bottom="1418" w:left="1134" w:header="737" w:footer="794" w:gutter="0"/>
          <w:cols w:space="1296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220F06E" wp14:editId="64B47517">
            <wp:simplePos x="0" y="0"/>
            <wp:positionH relativeFrom="column">
              <wp:posOffset>-827405</wp:posOffset>
            </wp:positionH>
            <wp:positionV relativeFrom="paragraph">
              <wp:posOffset>-8855075</wp:posOffset>
            </wp:positionV>
            <wp:extent cx="914400" cy="19325590"/>
            <wp:effectExtent l="0" t="0" r="0" b="0"/>
            <wp:wrapNone/>
            <wp:docPr id="22" name="Picture 22" descr="son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nas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325590"/>
                    </a:xfrm>
                    <a:prstGeom prst="rect">
                      <a:avLst/>
                    </a:prstGeom>
                    <a:solidFill>
                      <a:srgbClr val="016365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05">
        <w:rPr>
          <w:noProof/>
          <w:lang w:val="en-US"/>
        </w:rPr>
        <w:object w:dxaOrig="1440" w:dyaOrig="1440" w14:anchorId="79FCD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429.15pt;margin-top:649.75pt;width:46.3pt;height:88.85pt;z-index:251658242;mso-position-horizontal-relative:text;mso-position-vertical-relative:text" fillcolor="window">
            <v:imagedata r:id="rId16" o:title=""/>
          </v:shape>
          <o:OLEObject Type="Embed" ProgID="Word.Picture.8" ShapeID="_x0000_s1045" DrawAspect="Content" ObjectID="_1704053886" r:id="rId1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6B636" wp14:editId="5AB92389">
                <wp:simplePos x="0" y="0"/>
                <wp:positionH relativeFrom="column">
                  <wp:posOffset>207010</wp:posOffset>
                </wp:positionH>
                <wp:positionV relativeFrom="paragraph">
                  <wp:posOffset>7715885</wp:posOffset>
                </wp:positionV>
                <wp:extent cx="1362075" cy="1089660"/>
                <wp:effectExtent l="0" t="635" r="2540" b="0"/>
                <wp:wrapNone/>
                <wp:docPr id="5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2A9EB" w14:textId="77777777" w:rsidR="00846EA5" w:rsidRDefault="00846EA5">
                            <w:r>
                              <w:t>UAB “ELSIS PRO”</w:t>
                            </w:r>
                          </w:p>
                          <w:p w14:paraId="17DD7D7B" w14:textId="77777777" w:rsidR="00846EA5" w:rsidRDefault="00846EA5">
                            <w:r>
                              <w:t xml:space="preserve">Taikos 106b, LT-3000, </w:t>
                            </w:r>
                          </w:p>
                          <w:p w14:paraId="27239ABF" w14:textId="77777777" w:rsidR="00846EA5" w:rsidRDefault="00846EA5">
                            <w:r>
                              <w:t>Kaunas, Lietuva</w:t>
                            </w:r>
                          </w:p>
                          <w:p w14:paraId="1BF45AAB" w14:textId="77777777" w:rsidR="00846EA5" w:rsidRDefault="00846EA5">
                            <w:r>
                              <w:t>Fax:+370-37-473815</w:t>
                            </w:r>
                          </w:p>
                          <w:p w14:paraId="08471E54" w14:textId="77777777" w:rsidR="00846EA5" w:rsidRDefault="00846EA5">
                            <w:r>
                              <w:t>Tel:+370-37-474015</w:t>
                            </w:r>
                          </w:p>
                          <w:p w14:paraId="2B632594" w14:textId="77777777" w:rsidR="00846EA5" w:rsidRDefault="00507405">
                            <w:hyperlink r:id="rId18" w:history="1">
                              <w:r w:rsidR="00846EA5">
                                <w:t>elsispro@elsis.lt</w:t>
                              </w:r>
                            </w:hyperlink>
                          </w:p>
                          <w:p w14:paraId="15A566ED" w14:textId="77777777" w:rsidR="00846EA5" w:rsidRDefault="00507405">
                            <w:hyperlink r:id="rId19" w:history="1">
                              <w:r w:rsidR="00846EA5">
                                <w:t>www.elsis.lt</w:t>
                              </w:r>
                            </w:hyperlink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6B6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.3pt;margin-top:607.55pt;width:107.25pt;height:8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" filled="f" stroked="f">
                <o:lock v:ext="edit" aspectratio="t"/>
                <v:textbox inset="1mm,1mm,1mm,1mm">
                  <w:txbxContent>
                    <w:p w14:paraId="4722A9EB" w14:textId="77777777" w:rsidR="00846EA5" w:rsidRDefault="00846EA5">
                      <w:r>
                        <w:t>UAB “ELSIS PRO”</w:t>
                      </w:r>
                    </w:p>
                    <w:p w14:paraId="17DD7D7B" w14:textId="77777777" w:rsidR="00846EA5" w:rsidRDefault="00846EA5">
                      <w:r>
                        <w:t xml:space="preserve">Taikos 106b, LT-3000, </w:t>
                      </w:r>
                    </w:p>
                    <w:p w14:paraId="27239ABF" w14:textId="77777777" w:rsidR="00846EA5" w:rsidRDefault="00846EA5">
                      <w:r>
                        <w:t>Kaunas, Lietuva</w:t>
                      </w:r>
                    </w:p>
                    <w:p w14:paraId="1BF45AAB" w14:textId="77777777" w:rsidR="00846EA5" w:rsidRDefault="00846EA5">
                      <w:r>
                        <w:t>Fax:+370-37-473815</w:t>
                      </w:r>
                    </w:p>
                    <w:p w14:paraId="08471E54" w14:textId="77777777" w:rsidR="00846EA5" w:rsidRDefault="00846EA5">
                      <w:r>
                        <w:t>Tel:+370-37-474015</w:t>
                      </w:r>
                    </w:p>
                    <w:p w14:paraId="2B632594" w14:textId="77777777" w:rsidR="00846EA5" w:rsidRDefault="00E714D4">
                      <w:hyperlink r:id="rId20" w:history="1">
                        <w:r w:rsidR="00846EA5">
                          <w:t>elsispro@elsis.lt</w:t>
                        </w:r>
                      </w:hyperlink>
                    </w:p>
                    <w:p w14:paraId="15A566ED" w14:textId="77777777" w:rsidR="00846EA5" w:rsidRDefault="00E714D4">
                      <w:hyperlink r:id="rId21" w:history="1">
                        <w:r w:rsidR="00846EA5">
                          <w:t>www.elsis.lt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52A98" wp14:editId="748FCB4D">
                <wp:simplePos x="0" y="0"/>
                <wp:positionH relativeFrom="column">
                  <wp:posOffset>1769745</wp:posOffset>
                </wp:positionH>
                <wp:positionV relativeFrom="paragraph">
                  <wp:posOffset>5452110</wp:posOffset>
                </wp:positionV>
                <wp:extent cx="4144010" cy="875030"/>
                <wp:effectExtent l="0" t="3810" r="127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0F60" w14:textId="77777777" w:rsidR="00846EA5" w:rsidRDefault="00846EA5">
                            <w:r>
                              <w:t xml:space="preserve">Versija: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"Versija"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fldChar w:fldCharType="end"/>
                            </w:r>
                          </w:p>
                          <w:p w14:paraId="2A08BEC7" w14:textId="77777777" w:rsidR="00846EA5" w:rsidRDefault="00846EA5">
                            <w:r>
                              <w:fldChar w:fldCharType="begin"/>
                            </w:r>
                            <w:r>
                              <w:instrText xml:space="preserve"> DOCPROPERTY "Data"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fldChar w:fldCharType="end"/>
                            </w:r>
                          </w:p>
                          <w:p w14:paraId="2C8B9729" w14:textId="77777777" w:rsidR="00846EA5" w:rsidRDefault="00507405">
                            <w:r>
                              <w:fldChar w:fldCharType="begin"/>
                            </w:r>
                            <w:r>
                              <w:instrText xml:space="preserve"> DOCPROPERTY "Projekto kodas"  \* ME</w:instrText>
                            </w:r>
                            <w:r>
                              <w:instrText xml:space="preserve">RGEFORMAT </w:instrText>
                            </w:r>
                            <w:r>
                              <w:fldChar w:fldCharType="separate"/>
                            </w:r>
                            <w:r w:rsidR="00846EA5">
                              <w:t>&lt;Projekto kodas&gt;</w:t>
                            </w:r>
                            <w:r>
                              <w:fldChar w:fldCharType="end"/>
                            </w:r>
                            <w:r w:rsidR="00846EA5">
                              <w:t>_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"Santrumpa"  \* MERGEFORMAT </w:instrText>
                            </w:r>
                            <w:r>
                              <w:fldChar w:fldCharType="separate"/>
                            </w:r>
                            <w:r w:rsidR="00846EA5">
                              <w:t>&lt;Santrumpa&gt;</w:t>
                            </w:r>
                            <w:r>
                              <w:fldChar w:fldCharType="end"/>
                            </w:r>
                            <w:r w:rsidR="00846EA5">
                              <w:t>[</w:t>
                            </w:r>
                            <w:r w:rsidR="00846EA5">
                              <w:fldChar w:fldCharType="begin"/>
                            </w:r>
                            <w:r w:rsidR="00846EA5">
                              <w:instrText xml:space="preserve"> DOCPROPERTY "Versija"  \* MERGEFORMAT </w:instrText>
                            </w:r>
                            <w:r w:rsidR="00846EA5">
                              <w:fldChar w:fldCharType="separate"/>
                            </w:r>
                            <w:r w:rsidR="00846EA5">
                              <w:rPr>
                                <w:b/>
                                <w:bCs/>
                                <w:lang w:val="en-US"/>
                              </w:rPr>
                              <w:t>Error! Unknown document property name.</w:t>
                            </w:r>
                            <w:r w:rsidR="00846EA5">
                              <w:fldChar w:fldCharType="end"/>
                            </w:r>
                            <w:r w:rsidR="00846EA5">
                              <w:t>]</w:t>
                            </w:r>
                          </w:p>
                          <w:p w14:paraId="0232C296" w14:textId="77777777" w:rsidR="00846EA5" w:rsidRDefault="00846EA5">
                            <w:r>
                              <w:t>2003 balandžio 4 d. Sutartis</w:t>
                            </w:r>
                          </w:p>
                          <w:p w14:paraId="705F9AEE" w14:textId="77777777" w:rsidR="00846EA5" w:rsidRDefault="00846EA5">
                            <w:r>
                              <w:t>Nr. 02/11(02-17)-22-30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2A98" id="Text Box 6" o:spid="_x0000_s1027" type="#_x0000_t202" style="position:absolute;margin-left:139.35pt;margin-top:429.3pt;width:326.3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" filled="f" stroked="f">
                <v:textbox inset="1mm,1mm,1mm,1mm">
                  <w:txbxContent>
                    <w:p w14:paraId="58860F60" w14:textId="77777777" w:rsidR="00846EA5" w:rsidRDefault="00846EA5">
                      <w:r>
                        <w:t xml:space="preserve">Versija: </w:t>
                      </w:r>
                      <w:r>
                        <w:fldChar w:fldCharType="begin"/>
                      </w:r>
                      <w:r>
                        <w:instrText xml:space="preserve"> DOCPROPERTY "Versija"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>
                        <w:fldChar w:fldCharType="end"/>
                      </w:r>
                    </w:p>
                    <w:p w14:paraId="2A08BEC7" w14:textId="77777777" w:rsidR="00846EA5" w:rsidRDefault="00846EA5">
                      <w:r>
                        <w:fldChar w:fldCharType="begin"/>
                      </w:r>
                      <w:r>
                        <w:instrText xml:space="preserve"> DOCPROPERTY "Data"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>
                        <w:fldChar w:fldCharType="end"/>
                      </w:r>
                    </w:p>
                    <w:p w14:paraId="2C8B9729" w14:textId="77777777" w:rsidR="00846EA5" w:rsidRDefault="007303C3">
                      <w:fldSimple w:instr=" DOCPROPERTY &quot;Projekto kodas&quot;  \* MERGEFORMAT ">
                        <w:r w:rsidR="00846EA5">
                          <w:t>&lt;Projekto kodas&gt;</w:t>
                        </w:r>
                      </w:fldSimple>
                      <w:r w:rsidR="00846EA5">
                        <w:t>_</w:t>
                      </w:r>
                      <w:fldSimple w:instr=" DOCPROPERTY &quot;Santrumpa&quot;  \* MERGEFORMAT ">
                        <w:r w:rsidR="00846EA5">
                          <w:t>&lt;Santrumpa&gt;</w:t>
                        </w:r>
                      </w:fldSimple>
                      <w:r w:rsidR="00846EA5">
                        <w:t>[</w:t>
                      </w:r>
                      <w:r w:rsidR="00846EA5">
                        <w:fldChar w:fldCharType="begin"/>
                      </w:r>
                      <w:r w:rsidR="00846EA5">
                        <w:instrText xml:space="preserve"> DOCPROPERTY "Versija"  \* MERGEFORMAT </w:instrText>
                      </w:r>
                      <w:r w:rsidR="00846EA5">
                        <w:fldChar w:fldCharType="separate"/>
                      </w:r>
                      <w:r w:rsidR="00846EA5">
                        <w:rPr>
                          <w:b/>
                          <w:bCs/>
                          <w:lang w:val="en-US"/>
                        </w:rPr>
                        <w:t>Error! Unknown document property name.</w:t>
                      </w:r>
                      <w:r w:rsidR="00846EA5">
                        <w:fldChar w:fldCharType="end"/>
                      </w:r>
                      <w:r w:rsidR="00846EA5">
                        <w:t>]</w:t>
                      </w:r>
                    </w:p>
                    <w:p w14:paraId="0232C296" w14:textId="77777777" w:rsidR="00846EA5" w:rsidRDefault="00846EA5">
                      <w:r>
                        <w:t>2003 balandžio 4 d. Sutartis</w:t>
                      </w:r>
                    </w:p>
                    <w:p w14:paraId="705F9AEE" w14:textId="77777777" w:rsidR="00846EA5" w:rsidRDefault="00846EA5">
                      <w:r>
                        <w:t>Nr. 02/11(02-17)-22-30</w:t>
                      </w:r>
                    </w:p>
                  </w:txbxContent>
                </v:textbox>
              </v:shape>
            </w:pict>
          </mc:Fallback>
        </mc:AlternateContent>
      </w:r>
    </w:p>
    <w:p w14:paraId="77033B46" w14:textId="77777777" w:rsidR="00CF638A" w:rsidRDefault="00CF638A" w:rsidP="00CF638A">
      <w:pPr>
        <w:pStyle w:val="Elsisantraste"/>
      </w:pPr>
      <w:r>
        <w:lastRenderedPageBreak/>
        <w:t>Pakeitimai</w:t>
      </w:r>
    </w:p>
    <w:tbl>
      <w:tblPr>
        <w:tblW w:w="9639" w:type="dxa"/>
        <w:tblInd w:w="108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961"/>
        <w:gridCol w:w="2268"/>
      </w:tblGrid>
      <w:tr w:rsidR="00CF638A" w:rsidRPr="00E72214" w14:paraId="38CF72A5" w14:textId="77777777" w:rsidTr="00351F87">
        <w:trPr>
          <w:cantSplit/>
          <w:tblHeader/>
        </w:trPr>
        <w:tc>
          <w:tcPr>
            <w:tcW w:w="993" w:type="dxa"/>
            <w:shd w:val="clear" w:color="auto" w:fill="016365"/>
            <w:noWrap/>
          </w:tcPr>
          <w:p w14:paraId="5205E464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Versija</w:t>
            </w:r>
          </w:p>
        </w:tc>
        <w:tc>
          <w:tcPr>
            <w:tcW w:w="1417" w:type="dxa"/>
            <w:shd w:val="clear" w:color="auto" w:fill="016365"/>
            <w:noWrap/>
          </w:tcPr>
          <w:p w14:paraId="4717A2D3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Data</w:t>
            </w:r>
          </w:p>
        </w:tc>
        <w:tc>
          <w:tcPr>
            <w:tcW w:w="4961" w:type="dxa"/>
            <w:shd w:val="clear" w:color="auto" w:fill="016365"/>
            <w:noWrap/>
          </w:tcPr>
          <w:p w14:paraId="70CE51F7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Aprašas</w:t>
            </w:r>
          </w:p>
        </w:tc>
        <w:tc>
          <w:tcPr>
            <w:tcW w:w="2268" w:type="dxa"/>
            <w:shd w:val="clear" w:color="auto" w:fill="016365"/>
            <w:noWrap/>
          </w:tcPr>
          <w:p w14:paraId="362B5E5A" w14:textId="77777777" w:rsidR="00CF638A" w:rsidRPr="00E72214" w:rsidRDefault="00CF638A" w:rsidP="00351F87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 w:rsidRPr="00E72214">
              <w:rPr>
                <w:rFonts w:ascii="Arial Bold" w:hAnsi="Arial Bold"/>
                <w:b w:val="0"/>
              </w:rPr>
              <w:t>Autorius</w:t>
            </w:r>
          </w:p>
        </w:tc>
      </w:tr>
      <w:tr w:rsidR="009C665E" w:rsidRPr="00E72214" w14:paraId="6E4A5C2F" w14:textId="77777777" w:rsidTr="00351F87">
        <w:tc>
          <w:tcPr>
            <w:tcW w:w="993" w:type="dxa"/>
            <w:shd w:val="clear" w:color="auto" w:fill="auto"/>
            <w:noWrap/>
          </w:tcPr>
          <w:p w14:paraId="096DF684" w14:textId="26EA8273" w:rsidR="009C665E" w:rsidRPr="00E72214" w:rsidRDefault="009C665E" w:rsidP="009C665E">
            <w:pPr>
              <w:pStyle w:val="Elsislentelestekstas"/>
            </w:pPr>
            <w:r w:rsidRPr="00E72214">
              <w:t>0.01</w:t>
            </w:r>
          </w:p>
        </w:tc>
        <w:tc>
          <w:tcPr>
            <w:tcW w:w="1417" w:type="dxa"/>
            <w:shd w:val="clear" w:color="auto" w:fill="auto"/>
            <w:noWrap/>
          </w:tcPr>
          <w:p w14:paraId="5A96DFDF" w14:textId="77CDF77D" w:rsidR="009C665E" w:rsidRPr="00E72214" w:rsidRDefault="00FF1A7C" w:rsidP="003F2663">
            <w:pPr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 w:rsidR="003F2663">
              <w:rPr>
                <w:sz w:val="18"/>
              </w:rPr>
              <w:t>2</w:t>
            </w:r>
            <w:r w:rsidR="008D7438">
              <w:rPr>
                <w:sz w:val="18"/>
              </w:rPr>
              <w:t>1-</w:t>
            </w:r>
            <w:r w:rsidR="00507405">
              <w:rPr>
                <w:sz w:val="18"/>
              </w:rPr>
              <w:t>12-02</w:t>
            </w:r>
          </w:p>
        </w:tc>
        <w:tc>
          <w:tcPr>
            <w:tcW w:w="4961" w:type="dxa"/>
            <w:shd w:val="clear" w:color="auto" w:fill="auto"/>
            <w:noWrap/>
          </w:tcPr>
          <w:p w14:paraId="69175782" w14:textId="4AAA9DFA" w:rsidR="009C665E" w:rsidRPr="00E72214" w:rsidRDefault="009C665E" w:rsidP="0088614A">
            <w:pPr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Paruošta </w:t>
            </w:r>
            <w:r w:rsidR="0088614A">
              <w:rPr>
                <w:sz w:val="18"/>
              </w:rPr>
              <w:t>pradinė</w:t>
            </w:r>
            <w:r>
              <w:rPr>
                <w:sz w:val="18"/>
              </w:rPr>
              <w:t xml:space="preserve"> versija</w:t>
            </w:r>
          </w:p>
        </w:tc>
        <w:tc>
          <w:tcPr>
            <w:tcW w:w="2268" w:type="dxa"/>
            <w:shd w:val="clear" w:color="auto" w:fill="auto"/>
            <w:noWrap/>
          </w:tcPr>
          <w:p w14:paraId="3F850CD7" w14:textId="7608F7B4" w:rsidR="009C665E" w:rsidRPr="00E72214" w:rsidRDefault="00507405" w:rsidP="009C665E">
            <w:pPr>
              <w:spacing w:before="60" w:after="60"/>
              <w:jc w:val="both"/>
              <w:rPr>
                <w:sz w:val="18"/>
              </w:rPr>
            </w:pPr>
            <w:r w:rsidRPr="00507405">
              <w:rPr>
                <w:sz w:val="18"/>
              </w:rPr>
              <w:t>Rolandas Jakeliūnas</w:t>
            </w:r>
          </w:p>
        </w:tc>
      </w:tr>
      <w:tr w:rsidR="00507405" w:rsidRPr="00E72214" w14:paraId="530A9870" w14:textId="77777777" w:rsidTr="00351F87">
        <w:tc>
          <w:tcPr>
            <w:tcW w:w="993" w:type="dxa"/>
            <w:shd w:val="clear" w:color="auto" w:fill="auto"/>
            <w:noWrap/>
          </w:tcPr>
          <w:p w14:paraId="759157A3" w14:textId="32C535DA" w:rsidR="00507405" w:rsidRPr="00E72214" w:rsidRDefault="00507405" w:rsidP="00507405">
            <w:pPr>
              <w:pStyle w:val="Elsislentelestekstas"/>
            </w:pPr>
            <w:r w:rsidRPr="000E08AE">
              <w:t>1.00</w:t>
            </w:r>
          </w:p>
        </w:tc>
        <w:tc>
          <w:tcPr>
            <w:tcW w:w="1417" w:type="dxa"/>
            <w:shd w:val="clear" w:color="auto" w:fill="auto"/>
            <w:noWrap/>
          </w:tcPr>
          <w:p w14:paraId="63DC0C63" w14:textId="3CE3D285" w:rsidR="00507405" w:rsidRPr="00E72214" w:rsidRDefault="00507405" w:rsidP="00507405">
            <w:pPr>
              <w:pStyle w:val="Elsislentelestekstas"/>
            </w:pPr>
            <w:r w:rsidRPr="000E08AE">
              <w:t>2021-</w:t>
            </w:r>
            <w:r>
              <w:t>12</w:t>
            </w:r>
            <w:r w:rsidRPr="000E08AE">
              <w:t>-</w:t>
            </w:r>
            <w:r>
              <w:t>03</w:t>
            </w:r>
          </w:p>
        </w:tc>
        <w:tc>
          <w:tcPr>
            <w:tcW w:w="4961" w:type="dxa"/>
            <w:shd w:val="clear" w:color="auto" w:fill="auto"/>
            <w:noWrap/>
          </w:tcPr>
          <w:p w14:paraId="0BD41BB1" w14:textId="10A5CBEB" w:rsidR="00507405" w:rsidRPr="00E72214" w:rsidRDefault="00507405" w:rsidP="00507405">
            <w:pPr>
              <w:pStyle w:val="Elsislentelestekstas"/>
            </w:pPr>
            <w:r w:rsidRPr="000E08AE">
              <w:t>Paruošta versija tvirtinimui</w:t>
            </w:r>
          </w:p>
        </w:tc>
        <w:tc>
          <w:tcPr>
            <w:tcW w:w="2268" w:type="dxa"/>
            <w:shd w:val="clear" w:color="auto" w:fill="auto"/>
            <w:noWrap/>
          </w:tcPr>
          <w:p w14:paraId="63371417" w14:textId="06A1B867" w:rsidR="00507405" w:rsidRPr="00064F70" w:rsidRDefault="00507405" w:rsidP="00507405">
            <w:pPr>
              <w:pStyle w:val="Elsislentelestekstas"/>
            </w:pPr>
            <w:r w:rsidRPr="000E08AE">
              <w:t>Rolandas Jakeliūnas</w:t>
            </w:r>
          </w:p>
        </w:tc>
      </w:tr>
      <w:tr w:rsidR="00FF1A7C" w:rsidRPr="00E72214" w14:paraId="4FF4EB00" w14:textId="77777777" w:rsidTr="00351F87">
        <w:tc>
          <w:tcPr>
            <w:tcW w:w="993" w:type="dxa"/>
            <w:shd w:val="clear" w:color="auto" w:fill="auto"/>
            <w:noWrap/>
          </w:tcPr>
          <w:p w14:paraId="5886D19C" w14:textId="0764D4A8" w:rsidR="00FF1A7C" w:rsidRPr="00E72214" w:rsidRDefault="00FF1A7C" w:rsidP="00FF1A7C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47242E1B" w14:textId="7D3578B6" w:rsidR="00FF1A7C" w:rsidRPr="00E72214" w:rsidRDefault="00FF1A7C" w:rsidP="00FF1A7C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520992E1" w14:textId="05A099B5" w:rsidR="00FF1A7C" w:rsidRPr="00E72214" w:rsidRDefault="00FF1A7C" w:rsidP="000A59F1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5454B01B" w14:textId="052C0AA2" w:rsidR="00FF1A7C" w:rsidRPr="00E72214" w:rsidRDefault="00FF1A7C" w:rsidP="00FF1A7C">
            <w:pPr>
              <w:pStyle w:val="Elsislentelestekstas"/>
            </w:pPr>
          </w:p>
        </w:tc>
      </w:tr>
      <w:tr w:rsidR="00FF1A7C" w:rsidRPr="00E72214" w14:paraId="2A0A9C52" w14:textId="77777777" w:rsidTr="00351F87">
        <w:tc>
          <w:tcPr>
            <w:tcW w:w="993" w:type="dxa"/>
            <w:shd w:val="clear" w:color="auto" w:fill="auto"/>
            <w:noWrap/>
          </w:tcPr>
          <w:p w14:paraId="01E84E1F" w14:textId="11ECE774" w:rsidR="00FF1A7C" w:rsidRPr="00E72214" w:rsidRDefault="00FF1A7C" w:rsidP="00FF1A7C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4809BD0C" w14:textId="11840CD4" w:rsidR="00FF1A7C" w:rsidRPr="00E72214" w:rsidRDefault="00FF1A7C" w:rsidP="00FF1A7C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38A661A2" w14:textId="03E2091B" w:rsidR="00FF1A7C" w:rsidRPr="00E72214" w:rsidRDefault="00FF1A7C" w:rsidP="00FF1A7C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61FC6063" w14:textId="423EF24B" w:rsidR="00FF1A7C" w:rsidRPr="00E72214" w:rsidRDefault="00FF1A7C" w:rsidP="00FF1A7C">
            <w:pPr>
              <w:pStyle w:val="Elsislentelestekstas"/>
            </w:pPr>
          </w:p>
        </w:tc>
      </w:tr>
      <w:tr w:rsidR="00FF1A7C" w:rsidRPr="00E72214" w14:paraId="51780417" w14:textId="77777777" w:rsidTr="00351F87">
        <w:tc>
          <w:tcPr>
            <w:tcW w:w="993" w:type="dxa"/>
            <w:shd w:val="clear" w:color="auto" w:fill="auto"/>
            <w:noWrap/>
          </w:tcPr>
          <w:p w14:paraId="741BADE8" w14:textId="77777777" w:rsidR="00FF1A7C" w:rsidRPr="00E72214" w:rsidRDefault="00FF1A7C" w:rsidP="00FF1A7C">
            <w:pPr>
              <w:pStyle w:val="Elsislentelestekstas"/>
            </w:pPr>
          </w:p>
        </w:tc>
        <w:tc>
          <w:tcPr>
            <w:tcW w:w="1417" w:type="dxa"/>
            <w:shd w:val="clear" w:color="auto" w:fill="auto"/>
            <w:noWrap/>
          </w:tcPr>
          <w:p w14:paraId="64EB9F5B" w14:textId="77777777" w:rsidR="00FF1A7C" w:rsidRPr="00E72214" w:rsidRDefault="00FF1A7C" w:rsidP="00FF1A7C">
            <w:pPr>
              <w:pStyle w:val="Elsislentelestekstas"/>
            </w:pPr>
          </w:p>
        </w:tc>
        <w:tc>
          <w:tcPr>
            <w:tcW w:w="4961" w:type="dxa"/>
            <w:shd w:val="clear" w:color="auto" w:fill="auto"/>
            <w:noWrap/>
          </w:tcPr>
          <w:p w14:paraId="3E4D4C7C" w14:textId="77777777" w:rsidR="00FF1A7C" w:rsidRPr="00E72214" w:rsidRDefault="00FF1A7C" w:rsidP="00FF1A7C">
            <w:pPr>
              <w:pStyle w:val="Elsislentelestekstas"/>
            </w:pPr>
          </w:p>
        </w:tc>
        <w:tc>
          <w:tcPr>
            <w:tcW w:w="2268" w:type="dxa"/>
            <w:shd w:val="clear" w:color="auto" w:fill="auto"/>
            <w:noWrap/>
          </w:tcPr>
          <w:p w14:paraId="367C1680" w14:textId="77777777" w:rsidR="00FF1A7C" w:rsidRPr="00E72214" w:rsidRDefault="00FF1A7C" w:rsidP="00FF1A7C">
            <w:pPr>
              <w:pStyle w:val="Elsislentelestekstas"/>
            </w:pPr>
          </w:p>
        </w:tc>
      </w:tr>
    </w:tbl>
    <w:p w14:paraId="0441CD29" w14:textId="77777777" w:rsidR="00351F87" w:rsidRDefault="00351F87">
      <w:pPr>
        <w:rPr>
          <w:rFonts w:cs="Arial"/>
          <w:b/>
          <w:bCs/>
          <w:color w:val="016365"/>
          <w:kern w:val="32"/>
          <w:sz w:val="32"/>
          <w:szCs w:val="32"/>
        </w:rPr>
      </w:pPr>
      <w:r>
        <w:br w:type="page"/>
      </w:r>
    </w:p>
    <w:p w14:paraId="6B685976" w14:textId="77777777" w:rsidR="00574EA8" w:rsidRDefault="00574EA8" w:rsidP="00CF638A">
      <w:pPr>
        <w:pStyle w:val="Elsisantraste"/>
      </w:pPr>
      <w:bookmarkStart w:id="0" w:name="_Toc9213084"/>
      <w:r w:rsidRPr="00574EA8">
        <w:lastRenderedPageBreak/>
        <w:t>Turinys</w:t>
      </w:r>
    </w:p>
    <w:p w14:paraId="5DD840AF" w14:textId="7F44DB68" w:rsidR="00E04E1A" w:rsidRDefault="00E72214">
      <w:pPr>
        <w:pStyle w:val="TOC1"/>
        <w:rPr>
          <w:rFonts w:asciiTheme="minorHAnsi" w:eastAsiaTheme="minorEastAsia" w:hAnsiTheme="minorHAnsi" w:cstheme="minorBidi"/>
          <w:smallCaps w:val="0"/>
          <w:lang w:val="lt-LT"/>
        </w:rPr>
      </w:pPr>
      <w:r w:rsidRPr="00970F51">
        <w:rPr>
          <w:rFonts w:eastAsia="Calibri"/>
          <w:noProof w:val="0"/>
        </w:rPr>
        <w:fldChar w:fldCharType="begin"/>
      </w:r>
      <w:r w:rsidRPr="00970F51">
        <w:rPr>
          <w:rFonts w:eastAsia="Calibri"/>
          <w:noProof w:val="0"/>
        </w:rPr>
        <w:instrText xml:space="preserve"> TOC \o "5-9" \h \z \t "Heading 1;1;Heading 2;2;Heading 3;3;Heading 4;4;Elsis_priedas_1_lygis;1" </w:instrText>
      </w:r>
      <w:r w:rsidRPr="00970F51">
        <w:rPr>
          <w:rFonts w:eastAsia="Calibri"/>
          <w:noProof w:val="0"/>
        </w:rPr>
        <w:fldChar w:fldCharType="separate"/>
      </w:r>
      <w:hyperlink w:anchor="_Toc74311406" w:history="1">
        <w:r w:rsidR="00E04E1A" w:rsidRPr="00336A47">
          <w:rPr>
            <w:rStyle w:val="Hyperlink"/>
          </w:rPr>
          <w:t>1.</w:t>
        </w:r>
        <w:r w:rsidR="00E04E1A">
          <w:rPr>
            <w:rFonts w:asciiTheme="minorHAnsi" w:eastAsiaTheme="minorEastAsia" w:hAnsiTheme="minorHAnsi" w:cstheme="minorBidi"/>
            <w:smallCaps w:val="0"/>
            <w:lang w:val="lt-LT"/>
          </w:rPr>
          <w:tab/>
        </w:r>
        <w:r w:rsidR="00E04E1A" w:rsidRPr="00336A47">
          <w:rPr>
            <w:rStyle w:val="Hyperlink"/>
          </w:rPr>
          <w:t>Įvadas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_Toc74311406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5</w:t>
        </w:r>
        <w:r w:rsidR="00E04E1A">
          <w:rPr>
            <w:webHidden/>
          </w:rPr>
          <w:fldChar w:fldCharType="end"/>
        </w:r>
      </w:hyperlink>
    </w:p>
    <w:p w14:paraId="4C366F5C" w14:textId="250547BC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07" w:history="1">
        <w:r w:rsidR="00E04E1A" w:rsidRPr="00336A47">
          <w:rPr>
            <w:rStyle w:val="Hyperlink"/>
          </w:rPr>
          <w:t>1.1.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Pagrindas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_Toc74311407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5</w:t>
        </w:r>
        <w:r w:rsidR="00E04E1A">
          <w:rPr>
            <w:webHidden/>
          </w:rPr>
          <w:fldChar w:fldCharType="end"/>
        </w:r>
      </w:hyperlink>
    </w:p>
    <w:p w14:paraId="5F5B0AF1" w14:textId="39B0A3AB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08" w:history="1">
        <w:r w:rsidR="00E04E1A" w:rsidRPr="00336A47">
          <w:rPr>
            <w:rStyle w:val="Hyperlink"/>
          </w:rPr>
          <w:t>1.2.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Api</w:t>
        </w:r>
        <w:r w:rsidR="00E04E1A" w:rsidRPr="00336A47">
          <w:rPr>
            <w:rStyle w:val="Hyperlink"/>
          </w:rPr>
          <w:t>b</w:t>
        </w:r>
        <w:r w:rsidR="00E04E1A" w:rsidRPr="00336A47">
          <w:rPr>
            <w:rStyle w:val="Hyperlink"/>
          </w:rPr>
          <w:t>rėžimai, akronimai ir santrumpos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_Toc74311408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5</w:t>
        </w:r>
        <w:r w:rsidR="00E04E1A">
          <w:rPr>
            <w:webHidden/>
          </w:rPr>
          <w:fldChar w:fldCharType="end"/>
        </w:r>
      </w:hyperlink>
    </w:p>
    <w:p w14:paraId="42BF9651" w14:textId="3AC3A8E4" w:rsidR="00E04E1A" w:rsidRDefault="00507405">
      <w:pPr>
        <w:pStyle w:val="TOC1"/>
        <w:rPr>
          <w:rFonts w:asciiTheme="minorHAnsi" w:eastAsiaTheme="minorEastAsia" w:hAnsiTheme="minorHAnsi" w:cstheme="minorBidi"/>
          <w:smallCaps w:val="0"/>
          <w:lang w:val="lt-LT"/>
        </w:rPr>
      </w:pPr>
      <w:hyperlink w:anchor="_Toc74311409" w:history="1">
        <w:r w:rsidR="00E04E1A" w:rsidRPr="00336A47">
          <w:rPr>
            <w:rStyle w:val="Hyperlink"/>
          </w:rPr>
          <w:t>2.</w:t>
        </w:r>
        <w:r w:rsidR="00E04E1A">
          <w:rPr>
            <w:rFonts w:asciiTheme="minorHAnsi" w:eastAsiaTheme="minorEastAsia" w:hAnsiTheme="minorHAnsi" w:cstheme="minorBidi"/>
            <w:smallCaps w:val="0"/>
            <w:lang w:val="lt-LT"/>
          </w:rPr>
          <w:tab/>
        </w:r>
        <w:r w:rsidR="00E04E1A" w:rsidRPr="00336A47">
          <w:rPr>
            <w:rStyle w:val="Hyperlink"/>
          </w:rPr>
          <w:t>Dalyvių anketinių duomenų įkėlimo 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_Toc74311409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4AF6884D" w14:textId="3F6262C3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10" w:history="1">
        <w:r w:rsidR="00E04E1A" w:rsidRPr="00336A47">
          <w:rPr>
            <w:rStyle w:val="Hyperlink"/>
          </w:rPr>
          <w:t>2.1.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Paskirtis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_Toc74311410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6ED7DADF" w14:textId="5A00D8D6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11" w:history="1">
        <w:r w:rsidR="00E04E1A" w:rsidRPr="00336A47">
          <w:rPr>
            <w:rStyle w:val="Hyperlink"/>
          </w:rPr>
          <w:t>2.2.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_Toc74311411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69F4823D" w14:textId="029AD4EF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12" w:history="1">
        <w:r w:rsidR="00E04E1A" w:rsidRPr="00336A47">
          <w:rPr>
            <w:rStyle w:val="Hyperlink"/>
          </w:rPr>
          <w:t>2.3.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_Toc74311412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64354748" w14:textId="4A5CC1CD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3" w:history="1">
        <w:r w:rsidR="00E04E1A" w:rsidRPr="00336A47">
          <w:rPr>
            <w:rStyle w:val="Hyperlink"/>
          </w:rPr>
          <w:t>2.3.1.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Laukų 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_Toc74311413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6AFC8F49" w14:textId="593ABAB0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4" w:history="1">
        <w:r w:rsidR="00E04E1A" w:rsidRPr="00336A47">
          <w:rPr>
            <w:rStyle w:val="Hyperlink"/>
          </w:rPr>
          <w:t>2.3.1.1.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&lt;ParticipantFormObject&gt; laukų aprašymas (dalyvių anketinių duomenų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_Toc74311414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6</w:t>
        </w:r>
        <w:r w:rsidR="00E04E1A">
          <w:rPr>
            <w:webHidden/>
          </w:rPr>
          <w:fldChar w:fldCharType="end"/>
        </w:r>
      </w:hyperlink>
    </w:p>
    <w:p w14:paraId="7611E691" w14:textId="55A9E18F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5" w:history="1">
        <w:r w:rsidR="00E04E1A" w:rsidRPr="00336A47">
          <w:rPr>
            <w:rStyle w:val="Hyperlink"/>
          </w:rPr>
          <w:t>2.3.1.2.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&lt;ParticipantList&gt; laukų aprašymas (dalyvių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_Toc74311415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7</w:t>
        </w:r>
        <w:r w:rsidR="00E04E1A">
          <w:rPr>
            <w:webHidden/>
          </w:rPr>
          <w:fldChar w:fldCharType="end"/>
        </w:r>
      </w:hyperlink>
    </w:p>
    <w:p w14:paraId="27C73D0B" w14:textId="54620B73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6" w:history="1">
        <w:r w:rsidR="00E04E1A" w:rsidRPr="00336A47">
          <w:rPr>
            <w:rStyle w:val="Hyperlink"/>
          </w:rPr>
          <w:t>2.3.1.3.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&lt;Participant&gt; laukų aprašymas (dalyvis)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_Toc74311416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7</w:t>
        </w:r>
        <w:r w:rsidR="00E04E1A">
          <w:rPr>
            <w:webHidden/>
          </w:rPr>
          <w:fldChar w:fldCharType="end"/>
        </w:r>
      </w:hyperlink>
    </w:p>
    <w:p w14:paraId="217D85EC" w14:textId="77662C16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7" w:history="1">
        <w:r w:rsidR="00E04E1A" w:rsidRPr="00336A47">
          <w:rPr>
            <w:rStyle w:val="Hyperlink"/>
          </w:rPr>
          <w:t>2.3.1.4.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&lt;VulnGroupList&gt; laukų aprašymas (dalyvio socialiai pažeidžiamų grupių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_Toc74311417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8</w:t>
        </w:r>
        <w:r w:rsidR="00E04E1A">
          <w:rPr>
            <w:webHidden/>
          </w:rPr>
          <w:fldChar w:fldCharType="end"/>
        </w:r>
      </w:hyperlink>
    </w:p>
    <w:p w14:paraId="678767AE" w14:textId="3381A155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18" w:history="1">
        <w:r w:rsidR="00E04E1A" w:rsidRPr="00336A47">
          <w:rPr>
            <w:rStyle w:val="Hyperlink"/>
          </w:rPr>
          <w:t>2.3.2.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_Toc74311418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8</w:t>
        </w:r>
        <w:r w:rsidR="00E04E1A">
          <w:rPr>
            <w:webHidden/>
          </w:rPr>
          <w:fldChar w:fldCharType="end"/>
        </w:r>
      </w:hyperlink>
    </w:p>
    <w:p w14:paraId="50A159D9" w14:textId="76504788" w:rsidR="00E04E1A" w:rsidRDefault="00507405">
      <w:pPr>
        <w:pStyle w:val="TOC1"/>
        <w:rPr>
          <w:rFonts w:asciiTheme="minorHAnsi" w:eastAsiaTheme="minorEastAsia" w:hAnsiTheme="minorHAnsi" w:cstheme="minorBidi"/>
          <w:smallCaps w:val="0"/>
          <w:lang w:val="lt-LT"/>
        </w:rPr>
      </w:pPr>
      <w:hyperlink w:anchor="_Toc74311419" w:history="1">
        <w:r w:rsidR="00E04E1A" w:rsidRPr="00336A47">
          <w:rPr>
            <w:rStyle w:val="Hyperlink"/>
          </w:rPr>
          <w:t>3.</w:t>
        </w:r>
        <w:r w:rsidR="00E04E1A">
          <w:rPr>
            <w:rFonts w:asciiTheme="minorHAnsi" w:eastAsiaTheme="minorEastAsia" w:hAnsiTheme="minorHAnsi" w:cstheme="minorBidi"/>
            <w:smallCaps w:val="0"/>
            <w:lang w:val="lt-LT"/>
          </w:rPr>
          <w:tab/>
        </w:r>
        <w:r w:rsidR="00E04E1A" w:rsidRPr="00336A47">
          <w:rPr>
            <w:rStyle w:val="Hyperlink"/>
          </w:rPr>
          <w:t>Dalyvių rezultatų duomenų įkėlimo 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_Toc74311419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5900B94A" w14:textId="5A453089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20" w:history="1">
        <w:r w:rsidR="00E04E1A" w:rsidRPr="00336A47">
          <w:rPr>
            <w:rStyle w:val="Hyperlink"/>
          </w:rPr>
          <w:t>3.1.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Paskirtis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_Toc74311420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0BD13576" w14:textId="1793C261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21" w:history="1">
        <w:r w:rsidR="00E04E1A" w:rsidRPr="00336A47">
          <w:rPr>
            <w:rStyle w:val="Hyperlink"/>
          </w:rPr>
          <w:t>3.2.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_Toc74311421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73FCA0B8" w14:textId="4D6BF2F6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22" w:history="1">
        <w:r w:rsidR="00E04E1A" w:rsidRPr="00336A47">
          <w:rPr>
            <w:rStyle w:val="Hyperlink"/>
          </w:rPr>
          <w:t>3.3.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_Toc74311422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3DAE9D2B" w14:textId="615FA468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3" w:history="1">
        <w:r w:rsidR="00E04E1A" w:rsidRPr="00336A47">
          <w:rPr>
            <w:rStyle w:val="Hyperlink"/>
          </w:rPr>
          <w:t>3.3.1.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Laukų 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_Toc74311423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6ED04ADE" w14:textId="7F5BA331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4" w:history="1">
        <w:r w:rsidR="00E04E1A" w:rsidRPr="00336A47">
          <w:rPr>
            <w:rStyle w:val="Hyperlink"/>
          </w:rPr>
          <w:t>3.3.1.1.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&lt;EndedParticipantFormObject&gt; laukų aprašymas (dalyvių rezultatų duomenų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_Toc74311424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14</w:t>
        </w:r>
        <w:r w:rsidR="00E04E1A">
          <w:rPr>
            <w:webHidden/>
          </w:rPr>
          <w:fldChar w:fldCharType="end"/>
        </w:r>
      </w:hyperlink>
    </w:p>
    <w:p w14:paraId="47D51518" w14:textId="1E18AD26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5" w:history="1">
        <w:r w:rsidR="00E04E1A" w:rsidRPr="00336A47">
          <w:rPr>
            <w:rStyle w:val="Hyperlink"/>
          </w:rPr>
          <w:t>3.3.1.2.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&lt;ParticipantList&gt; laukų aprašymas (dalyvių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_Toc74311425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15</w:t>
        </w:r>
        <w:r w:rsidR="00E04E1A">
          <w:rPr>
            <w:webHidden/>
          </w:rPr>
          <w:fldChar w:fldCharType="end"/>
        </w:r>
      </w:hyperlink>
    </w:p>
    <w:p w14:paraId="549709AB" w14:textId="368EA26A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6" w:history="1">
        <w:r w:rsidR="00E04E1A" w:rsidRPr="00336A47">
          <w:rPr>
            <w:rStyle w:val="Hyperlink"/>
          </w:rPr>
          <w:t>3.3.1.3.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&lt;Participant&gt; laukų aprašymas (dalyvis)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_Toc74311426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15</w:t>
        </w:r>
        <w:r w:rsidR="00E04E1A">
          <w:rPr>
            <w:webHidden/>
          </w:rPr>
          <w:fldChar w:fldCharType="end"/>
        </w:r>
      </w:hyperlink>
    </w:p>
    <w:p w14:paraId="415AB7B1" w14:textId="03DB206C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7" w:history="1">
        <w:r w:rsidR="00E04E1A" w:rsidRPr="00336A47">
          <w:rPr>
            <w:rStyle w:val="Hyperlink"/>
          </w:rPr>
          <w:t>3.3.1.4.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&lt;ResultList&gt; laukų aprašymas (dalyvio pasiektų rezultatų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_Toc74311427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15</w:t>
        </w:r>
        <w:r w:rsidR="00E04E1A">
          <w:rPr>
            <w:webHidden/>
          </w:rPr>
          <w:fldChar w:fldCharType="end"/>
        </w:r>
      </w:hyperlink>
    </w:p>
    <w:p w14:paraId="5045E195" w14:textId="2F98EA87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28" w:history="1">
        <w:r w:rsidR="00E04E1A" w:rsidRPr="00336A47">
          <w:rPr>
            <w:rStyle w:val="Hyperlink"/>
          </w:rPr>
          <w:t>3.3.2.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_Toc74311428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15</w:t>
        </w:r>
        <w:r w:rsidR="00E04E1A">
          <w:rPr>
            <w:webHidden/>
          </w:rPr>
          <w:fldChar w:fldCharType="end"/>
        </w:r>
      </w:hyperlink>
    </w:p>
    <w:p w14:paraId="23EBFAA1" w14:textId="099DA16F" w:rsidR="00E04E1A" w:rsidRDefault="00507405">
      <w:pPr>
        <w:pStyle w:val="TOC1"/>
        <w:rPr>
          <w:rFonts w:asciiTheme="minorHAnsi" w:eastAsiaTheme="minorEastAsia" w:hAnsiTheme="minorHAnsi" w:cstheme="minorBidi"/>
          <w:smallCaps w:val="0"/>
          <w:lang w:val="lt-LT"/>
        </w:rPr>
      </w:pPr>
      <w:hyperlink w:anchor="_Toc74311429" w:history="1">
        <w:r w:rsidR="00E04E1A" w:rsidRPr="00336A47">
          <w:rPr>
            <w:rStyle w:val="Hyperlink"/>
          </w:rPr>
          <w:t>4.</w:t>
        </w:r>
        <w:r w:rsidR="00E04E1A">
          <w:rPr>
            <w:rFonts w:asciiTheme="minorHAnsi" w:eastAsiaTheme="minorEastAsia" w:hAnsiTheme="minorHAnsi" w:cstheme="minorBidi"/>
            <w:smallCaps w:val="0"/>
            <w:lang w:val="lt-LT"/>
          </w:rPr>
          <w:tab/>
        </w:r>
        <w:r w:rsidR="00E04E1A" w:rsidRPr="00336A47">
          <w:rPr>
            <w:rStyle w:val="Hyperlink"/>
          </w:rPr>
          <w:t>Dalyvių mokymų grafikų duomenų įkėlimo 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_Toc74311429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2EFAC2BD" w14:textId="4BE6B5E7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30" w:history="1">
        <w:r w:rsidR="00E04E1A" w:rsidRPr="00336A47">
          <w:rPr>
            <w:rStyle w:val="Hyperlink"/>
          </w:rPr>
          <w:t>4.1.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Paskirtis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_Toc74311430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650D94BD" w14:textId="5514F85C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31" w:history="1">
        <w:r w:rsidR="00E04E1A" w:rsidRPr="00336A47">
          <w:rPr>
            <w:rStyle w:val="Hyperlink"/>
          </w:rPr>
          <w:t>4.2.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_Toc74311431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55100CD2" w14:textId="2CF231C3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32" w:history="1">
        <w:r w:rsidR="00E04E1A" w:rsidRPr="00336A47">
          <w:rPr>
            <w:rStyle w:val="Hyperlink"/>
          </w:rPr>
          <w:t>4.3.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_Toc74311432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63C8BF49" w14:textId="1125DD0F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33" w:history="1">
        <w:r w:rsidR="00E04E1A" w:rsidRPr="00336A47">
          <w:rPr>
            <w:rStyle w:val="Hyperlink"/>
          </w:rPr>
          <w:t>4.3.1.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Laukų 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_Toc74311433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275F3C0C" w14:textId="12917ACA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34" w:history="1">
        <w:r w:rsidR="00E04E1A" w:rsidRPr="00336A47">
          <w:rPr>
            <w:rStyle w:val="Hyperlink"/>
          </w:rPr>
          <w:t>4.3.1.1.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&lt;trainingSchedule&gt; laukų aprašymas (mokymų grafikas)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_Toc74311434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0B8F5AC0" w14:textId="11BE5AE5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35" w:history="1">
        <w:r w:rsidR="00E04E1A" w:rsidRPr="00336A47">
          <w:rPr>
            <w:rStyle w:val="Hyperlink"/>
          </w:rPr>
          <w:t>4.3.1.2.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&lt;TrainingList&gt; laukų aprašymas (mokymų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_Toc74311435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18</w:t>
        </w:r>
        <w:r w:rsidR="00E04E1A">
          <w:rPr>
            <w:webHidden/>
          </w:rPr>
          <w:fldChar w:fldCharType="end"/>
        </w:r>
      </w:hyperlink>
    </w:p>
    <w:p w14:paraId="159928AE" w14:textId="4281832B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36" w:history="1">
        <w:r w:rsidR="00E04E1A" w:rsidRPr="00336A47">
          <w:rPr>
            <w:rStyle w:val="Hyperlink"/>
          </w:rPr>
          <w:t>4.3.1.3.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&lt;Training&gt; laukų aprašymas (mokymas)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_Toc74311436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19</w:t>
        </w:r>
        <w:r w:rsidR="00E04E1A">
          <w:rPr>
            <w:webHidden/>
          </w:rPr>
          <w:fldChar w:fldCharType="end"/>
        </w:r>
      </w:hyperlink>
    </w:p>
    <w:p w14:paraId="2FBA6624" w14:textId="1D074D2C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37" w:history="1">
        <w:r w:rsidR="00E04E1A" w:rsidRPr="00336A47">
          <w:rPr>
            <w:rStyle w:val="Hyperlink"/>
          </w:rPr>
          <w:t>4.3.2.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_Toc74311437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19</w:t>
        </w:r>
        <w:r w:rsidR="00E04E1A">
          <w:rPr>
            <w:webHidden/>
          </w:rPr>
          <w:fldChar w:fldCharType="end"/>
        </w:r>
      </w:hyperlink>
    </w:p>
    <w:p w14:paraId="1CED3F22" w14:textId="62F30685" w:rsidR="00E04E1A" w:rsidRDefault="00507405">
      <w:pPr>
        <w:pStyle w:val="TOC1"/>
        <w:rPr>
          <w:rFonts w:asciiTheme="minorHAnsi" w:eastAsiaTheme="minorEastAsia" w:hAnsiTheme="minorHAnsi" w:cstheme="minorBidi"/>
          <w:smallCaps w:val="0"/>
          <w:lang w:val="lt-LT"/>
        </w:rPr>
      </w:pPr>
      <w:hyperlink w:anchor="_Toc74311438" w:history="1">
        <w:r w:rsidR="00E04E1A" w:rsidRPr="00336A47">
          <w:rPr>
            <w:rStyle w:val="Hyperlink"/>
          </w:rPr>
          <w:t>5.</w:t>
        </w:r>
        <w:r w:rsidR="00E04E1A">
          <w:rPr>
            <w:rFonts w:asciiTheme="minorHAnsi" w:eastAsiaTheme="minorEastAsia" w:hAnsiTheme="minorHAnsi" w:cstheme="minorBidi"/>
            <w:smallCaps w:val="0"/>
            <w:lang w:val="lt-LT"/>
          </w:rPr>
          <w:tab/>
        </w:r>
        <w:r w:rsidR="00E04E1A" w:rsidRPr="00336A47">
          <w:rPr>
            <w:rStyle w:val="Hyperlink"/>
          </w:rPr>
          <w:t>Dalyvių supaprastintos lankomumo suvestinės duomenų įkėlimo 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_Toc74311438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549BBCD7" w14:textId="3EC21119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39" w:history="1">
        <w:r w:rsidR="00E04E1A" w:rsidRPr="00336A47">
          <w:rPr>
            <w:rStyle w:val="Hyperlink"/>
          </w:rPr>
          <w:t>5.1.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Paskirtis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_Toc74311439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75A85480" w14:textId="467EA3C5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40" w:history="1">
        <w:r w:rsidR="00E04E1A" w:rsidRPr="00336A47">
          <w:rPr>
            <w:rStyle w:val="Hyperlink"/>
          </w:rPr>
          <w:t>5.2.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_Toc74311440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55BEAEE1" w14:textId="3AB16C7C" w:rsidR="00E04E1A" w:rsidRDefault="00507405">
      <w:pPr>
        <w:pStyle w:val="TOC2"/>
        <w:rPr>
          <w:rFonts w:asciiTheme="minorHAnsi" w:eastAsiaTheme="minorEastAsia" w:hAnsiTheme="minorHAnsi" w:cstheme="minorBidi"/>
          <w:sz w:val="22"/>
        </w:rPr>
      </w:pPr>
      <w:hyperlink w:anchor="_Toc74311441" w:history="1">
        <w:r w:rsidR="00E04E1A" w:rsidRPr="00336A47">
          <w:rPr>
            <w:rStyle w:val="Hyperlink"/>
          </w:rPr>
          <w:t>5.3.</w:t>
        </w:r>
        <w:r w:rsidR="00E04E1A">
          <w:rPr>
            <w:rFonts w:asciiTheme="minorHAnsi" w:eastAsiaTheme="minorEastAsia" w:hAnsiTheme="minorHAnsi" w:cstheme="minorBidi"/>
            <w:sz w:val="22"/>
          </w:rPr>
          <w:tab/>
        </w:r>
        <w:r w:rsidR="00E04E1A" w:rsidRPr="00336A47">
          <w:rPr>
            <w:rStyle w:val="Hyperlink"/>
          </w:rPr>
          <w:t>Sąsaja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_Toc74311441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0F47DBA9" w14:textId="316067D6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2" w:history="1">
        <w:r w:rsidR="00E04E1A" w:rsidRPr="00336A47">
          <w:rPr>
            <w:rStyle w:val="Hyperlink"/>
          </w:rPr>
          <w:t>5.3.1.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Laukų aprašymas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_Toc74311442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52C2A7C7" w14:textId="62F304DE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3" w:history="1">
        <w:r w:rsidR="00E04E1A" w:rsidRPr="00336A47">
          <w:rPr>
            <w:rStyle w:val="Hyperlink"/>
          </w:rPr>
          <w:t>5.3.1.1.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&lt;attendanceSummary&gt; laukų aprašymas (lankomumo suvestinė)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_Toc74311443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22</w:t>
        </w:r>
        <w:r w:rsidR="00E04E1A">
          <w:rPr>
            <w:webHidden/>
          </w:rPr>
          <w:fldChar w:fldCharType="end"/>
        </w:r>
      </w:hyperlink>
    </w:p>
    <w:p w14:paraId="10AB5EC7" w14:textId="590AD146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4" w:history="1">
        <w:r w:rsidR="00E04E1A" w:rsidRPr="00336A47">
          <w:rPr>
            <w:rStyle w:val="Hyperlink"/>
          </w:rPr>
          <w:t>5.3.1.2.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&lt;CourseGroupList&gt; laukų aprašymas (kurso grupių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_Toc74311444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23</w:t>
        </w:r>
        <w:r w:rsidR="00E04E1A">
          <w:rPr>
            <w:webHidden/>
          </w:rPr>
          <w:fldChar w:fldCharType="end"/>
        </w:r>
      </w:hyperlink>
    </w:p>
    <w:p w14:paraId="195FB7D6" w14:textId="53759CED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5" w:history="1">
        <w:r w:rsidR="00E04E1A" w:rsidRPr="00336A47">
          <w:rPr>
            <w:rStyle w:val="Hyperlink"/>
          </w:rPr>
          <w:t>5.3.1.3.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&lt;CourseGroup&gt; laukų aprašymas (kurso grupė)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_Toc74311445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23</w:t>
        </w:r>
        <w:r w:rsidR="00E04E1A">
          <w:rPr>
            <w:webHidden/>
          </w:rPr>
          <w:fldChar w:fldCharType="end"/>
        </w:r>
      </w:hyperlink>
    </w:p>
    <w:p w14:paraId="081C416C" w14:textId="072F04E2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6" w:history="1">
        <w:r w:rsidR="00E04E1A" w:rsidRPr="00336A47">
          <w:rPr>
            <w:rStyle w:val="Hyperlink"/>
          </w:rPr>
          <w:t>5.3.1.4.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&lt;AttendanceList&gt; laukų aprašymas (kurso grupės lankomumų sąrašas)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_Toc74311446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23</w:t>
        </w:r>
        <w:r w:rsidR="00E04E1A">
          <w:rPr>
            <w:webHidden/>
          </w:rPr>
          <w:fldChar w:fldCharType="end"/>
        </w:r>
      </w:hyperlink>
    </w:p>
    <w:p w14:paraId="3F0673F2" w14:textId="68A29865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7" w:history="1">
        <w:r w:rsidR="00E04E1A" w:rsidRPr="00336A47">
          <w:rPr>
            <w:rStyle w:val="Hyperlink"/>
          </w:rPr>
          <w:t>5.3.1.5.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&lt;Attendance&gt; laukų aprašymas (kurso grupės lankomumas)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_Toc74311447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23</w:t>
        </w:r>
        <w:r w:rsidR="00E04E1A">
          <w:rPr>
            <w:webHidden/>
          </w:rPr>
          <w:fldChar w:fldCharType="end"/>
        </w:r>
      </w:hyperlink>
    </w:p>
    <w:p w14:paraId="759AEF17" w14:textId="01F9D18D" w:rsidR="00E04E1A" w:rsidRDefault="00507405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8" w:history="1">
        <w:r w:rsidR="00E04E1A" w:rsidRPr="00336A47">
          <w:rPr>
            <w:rStyle w:val="Hyperlink"/>
          </w:rPr>
          <w:t>5.3.1.6.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Struktūros &lt;Participant&gt; laukų aprašymas (kurso grupės lankomumo dalyvis)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_Toc74311448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24</w:t>
        </w:r>
        <w:r w:rsidR="00E04E1A">
          <w:rPr>
            <w:webHidden/>
          </w:rPr>
          <w:fldChar w:fldCharType="end"/>
        </w:r>
      </w:hyperlink>
    </w:p>
    <w:p w14:paraId="53D33FF0" w14:textId="74C473C2" w:rsidR="00E04E1A" w:rsidRDefault="00507405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74311449" w:history="1">
        <w:r w:rsidR="00E04E1A" w:rsidRPr="00336A47">
          <w:rPr>
            <w:rStyle w:val="Hyperlink"/>
          </w:rPr>
          <w:t>5.3.2.</w:t>
        </w:r>
        <w:r w:rsidR="00E04E1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E1A" w:rsidRPr="00336A47">
          <w:rPr>
            <w:rStyle w:val="Hyperlink"/>
          </w:rPr>
          <w:t>Struktūra</w:t>
        </w:r>
        <w:r w:rsidR="00E04E1A">
          <w:rPr>
            <w:webHidden/>
          </w:rPr>
          <w:tab/>
        </w:r>
        <w:r w:rsidR="00E04E1A">
          <w:rPr>
            <w:webHidden/>
          </w:rPr>
          <w:fldChar w:fldCharType="begin"/>
        </w:r>
        <w:r w:rsidR="00E04E1A">
          <w:rPr>
            <w:webHidden/>
          </w:rPr>
          <w:instrText xml:space="preserve"> PAGEREF _Toc74311449 \h </w:instrText>
        </w:r>
        <w:r w:rsidR="00E04E1A">
          <w:rPr>
            <w:webHidden/>
          </w:rPr>
        </w:r>
        <w:r w:rsidR="00E04E1A">
          <w:rPr>
            <w:webHidden/>
          </w:rPr>
          <w:fldChar w:fldCharType="separate"/>
        </w:r>
        <w:r w:rsidR="00E04E1A">
          <w:rPr>
            <w:webHidden/>
          </w:rPr>
          <w:t>24</w:t>
        </w:r>
        <w:r w:rsidR="00E04E1A">
          <w:rPr>
            <w:webHidden/>
          </w:rPr>
          <w:fldChar w:fldCharType="end"/>
        </w:r>
      </w:hyperlink>
    </w:p>
    <w:p w14:paraId="4166B7FF" w14:textId="254186AC" w:rsidR="00E71F7D" w:rsidRDefault="00E72214" w:rsidP="00970F51">
      <w:pPr>
        <w:pStyle w:val="Heading1"/>
      </w:pPr>
      <w:r w:rsidRPr="00970F51">
        <w:rPr>
          <w:rFonts w:eastAsia="Calibri" w:cs="Times New Roman"/>
          <w:b w:val="0"/>
          <w:bCs w:val="0"/>
          <w:color w:val="auto"/>
          <w:kern w:val="0"/>
          <w:sz w:val="20"/>
          <w:szCs w:val="22"/>
        </w:rPr>
        <w:lastRenderedPageBreak/>
        <w:fldChar w:fldCharType="end"/>
      </w:r>
      <w:bookmarkStart w:id="1" w:name="_Toc369204019"/>
      <w:bookmarkStart w:id="2" w:name="_Toc74311406"/>
      <w:bookmarkStart w:id="3" w:name="_Toc314978535"/>
      <w:bookmarkStart w:id="4" w:name="_Toc9213085"/>
      <w:bookmarkStart w:id="5" w:name="_Toc40002007"/>
      <w:bookmarkStart w:id="6" w:name="_Toc40164128"/>
      <w:bookmarkEnd w:id="0"/>
      <w:r w:rsidR="00E71F7D" w:rsidRPr="00FA5C55">
        <w:t>Įvadas</w:t>
      </w:r>
      <w:bookmarkEnd w:id="1"/>
      <w:bookmarkEnd w:id="2"/>
    </w:p>
    <w:p w14:paraId="1CAD840F" w14:textId="5A5BA79F" w:rsidR="00E71F7D" w:rsidRPr="00FA2A01" w:rsidRDefault="00E71F7D" w:rsidP="00D90896">
      <w:pPr>
        <w:pStyle w:val="Elsistekstas"/>
        <w:jc w:val="left"/>
      </w:pPr>
      <w:r w:rsidRPr="00FA2A01">
        <w:t xml:space="preserve">Šio dokumento tikslas yra </w:t>
      </w:r>
      <w:r w:rsidR="00025186">
        <w:t>aprašyti</w:t>
      </w:r>
      <w:r w:rsidR="00D078A0">
        <w:t xml:space="preserve"> projektų dalyvių duomenų XML formatu įkėlimo į projektų aplikaciją </w:t>
      </w:r>
      <w:r w:rsidR="00952095">
        <w:t>specifikaciją</w:t>
      </w:r>
      <w:r w:rsidR="00025186">
        <w:t>.</w:t>
      </w:r>
    </w:p>
    <w:p w14:paraId="2CA1433D" w14:textId="77777777" w:rsidR="009C665E" w:rsidRPr="00FA2A01" w:rsidRDefault="009C665E" w:rsidP="009C665E">
      <w:pPr>
        <w:pStyle w:val="Heading2"/>
      </w:pPr>
      <w:bookmarkStart w:id="7" w:name="_Toc369204020"/>
      <w:bookmarkStart w:id="8" w:name="_Toc400886669"/>
      <w:bookmarkStart w:id="9" w:name="_Toc401531712"/>
      <w:bookmarkStart w:id="10" w:name="_Toc74311407"/>
      <w:r>
        <w:t>Pagrindas</w:t>
      </w:r>
      <w:bookmarkEnd w:id="7"/>
      <w:bookmarkEnd w:id="8"/>
      <w:bookmarkEnd w:id="9"/>
      <w:bookmarkEnd w:id="10"/>
    </w:p>
    <w:p w14:paraId="54A9F725" w14:textId="77777777" w:rsidR="003F2663" w:rsidRPr="00DC27A9" w:rsidRDefault="003F2663" w:rsidP="003F2663">
      <w:pPr>
        <w:pStyle w:val="Elsistekstas"/>
      </w:pPr>
      <w:bookmarkStart w:id="11" w:name="_Toc316392912"/>
      <w:bookmarkStart w:id="12" w:name="_Toc317866112"/>
      <w:bookmarkStart w:id="13" w:name="_Toc369204021"/>
      <w:bookmarkStart w:id="14" w:name="_Toc400886670"/>
      <w:bookmarkStart w:id="15" w:name="_Toc401531713"/>
      <w:r w:rsidRPr="00DC27A9">
        <w:t>SFMIS2014D projektas vykdomas remiantis 2019 m. sausio 9 d. sutartimi Nr. 14P-4 tarp Lietuvos Respublikos Finansų ministerijos ir UAB “Elsis PRO”.</w:t>
      </w:r>
    </w:p>
    <w:p w14:paraId="4C768B4D" w14:textId="77777777" w:rsidR="009C665E" w:rsidRPr="00FA5C55" w:rsidRDefault="009C665E" w:rsidP="009C665E">
      <w:pPr>
        <w:pStyle w:val="Heading2"/>
      </w:pPr>
      <w:bookmarkStart w:id="16" w:name="_Toc74311408"/>
      <w:bookmarkStart w:id="17" w:name="_GoBack"/>
      <w:bookmarkEnd w:id="17"/>
      <w:r w:rsidRPr="00FA5C55">
        <w:t>Apibrėžimai, akronimai ir santrumpos</w:t>
      </w:r>
      <w:bookmarkEnd w:id="11"/>
      <w:bookmarkEnd w:id="12"/>
      <w:bookmarkEnd w:id="13"/>
      <w:bookmarkEnd w:id="14"/>
      <w:bookmarkEnd w:id="15"/>
      <w:bookmarkEnd w:id="16"/>
    </w:p>
    <w:p w14:paraId="7ACADDA3" w14:textId="77777777" w:rsidR="009C665E" w:rsidRDefault="009C665E" w:rsidP="009C665E">
      <w:pPr>
        <w:pStyle w:val="Elsislentelespavadinimas"/>
      </w:pPr>
      <w:bookmarkStart w:id="18" w:name="_Toc362007143"/>
      <w:r w:rsidRPr="00FA5C55">
        <w:t>Apibrėžimai, akronimai ir santrumpos</w:t>
      </w:r>
      <w:bookmarkEnd w:id="18"/>
    </w:p>
    <w:tbl>
      <w:tblPr>
        <w:tblW w:w="9639" w:type="dxa"/>
        <w:tblInd w:w="108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20" w:firstRow="1" w:lastRow="0" w:firstColumn="0" w:lastColumn="0" w:noHBand="0" w:noVBand="1"/>
      </w:tblPr>
      <w:tblGrid>
        <w:gridCol w:w="2694"/>
        <w:gridCol w:w="6945"/>
      </w:tblGrid>
      <w:tr w:rsidR="009C665E" w:rsidRPr="00074D99" w14:paraId="0B376B8C" w14:textId="77777777" w:rsidTr="00D078A0">
        <w:trPr>
          <w:cantSplit/>
          <w:tblHeader/>
        </w:trPr>
        <w:tc>
          <w:tcPr>
            <w:tcW w:w="2694" w:type="dxa"/>
            <w:shd w:val="clear" w:color="auto" w:fill="016365"/>
            <w:noWrap/>
          </w:tcPr>
          <w:p w14:paraId="53A5C028" w14:textId="77777777" w:rsidR="009C665E" w:rsidRPr="00074D99" w:rsidRDefault="009C665E" w:rsidP="00D078A0">
            <w:pPr>
              <w:pStyle w:val="Elsislentelesantraste"/>
            </w:pPr>
            <w:r w:rsidRPr="00074D99">
              <w:t>Sąvoka</w:t>
            </w:r>
          </w:p>
        </w:tc>
        <w:tc>
          <w:tcPr>
            <w:tcW w:w="6945" w:type="dxa"/>
            <w:shd w:val="clear" w:color="auto" w:fill="016365"/>
            <w:noWrap/>
          </w:tcPr>
          <w:p w14:paraId="18C9A7CF" w14:textId="77777777" w:rsidR="009C665E" w:rsidRPr="00074D99" w:rsidRDefault="009C665E" w:rsidP="00D078A0">
            <w:pPr>
              <w:pStyle w:val="Elsislentelesantraste"/>
            </w:pPr>
            <w:r w:rsidRPr="00074D99">
              <w:t>Aprašas</w:t>
            </w:r>
          </w:p>
        </w:tc>
      </w:tr>
      <w:tr w:rsidR="003F2663" w:rsidRPr="00074D99" w14:paraId="72053B44" w14:textId="77777777" w:rsidTr="00D078A0">
        <w:tc>
          <w:tcPr>
            <w:tcW w:w="2694" w:type="dxa"/>
            <w:shd w:val="clear" w:color="auto" w:fill="auto"/>
            <w:noWrap/>
          </w:tcPr>
          <w:p w14:paraId="682587F0" w14:textId="24349257" w:rsidR="003F2663" w:rsidRPr="00074D99" w:rsidRDefault="003F2663" w:rsidP="003F2663">
            <w:pPr>
              <w:pStyle w:val="Elsislentelestekstas"/>
            </w:pPr>
            <w:r w:rsidRPr="00DC27A9">
              <w:t>Projektas</w:t>
            </w:r>
          </w:p>
        </w:tc>
        <w:tc>
          <w:tcPr>
            <w:tcW w:w="6945" w:type="dxa"/>
            <w:noWrap/>
          </w:tcPr>
          <w:p w14:paraId="02DCF73B" w14:textId="757EC923" w:rsidR="003F2663" w:rsidRPr="00074D99" w:rsidRDefault="003F2663" w:rsidP="003F2663">
            <w:pPr>
              <w:pStyle w:val="Elsislentelestekstas"/>
            </w:pPr>
            <w:r w:rsidRPr="00DC27A9">
              <w:t>Europos Sąjungos struktūrinės paramos kompiuterinės informacinės valdymo ir priežiūros sistemos 2014–2020 metų Europos Sąjungos struktūrinės paramos posistemio plėtros, priežiūros ir palaikymo paslaugos (SFMIS2014D)</w:t>
            </w:r>
          </w:p>
        </w:tc>
      </w:tr>
      <w:tr w:rsidR="003F2663" w:rsidRPr="00074D99" w14:paraId="69117C86" w14:textId="77777777" w:rsidTr="00D078A0">
        <w:tc>
          <w:tcPr>
            <w:tcW w:w="2694" w:type="dxa"/>
            <w:shd w:val="clear" w:color="auto" w:fill="auto"/>
            <w:noWrap/>
          </w:tcPr>
          <w:p w14:paraId="4DBF9FAF" w14:textId="752100B4" w:rsidR="003F2663" w:rsidRDefault="003F2663" w:rsidP="003F2663">
            <w:pPr>
              <w:pStyle w:val="Elsislentelestekstas"/>
            </w:pPr>
            <w:r w:rsidRPr="00DC27A9">
              <w:t>SFMIS</w:t>
            </w:r>
          </w:p>
        </w:tc>
        <w:tc>
          <w:tcPr>
            <w:tcW w:w="6945" w:type="dxa"/>
            <w:noWrap/>
          </w:tcPr>
          <w:p w14:paraId="4B5DD06B" w14:textId="3CE99E22" w:rsidR="003F2663" w:rsidRPr="00074D99" w:rsidRDefault="003F2663" w:rsidP="003F2663">
            <w:pPr>
              <w:pStyle w:val="Elsislentelestekstas"/>
            </w:pPr>
            <w:r w:rsidRPr="00DC27A9">
              <w:t>Europos Sąjungos struktūrinės paramos kompiuterinė informacinė valdymo ir priežiūros sistema</w:t>
            </w:r>
          </w:p>
        </w:tc>
      </w:tr>
      <w:tr w:rsidR="003F2663" w:rsidRPr="00074D99" w14:paraId="4931B3B8" w14:textId="77777777" w:rsidTr="00D078A0">
        <w:tc>
          <w:tcPr>
            <w:tcW w:w="2694" w:type="dxa"/>
            <w:shd w:val="clear" w:color="auto" w:fill="auto"/>
            <w:noWrap/>
          </w:tcPr>
          <w:p w14:paraId="5EE310D9" w14:textId="4A64384A" w:rsidR="003F2663" w:rsidRDefault="003F2663" w:rsidP="003F2663">
            <w:pPr>
              <w:pStyle w:val="Elsislentelestekstas"/>
            </w:pPr>
            <w:r w:rsidRPr="00DC27A9">
              <w:t>SFMIS2014</w:t>
            </w:r>
          </w:p>
        </w:tc>
        <w:tc>
          <w:tcPr>
            <w:tcW w:w="6945" w:type="dxa"/>
            <w:noWrap/>
          </w:tcPr>
          <w:p w14:paraId="480A2B73" w14:textId="30967AF4" w:rsidR="003F2663" w:rsidRPr="00074D99" w:rsidRDefault="003F2663" w:rsidP="003F2663">
            <w:pPr>
              <w:pStyle w:val="Elsislentelestekstas"/>
            </w:pPr>
            <w:r w:rsidRPr="00DC27A9">
              <w:t>Europos Sąjungos struktūrinės paramos kompiuterinės informacinės valdymo ir priežiūros sistemos 2014–2020 m. Europos Sąjungos struktūrinės paramos posistemis.</w:t>
            </w:r>
          </w:p>
        </w:tc>
      </w:tr>
      <w:tr w:rsidR="003F2663" w:rsidRPr="00074D99" w14:paraId="37E77041" w14:textId="77777777" w:rsidTr="00D078A0">
        <w:tc>
          <w:tcPr>
            <w:tcW w:w="2694" w:type="dxa"/>
            <w:shd w:val="clear" w:color="auto" w:fill="auto"/>
            <w:noWrap/>
          </w:tcPr>
          <w:p w14:paraId="12C864A0" w14:textId="16B03BBB" w:rsidR="003F2663" w:rsidRPr="00074D99" w:rsidRDefault="003F2663" w:rsidP="003F2663">
            <w:pPr>
              <w:pStyle w:val="Elsislentelestekstas"/>
            </w:pPr>
            <w:r w:rsidRPr="00DC27A9">
              <w:t>IT</w:t>
            </w:r>
          </w:p>
        </w:tc>
        <w:tc>
          <w:tcPr>
            <w:tcW w:w="6945" w:type="dxa"/>
            <w:shd w:val="clear" w:color="auto" w:fill="auto"/>
            <w:noWrap/>
          </w:tcPr>
          <w:p w14:paraId="2CC90C3E" w14:textId="77AC7A65" w:rsidR="003F2663" w:rsidRPr="00074D99" w:rsidRDefault="003F2663" w:rsidP="003F2663">
            <w:pPr>
              <w:pStyle w:val="Elsislentelestekstas"/>
            </w:pPr>
            <w:r w:rsidRPr="00DC27A9">
              <w:t>Informacinės technologijos</w:t>
            </w:r>
          </w:p>
        </w:tc>
      </w:tr>
      <w:tr w:rsidR="003F2663" w:rsidRPr="00074D99" w14:paraId="2D8B09D3" w14:textId="77777777" w:rsidTr="00D078A0">
        <w:tc>
          <w:tcPr>
            <w:tcW w:w="2694" w:type="dxa"/>
            <w:shd w:val="clear" w:color="auto" w:fill="auto"/>
            <w:noWrap/>
          </w:tcPr>
          <w:p w14:paraId="44CA3D43" w14:textId="752D8FA3" w:rsidR="003F2663" w:rsidRPr="00074D99" w:rsidRDefault="003F2663" w:rsidP="003F2663">
            <w:pPr>
              <w:pStyle w:val="Elsislentelestekstas"/>
            </w:pPr>
            <w:r w:rsidRPr="00DC27A9">
              <w:t>ES</w:t>
            </w:r>
          </w:p>
        </w:tc>
        <w:tc>
          <w:tcPr>
            <w:tcW w:w="6945" w:type="dxa"/>
            <w:shd w:val="clear" w:color="auto" w:fill="auto"/>
            <w:noWrap/>
          </w:tcPr>
          <w:p w14:paraId="1D9D1067" w14:textId="59DCDEF6" w:rsidR="003F2663" w:rsidRPr="00074D99" w:rsidRDefault="003F2663" w:rsidP="003F2663">
            <w:pPr>
              <w:pStyle w:val="Elsislentelestekstas"/>
            </w:pPr>
            <w:r w:rsidRPr="00DC27A9">
              <w:t>Europos Sąjunga</w:t>
            </w:r>
          </w:p>
        </w:tc>
      </w:tr>
      <w:tr w:rsidR="003F2663" w:rsidRPr="00074D99" w14:paraId="279DC01F" w14:textId="77777777" w:rsidTr="00D078A0">
        <w:tc>
          <w:tcPr>
            <w:tcW w:w="2694" w:type="dxa"/>
            <w:shd w:val="clear" w:color="auto" w:fill="auto"/>
            <w:noWrap/>
          </w:tcPr>
          <w:p w14:paraId="4A04A54A" w14:textId="1D0912A7" w:rsidR="003F2663" w:rsidRDefault="003F2663" w:rsidP="003F2663">
            <w:pPr>
              <w:pStyle w:val="Elsislentelestekstas"/>
            </w:pPr>
            <w:r w:rsidRPr="00DC27A9">
              <w:t>DMS</w:t>
            </w:r>
          </w:p>
        </w:tc>
        <w:tc>
          <w:tcPr>
            <w:tcW w:w="6945" w:type="dxa"/>
            <w:noWrap/>
          </w:tcPr>
          <w:p w14:paraId="2F45E638" w14:textId="01192B18" w:rsidR="003F2663" w:rsidRPr="00074D99" w:rsidRDefault="003F2663" w:rsidP="003F2663">
            <w:pPr>
              <w:pStyle w:val="Elsislentelestekstas"/>
            </w:pPr>
            <w:r w:rsidRPr="00DC27A9">
              <w:t>Duomenų mainų svetainė</w:t>
            </w:r>
          </w:p>
        </w:tc>
      </w:tr>
      <w:tr w:rsidR="003F2663" w:rsidRPr="00074D99" w14:paraId="4F857FDF" w14:textId="77777777" w:rsidTr="00D078A0">
        <w:tc>
          <w:tcPr>
            <w:tcW w:w="2694" w:type="dxa"/>
            <w:shd w:val="clear" w:color="auto" w:fill="auto"/>
            <w:noWrap/>
          </w:tcPr>
          <w:p w14:paraId="69E02D91" w14:textId="641FA24F" w:rsidR="003F2663" w:rsidRDefault="003F2663" w:rsidP="003F2663">
            <w:pPr>
              <w:pStyle w:val="Elsislentelestekstas"/>
            </w:pPr>
            <w:r w:rsidRPr="00DC27A9">
              <w:t>IS</w:t>
            </w:r>
          </w:p>
        </w:tc>
        <w:tc>
          <w:tcPr>
            <w:tcW w:w="6945" w:type="dxa"/>
            <w:noWrap/>
          </w:tcPr>
          <w:p w14:paraId="5840F861" w14:textId="73F1530F" w:rsidR="003F2663" w:rsidRPr="00074D99" w:rsidRDefault="003F2663" w:rsidP="003F2663">
            <w:pPr>
              <w:pStyle w:val="Elsislentelestekstas"/>
            </w:pPr>
            <w:r w:rsidRPr="00DC27A9">
              <w:t>Informacinės sistemos</w:t>
            </w:r>
          </w:p>
        </w:tc>
      </w:tr>
      <w:tr w:rsidR="003F2663" w:rsidRPr="00074D99" w14:paraId="60804FF7" w14:textId="77777777" w:rsidTr="00D078A0">
        <w:tc>
          <w:tcPr>
            <w:tcW w:w="2694" w:type="dxa"/>
            <w:shd w:val="clear" w:color="auto" w:fill="auto"/>
            <w:noWrap/>
          </w:tcPr>
          <w:p w14:paraId="4F8777A9" w14:textId="514F777C" w:rsidR="003F2663" w:rsidRDefault="003F2663" w:rsidP="003F2663">
            <w:pPr>
              <w:pStyle w:val="Elsislentelestekstas"/>
            </w:pPr>
            <w:r w:rsidRPr="00DC27A9">
              <w:t>DB</w:t>
            </w:r>
          </w:p>
        </w:tc>
        <w:tc>
          <w:tcPr>
            <w:tcW w:w="6945" w:type="dxa"/>
            <w:noWrap/>
          </w:tcPr>
          <w:p w14:paraId="1B066C95" w14:textId="6D2FC3FC" w:rsidR="003F2663" w:rsidRPr="00A32B6B" w:rsidRDefault="003F2663" w:rsidP="003F2663">
            <w:pPr>
              <w:pStyle w:val="Elsislentelestekstas"/>
            </w:pPr>
            <w:r w:rsidRPr="00DC27A9">
              <w:t>Duomenų bazė</w:t>
            </w:r>
          </w:p>
        </w:tc>
      </w:tr>
      <w:tr w:rsidR="003F2663" w:rsidRPr="00074D99" w14:paraId="0A705716" w14:textId="77777777" w:rsidTr="00D078A0">
        <w:tc>
          <w:tcPr>
            <w:tcW w:w="2694" w:type="dxa"/>
            <w:shd w:val="clear" w:color="auto" w:fill="auto"/>
            <w:noWrap/>
          </w:tcPr>
          <w:p w14:paraId="3588ADA5" w14:textId="7EA4D945" w:rsidR="003F2663" w:rsidRDefault="003F2663" w:rsidP="003F2663">
            <w:pPr>
              <w:pStyle w:val="Elsislentelestekstas"/>
            </w:pPr>
            <w:r w:rsidRPr="00DC27A9">
              <w:t>Testavimo aplinka</w:t>
            </w:r>
          </w:p>
        </w:tc>
        <w:tc>
          <w:tcPr>
            <w:tcW w:w="6945" w:type="dxa"/>
            <w:noWrap/>
          </w:tcPr>
          <w:p w14:paraId="577A5088" w14:textId="75B47280" w:rsidR="003F2663" w:rsidRPr="00A32B6B" w:rsidRDefault="003F2663" w:rsidP="003F2663">
            <w:pPr>
              <w:pStyle w:val="Elsislentelestekstas"/>
            </w:pPr>
            <w:r w:rsidRPr="00DC27A9">
              <w:t>Užsakovo programinė ir techninė įranga, kurioje Užsakovas vertina leidinius.</w:t>
            </w:r>
          </w:p>
        </w:tc>
      </w:tr>
      <w:tr w:rsidR="003F2663" w:rsidRPr="00074D99" w14:paraId="472E6BDE" w14:textId="77777777" w:rsidTr="00D078A0">
        <w:tc>
          <w:tcPr>
            <w:tcW w:w="2694" w:type="dxa"/>
            <w:shd w:val="clear" w:color="auto" w:fill="auto"/>
            <w:noWrap/>
          </w:tcPr>
          <w:p w14:paraId="12C9AD21" w14:textId="6C9B2DAF" w:rsidR="003F2663" w:rsidRDefault="003F2663" w:rsidP="003F2663">
            <w:pPr>
              <w:pStyle w:val="Elsislentelestekstas"/>
            </w:pPr>
            <w:r w:rsidRPr="00DC27A9">
              <w:t>Darbinė aplinka</w:t>
            </w:r>
          </w:p>
        </w:tc>
        <w:tc>
          <w:tcPr>
            <w:tcW w:w="6945" w:type="dxa"/>
            <w:noWrap/>
          </w:tcPr>
          <w:p w14:paraId="5E037F10" w14:textId="343D4AA0" w:rsidR="003F2663" w:rsidRPr="00A32B6B" w:rsidRDefault="003F2663" w:rsidP="003F2663">
            <w:pPr>
              <w:pStyle w:val="Elsislentelestekstas"/>
            </w:pPr>
            <w:r w:rsidRPr="00DC27A9">
              <w:t>Užsakovo programinė ir techninė įranga, kurioje Užsakovas dirba su IS programine įranga ir realiais duomenimis.</w:t>
            </w:r>
          </w:p>
        </w:tc>
      </w:tr>
    </w:tbl>
    <w:p w14:paraId="743532CB" w14:textId="77777777" w:rsidR="00E71F7D" w:rsidRDefault="00E71F7D" w:rsidP="00D90896">
      <w:pPr>
        <w:pStyle w:val="Elsistekstas"/>
        <w:jc w:val="left"/>
      </w:pPr>
    </w:p>
    <w:p w14:paraId="0BFD61DE" w14:textId="6B1E34CD" w:rsidR="00D078A0" w:rsidRDefault="00D078A0" w:rsidP="00D078A0">
      <w:pPr>
        <w:pStyle w:val="Heading1"/>
      </w:pPr>
      <w:bookmarkStart w:id="19" w:name="_Toc74311409"/>
      <w:r>
        <w:lastRenderedPageBreak/>
        <w:t>Dalyvių</w:t>
      </w:r>
      <w:r w:rsidR="00225E8D">
        <w:t xml:space="preserve"> </w:t>
      </w:r>
      <w:r w:rsidR="003F4BFE">
        <w:t>anketinių</w:t>
      </w:r>
      <w:r>
        <w:t xml:space="preserve"> duomenų įkėlimo sąsaja</w:t>
      </w:r>
      <w:bookmarkEnd w:id="19"/>
    </w:p>
    <w:p w14:paraId="12A048D5" w14:textId="77777777" w:rsidR="00D078A0" w:rsidRDefault="00D078A0" w:rsidP="00D078A0">
      <w:pPr>
        <w:pStyle w:val="Heading2"/>
      </w:pPr>
      <w:bookmarkStart w:id="20" w:name="h.4d34og8" w:colFirst="0" w:colLast="0"/>
      <w:bookmarkStart w:id="21" w:name="_Toc463481762"/>
      <w:bookmarkStart w:id="22" w:name="_Toc74311410"/>
      <w:bookmarkEnd w:id="20"/>
      <w:r>
        <w:t>Paskirtis</w:t>
      </w:r>
      <w:bookmarkEnd w:id="21"/>
      <w:bookmarkEnd w:id="22"/>
    </w:p>
    <w:p w14:paraId="2A16DC49" w14:textId="514CD5C1" w:rsidR="00D078A0" w:rsidRDefault="00D078A0" w:rsidP="00D078A0">
      <w:pPr>
        <w:spacing w:before="120" w:after="120"/>
        <w:ind w:firstLine="284"/>
        <w:jc w:val="both"/>
      </w:pPr>
      <w:bookmarkStart w:id="23" w:name="h.2s8eyo1" w:colFirst="0" w:colLast="0"/>
      <w:bookmarkEnd w:id="23"/>
      <w:r>
        <w:t xml:space="preserve">Ši sąsaja skirta projekto dalyvių anketinių duomenų XML formatu pateikimo apdorojimui. </w:t>
      </w:r>
    </w:p>
    <w:p w14:paraId="4A0DAC3E" w14:textId="77777777" w:rsidR="00D078A0" w:rsidRDefault="00D078A0" w:rsidP="00D078A0">
      <w:pPr>
        <w:pStyle w:val="Heading2"/>
      </w:pPr>
      <w:bookmarkStart w:id="24" w:name="h.17dp8vu" w:colFirst="0" w:colLast="0"/>
      <w:bookmarkStart w:id="25" w:name="_Toc463481763"/>
      <w:bookmarkStart w:id="26" w:name="_Toc74311411"/>
      <w:bookmarkEnd w:id="24"/>
      <w:r>
        <w:t>Aprašymas</w:t>
      </w:r>
      <w:bookmarkEnd w:id="25"/>
      <w:bookmarkEnd w:id="26"/>
    </w:p>
    <w:p w14:paraId="0995AA8E" w14:textId="4CFEB64E" w:rsidR="00D078A0" w:rsidRPr="003F4BFE" w:rsidRDefault="00D078A0" w:rsidP="00D078A0">
      <w:pPr>
        <w:spacing w:before="120" w:after="120"/>
        <w:ind w:firstLine="284"/>
        <w:jc w:val="both"/>
      </w:pPr>
      <w:r w:rsidRPr="003F4BFE">
        <w:t>Sąsajos panaudojimo</w:t>
      </w:r>
      <w:r w:rsidR="00C20022">
        <w:t xml:space="preserve"> SFMIS2014 posistemio projektų aplikacijoje</w:t>
      </w:r>
      <w:r w:rsidRPr="003F4BFE">
        <w:t xml:space="preserve"> veiksmų seka:</w:t>
      </w:r>
    </w:p>
    <w:p w14:paraId="4DBCCFDE" w14:textId="5F418F49" w:rsidR="00D078A0" w:rsidRPr="003F4BFE" w:rsidRDefault="00D078A0" w:rsidP="00D078A0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suformuoti </w:t>
      </w:r>
      <w:r w:rsidR="00B1254C" w:rsidRPr="003F4BFE">
        <w:t>projekto dalyvių</w:t>
      </w:r>
      <w:r w:rsidRPr="003F4BFE">
        <w:t xml:space="preserve"> sąrašą</w:t>
      </w:r>
      <w:r w:rsidR="00B1254C" w:rsidRPr="003F4BFE">
        <w:t xml:space="preserve"> su anketiniais duomenimis</w:t>
      </w:r>
      <w:r w:rsidRPr="003F4BFE">
        <w:t xml:space="preserve"> XML formatu pagal 2.3.2 punkte pateiktą XSD struktūrą;</w:t>
      </w:r>
    </w:p>
    <w:p w14:paraId="5F7F6006" w14:textId="7030C6CC" w:rsidR="00D078A0" w:rsidRPr="003F4BFE" w:rsidRDefault="003F4BFE" w:rsidP="00D078A0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SFMIS2014 posistemyje </w:t>
      </w:r>
      <w:r w:rsidR="00C20022">
        <w:t xml:space="preserve">projektų aplikacijoje </w:t>
      </w:r>
      <w:r w:rsidRPr="003F4BFE">
        <w:t>atidaryti projektą, kuriam suformuotas dalyvių sąrašas (Projektų aplikacija -&gt; Projektai -&gt; Projektų paieška -&gt; nurodyti projekto kodą -&gt; spausti mygtuką [Ieškoti] -&gt; pažymėti projektą paieškos rezultatų sąraše ir spausti mygtuką [Atidaryti])</w:t>
      </w:r>
      <w:r w:rsidR="00D078A0" w:rsidRPr="003F4BFE">
        <w:t>;</w:t>
      </w:r>
    </w:p>
    <w:p w14:paraId="3493A0FE" w14:textId="207553E8" w:rsidR="00D078A0" w:rsidRPr="003F4BFE" w:rsidRDefault="002D7258" w:rsidP="00D078A0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projekto </w:t>
      </w:r>
      <w:r w:rsidR="003F4BFE" w:rsidRPr="003F4BFE">
        <w:t>informacijos lapo</w:t>
      </w:r>
      <w:r w:rsidRPr="003F4BFE">
        <w:t xml:space="preserve"> „</w:t>
      </w:r>
      <w:r w:rsidR="003F4BFE" w:rsidRPr="003F4BFE">
        <w:t>Dalyvių duomenys“</w:t>
      </w:r>
      <w:r w:rsidR="00D078A0" w:rsidRPr="003F4BFE">
        <w:t xml:space="preserve"> lape</w:t>
      </w:r>
      <w:r w:rsidR="003F4BFE" w:rsidRPr="003F4BFE">
        <w:t xml:space="preserve"> „Projekto dalyviai“</w:t>
      </w:r>
      <w:r w:rsidR="00D078A0" w:rsidRPr="003F4BFE">
        <w:t xml:space="preserve"> paspausti mygtuką [Importuoti];</w:t>
      </w:r>
    </w:p>
    <w:p w14:paraId="439E9711" w14:textId="658BDE94" w:rsidR="003F4BFE" w:rsidRP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modaliniame lange „Dalyvių duomenų importas“ pasirinkti „Importuoti dalyvių anketinių duomenų XML rinkmeną“ ir paspausti mygtuką [Tęsti];</w:t>
      </w:r>
    </w:p>
    <w:p w14:paraId="1E940FCF" w14:textId="2FD77E7A" w:rsidR="00D078A0" w:rsidRDefault="00D078A0" w:rsidP="00D078A0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nurodyti suformuotą XML rinkmeną</w:t>
      </w:r>
      <w:r w:rsidR="003F4BFE" w:rsidRPr="003F4BFE">
        <w:t xml:space="preserve"> ir paspausti mygtuką [Tęsti]</w:t>
      </w:r>
      <w:r w:rsidRPr="003F4BFE">
        <w:t>.</w:t>
      </w:r>
    </w:p>
    <w:p w14:paraId="3C367AA1" w14:textId="04EB3338" w:rsidR="00C20022" w:rsidRPr="003F4BFE" w:rsidRDefault="00C20022" w:rsidP="00C20022">
      <w:pPr>
        <w:spacing w:before="120" w:after="120"/>
        <w:ind w:firstLine="284"/>
        <w:jc w:val="both"/>
      </w:pPr>
      <w:r w:rsidRPr="003F4BFE">
        <w:t xml:space="preserve">Sąsajos panaudojimo </w:t>
      </w:r>
      <w:r>
        <w:t xml:space="preserve">DMS aplikacijoje </w:t>
      </w:r>
      <w:r w:rsidRPr="003F4BFE">
        <w:t>veiksmų seka:</w:t>
      </w:r>
    </w:p>
    <w:p w14:paraId="110B57DF" w14:textId="77777777" w:rsidR="00C20022" w:rsidRPr="003F4BFE" w:rsidRDefault="00C20022" w:rsidP="00C20022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suformuoti projekto dalyvių sąrašą su anketiniais duomenimis XML formatu pagal 2.3.2 punkte pateiktą XSD struktūrą;</w:t>
      </w:r>
    </w:p>
    <w:p w14:paraId="7B36B045" w14:textId="55D12335" w:rsidR="00C20022" w:rsidRPr="003F4BFE" w:rsidRDefault="00C20022" w:rsidP="00C20022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DMS aplikacijoje </w:t>
      </w:r>
      <w:r w:rsidRPr="003F4BFE">
        <w:t>atidaryti projektą, kuriam suformuotas dalyvių sąrašas (</w:t>
      </w:r>
      <w:r>
        <w:t xml:space="preserve">DMS -&gt; „Dalyviai“ (tik projektams, finansuojamiems iš ESF arba JUI fondo) -&gt; "Teikiami duomenys" -&gt; „Dalyvių anketos“ -&gt; "Teikiamos dalyvių anketos" -&gt; lentelėje pasirinkti mygtuką [Redaguoti] </w:t>
      </w:r>
      <w:r w:rsidRPr="00C20022">
        <w:rPr>
          <w:i/>
        </w:rPr>
        <w:t>arba</w:t>
      </w:r>
      <w:r>
        <w:t xml:space="preserve"> DMS -&gt; „Dalyviai“ (tik projektams, finansuojamiems iš ESF arba JUI fondo) -&gt; "Teikiami duomenys" -&gt; „Dalyvių anketos“ -&gt; "Teikiamos dalyvių anketos" -&gt; pasirinkti mygtuką [PILDYTI DALYVIŲ ANKETĄ] -&gt; lentelėje pasirinkti mygtuką [Redaguoti].</w:t>
      </w:r>
      <w:r w:rsidRPr="003F4BFE">
        <w:t>);</w:t>
      </w:r>
    </w:p>
    <w:p w14:paraId="7C1531FC" w14:textId="2672DFE7" w:rsidR="00C20022" w:rsidRPr="003F4BFE" w:rsidRDefault="00BD25FD" w:rsidP="00C20022">
      <w:pPr>
        <w:numPr>
          <w:ilvl w:val="0"/>
          <w:numId w:val="36"/>
        </w:numPr>
        <w:spacing w:before="120" w:after="120"/>
        <w:ind w:hanging="360"/>
        <w:jc w:val="both"/>
      </w:pPr>
      <w:r>
        <w:t>dalyvių anketų ruošinio</w:t>
      </w:r>
      <w:r w:rsidR="00F81D39">
        <w:t xml:space="preserve"> redagavimo</w:t>
      </w:r>
      <w:r>
        <w:t xml:space="preserve"> formoje</w:t>
      </w:r>
      <w:r w:rsidR="00C20022" w:rsidRPr="003F4BFE">
        <w:t xml:space="preserve"> paspausti mygtuką </w:t>
      </w:r>
      <w:r w:rsidR="00C20022" w:rsidRPr="00C20022">
        <w:t>[ĮKELTI DALYVIŲ ANKETŲ XML]</w:t>
      </w:r>
      <w:r w:rsidR="00C20022" w:rsidRPr="003F4BFE">
        <w:t>;</w:t>
      </w:r>
    </w:p>
    <w:p w14:paraId="2787DA0C" w14:textId="20045BBD" w:rsidR="00C20022" w:rsidRPr="003F4BFE" w:rsidRDefault="00C20022" w:rsidP="00BD25FD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modaliniame</w:t>
      </w:r>
      <w:r w:rsidR="00BD25FD">
        <w:t xml:space="preserve"> rinkmenų pasirinkimo lange pasirinkti suformuotą </w:t>
      </w:r>
      <w:r w:rsidR="00F81D39">
        <w:t xml:space="preserve">dalyvių anketų </w:t>
      </w:r>
      <w:r w:rsidR="00BD25FD">
        <w:t>XML rinkmeną ir tęsti XML rinkmenos</w:t>
      </w:r>
      <w:r w:rsidRPr="003F4BFE">
        <w:t xml:space="preserve"> </w:t>
      </w:r>
      <w:r w:rsidR="00BD25FD">
        <w:t>įkėlimą.</w:t>
      </w:r>
    </w:p>
    <w:p w14:paraId="55985903" w14:textId="6CB386CD" w:rsidR="00D078A0" w:rsidRPr="00D078A0" w:rsidRDefault="00D078A0" w:rsidP="00225E8D">
      <w:pPr>
        <w:pStyle w:val="Heading2"/>
      </w:pPr>
      <w:bookmarkStart w:id="27" w:name="h.3rdcrjn" w:colFirst="0" w:colLast="0"/>
      <w:bookmarkStart w:id="28" w:name="_Toc463481764"/>
      <w:bookmarkStart w:id="29" w:name="_Toc74311412"/>
      <w:bookmarkEnd w:id="27"/>
      <w:r>
        <w:t>Sąsaja</w:t>
      </w:r>
      <w:bookmarkEnd w:id="28"/>
      <w:bookmarkEnd w:id="29"/>
    </w:p>
    <w:p w14:paraId="7D125655" w14:textId="77777777" w:rsidR="00D078A0" w:rsidRDefault="00D078A0" w:rsidP="00225E8D">
      <w:pPr>
        <w:pStyle w:val="Heading3"/>
      </w:pPr>
      <w:bookmarkStart w:id="30" w:name="h.26in1rg" w:colFirst="0" w:colLast="0"/>
      <w:bookmarkStart w:id="31" w:name="_Toc463481765"/>
      <w:bookmarkStart w:id="32" w:name="_Toc74311413"/>
      <w:bookmarkEnd w:id="30"/>
      <w:r w:rsidRPr="00225E8D">
        <w:t>Laukų</w:t>
      </w:r>
      <w:r>
        <w:t xml:space="preserve"> aprašymas</w:t>
      </w:r>
      <w:bookmarkEnd w:id="31"/>
      <w:bookmarkEnd w:id="32"/>
    </w:p>
    <w:p w14:paraId="4386E594" w14:textId="74220DD4" w:rsidR="00D078A0" w:rsidRDefault="00D078A0" w:rsidP="00225E8D">
      <w:pPr>
        <w:pStyle w:val="Heading4"/>
      </w:pPr>
      <w:bookmarkStart w:id="33" w:name="h.lnxbz9" w:colFirst="0" w:colLast="0"/>
      <w:bookmarkStart w:id="34" w:name="_Toc74311414"/>
      <w:bookmarkEnd w:id="33"/>
      <w:r>
        <w:t>Struktūros &lt;</w:t>
      </w:r>
      <w:proofErr w:type="spellStart"/>
      <w:r w:rsidR="00225E8D" w:rsidRPr="00225E8D">
        <w:t>ParticipantFormObject</w:t>
      </w:r>
      <w:proofErr w:type="spellEnd"/>
      <w:r>
        <w:t>&gt; laukų aprašymas</w:t>
      </w:r>
      <w:r w:rsidR="00225E8D">
        <w:t xml:space="preserve"> (dalyvių anketinių duomenų sąrašas)</w:t>
      </w:r>
      <w:bookmarkEnd w:id="34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7B44C2" w:rsidRPr="00E72214" w14:paraId="5F46782D" w14:textId="77777777" w:rsidTr="00B56D6A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0D99F5CB" w14:textId="5BDDCF78" w:rsidR="007B44C2" w:rsidRPr="00E72214" w:rsidRDefault="007B44C2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6677276A" w14:textId="6DF2DD2E" w:rsidR="007B44C2" w:rsidRPr="00525BF0" w:rsidRDefault="00525BF0" w:rsidP="00301483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042FEFF8" w14:textId="191C1E7B" w:rsidR="007B44C2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3E15A422" w14:textId="43EB8F2B" w:rsidR="007B44C2" w:rsidRPr="00E72214" w:rsidRDefault="007B44C2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525BF0" w:rsidRPr="00E72214" w14:paraId="1FCD4CDE" w14:textId="77777777" w:rsidTr="00B56D6A">
        <w:tc>
          <w:tcPr>
            <w:tcW w:w="1843" w:type="dxa"/>
            <w:shd w:val="clear" w:color="auto" w:fill="auto"/>
            <w:noWrap/>
          </w:tcPr>
          <w:p w14:paraId="2D7D4FA8" w14:textId="56307002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projectCode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B65BCCB" w14:textId="07B26F46" w:rsidR="00525BF0" w:rsidRPr="00525BF0" w:rsidRDefault="00525BF0" w:rsidP="00525BF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Projekto kodas</w:t>
            </w:r>
          </w:p>
        </w:tc>
        <w:tc>
          <w:tcPr>
            <w:tcW w:w="1417" w:type="dxa"/>
            <w:shd w:val="clear" w:color="auto" w:fill="auto"/>
            <w:noWrap/>
          </w:tcPr>
          <w:p w14:paraId="49088CA4" w14:textId="634300D2" w:rsidR="00525BF0" w:rsidRPr="00525BF0" w:rsidRDefault="00525BF0" w:rsidP="00525BF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80841B3" w14:textId="4B55EA5E" w:rsidR="00525BF0" w:rsidRPr="00525BF0" w:rsidRDefault="00525BF0" w:rsidP="00525BF0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525BF0">
              <w:rPr>
                <w:sz w:val="18"/>
                <w:szCs w:val="18"/>
              </w:rPr>
              <w:t>string</w:t>
            </w:r>
            <w:proofErr w:type="spellEnd"/>
          </w:p>
        </w:tc>
      </w:tr>
      <w:tr w:rsidR="00525BF0" w:rsidRPr="00E72214" w14:paraId="7386D3C8" w14:textId="77777777" w:rsidTr="00B56D6A">
        <w:tc>
          <w:tcPr>
            <w:tcW w:w="1843" w:type="dxa"/>
            <w:shd w:val="clear" w:color="auto" w:fill="auto"/>
            <w:noWrap/>
          </w:tcPr>
          <w:p w14:paraId="220A9626" w14:textId="1B45E840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formDate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B2EFDCF" w14:textId="42C1ABB1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Dalyvių a</w:t>
            </w:r>
            <w:r w:rsidR="00301483">
              <w:rPr>
                <w:szCs w:val="18"/>
              </w:rPr>
              <w:t>nketinių duomenų paruošimo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24CBA50C" w14:textId="1C836769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38795B3" w14:textId="3A0D04DF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525BF0" w:rsidRPr="00E72214" w14:paraId="76168957" w14:textId="77777777" w:rsidTr="00B56D6A">
        <w:tc>
          <w:tcPr>
            <w:tcW w:w="1843" w:type="dxa"/>
            <w:shd w:val="clear" w:color="auto" w:fill="auto"/>
            <w:noWrap/>
          </w:tcPr>
          <w:p w14:paraId="1677A51B" w14:textId="63EBABD3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ParticipantList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705C39F" w14:textId="7A77DC15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Dalyvių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032E50D4" w14:textId="7822E8EE" w:rsidR="00525BF0" w:rsidRPr="00525BF0" w:rsidRDefault="00525BF0" w:rsidP="00525BF0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2DF92FC" w14:textId="7A282F27" w:rsidR="00525BF0" w:rsidRPr="00525BF0" w:rsidRDefault="001C594C" w:rsidP="00525BF0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 xml:space="preserve">Struktūra </w:t>
            </w:r>
            <w:r w:rsidR="00525BF0" w:rsidRPr="00525BF0">
              <w:rPr>
                <w:szCs w:val="18"/>
              </w:rPr>
              <w:t>&lt;</w:t>
            </w:r>
            <w:proofErr w:type="spellStart"/>
            <w:r w:rsidR="00525BF0" w:rsidRPr="00525BF0">
              <w:rPr>
                <w:szCs w:val="18"/>
              </w:rPr>
              <w:t>ParticipantList</w:t>
            </w:r>
            <w:proofErr w:type="spellEnd"/>
            <w:r w:rsidR="00525BF0" w:rsidRPr="00525BF0">
              <w:rPr>
                <w:szCs w:val="18"/>
              </w:rPr>
              <w:t>&gt;</w:t>
            </w:r>
          </w:p>
        </w:tc>
      </w:tr>
    </w:tbl>
    <w:p w14:paraId="4B49463C" w14:textId="77777777" w:rsidR="007B44C2" w:rsidRDefault="007B44C2" w:rsidP="007B44C2">
      <w:pPr>
        <w:pStyle w:val="Elsistekstas"/>
      </w:pPr>
    </w:p>
    <w:p w14:paraId="74BDF2D0" w14:textId="0D6795C0" w:rsidR="00525BF0" w:rsidRDefault="00525BF0" w:rsidP="00525BF0">
      <w:pPr>
        <w:pStyle w:val="Heading4"/>
      </w:pPr>
      <w:bookmarkStart w:id="35" w:name="_Toc74311415"/>
      <w:r>
        <w:lastRenderedPageBreak/>
        <w:t>Struktūros &lt;</w:t>
      </w:r>
      <w:proofErr w:type="spellStart"/>
      <w:r w:rsidRPr="00225E8D">
        <w:t>Participant</w:t>
      </w:r>
      <w:r>
        <w:t>List</w:t>
      </w:r>
      <w:proofErr w:type="spellEnd"/>
      <w:r>
        <w:t>&gt; laukų aprašymas (dalyvių sąrašas)</w:t>
      </w:r>
      <w:bookmarkEnd w:id="35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525BF0" w:rsidRPr="00E72214" w14:paraId="5A7A0A54" w14:textId="77777777" w:rsidTr="00B56D6A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3619073B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79372B09" w14:textId="77777777" w:rsidR="00525BF0" w:rsidRPr="00525BF0" w:rsidRDefault="00525BF0" w:rsidP="00301483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547AF8D8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0CA96AFC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525BF0" w:rsidRPr="00E72214" w14:paraId="4F8246F2" w14:textId="77777777" w:rsidTr="00B56D6A">
        <w:tc>
          <w:tcPr>
            <w:tcW w:w="1843" w:type="dxa"/>
            <w:shd w:val="clear" w:color="auto" w:fill="auto"/>
            <w:noWrap/>
          </w:tcPr>
          <w:p w14:paraId="16EB2EFB" w14:textId="4A913ED4" w:rsidR="00525BF0" w:rsidRPr="00525BF0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Participant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57760D54" w14:textId="5965D98A" w:rsidR="00525BF0" w:rsidRPr="00525BF0" w:rsidRDefault="00525BF0" w:rsidP="00525BF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rojekto dalyvis</w:t>
            </w:r>
          </w:p>
        </w:tc>
        <w:tc>
          <w:tcPr>
            <w:tcW w:w="1417" w:type="dxa"/>
            <w:shd w:val="clear" w:color="auto" w:fill="auto"/>
            <w:noWrap/>
          </w:tcPr>
          <w:p w14:paraId="66EA278E" w14:textId="77777777" w:rsidR="00525BF0" w:rsidRPr="00525BF0" w:rsidRDefault="00525BF0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FFC5CD6" w14:textId="0A55F00F" w:rsidR="00525BF0" w:rsidRPr="00525BF0" w:rsidRDefault="001C594C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Struktūra </w:t>
            </w:r>
            <w:r w:rsidR="00301483">
              <w:rPr>
                <w:sz w:val="18"/>
                <w:szCs w:val="18"/>
              </w:rPr>
              <w:t>&lt;</w:t>
            </w:r>
            <w:proofErr w:type="spellStart"/>
            <w:r w:rsidR="00301483">
              <w:rPr>
                <w:sz w:val="18"/>
                <w:szCs w:val="18"/>
              </w:rPr>
              <w:t>P</w:t>
            </w:r>
            <w:r w:rsidR="00525BF0">
              <w:rPr>
                <w:sz w:val="18"/>
                <w:szCs w:val="18"/>
              </w:rPr>
              <w:t>articipant</w:t>
            </w:r>
            <w:proofErr w:type="spellEnd"/>
            <w:r w:rsidR="00525BF0">
              <w:rPr>
                <w:sz w:val="18"/>
                <w:szCs w:val="18"/>
              </w:rPr>
              <w:t>&gt;</w:t>
            </w:r>
          </w:p>
        </w:tc>
      </w:tr>
    </w:tbl>
    <w:p w14:paraId="3FCE3687" w14:textId="77777777" w:rsidR="00525BF0" w:rsidRDefault="00525BF0" w:rsidP="00525BF0">
      <w:pPr>
        <w:pStyle w:val="Elsistekstas"/>
      </w:pPr>
    </w:p>
    <w:p w14:paraId="650EB14E" w14:textId="42305F45" w:rsidR="00525BF0" w:rsidRDefault="00525BF0" w:rsidP="00525BF0">
      <w:pPr>
        <w:pStyle w:val="Heading4"/>
      </w:pPr>
      <w:bookmarkStart w:id="36" w:name="_Toc74311416"/>
      <w:r>
        <w:t>Struktūros &lt;</w:t>
      </w:r>
      <w:proofErr w:type="spellStart"/>
      <w:r w:rsidR="00301483">
        <w:t>P</w:t>
      </w:r>
      <w:r w:rsidRPr="00225E8D">
        <w:t>articipant</w:t>
      </w:r>
      <w:proofErr w:type="spellEnd"/>
      <w:r>
        <w:t>&gt; laukų aprašymas (dalyvis)</w:t>
      </w:r>
      <w:bookmarkEnd w:id="36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525BF0" w:rsidRPr="00E72214" w14:paraId="3E8E0B32" w14:textId="77777777" w:rsidTr="00B56D6A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7FB4FC7C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5D472A9D" w14:textId="77777777" w:rsidR="00525BF0" w:rsidRPr="00525BF0" w:rsidRDefault="00525BF0" w:rsidP="00301483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0E3AB5C2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7D5B9C74" w14:textId="77777777" w:rsidR="00525BF0" w:rsidRPr="00E72214" w:rsidRDefault="00525BF0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525BF0" w:rsidRPr="00E72214" w14:paraId="5711B9C5" w14:textId="77777777" w:rsidTr="00B56D6A">
        <w:tc>
          <w:tcPr>
            <w:tcW w:w="1843" w:type="dxa"/>
            <w:shd w:val="clear" w:color="auto" w:fill="auto"/>
            <w:noWrap/>
          </w:tcPr>
          <w:p w14:paraId="6A505D25" w14:textId="22D8CDD5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dateFilled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812486F" w14:textId="38D2B62B" w:rsidR="00525BF0" w:rsidRPr="00301483" w:rsidRDefault="00301483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Dalyvio anketos pildymo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607184B1" w14:textId="77777777" w:rsidR="00525BF0" w:rsidRPr="00301483" w:rsidRDefault="00525BF0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01483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DFC673E" w14:textId="3A7425D9" w:rsidR="00525BF0" w:rsidRPr="00301483" w:rsidRDefault="00301483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</w:p>
        </w:tc>
      </w:tr>
      <w:tr w:rsidR="00525BF0" w:rsidRPr="00E72214" w14:paraId="04D4BE86" w14:textId="77777777" w:rsidTr="00B56D6A">
        <w:tc>
          <w:tcPr>
            <w:tcW w:w="1843" w:type="dxa"/>
            <w:shd w:val="clear" w:color="auto" w:fill="auto"/>
            <w:noWrap/>
          </w:tcPr>
          <w:p w14:paraId="5E10AB55" w14:textId="44518224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surname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089C3E1" w14:textId="49140F17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pavardė</w:t>
            </w:r>
          </w:p>
        </w:tc>
        <w:tc>
          <w:tcPr>
            <w:tcW w:w="1417" w:type="dxa"/>
            <w:shd w:val="clear" w:color="auto" w:fill="auto"/>
            <w:noWrap/>
          </w:tcPr>
          <w:p w14:paraId="002C6D14" w14:textId="77777777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3613FAE" w14:textId="3E523EAA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525BF0" w:rsidRPr="00E72214" w14:paraId="0E71C59F" w14:textId="77777777" w:rsidTr="00B56D6A">
        <w:tc>
          <w:tcPr>
            <w:tcW w:w="1843" w:type="dxa"/>
            <w:shd w:val="clear" w:color="auto" w:fill="auto"/>
            <w:noWrap/>
          </w:tcPr>
          <w:p w14:paraId="709DC10A" w14:textId="116503AD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forename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F039CD5" w14:textId="743AD613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vardas</w:t>
            </w:r>
          </w:p>
        </w:tc>
        <w:tc>
          <w:tcPr>
            <w:tcW w:w="1417" w:type="dxa"/>
            <w:shd w:val="clear" w:color="auto" w:fill="auto"/>
            <w:noWrap/>
          </w:tcPr>
          <w:p w14:paraId="78A48F7C" w14:textId="77777777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5C218ED7" w14:textId="48362B5E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525BF0" w:rsidRPr="00E72214" w14:paraId="01D2CAB4" w14:textId="77777777" w:rsidTr="00B56D6A">
        <w:tc>
          <w:tcPr>
            <w:tcW w:w="1843" w:type="dxa"/>
            <w:shd w:val="clear" w:color="auto" w:fill="auto"/>
            <w:noWrap/>
          </w:tcPr>
          <w:p w14:paraId="40C0BEBD" w14:textId="57361161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dateOfBirth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D6227A3" w14:textId="612A9581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gimimo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79975CEC" w14:textId="4C20BB84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ED4B93A" w14:textId="3CA711C3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date</w:t>
            </w:r>
            <w:proofErr w:type="spellEnd"/>
          </w:p>
        </w:tc>
      </w:tr>
      <w:tr w:rsidR="00525BF0" w:rsidRPr="00E72214" w14:paraId="7CE621F5" w14:textId="77777777" w:rsidTr="00B56D6A">
        <w:tc>
          <w:tcPr>
            <w:tcW w:w="1843" w:type="dxa"/>
            <w:shd w:val="clear" w:color="auto" w:fill="auto"/>
            <w:noWrap/>
          </w:tcPr>
          <w:p w14:paraId="0E704C95" w14:textId="51B1F9DC" w:rsidR="00525BF0" w:rsidRPr="00301483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email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5369C57" w14:textId="39B66655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Elektrinio pašto adresas</w:t>
            </w:r>
          </w:p>
        </w:tc>
        <w:tc>
          <w:tcPr>
            <w:tcW w:w="1417" w:type="dxa"/>
            <w:shd w:val="clear" w:color="auto" w:fill="auto"/>
            <w:noWrap/>
          </w:tcPr>
          <w:p w14:paraId="1B186F87" w14:textId="1EC6A0E7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137B512F" w14:textId="54967C73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100 simbolių)</w:t>
            </w:r>
          </w:p>
        </w:tc>
      </w:tr>
      <w:tr w:rsidR="00525BF0" w:rsidRPr="00E72214" w14:paraId="6C5E2244" w14:textId="77777777" w:rsidTr="00B56D6A">
        <w:tc>
          <w:tcPr>
            <w:tcW w:w="1843" w:type="dxa"/>
            <w:shd w:val="clear" w:color="auto" w:fill="auto"/>
            <w:noWrap/>
          </w:tcPr>
          <w:p w14:paraId="1119EAC9" w14:textId="7C4EA459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phoneNo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A50D77E" w14:textId="25809702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Telefono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7A67D8A2" w14:textId="4517919D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7CEEB336" w14:textId="792D1F6A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525BF0" w:rsidRPr="00E72214" w14:paraId="6E9C9DFA" w14:textId="77777777" w:rsidTr="00B56D6A">
        <w:tc>
          <w:tcPr>
            <w:tcW w:w="1843" w:type="dxa"/>
            <w:shd w:val="clear" w:color="auto" w:fill="auto"/>
            <w:noWrap/>
          </w:tcPr>
          <w:p w14:paraId="4664DD45" w14:textId="71E21922" w:rsidR="00525BF0" w:rsidRPr="00301483" w:rsidRDefault="00525BF0" w:rsidP="00301483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employerName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689860C" w14:textId="512DF02E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Darbovietės pavadinimas</w:t>
            </w:r>
          </w:p>
        </w:tc>
        <w:tc>
          <w:tcPr>
            <w:tcW w:w="1417" w:type="dxa"/>
            <w:shd w:val="clear" w:color="auto" w:fill="auto"/>
            <w:noWrap/>
          </w:tcPr>
          <w:p w14:paraId="04E83602" w14:textId="343A09C1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5B6C8E51" w14:textId="070765EA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140 simbolių)</w:t>
            </w:r>
          </w:p>
        </w:tc>
      </w:tr>
      <w:tr w:rsidR="00525BF0" w:rsidRPr="00E72214" w14:paraId="683F0EF2" w14:textId="77777777" w:rsidTr="00B56D6A">
        <w:tc>
          <w:tcPr>
            <w:tcW w:w="1843" w:type="dxa"/>
            <w:shd w:val="clear" w:color="auto" w:fill="auto"/>
            <w:noWrap/>
          </w:tcPr>
          <w:p w14:paraId="1B1198BB" w14:textId="26E56AA6" w:rsidR="00525BF0" w:rsidRPr="00301483" w:rsidRDefault="00525BF0" w:rsidP="00525BF0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employerCode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D1CFED3" w14:textId="6A640759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Darbovietės juridinio asmens kodas</w:t>
            </w:r>
          </w:p>
        </w:tc>
        <w:tc>
          <w:tcPr>
            <w:tcW w:w="1417" w:type="dxa"/>
            <w:shd w:val="clear" w:color="auto" w:fill="auto"/>
            <w:noWrap/>
          </w:tcPr>
          <w:p w14:paraId="2C68A3AB" w14:textId="31950329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455BA7BE" w14:textId="2DC3081C" w:rsidR="00525BF0" w:rsidRPr="00301483" w:rsidRDefault="00301483" w:rsidP="00301483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15 simbolių)</w:t>
            </w:r>
          </w:p>
        </w:tc>
      </w:tr>
      <w:tr w:rsidR="00525BF0" w:rsidRPr="00E72214" w14:paraId="48A5D154" w14:textId="77777777" w:rsidTr="00B56D6A">
        <w:tc>
          <w:tcPr>
            <w:tcW w:w="1843" w:type="dxa"/>
            <w:shd w:val="clear" w:color="auto" w:fill="auto"/>
            <w:noWrap/>
          </w:tcPr>
          <w:p w14:paraId="75632A82" w14:textId="441EFD39" w:rsidR="00525BF0" w:rsidRPr="00525BF0" w:rsidRDefault="00525BF0" w:rsidP="00525BF0">
            <w:pPr>
              <w:pStyle w:val="Elsislentelestekstas"/>
            </w:pPr>
            <w:proofErr w:type="spellStart"/>
            <w:r w:rsidRPr="00525BF0">
              <w:t>ParticipantMarkList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7862BE66" w14:textId="732F3165" w:rsidR="00525BF0" w:rsidRDefault="00301483" w:rsidP="00301483">
            <w:pPr>
              <w:pStyle w:val="Elsislentelestekstas"/>
            </w:pPr>
            <w:r>
              <w:t>Dalyvio atsakymų į kitus požymius/ klausimus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7F2F54F3" w14:textId="5C95BA73" w:rsidR="00525BF0" w:rsidRDefault="00301483" w:rsidP="00301483">
            <w:pPr>
              <w:pStyle w:val="Elsislentelestekstas"/>
            </w:pPr>
            <w: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55DADEE5" w14:textId="61CD92A2" w:rsidR="00525BF0" w:rsidRDefault="001C594C" w:rsidP="00301483">
            <w:pPr>
              <w:pStyle w:val="Elsislentelestekstas"/>
            </w:pPr>
            <w:r>
              <w:rPr>
                <w:szCs w:val="18"/>
              </w:rPr>
              <w:t xml:space="preserve">Struktūra </w:t>
            </w:r>
            <w:r w:rsidR="00301483">
              <w:t>&lt;</w:t>
            </w:r>
            <w:proofErr w:type="spellStart"/>
            <w:r w:rsidR="00301483" w:rsidRPr="00525BF0">
              <w:t>ParticipantMarkList</w:t>
            </w:r>
            <w:proofErr w:type="spellEnd"/>
            <w:r w:rsidR="00301483">
              <w:t>&gt;</w:t>
            </w:r>
          </w:p>
        </w:tc>
      </w:tr>
      <w:tr w:rsidR="00525BF0" w:rsidRPr="00E72214" w14:paraId="33F9578F" w14:textId="77777777" w:rsidTr="00B56D6A">
        <w:tc>
          <w:tcPr>
            <w:tcW w:w="1843" w:type="dxa"/>
            <w:shd w:val="clear" w:color="auto" w:fill="auto"/>
            <w:noWrap/>
          </w:tcPr>
          <w:p w14:paraId="2169650A" w14:textId="73D0DF50" w:rsidR="00525BF0" w:rsidRPr="00525BF0" w:rsidRDefault="00B56D6A" w:rsidP="00525BF0">
            <w:pPr>
              <w:pStyle w:val="Elsislentelestekstas"/>
            </w:pPr>
            <w:proofErr w:type="spellStart"/>
            <w:r w:rsidRPr="00B56D6A">
              <w:t>ParticipantCriterionList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355F2A5" w14:textId="73CB62AF" w:rsidR="00525BF0" w:rsidRDefault="00301483" w:rsidP="00301483">
            <w:pPr>
              <w:pStyle w:val="Elsislentelestekstas"/>
            </w:pPr>
            <w:r>
              <w:t>Dalyvio atitikimo papildomiems kriterijams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734A7EC0" w14:textId="771EB6C0" w:rsidR="00525BF0" w:rsidRDefault="00301483" w:rsidP="00301483">
            <w:pPr>
              <w:pStyle w:val="Elsislentelestekstas"/>
            </w:pPr>
            <w: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0BED91A6" w14:textId="7BF0E7CA" w:rsidR="00525BF0" w:rsidRDefault="001C594C" w:rsidP="00301483">
            <w:pPr>
              <w:pStyle w:val="Elsislentelestekstas"/>
            </w:pPr>
            <w:r>
              <w:rPr>
                <w:szCs w:val="18"/>
              </w:rPr>
              <w:t xml:space="preserve">Struktūra </w:t>
            </w:r>
            <w:r w:rsidR="00301483">
              <w:t>&lt;</w:t>
            </w:r>
            <w:proofErr w:type="spellStart"/>
            <w:r w:rsidR="00301483" w:rsidRPr="00B56D6A">
              <w:t>ParticipantCriterionList</w:t>
            </w:r>
            <w:proofErr w:type="spellEnd"/>
            <w:r w:rsidR="00301483">
              <w:t>&gt;</w:t>
            </w:r>
          </w:p>
        </w:tc>
      </w:tr>
      <w:tr w:rsidR="00B56D6A" w:rsidRPr="00E72214" w14:paraId="2CDCDEE9" w14:textId="77777777" w:rsidTr="00B56D6A">
        <w:tc>
          <w:tcPr>
            <w:tcW w:w="1843" w:type="dxa"/>
            <w:shd w:val="clear" w:color="auto" w:fill="auto"/>
            <w:noWrap/>
          </w:tcPr>
          <w:p w14:paraId="0E85F38D" w14:textId="673E2D58" w:rsidR="00B56D6A" w:rsidRPr="00B56D6A" w:rsidRDefault="00B56D6A" w:rsidP="00525BF0">
            <w:pPr>
              <w:pStyle w:val="Elsislentelestekstas"/>
            </w:pPr>
            <w:proofErr w:type="spellStart"/>
            <w:r w:rsidRPr="00B56D6A">
              <w:t>gender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3DD1C00" w14:textId="1CB292CE" w:rsidR="00B56D6A" w:rsidRDefault="00301483" w:rsidP="00301483">
            <w:pPr>
              <w:pStyle w:val="Elsislentelestekstas"/>
            </w:pPr>
            <w:r>
              <w:t>Dalyvio lytis</w:t>
            </w:r>
          </w:p>
        </w:tc>
        <w:tc>
          <w:tcPr>
            <w:tcW w:w="1417" w:type="dxa"/>
            <w:shd w:val="clear" w:color="auto" w:fill="auto"/>
            <w:noWrap/>
          </w:tcPr>
          <w:p w14:paraId="1487F32F" w14:textId="3B42D921" w:rsidR="00B56D6A" w:rsidRDefault="00DC5523" w:rsidP="00301483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E891AFB" w14:textId="26400CC4" w:rsidR="00B56D6A" w:rsidRDefault="00DC5523" w:rsidP="00301483">
            <w:pPr>
              <w:pStyle w:val="Elsislentelestekstas"/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  <w:tr w:rsidR="00B56D6A" w:rsidRPr="00E72214" w14:paraId="43D121C7" w14:textId="77777777" w:rsidTr="00B56D6A">
        <w:tc>
          <w:tcPr>
            <w:tcW w:w="1843" w:type="dxa"/>
            <w:shd w:val="clear" w:color="auto" w:fill="auto"/>
            <w:noWrap/>
          </w:tcPr>
          <w:p w14:paraId="745009DB" w14:textId="7D537AB5" w:rsidR="00B56D6A" w:rsidRPr="00B56D6A" w:rsidRDefault="00B56D6A" w:rsidP="00525BF0">
            <w:pPr>
              <w:pStyle w:val="Elsislentelestekstas"/>
            </w:pPr>
            <w:proofErr w:type="spellStart"/>
            <w:r w:rsidRPr="00B56D6A">
              <w:t>education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D971B55" w14:textId="0B5C545D" w:rsidR="00B56D6A" w:rsidRDefault="00301483" w:rsidP="00301483">
            <w:pPr>
              <w:pStyle w:val="Elsislentelestekstas"/>
            </w:pPr>
            <w:r>
              <w:t xml:space="preserve">Dalyvio </w:t>
            </w:r>
            <w:r w:rsidR="00DC5523">
              <w:t>išsilavinimas</w:t>
            </w:r>
          </w:p>
        </w:tc>
        <w:tc>
          <w:tcPr>
            <w:tcW w:w="1417" w:type="dxa"/>
            <w:shd w:val="clear" w:color="auto" w:fill="auto"/>
            <w:noWrap/>
          </w:tcPr>
          <w:p w14:paraId="6900609F" w14:textId="0E90900D" w:rsidR="00B56D6A" w:rsidRDefault="00DC5523" w:rsidP="00301483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E879E4F" w14:textId="7A05C016" w:rsidR="00B56D6A" w:rsidRDefault="00DC5523" w:rsidP="00301483">
            <w:pPr>
              <w:pStyle w:val="Elsislentelestekstas"/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  <w:tr w:rsidR="00301483" w:rsidRPr="00E72214" w14:paraId="7609A304" w14:textId="77777777" w:rsidTr="00B56D6A">
        <w:tc>
          <w:tcPr>
            <w:tcW w:w="1843" w:type="dxa"/>
            <w:shd w:val="clear" w:color="auto" w:fill="auto"/>
            <w:noWrap/>
          </w:tcPr>
          <w:p w14:paraId="48DC0BBD" w14:textId="6FDD4865" w:rsidR="00301483" w:rsidRPr="00B56D6A" w:rsidRDefault="00301483" w:rsidP="00525BF0">
            <w:pPr>
              <w:pStyle w:val="Elsislentelestekstas"/>
            </w:pPr>
            <w:proofErr w:type="spellStart"/>
            <w:r w:rsidRPr="00301483">
              <w:t>occupation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CBB2AAD" w14:textId="701D3ABD" w:rsidR="00301483" w:rsidRDefault="00DC5523" w:rsidP="00301483">
            <w:pPr>
              <w:pStyle w:val="Elsislentelestekstas"/>
            </w:pPr>
            <w:r>
              <w:t>Dalyvio statusas darbo rinkoje</w:t>
            </w:r>
          </w:p>
        </w:tc>
        <w:tc>
          <w:tcPr>
            <w:tcW w:w="1417" w:type="dxa"/>
            <w:shd w:val="clear" w:color="auto" w:fill="auto"/>
            <w:noWrap/>
          </w:tcPr>
          <w:p w14:paraId="73610097" w14:textId="4CDC44A9" w:rsidR="00301483" w:rsidRDefault="00DC5523" w:rsidP="00301483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B60A793" w14:textId="49A7018E" w:rsidR="00301483" w:rsidRDefault="00DC5523" w:rsidP="00301483">
            <w:pPr>
              <w:pStyle w:val="Elsislentelestekstas"/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  <w:tr w:rsidR="00301483" w:rsidRPr="00E72214" w14:paraId="7E46D98F" w14:textId="77777777" w:rsidTr="00B56D6A">
        <w:tc>
          <w:tcPr>
            <w:tcW w:w="1843" w:type="dxa"/>
            <w:shd w:val="clear" w:color="auto" w:fill="auto"/>
            <w:noWrap/>
          </w:tcPr>
          <w:p w14:paraId="3AB0ED9C" w14:textId="621D1D0A" w:rsidR="00301483" w:rsidRPr="00B56D6A" w:rsidRDefault="00301483" w:rsidP="00525BF0">
            <w:pPr>
              <w:pStyle w:val="Elsislentelestekstas"/>
            </w:pPr>
            <w:proofErr w:type="spellStart"/>
            <w:r w:rsidRPr="00301483">
              <w:t>educProgram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0984367" w14:textId="5232D5DA" w:rsidR="00301483" w:rsidRDefault="00DC5523" w:rsidP="00DC5523">
            <w:pPr>
              <w:pStyle w:val="Elsislentelestekstas"/>
            </w:pPr>
            <w:r>
              <w:t>Dalyvio dalyvavimo švietimo programose informacija</w:t>
            </w:r>
          </w:p>
        </w:tc>
        <w:tc>
          <w:tcPr>
            <w:tcW w:w="1417" w:type="dxa"/>
            <w:shd w:val="clear" w:color="auto" w:fill="auto"/>
            <w:noWrap/>
          </w:tcPr>
          <w:p w14:paraId="5C5E9611" w14:textId="3942D65F" w:rsidR="00301483" w:rsidRDefault="00DC5523" w:rsidP="00301483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3AFE73D" w14:textId="26F37E47" w:rsidR="00301483" w:rsidRDefault="00DC5523" w:rsidP="00301483">
            <w:pPr>
              <w:pStyle w:val="Elsislentelestekstas"/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  <w:tr w:rsidR="00301483" w:rsidRPr="00E72214" w14:paraId="5554E77D" w14:textId="77777777" w:rsidTr="00B56D6A">
        <w:tc>
          <w:tcPr>
            <w:tcW w:w="1843" w:type="dxa"/>
            <w:shd w:val="clear" w:color="auto" w:fill="auto"/>
            <w:noWrap/>
          </w:tcPr>
          <w:p w14:paraId="71F5C7D4" w14:textId="62817D58" w:rsidR="00301483" w:rsidRPr="00B56D6A" w:rsidRDefault="00301483" w:rsidP="00525BF0">
            <w:pPr>
              <w:pStyle w:val="Elsislentelestekstas"/>
            </w:pPr>
            <w:proofErr w:type="spellStart"/>
            <w:r w:rsidRPr="00301483">
              <w:t>VulnGroupList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7D001682" w14:textId="0342F879" w:rsidR="00301483" w:rsidRDefault="00DC5523" w:rsidP="00301483">
            <w:pPr>
              <w:pStyle w:val="Elsislentelestekstas"/>
            </w:pPr>
            <w:r>
              <w:t>Dalyvio priklausymas socialiai pažeidžiamoms grupėms</w:t>
            </w:r>
          </w:p>
        </w:tc>
        <w:tc>
          <w:tcPr>
            <w:tcW w:w="1417" w:type="dxa"/>
            <w:shd w:val="clear" w:color="auto" w:fill="auto"/>
            <w:noWrap/>
          </w:tcPr>
          <w:p w14:paraId="076C7B3B" w14:textId="5426BF38" w:rsidR="00301483" w:rsidRDefault="00DC5523" w:rsidP="00301483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7C03F9A" w14:textId="6B8FE7CE" w:rsidR="00301483" w:rsidRDefault="001C594C" w:rsidP="00301483">
            <w:pPr>
              <w:pStyle w:val="Elsislentelestekstas"/>
            </w:pPr>
            <w:r>
              <w:rPr>
                <w:szCs w:val="18"/>
              </w:rPr>
              <w:t xml:space="preserve">Struktūra </w:t>
            </w:r>
            <w:r w:rsidR="00DC5523">
              <w:t>&lt;</w:t>
            </w:r>
            <w:proofErr w:type="spellStart"/>
            <w:r w:rsidR="00DC5523" w:rsidRPr="00301483">
              <w:t>VulnGroupList</w:t>
            </w:r>
            <w:proofErr w:type="spellEnd"/>
            <w:r w:rsidR="00DC5523">
              <w:t>&gt;</w:t>
            </w:r>
          </w:p>
        </w:tc>
      </w:tr>
    </w:tbl>
    <w:p w14:paraId="3DB70D60" w14:textId="77777777" w:rsidR="00525BF0" w:rsidRDefault="00525BF0" w:rsidP="00525BF0">
      <w:pPr>
        <w:pStyle w:val="Elsistekstas"/>
      </w:pPr>
    </w:p>
    <w:p w14:paraId="3288E096" w14:textId="256F318B" w:rsidR="00525BF0" w:rsidRDefault="00DC5523" w:rsidP="00F771FF">
      <w:pPr>
        <w:pStyle w:val="Caption"/>
      </w:pPr>
      <w:r>
        <w:t>Elemento</w:t>
      </w:r>
      <w:r w:rsidR="00525BF0">
        <w:t xml:space="preserve"> &lt;</w:t>
      </w:r>
      <w:proofErr w:type="spellStart"/>
      <w:r>
        <w:t>gender</w:t>
      </w:r>
      <w:proofErr w:type="spellEnd"/>
      <w:r w:rsidR="00525BF0">
        <w:t xml:space="preserve">&gt; </w:t>
      </w:r>
      <w:r>
        <w:t xml:space="preserve">galimų reikšmių </w:t>
      </w:r>
      <w:r w:rsidR="00525BF0">
        <w:t xml:space="preserve">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DC5523" w:rsidRPr="00E72214" w14:paraId="73561FCE" w14:textId="77777777" w:rsidTr="00635400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481CA39F" w14:textId="2373A2FA" w:rsidR="00DC5523" w:rsidRPr="00E72214" w:rsidRDefault="00DC5523" w:rsidP="00301483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0DBDEF65" w14:textId="77777777" w:rsidR="00DC5523" w:rsidRPr="00525BF0" w:rsidRDefault="00DC5523" w:rsidP="00301483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DC5523" w:rsidRPr="00E72214" w14:paraId="22710C5E" w14:textId="77777777" w:rsidTr="00635400">
        <w:tc>
          <w:tcPr>
            <w:tcW w:w="1985" w:type="dxa"/>
            <w:shd w:val="clear" w:color="auto" w:fill="auto"/>
            <w:noWrap/>
          </w:tcPr>
          <w:p w14:paraId="4A0F0B8F" w14:textId="46C22E5A" w:rsidR="00DC5523" w:rsidRPr="00DC5523" w:rsidRDefault="00DC552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WOMAN</w:t>
            </w:r>
          </w:p>
        </w:tc>
        <w:tc>
          <w:tcPr>
            <w:tcW w:w="7654" w:type="dxa"/>
            <w:shd w:val="clear" w:color="auto" w:fill="auto"/>
            <w:noWrap/>
          </w:tcPr>
          <w:p w14:paraId="3E3B522E" w14:textId="3A7ED63A" w:rsidR="00DC5523" w:rsidRPr="00DC5523" w:rsidRDefault="00DC5523" w:rsidP="0030148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Moteris</w:t>
            </w:r>
          </w:p>
        </w:tc>
      </w:tr>
      <w:tr w:rsidR="00DC5523" w:rsidRPr="00E72214" w14:paraId="1E6F2ABC" w14:textId="77777777" w:rsidTr="00635400">
        <w:tc>
          <w:tcPr>
            <w:tcW w:w="1985" w:type="dxa"/>
            <w:shd w:val="clear" w:color="auto" w:fill="auto"/>
            <w:noWrap/>
          </w:tcPr>
          <w:p w14:paraId="65F43FB2" w14:textId="19A06CE9" w:rsidR="00DC5523" w:rsidRPr="00DC5523" w:rsidRDefault="00DC552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MAN</w:t>
            </w:r>
          </w:p>
        </w:tc>
        <w:tc>
          <w:tcPr>
            <w:tcW w:w="7654" w:type="dxa"/>
            <w:shd w:val="clear" w:color="auto" w:fill="auto"/>
            <w:noWrap/>
          </w:tcPr>
          <w:p w14:paraId="663C8FCA" w14:textId="2EED2FA9" w:rsidR="00DC5523" w:rsidRPr="00DC5523" w:rsidRDefault="00DC5523" w:rsidP="00301483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Vyras</w:t>
            </w:r>
          </w:p>
        </w:tc>
      </w:tr>
    </w:tbl>
    <w:p w14:paraId="6E4A9799" w14:textId="77777777" w:rsidR="00525BF0" w:rsidRDefault="00525BF0" w:rsidP="00525BF0">
      <w:pPr>
        <w:pStyle w:val="Elsistekstas"/>
      </w:pPr>
    </w:p>
    <w:p w14:paraId="195B7DF6" w14:textId="2969B775" w:rsidR="00793420" w:rsidRDefault="00793420" w:rsidP="00F771FF">
      <w:pPr>
        <w:pStyle w:val="Caption"/>
      </w:pPr>
      <w:r>
        <w:t>Elemento &lt;</w:t>
      </w:r>
      <w:proofErr w:type="spellStart"/>
      <w:r>
        <w:t>education</w:t>
      </w:r>
      <w:proofErr w:type="spellEnd"/>
      <w:r>
        <w:t xml:space="preserve">&gt; galimų reikšmių 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93420" w:rsidRPr="00E72214" w14:paraId="48C6457F" w14:textId="77777777" w:rsidTr="00635400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65FC127E" w14:textId="77777777" w:rsidR="00793420" w:rsidRPr="00E72214" w:rsidRDefault="00793420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125E5A98" w14:textId="77777777" w:rsidR="00793420" w:rsidRPr="00525BF0" w:rsidRDefault="00793420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793420" w:rsidRPr="00E72214" w14:paraId="0758DE32" w14:textId="77777777" w:rsidTr="00635400">
        <w:tc>
          <w:tcPr>
            <w:tcW w:w="1985" w:type="dxa"/>
            <w:shd w:val="clear" w:color="auto" w:fill="auto"/>
            <w:noWrap/>
          </w:tcPr>
          <w:p w14:paraId="7964EF87" w14:textId="3C2011E9" w:rsidR="00793420" w:rsidRPr="00DC5523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PE_I1</w:t>
            </w:r>
          </w:p>
        </w:tc>
        <w:tc>
          <w:tcPr>
            <w:tcW w:w="7654" w:type="dxa"/>
            <w:shd w:val="clear" w:color="auto" w:fill="auto"/>
            <w:noWrap/>
          </w:tcPr>
          <w:p w14:paraId="3045F871" w14:textId="738F8F64" w:rsidR="00793420" w:rsidRPr="00DC5523" w:rsidRDefault="00635400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35400">
              <w:rPr>
                <w:sz w:val="18"/>
                <w:szCs w:val="18"/>
              </w:rPr>
              <w:t>1 grupė: ikimokyklinio amžiaus vaikas; pradinis išsilavinimas (4 klasės), pagrindinis išsilavinimas (10 klasių) (I1)</w:t>
            </w:r>
          </w:p>
        </w:tc>
      </w:tr>
      <w:tr w:rsidR="00793420" w:rsidRPr="00E72214" w14:paraId="7FCC78D3" w14:textId="77777777" w:rsidTr="00635400">
        <w:tc>
          <w:tcPr>
            <w:tcW w:w="1985" w:type="dxa"/>
            <w:shd w:val="clear" w:color="auto" w:fill="auto"/>
            <w:noWrap/>
          </w:tcPr>
          <w:p w14:paraId="7750E127" w14:textId="2A53CCB1" w:rsidR="00793420" w:rsidRPr="00DC5523" w:rsidRDefault="00635400" w:rsidP="00635400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PE_I</w:t>
            </w:r>
            <w:r>
              <w:rPr>
                <w:szCs w:val="18"/>
              </w:rPr>
              <w:t>2</w:t>
            </w:r>
          </w:p>
        </w:tc>
        <w:tc>
          <w:tcPr>
            <w:tcW w:w="7654" w:type="dxa"/>
            <w:shd w:val="clear" w:color="auto" w:fill="auto"/>
            <w:noWrap/>
          </w:tcPr>
          <w:p w14:paraId="74DA8FD3" w14:textId="788687D3" w:rsidR="00793420" w:rsidRPr="00DC5523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2 grupė: vidurinis išsilavinimas (12 klasių); profesinė kvalifikacija (I2)</w:t>
            </w:r>
          </w:p>
        </w:tc>
      </w:tr>
      <w:tr w:rsidR="00635400" w:rsidRPr="00E72214" w14:paraId="1FF3C1F9" w14:textId="77777777" w:rsidTr="00635400">
        <w:tc>
          <w:tcPr>
            <w:tcW w:w="1985" w:type="dxa"/>
            <w:shd w:val="clear" w:color="auto" w:fill="auto"/>
            <w:noWrap/>
          </w:tcPr>
          <w:p w14:paraId="209E673E" w14:textId="1AEDE672" w:rsidR="00635400" w:rsidRPr="00635400" w:rsidRDefault="00635400" w:rsidP="00635400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PE_I</w:t>
            </w:r>
            <w:r>
              <w:rPr>
                <w:szCs w:val="18"/>
              </w:rPr>
              <w:t>3</w:t>
            </w:r>
          </w:p>
        </w:tc>
        <w:tc>
          <w:tcPr>
            <w:tcW w:w="7654" w:type="dxa"/>
            <w:shd w:val="clear" w:color="auto" w:fill="auto"/>
            <w:noWrap/>
          </w:tcPr>
          <w:p w14:paraId="77EB7BA8" w14:textId="3BFD7EEE" w:rsid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3 grupė: aukštasis išsilavinimas (bakalauras, magistras, mokslų daktaras) (I3)</w:t>
            </w:r>
          </w:p>
        </w:tc>
      </w:tr>
      <w:tr w:rsidR="00635400" w:rsidRPr="00E72214" w14:paraId="5E9470C4" w14:textId="77777777" w:rsidTr="00635400">
        <w:tc>
          <w:tcPr>
            <w:tcW w:w="1985" w:type="dxa"/>
            <w:shd w:val="clear" w:color="auto" w:fill="auto"/>
            <w:noWrap/>
          </w:tcPr>
          <w:p w14:paraId="30E1388A" w14:textId="45F71015" w:rsidR="00635400" w:rsidRPr="00635400" w:rsidRDefault="00635400" w:rsidP="00635400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PE_I</w:t>
            </w:r>
            <w:r>
              <w:rPr>
                <w:szCs w:val="18"/>
              </w:rPr>
              <w:t>4</w:t>
            </w:r>
          </w:p>
        </w:tc>
        <w:tc>
          <w:tcPr>
            <w:tcW w:w="7654" w:type="dxa"/>
            <w:shd w:val="clear" w:color="auto" w:fill="auto"/>
            <w:noWrap/>
          </w:tcPr>
          <w:p w14:paraId="4B42D93A" w14:textId="1262171D" w:rsid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Suaugęs asmuo neturintis pradinio išsilavinimo (I4)</w:t>
            </w:r>
          </w:p>
        </w:tc>
      </w:tr>
    </w:tbl>
    <w:p w14:paraId="62443B80" w14:textId="77777777" w:rsidR="00793420" w:rsidRDefault="00793420" w:rsidP="00793420">
      <w:pPr>
        <w:pStyle w:val="Elsistekstas"/>
      </w:pPr>
    </w:p>
    <w:p w14:paraId="6EAB7949" w14:textId="7B8FA98D" w:rsidR="00793420" w:rsidRDefault="00793420" w:rsidP="00F771FF">
      <w:pPr>
        <w:pStyle w:val="Caption"/>
      </w:pPr>
      <w:r>
        <w:t>Elemento &lt;</w:t>
      </w:r>
      <w:proofErr w:type="spellStart"/>
      <w:r w:rsidR="00635400">
        <w:t>occupation</w:t>
      </w:r>
      <w:proofErr w:type="spellEnd"/>
      <w:r>
        <w:t xml:space="preserve">&gt; galimų reikšmių 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93420" w:rsidRPr="00E72214" w14:paraId="3B37AD92" w14:textId="77777777" w:rsidTr="00635400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4358D2EA" w14:textId="77777777" w:rsidR="00793420" w:rsidRPr="00E72214" w:rsidRDefault="00793420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41A03C57" w14:textId="77777777" w:rsidR="00793420" w:rsidRPr="00525BF0" w:rsidRDefault="00793420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793420" w:rsidRPr="00E72214" w14:paraId="1FD6E3C3" w14:textId="77777777" w:rsidTr="00635400">
        <w:tc>
          <w:tcPr>
            <w:tcW w:w="1985" w:type="dxa"/>
            <w:shd w:val="clear" w:color="auto" w:fill="auto"/>
            <w:noWrap/>
          </w:tcPr>
          <w:p w14:paraId="620A9D51" w14:textId="50B77C2E" w:rsidR="00793420" w:rsidRPr="00DC5523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POCC_EMP_SELF</w:t>
            </w:r>
          </w:p>
        </w:tc>
        <w:tc>
          <w:tcPr>
            <w:tcW w:w="7654" w:type="dxa"/>
            <w:shd w:val="clear" w:color="auto" w:fill="auto"/>
            <w:noWrap/>
          </w:tcPr>
          <w:p w14:paraId="4C42201D" w14:textId="3F9A8CE8" w:rsidR="00793420" w:rsidRPr="00DC5523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Dirbantis - Savarankiškai dirbantis (D1)</w:t>
            </w:r>
          </w:p>
        </w:tc>
      </w:tr>
      <w:tr w:rsidR="00635400" w:rsidRPr="00E72214" w14:paraId="09C79A44" w14:textId="77777777" w:rsidTr="00635400">
        <w:tc>
          <w:tcPr>
            <w:tcW w:w="1985" w:type="dxa"/>
            <w:shd w:val="clear" w:color="auto" w:fill="auto"/>
            <w:noWrap/>
          </w:tcPr>
          <w:p w14:paraId="57B80FD3" w14:textId="766F4A3F" w:rsidR="00635400" w:rsidRP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POCC_EMP_OTH</w:t>
            </w:r>
          </w:p>
        </w:tc>
        <w:tc>
          <w:tcPr>
            <w:tcW w:w="7654" w:type="dxa"/>
            <w:shd w:val="clear" w:color="auto" w:fill="auto"/>
            <w:noWrap/>
          </w:tcPr>
          <w:p w14:paraId="4B43F981" w14:textId="25D80E25" w:rsidR="00635400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Dirbantis - Dirbantis kitais pagrindais (pagal darbo sutartį, valstybės tarnautojai ir pan.) (D2)</w:t>
            </w:r>
          </w:p>
        </w:tc>
      </w:tr>
      <w:tr w:rsidR="00793420" w:rsidRPr="00E72214" w14:paraId="2C030685" w14:textId="77777777" w:rsidTr="00635400">
        <w:tc>
          <w:tcPr>
            <w:tcW w:w="1985" w:type="dxa"/>
            <w:shd w:val="clear" w:color="auto" w:fill="auto"/>
            <w:noWrap/>
          </w:tcPr>
          <w:p w14:paraId="11EC608C" w14:textId="7AEB8A75" w:rsidR="00793420" w:rsidRPr="00DC5523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POCC_UNEMPL_S</w:t>
            </w:r>
          </w:p>
        </w:tc>
        <w:tc>
          <w:tcPr>
            <w:tcW w:w="7654" w:type="dxa"/>
            <w:shd w:val="clear" w:color="auto" w:fill="auto"/>
            <w:noWrap/>
          </w:tcPr>
          <w:p w14:paraId="344090E2" w14:textId="33515C73" w:rsidR="00793420" w:rsidRPr="00DC5523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Bedarbis - Bedarbis (nedirbantis mažiau nei 6 mėn.) (B1)</w:t>
            </w:r>
          </w:p>
        </w:tc>
      </w:tr>
      <w:tr w:rsidR="00635400" w:rsidRPr="00E72214" w14:paraId="5CF2C149" w14:textId="77777777" w:rsidTr="00635400">
        <w:tc>
          <w:tcPr>
            <w:tcW w:w="1985" w:type="dxa"/>
            <w:shd w:val="clear" w:color="auto" w:fill="auto"/>
            <w:noWrap/>
          </w:tcPr>
          <w:p w14:paraId="2E4F6E84" w14:textId="5BF4DBA5" w:rsid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POCC_UNEMPL_M</w:t>
            </w:r>
          </w:p>
        </w:tc>
        <w:tc>
          <w:tcPr>
            <w:tcW w:w="7654" w:type="dxa"/>
            <w:shd w:val="clear" w:color="auto" w:fill="auto"/>
            <w:noWrap/>
          </w:tcPr>
          <w:p w14:paraId="384F801E" w14:textId="46B33B74" w:rsid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Bedarbis - Bedarbis (nedirbantis nuo 6 iki 12 mėn.) (B2)</w:t>
            </w:r>
          </w:p>
        </w:tc>
      </w:tr>
      <w:tr w:rsidR="00635400" w:rsidRPr="00E72214" w14:paraId="4F86D0B1" w14:textId="77777777" w:rsidTr="00635400">
        <w:tc>
          <w:tcPr>
            <w:tcW w:w="1985" w:type="dxa"/>
            <w:shd w:val="clear" w:color="auto" w:fill="auto"/>
            <w:noWrap/>
          </w:tcPr>
          <w:p w14:paraId="4A554AF2" w14:textId="570C47E1" w:rsidR="00635400" w:rsidRP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POCC_UNEMPL_L</w:t>
            </w:r>
          </w:p>
        </w:tc>
        <w:tc>
          <w:tcPr>
            <w:tcW w:w="7654" w:type="dxa"/>
            <w:shd w:val="clear" w:color="auto" w:fill="auto"/>
            <w:noWrap/>
          </w:tcPr>
          <w:p w14:paraId="4528F689" w14:textId="2072DF91" w:rsid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Bedarbis - Bedarbis (nedirbantis daugiau nei 12 mėn.) (B3)</w:t>
            </w:r>
          </w:p>
        </w:tc>
      </w:tr>
      <w:tr w:rsidR="00635400" w:rsidRPr="00E72214" w14:paraId="163E757E" w14:textId="77777777" w:rsidTr="00635400">
        <w:tc>
          <w:tcPr>
            <w:tcW w:w="1985" w:type="dxa"/>
            <w:shd w:val="clear" w:color="auto" w:fill="auto"/>
            <w:noWrap/>
          </w:tcPr>
          <w:p w14:paraId="7B46671B" w14:textId="12E90806" w:rsidR="00635400" w:rsidRP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POCC_INACT_STUD</w:t>
            </w:r>
          </w:p>
        </w:tc>
        <w:tc>
          <w:tcPr>
            <w:tcW w:w="7654" w:type="dxa"/>
            <w:shd w:val="clear" w:color="auto" w:fill="auto"/>
            <w:noWrap/>
          </w:tcPr>
          <w:p w14:paraId="56EE7D01" w14:textId="51F421A6" w:rsid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Ekonomiškai neaktyvus - Ekonomiškai neaktyvus asmuo, kuris studijuoja ar mokosi (E1)</w:t>
            </w:r>
          </w:p>
        </w:tc>
      </w:tr>
      <w:tr w:rsidR="00635400" w:rsidRPr="00E72214" w14:paraId="74BD9969" w14:textId="77777777" w:rsidTr="00635400">
        <w:tc>
          <w:tcPr>
            <w:tcW w:w="1985" w:type="dxa"/>
            <w:shd w:val="clear" w:color="auto" w:fill="auto"/>
            <w:noWrap/>
          </w:tcPr>
          <w:p w14:paraId="22BABBC8" w14:textId="3C2D1F6D" w:rsidR="00635400" w:rsidRPr="00635400" w:rsidRDefault="00635400" w:rsidP="007D5D76">
            <w:pPr>
              <w:pStyle w:val="Elsislentelestekstas"/>
              <w:rPr>
                <w:szCs w:val="18"/>
              </w:rPr>
            </w:pPr>
            <w:r w:rsidRPr="00635400">
              <w:rPr>
                <w:szCs w:val="18"/>
              </w:rPr>
              <w:t>POCC_INACT_OTH</w:t>
            </w:r>
          </w:p>
        </w:tc>
        <w:tc>
          <w:tcPr>
            <w:tcW w:w="7654" w:type="dxa"/>
            <w:shd w:val="clear" w:color="auto" w:fill="auto"/>
            <w:noWrap/>
          </w:tcPr>
          <w:p w14:paraId="70C29AE8" w14:textId="1FC46E8B" w:rsid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Ekonomiškai neaktyvus asmuo, kuris nestudijuoja ar nesimoko (išėjęs į pensiją, nutraukęs verslą, visiškai neįgalus, namų šeimininkai ir pan.) (E2)</w:t>
            </w:r>
          </w:p>
        </w:tc>
      </w:tr>
    </w:tbl>
    <w:p w14:paraId="0B1DDCAF" w14:textId="77777777" w:rsidR="00793420" w:rsidRDefault="00793420" w:rsidP="00793420">
      <w:pPr>
        <w:pStyle w:val="Elsistekstas"/>
      </w:pPr>
    </w:p>
    <w:p w14:paraId="3377626E" w14:textId="69E14F03" w:rsidR="009B258B" w:rsidRDefault="009B258B" w:rsidP="00F771FF">
      <w:pPr>
        <w:pStyle w:val="Caption"/>
      </w:pPr>
      <w:r>
        <w:t>Elemento &lt;</w:t>
      </w:r>
      <w:proofErr w:type="spellStart"/>
      <w:r>
        <w:t>e</w:t>
      </w:r>
      <w:r w:rsidRPr="00301483">
        <w:t>ducProgram</w:t>
      </w:r>
      <w:proofErr w:type="spellEnd"/>
      <w:r>
        <w:t xml:space="preserve">&gt; galimų reikšmių 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B258B" w:rsidRPr="00E72214" w14:paraId="4F8D8267" w14:textId="77777777" w:rsidTr="007D5D76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0607E95D" w14:textId="77777777" w:rsidR="009B258B" w:rsidRPr="00E72214" w:rsidRDefault="009B258B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789036A6" w14:textId="77777777" w:rsidR="009B258B" w:rsidRPr="00525BF0" w:rsidRDefault="009B258B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9B258B" w:rsidRPr="00E72214" w14:paraId="65B2F893" w14:textId="77777777" w:rsidTr="007D5D76">
        <w:tc>
          <w:tcPr>
            <w:tcW w:w="1985" w:type="dxa"/>
            <w:shd w:val="clear" w:color="auto" w:fill="auto"/>
            <w:noWrap/>
          </w:tcPr>
          <w:p w14:paraId="02D08C41" w14:textId="1D976F61" w:rsidR="009B258B" w:rsidRPr="00DC5523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PEP_I5</w:t>
            </w:r>
          </w:p>
        </w:tc>
        <w:tc>
          <w:tcPr>
            <w:tcW w:w="7654" w:type="dxa"/>
            <w:shd w:val="clear" w:color="auto" w:fill="auto"/>
            <w:noWrap/>
          </w:tcPr>
          <w:p w14:paraId="15A13D22" w14:textId="36202A40" w:rsidR="009B258B" w:rsidRPr="00DC5523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Asmuo, kuris šiuo metu studijuoja / dalyvauja neformaliuose mokymuose (I5)</w:t>
            </w:r>
          </w:p>
        </w:tc>
      </w:tr>
      <w:tr w:rsidR="009B258B" w:rsidRPr="00E72214" w14:paraId="40064A50" w14:textId="77777777" w:rsidTr="007D5D76">
        <w:tc>
          <w:tcPr>
            <w:tcW w:w="1985" w:type="dxa"/>
            <w:shd w:val="clear" w:color="auto" w:fill="auto"/>
            <w:noWrap/>
          </w:tcPr>
          <w:p w14:paraId="1DF70B3A" w14:textId="6EB29417" w:rsidR="009B258B" w:rsidRP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PEP_I6</w:t>
            </w:r>
          </w:p>
        </w:tc>
        <w:tc>
          <w:tcPr>
            <w:tcW w:w="7654" w:type="dxa"/>
            <w:shd w:val="clear" w:color="auto" w:fill="auto"/>
            <w:noWrap/>
          </w:tcPr>
          <w:p w14:paraId="29767229" w14:textId="57C2EFC9" w:rsidR="009B258B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Asmuo, kuris šiuo metu nestudijuoja ir nedalyvauja jokiuose mokymuose (I6)</w:t>
            </w:r>
          </w:p>
        </w:tc>
      </w:tr>
    </w:tbl>
    <w:p w14:paraId="74B4A42B" w14:textId="77777777" w:rsidR="009B258B" w:rsidRDefault="009B258B" w:rsidP="009B258B">
      <w:pPr>
        <w:pStyle w:val="Elsistekstas"/>
      </w:pPr>
    </w:p>
    <w:p w14:paraId="357CC43B" w14:textId="3D3A1F02" w:rsidR="009B258B" w:rsidRDefault="009B258B" w:rsidP="009B258B">
      <w:pPr>
        <w:pStyle w:val="Heading4"/>
      </w:pPr>
      <w:bookmarkStart w:id="37" w:name="_Toc74311417"/>
      <w:r>
        <w:t>Struktūros &lt;</w:t>
      </w:r>
      <w:proofErr w:type="spellStart"/>
      <w:r w:rsidRPr="00301483">
        <w:t>VulnGroupList</w:t>
      </w:r>
      <w:proofErr w:type="spellEnd"/>
      <w:r>
        <w:t>&gt; laukų aprašymas (dalyvio socialiai pažeidžiamų grupių sąrašas)</w:t>
      </w:r>
      <w:bookmarkEnd w:id="37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9B258B" w:rsidRPr="00E72214" w14:paraId="437143F5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0E80E580" w14:textId="77777777" w:rsidR="009B258B" w:rsidRPr="00E72214" w:rsidRDefault="009B258B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01F11FB8" w14:textId="77777777" w:rsidR="009B258B" w:rsidRPr="00525BF0" w:rsidRDefault="009B258B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A5A7C82" w14:textId="77777777" w:rsidR="009B258B" w:rsidRPr="00E72214" w:rsidRDefault="009B258B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1C675695" w14:textId="77777777" w:rsidR="009B258B" w:rsidRPr="00E72214" w:rsidRDefault="009B258B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9B258B" w:rsidRPr="00E72214" w14:paraId="5C2DE399" w14:textId="77777777" w:rsidTr="007D5D76">
        <w:tc>
          <w:tcPr>
            <w:tcW w:w="1843" w:type="dxa"/>
            <w:shd w:val="clear" w:color="auto" w:fill="auto"/>
            <w:noWrap/>
          </w:tcPr>
          <w:p w14:paraId="6B48DFD3" w14:textId="56595AAF" w:rsidR="009B258B" w:rsidRPr="00525BF0" w:rsidRDefault="009B258B" w:rsidP="007D5D76">
            <w:pPr>
              <w:pStyle w:val="Elsislentelestekstas"/>
              <w:rPr>
                <w:szCs w:val="18"/>
              </w:rPr>
            </w:pPr>
            <w:proofErr w:type="spellStart"/>
            <w:r w:rsidRPr="009B258B">
              <w:rPr>
                <w:szCs w:val="18"/>
              </w:rPr>
              <w:t>VulnGroup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5BF88FA" w14:textId="4A42CE8B" w:rsidR="009B258B" w:rsidRPr="00525BF0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Socialiai pažeidžiama grupė, kuriai priklauso dalyvis.</w:t>
            </w:r>
          </w:p>
        </w:tc>
        <w:tc>
          <w:tcPr>
            <w:tcW w:w="1417" w:type="dxa"/>
            <w:shd w:val="clear" w:color="auto" w:fill="auto"/>
            <w:noWrap/>
          </w:tcPr>
          <w:p w14:paraId="7FF6CB3D" w14:textId="77777777" w:rsidR="009B258B" w:rsidRPr="00525BF0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9DFDCFF" w14:textId="0B4A94CE" w:rsidR="009B258B" w:rsidRPr="00525BF0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</w:tbl>
    <w:p w14:paraId="678150ED" w14:textId="77777777" w:rsidR="009B258B" w:rsidRDefault="009B258B" w:rsidP="009B258B">
      <w:pPr>
        <w:pStyle w:val="Elsistekstas"/>
      </w:pPr>
    </w:p>
    <w:p w14:paraId="388B9E48" w14:textId="7B6878B8" w:rsidR="009B258B" w:rsidRDefault="009B258B" w:rsidP="00F771FF">
      <w:pPr>
        <w:pStyle w:val="Caption"/>
      </w:pPr>
      <w:r>
        <w:t>Elemento &lt;</w:t>
      </w:r>
      <w:proofErr w:type="spellStart"/>
      <w:r>
        <w:t>VulnGroup</w:t>
      </w:r>
      <w:proofErr w:type="spellEnd"/>
      <w:r>
        <w:t xml:space="preserve">&gt; galimų reikšmių 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B258B" w:rsidRPr="00E72214" w14:paraId="1E89B010" w14:textId="77777777" w:rsidTr="007D5D76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5F440D71" w14:textId="77777777" w:rsidR="009B258B" w:rsidRPr="00E72214" w:rsidRDefault="009B258B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50C4875C" w14:textId="77777777" w:rsidR="009B258B" w:rsidRPr="00525BF0" w:rsidRDefault="009B258B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9B258B" w:rsidRPr="00E72214" w14:paraId="13627FC7" w14:textId="77777777" w:rsidTr="007D5D76">
        <w:tc>
          <w:tcPr>
            <w:tcW w:w="1985" w:type="dxa"/>
            <w:shd w:val="clear" w:color="auto" w:fill="auto"/>
            <w:noWrap/>
          </w:tcPr>
          <w:p w14:paraId="23340EE9" w14:textId="1B4320D8" w:rsidR="009B258B" w:rsidRPr="00DC5523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PVG_G1</w:t>
            </w:r>
          </w:p>
        </w:tc>
        <w:tc>
          <w:tcPr>
            <w:tcW w:w="7654" w:type="dxa"/>
            <w:shd w:val="clear" w:color="auto" w:fill="auto"/>
            <w:noWrap/>
          </w:tcPr>
          <w:p w14:paraId="1F2CC3DC" w14:textId="79730B5D" w:rsidR="009B258B" w:rsidRPr="00DC5523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Visi kartu gyvenantys šeimos nariai yra nedirbantys asmenys (G1)</w:t>
            </w:r>
          </w:p>
        </w:tc>
      </w:tr>
      <w:tr w:rsidR="009B258B" w:rsidRPr="00E72214" w14:paraId="7B9C807E" w14:textId="77777777" w:rsidTr="007D5D76">
        <w:tc>
          <w:tcPr>
            <w:tcW w:w="1985" w:type="dxa"/>
            <w:shd w:val="clear" w:color="auto" w:fill="auto"/>
            <w:noWrap/>
          </w:tcPr>
          <w:p w14:paraId="44CCB941" w14:textId="094B8DBD" w:rsidR="009B258B" w:rsidRP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PVG_G2</w:t>
            </w:r>
          </w:p>
        </w:tc>
        <w:tc>
          <w:tcPr>
            <w:tcW w:w="7654" w:type="dxa"/>
            <w:shd w:val="clear" w:color="auto" w:fill="auto"/>
            <w:noWrap/>
          </w:tcPr>
          <w:p w14:paraId="7CEBC2C8" w14:textId="3C78E010" w:rsidR="009B258B" w:rsidRDefault="009B258B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B258B">
              <w:rPr>
                <w:sz w:val="18"/>
                <w:szCs w:val="18"/>
              </w:rPr>
              <w:t>Visi kartu gyvenantys šeimos nariai yra nedirbantys asmenys, šeimoje yra išlaikomų vaikų (G2)</w:t>
            </w:r>
          </w:p>
        </w:tc>
      </w:tr>
      <w:tr w:rsidR="009B258B" w:rsidRPr="00E72214" w14:paraId="3BD5A890" w14:textId="77777777" w:rsidTr="007D5D76">
        <w:tc>
          <w:tcPr>
            <w:tcW w:w="1985" w:type="dxa"/>
            <w:shd w:val="clear" w:color="auto" w:fill="auto"/>
            <w:noWrap/>
          </w:tcPr>
          <w:p w14:paraId="3DFA5C22" w14:textId="074D7312" w:rsidR="009B258B" w:rsidRPr="00DC5523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PVG_G3</w:t>
            </w:r>
          </w:p>
        </w:tc>
        <w:tc>
          <w:tcPr>
            <w:tcW w:w="7654" w:type="dxa"/>
            <w:shd w:val="clear" w:color="auto" w:fill="auto"/>
            <w:noWrap/>
          </w:tcPr>
          <w:p w14:paraId="48AD4FA7" w14:textId="2465D2B2" w:rsidR="009B258B" w:rsidRPr="00DC5523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Asmuo, priklausantis socialinėms, kultūrinėms, tautinėms ir religinėms mažumoms, migrantas, užsienio kilmės asmuo (G3)</w:t>
            </w:r>
          </w:p>
        </w:tc>
      </w:tr>
      <w:tr w:rsidR="009B258B" w:rsidRPr="00E72214" w14:paraId="2780B61E" w14:textId="77777777" w:rsidTr="007D5D76">
        <w:tc>
          <w:tcPr>
            <w:tcW w:w="1985" w:type="dxa"/>
            <w:shd w:val="clear" w:color="auto" w:fill="auto"/>
            <w:noWrap/>
          </w:tcPr>
          <w:p w14:paraId="0EB06F90" w14:textId="59660F68" w:rsid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PVG_G4</w:t>
            </w:r>
          </w:p>
        </w:tc>
        <w:tc>
          <w:tcPr>
            <w:tcW w:w="7654" w:type="dxa"/>
            <w:shd w:val="clear" w:color="auto" w:fill="auto"/>
            <w:noWrap/>
          </w:tcPr>
          <w:p w14:paraId="21B49339" w14:textId="1471BF99" w:rsid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Neįgalus asmuo (G4)</w:t>
            </w:r>
          </w:p>
        </w:tc>
      </w:tr>
      <w:tr w:rsidR="009B258B" w:rsidRPr="00E72214" w14:paraId="5FD8FB57" w14:textId="77777777" w:rsidTr="007D5D76">
        <w:tc>
          <w:tcPr>
            <w:tcW w:w="1985" w:type="dxa"/>
            <w:shd w:val="clear" w:color="auto" w:fill="auto"/>
            <w:noWrap/>
          </w:tcPr>
          <w:p w14:paraId="0FD77086" w14:textId="64AF1707" w:rsidR="009B258B" w:rsidRP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PVG_G5</w:t>
            </w:r>
          </w:p>
        </w:tc>
        <w:tc>
          <w:tcPr>
            <w:tcW w:w="7654" w:type="dxa"/>
            <w:shd w:val="clear" w:color="auto" w:fill="auto"/>
            <w:noWrap/>
          </w:tcPr>
          <w:p w14:paraId="57046D11" w14:textId="35E8FB78" w:rsid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Asmuo, neturintis nuolatinės gyvenamosios vietos (G5)</w:t>
            </w:r>
          </w:p>
        </w:tc>
      </w:tr>
      <w:tr w:rsidR="009B258B" w:rsidRPr="00E72214" w14:paraId="7B55FCBD" w14:textId="77777777" w:rsidTr="007D5D76">
        <w:tc>
          <w:tcPr>
            <w:tcW w:w="1985" w:type="dxa"/>
            <w:shd w:val="clear" w:color="auto" w:fill="auto"/>
            <w:noWrap/>
          </w:tcPr>
          <w:p w14:paraId="222F3477" w14:textId="17A18011" w:rsidR="009B258B" w:rsidRP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PVG_G6</w:t>
            </w:r>
          </w:p>
        </w:tc>
        <w:tc>
          <w:tcPr>
            <w:tcW w:w="7654" w:type="dxa"/>
            <w:shd w:val="clear" w:color="auto" w:fill="auto"/>
            <w:noWrap/>
          </w:tcPr>
          <w:p w14:paraId="07FC7660" w14:textId="35E12210" w:rsid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Vieniši tėvai auginantys nepilnamečius vaikus (G6)</w:t>
            </w:r>
          </w:p>
        </w:tc>
      </w:tr>
      <w:tr w:rsidR="009B258B" w:rsidRPr="00E72214" w14:paraId="755827CE" w14:textId="77777777" w:rsidTr="007D5D76">
        <w:tc>
          <w:tcPr>
            <w:tcW w:w="1985" w:type="dxa"/>
            <w:shd w:val="clear" w:color="auto" w:fill="auto"/>
            <w:noWrap/>
          </w:tcPr>
          <w:p w14:paraId="2CCDE3E2" w14:textId="5CD46908" w:rsidR="009B258B" w:rsidRPr="00635400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PVG_G7</w:t>
            </w:r>
          </w:p>
        </w:tc>
        <w:tc>
          <w:tcPr>
            <w:tcW w:w="7654" w:type="dxa"/>
            <w:shd w:val="clear" w:color="auto" w:fill="auto"/>
            <w:noWrap/>
          </w:tcPr>
          <w:p w14:paraId="71AC2D70" w14:textId="2FCF206F" w:rsid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Asmuo, priklausantis kitoms socialiai pažeidžiamoms grupėms (G7)</w:t>
            </w:r>
          </w:p>
        </w:tc>
      </w:tr>
      <w:tr w:rsidR="009B258B" w:rsidRPr="00E72214" w14:paraId="7EE2A5B4" w14:textId="77777777" w:rsidTr="007D5D76">
        <w:tc>
          <w:tcPr>
            <w:tcW w:w="1985" w:type="dxa"/>
            <w:shd w:val="clear" w:color="auto" w:fill="auto"/>
            <w:noWrap/>
          </w:tcPr>
          <w:p w14:paraId="0513BAAC" w14:textId="67A1900A" w:rsidR="009B258B" w:rsidRP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PVG_G8</w:t>
            </w:r>
          </w:p>
        </w:tc>
        <w:tc>
          <w:tcPr>
            <w:tcW w:w="7654" w:type="dxa"/>
            <w:shd w:val="clear" w:color="auto" w:fill="auto"/>
            <w:noWrap/>
          </w:tcPr>
          <w:p w14:paraId="60ECFE3F" w14:textId="0DC74322" w:rsidR="009B258B" w:rsidRP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Asmuo nepriklausantis nė vienai socialiai pažeidžiamai grupei (G8)</w:t>
            </w:r>
          </w:p>
        </w:tc>
      </w:tr>
      <w:tr w:rsidR="009B258B" w:rsidRPr="00E72214" w14:paraId="0648173B" w14:textId="77777777" w:rsidTr="007D5D76">
        <w:tc>
          <w:tcPr>
            <w:tcW w:w="1985" w:type="dxa"/>
            <w:shd w:val="clear" w:color="auto" w:fill="auto"/>
            <w:noWrap/>
          </w:tcPr>
          <w:p w14:paraId="6E76D7BF" w14:textId="26829006" w:rsidR="009B258B" w:rsidRP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PVG_G9</w:t>
            </w:r>
          </w:p>
        </w:tc>
        <w:tc>
          <w:tcPr>
            <w:tcW w:w="7654" w:type="dxa"/>
            <w:shd w:val="clear" w:color="auto" w:fill="auto"/>
            <w:noWrap/>
          </w:tcPr>
          <w:p w14:paraId="603FAFCC" w14:textId="46A108B2" w:rsidR="009B258B" w:rsidRPr="009B258B" w:rsidRDefault="009B258B" w:rsidP="007D5D76">
            <w:pPr>
              <w:pStyle w:val="Elsislentelestekstas"/>
              <w:rPr>
                <w:szCs w:val="18"/>
              </w:rPr>
            </w:pPr>
            <w:r w:rsidRPr="009B258B">
              <w:rPr>
                <w:szCs w:val="18"/>
              </w:rPr>
              <w:t>Nesutinku teikti šios informacijos (G9)</w:t>
            </w:r>
          </w:p>
        </w:tc>
      </w:tr>
    </w:tbl>
    <w:p w14:paraId="51FC0F6F" w14:textId="77777777" w:rsidR="009B258B" w:rsidRDefault="009B258B" w:rsidP="009B258B">
      <w:pPr>
        <w:pStyle w:val="Elsistekstas"/>
      </w:pPr>
    </w:p>
    <w:p w14:paraId="6170EF59" w14:textId="77777777" w:rsidR="003F4BFE" w:rsidRDefault="003F4BFE" w:rsidP="003F4BFE">
      <w:pPr>
        <w:pStyle w:val="Heading3"/>
      </w:pPr>
      <w:bookmarkStart w:id="38" w:name="_Toc74311418"/>
      <w:r>
        <w:t>Struktūra</w:t>
      </w:r>
      <w:bookmarkEnd w:id="38"/>
    </w:p>
    <w:p w14:paraId="30774D6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>&lt;?</w:t>
      </w:r>
      <w:proofErr w:type="spellStart"/>
      <w:r w:rsidRPr="003F4BFE">
        <w:rPr>
          <w:rFonts w:cs="Arial"/>
          <w:sz w:val="18"/>
          <w:szCs w:val="18"/>
        </w:rPr>
        <w:t>xml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version</w:t>
      </w:r>
      <w:proofErr w:type="spellEnd"/>
      <w:r w:rsidRPr="003F4BFE">
        <w:rPr>
          <w:rFonts w:cs="Arial"/>
          <w:sz w:val="18"/>
          <w:szCs w:val="18"/>
        </w:rPr>
        <w:t xml:space="preserve">="1.0" </w:t>
      </w:r>
      <w:proofErr w:type="spellStart"/>
      <w:r w:rsidRPr="003F4BFE">
        <w:rPr>
          <w:rFonts w:cs="Arial"/>
          <w:sz w:val="18"/>
          <w:szCs w:val="18"/>
        </w:rPr>
        <w:t>encoding</w:t>
      </w:r>
      <w:proofErr w:type="spellEnd"/>
      <w:r w:rsidRPr="003F4BFE">
        <w:rPr>
          <w:rFonts w:cs="Arial"/>
          <w:sz w:val="18"/>
          <w:szCs w:val="18"/>
        </w:rPr>
        <w:t xml:space="preserve">="UTF-8" </w:t>
      </w:r>
      <w:proofErr w:type="spellStart"/>
      <w:r w:rsidRPr="003F4BFE">
        <w:rPr>
          <w:rFonts w:cs="Arial"/>
          <w:sz w:val="18"/>
          <w:szCs w:val="18"/>
        </w:rPr>
        <w:t>standalone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yes</w:t>
      </w:r>
      <w:proofErr w:type="spellEnd"/>
      <w:r w:rsidRPr="003F4BFE">
        <w:rPr>
          <w:rFonts w:cs="Arial"/>
          <w:sz w:val="18"/>
          <w:szCs w:val="18"/>
        </w:rPr>
        <w:t>"?&gt;</w:t>
      </w:r>
    </w:p>
    <w:p w14:paraId="6BE1F26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lastRenderedPageBreak/>
        <w:t>&lt;</w:t>
      </w:r>
      <w:proofErr w:type="spellStart"/>
      <w:r w:rsidRPr="003F4BFE">
        <w:rPr>
          <w:rFonts w:cs="Arial"/>
          <w:sz w:val="18"/>
          <w:szCs w:val="18"/>
        </w:rPr>
        <w:t>xs:schema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version</w:t>
      </w:r>
      <w:proofErr w:type="spellEnd"/>
      <w:r w:rsidRPr="003F4BFE">
        <w:rPr>
          <w:rFonts w:cs="Arial"/>
          <w:sz w:val="18"/>
          <w:szCs w:val="18"/>
        </w:rPr>
        <w:t xml:space="preserve">="1.0" </w:t>
      </w:r>
      <w:proofErr w:type="spellStart"/>
      <w:r w:rsidRPr="003F4BFE">
        <w:rPr>
          <w:rFonts w:cs="Arial"/>
          <w:sz w:val="18"/>
          <w:szCs w:val="18"/>
        </w:rPr>
        <w:t>xmlns:xs</w:t>
      </w:r>
      <w:proofErr w:type="spellEnd"/>
      <w:r w:rsidRPr="003F4BFE">
        <w:rPr>
          <w:rFonts w:cs="Arial"/>
          <w:sz w:val="18"/>
          <w:szCs w:val="18"/>
        </w:rPr>
        <w:t>="http://www.w3.org/2001/XMLSchema"&gt;</w:t>
      </w:r>
    </w:p>
    <w:p w14:paraId="561D9F9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4980C1B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ParticipantFormObject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participantsFormObject</w:t>
      </w:r>
      <w:proofErr w:type="spellEnd"/>
      <w:r w:rsidRPr="003F4BFE">
        <w:rPr>
          <w:rFonts w:cs="Arial"/>
          <w:sz w:val="18"/>
          <w:szCs w:val="18"/>
        </w:rPr>
        <w:t>"/&gt; &lt;!-- DUOMENYS APIE PROJEKTO DALYVIUS --&gt;</w:t>
      </w:r>
    </w:p>
    <w:p w14:paraId="6B94837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3B843AF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participantsFormObject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5AD7856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xs:complexContent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926831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xs:extension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abstractParticFormObject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757EB5D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/&gt;</w:t>
      </w:r>
    </w:p>
    <w:p w14:paraId="19128EF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&lt;/</w:t>
      </w:r>
      <w:proofErr w:type="spellStart"/>
      <w:r w:rsidRPr="003F4BFE">
        <w:rPr>
          <w:rFonts w:cs="Arial"/>
          <w:sz w:val="18"/>
          <w:szCs w:val="18"/>
        </w:rPr>
        <w:t>xs:extension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80434E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xs:complexContent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46DAC0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E6E429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36FC985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abstractParticFormObject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136CBEB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DDC163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projectCode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"/&gt; &lt;!-- Projekto kodas. Privalomas --&gt;</w:t>
      </w:r>
    </w:p>
    <w:p w14:paraId="0F4C2EB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formDate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xs:date</w:t>
      </w:r>
      <w:proofErr w:type="spellEnd"/>
      <w:r w:rsidRPr="003F4BFE">
        <w:rPr>
          <w:rFonts w:cs="Arial"/>
          <w:sz w:val="18"/>
          <w:szCs w:val="18"/>
        </w:rPr>
        <w:t>"/&gt; &lt;!-- Dalyvių anketinių duomenų pildymo data. Privaloma --&gt;</w:t>
      </w:r>
    </w:p>
    <w:p w14:paraId="78A9F9C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ParticipantList</w:t>
      </w:r>
      <w:proofErr w:type="spellEnd"/>
      <w:r w:rsidRPr="003F4BFE">
        <w:rPr>
          <w:rFonts w:cs="Arial"/>
          <w:sz w:val="18"/>
          <w:szCs w:val="18"/>
        </w:rPr>
        <w:t>"&gt;&lt;!--DALYVIŲ SĄRAŠAS. Privalomas --&gt;</w:t>
      </w:r>
    </w:p>
    <w:p w14:paraId="2BE111F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47A877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BAAF70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participant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maxOccurs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unbounded</w:t>
      </w:r>
      <w:proofErr w:type="spellEnd"/>
      <w:r w:rsidRPr="003F4BFE">
        <w:rPr>
          <w:rFonts w:cs="Arial"/>
          <w:sz w:val="18"/>
          <w:szCs w:val="18"/>
        </w:rPr>
        <w:t>"/&gt;&lt;!-- Dalyvis. Privalomas --&gt;</w:t>
      </w:r>
    </w:p>
    <w:p w14:paraId="08D3C6D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F803D9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5C86E2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53697E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A6E223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E2301F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500EB83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</w:t>
      </w:r>
      <w:proofErr w:type="spellEnd"/>
      <w:r w:rsidRPr="003F4BFE">
        <w:rPr>
          <w:rFonts w:cs="Arial"/>
          <w:sz w:val="18"/>
          <w:szCs w:val="18"/>
        </w:rPr>
        <w:t>"&gt; &lt;!-- Dalyvio duomenys --&gt;</w:t>
      </w:r>
    </w:p>
    <w:p w14:paraId="5FBD25D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660799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dateFilled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xs:date</w:t>
      </w:r>
      <w:proofErr w:type="spellEnd"/>
      <w:r w:rsidRPr="003F4BFE">
        <w:rPr>
          <w:rFonts w:cs="Arial"/>
          <w:sz w:val="18"/>
          <w:szCs w:val="18"/>
        </w:rPr>
        <w:t>"/&gt; &lt;!-- Dalyvio anketos pildymo data. Privaloma --&gt;</w:t>
      </w:r>
    </w:p>
    <w:p w14:paraId="6E26B98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surname</w:t>
      </w:r>
      <w:proofErr w:type="spellEnd"/>
      <w:r w:rsidRPr="003F4BFE">
        <w:rPr>
          <w:rFonts w:cs="Arial"/>
          <w:sz w:val="18"/>
          <w:szCs w:val="18"/>
        </w:rPr>
        <w:t xml:space="preserve">"&gt; &lt;!-- Dalyvio pavardė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30 simbolių. Privaloma --&gt;</w:t>
      </w:r>
    </w:p>
    <w:p w14:paraId="5EA8581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B495C4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4865E06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="30"/&gt;</w:t>
      </w:r>
    </w:p>
    <w:p w14:paraId="075F2D6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95EB68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18CD2D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280BF9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forename</w:t>
      </w:r>
      <w:proofErr w:type="spellEnd"/>
      <w:r w:rsidRPr="003F4BFE">
        <w:rPr>
          <w:rFonts w:cs="Arial"/>
          <w:sz w:val="18"/>
          <w:szCs w:val="18"/>
        </w:rPr>
        <w:t xml:space="preserve">"&gt; &lt;!-- Dalyvio vardas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30 simbolių. Privalomas --&gt;</w:t>
      </w:r>
    </w:p>
    <w:p w14:paraId="6042127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1CC261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6FDD402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="30"/&gt;</w:t>
      </w:r>
    </w:p>
    <w:p w14:paraId="15F2FA2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5745A4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lastRenderedPageBreak/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BB9208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821ABB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dateOfBirth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xs:date</w:t>
      </w:r>
      <w:proofErr w:type="spellEnd"/>
      <w:r w:rsidRPr="003F4BFE">
        <w:rPr>
          <w:rFonts w:cs="Arial"/>
          <w:sz w:val="18"/>
          <w:szCs w:val="18"/>
        </w:rPr>
        <w:t>"/&gt; &lt;!-- Dalyvio gimimo data. Privaloma --&gt;</w:t>
      </w:r>
    </w:p>
    <w:p w14:paraId="0EC663A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email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 xml:space="preserve">="0"&gt; &lt;!-- Dalyvio el. pašto adresas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100 simbolių. Neprivalomas --&gt;</w:t>
      </w:r>
    </w:p>
    <w:p w14:paraId="6BE8D58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E54852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6B85967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="100"/&gt;</w:t>
      </w:r>
    </w:p>
    <w:p w14:paraId="7EEA36E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A486C6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774298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E68EB3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phoneNo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 xml:space="preserve">="0"&gt; &lt;!-- Dalyvio telefono numeris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30 simbolių. Neprivalomas --&gt;</w:t>
      </w:r>
    </w:p>
    <w:p w14:paraId="2A1577E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4A58C3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2E0210A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="30"/&gt;</w:t>
      </w:r>
    </w:p>
    <w:p w14:paraId="2044856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FBE412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0D6E16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E9294C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employerName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 xml:space="preserve">="0"&gt; &lt;!-- Darbovietės pavadinimas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140 simbolių. Privalomas, jei nurodyta, kad privaloma prie kvietimo arba patvirtinto sąrašo --&gt;</w:t>
      </w:r>
    </w:p>
    <w:p w14:paraId="28622DA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97EECB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754CCC8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="140"/&gt;</w:t>
      </w:r>
    </w:p>
    <w:p w14:paraId="1E50186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1C5503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9A3CA5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B963C7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employerCode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 xml:space="preserve">="0"&gt; &lt;!-- Darbovietės juridinio asmens kodas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15 simbolių. Privalomas, jei nurodyta, kad privaloma prie kvietimo arba patvirtinto sąrašo --&gt;</w:t>
      </w:r>
    </w:p>
    <w:p w14:paraId="7D9A1E9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C94B6D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103809B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="15"/&gt;</w:t>
      </w:r>
    </w:p>
    <w:p w14:paraId="50D870C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A6AE22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172A89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6B9979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ParticipantMarkList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>="0"&gt; &lt;!-- Kiti dalyvio požymiai. Požymių sąrašas. Neprivalomas --&gt;</w:t>
      </w:r>
    </w:p>
    <w:p w14:paraId="48F88E2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27297B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133BCC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ParticipantMark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participantMark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maxOccurs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unbounded</w:t>
      </w:r>
      <w:proofErr w:type="spellEnd"/>
      <w:r w:rsidRPr="003F4BFE">
        <w:rPr>
          <w:rFonts w:cs="Arial"/>
          <w:sz w:val="18"/>
          <w:szCs w:val="18"/>
        </w:rPr>
        <w:t>"/&gt;&lt;!-- Kitas dalyvio požymis. Privalomas --&gt;</w:t>
      </w:r>
    </w:p>
    <w:p w14:paraId="38DEAC1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17DA26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BCB45C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0406AF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lastRenderedPageBreak/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ParticipantCriterionList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minOccurs</w:t>
      </w:r>
      <w:proofErr w:type="spellEnd"/>
      <w:r w:rsidRPr="003F4BFE">
        <w:rPr>
          <w:rFonts w:cs="Arial"/>
          <w:sz w:val="18"/>
          <w:szCs w:val="18"/>
        </w:rPr>
        <w:t>="0"&gt; &lt;!-- Informacija apie atitiktį papildomiems kriterijams. Kriterijų sąrašas. Neprivalomas --&gt;</w:t>
      </w:r>
    </w:p>
    <w:p w14:paraId="625340E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EED648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435CED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ParticipantCriterion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participantCriterion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maxOccurs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unbounded</w:t>
      </w:r>
      <w:proofErr w:type="spellEnd"/>
      <w:r w:rsidRPr="003F4BFE">
        <w:rPr>
          <w:rFonts w:cs="Arial"/>
          <w:sz w:val="18"/>
          <w:szCs w:val="18"/>
        </w:rPr>
        <w:t>"/&gt;&lt;!-- Papildomas kriterijus. Privalomas --&gt;</w:t>
      </w:r>
    </w:p>
    <w:p w14:paraId="7F4C81A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517511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A8FB73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6740E6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gender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participantGender</w:t>
      </w:r>
      <w:proofErr w:type="spellEnd"/>
      <w:r w:rsidRPr="003F4BFE">
        <w:rPr>
          <w:rFonts w:cs="Arial"/>
          <w:sz w:val="18"/>
          <w:szCs w:val="18"/>
        </w:rPr>
        <w:t>"/&gt;&lt;!-- Dalyvio lytis. Privaloma --&gt;</w:t>
      </w:r>
    </w:p>
    <w:p w14:paraId="3D5A187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education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particEducation</w:t>
      </w:r>
      <w:proofErr w:type="spellEnd"/>
      <w:r w:rsidRPr="003F4BFE">
        <w:rPr>
          <w:rFonts w:cs="Arial"/>
          <w:sz w:val="18"/>
          <w:szCs w:val="18"/>
        </w:rPr>
        <w:t>"/&gt;&lt;!-- Turimas išsilavinimas. Privalomas --&gt;</w:t>
      </w:r>
    </w:p>
    <w:p w14:paraId="4469F8F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occupation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particOccupation</w:t>
      </w:r>
      <w:proofErr w:type="spellEnd"/>
      <w:r w:rsidRPr="003F4BFE">
        <w:rPr>
          <w:rFonts w:cs="Arial"/>
          <w:sz w:val="18"/>
          <w:szCs w:val="18"/>
        </w:rPr>
        <w:t>"/&gt;&lt;!-- Statusas darbo rinkoje. Privalomas --&gt;</w:t>
      </w:r>
    </w:p>
    <w:p w14:paraId="3080936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educProgram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particEducProgram</w:t>
      </w:r>
      <w:proofErr w:type="spellEnd"/>
      <w:r w:rsidRPr="003F4BFE">
        <w:rPr>
          <w:rFonts w:cs="Arial"/>
          <w:sz w:val="18"/>
          <w:szCs w:val="18"/>
        </w:rPr>
        <w:t xml:space="preserve">"/&gt;&lt;!-- Dalyvavimas švietimo </w:t>
      </w:r>
      <w:proofErr w:type="spellStart"/>
      <w:r w:rsidRPr="003F4BFE">
        <w:rPr>
          <w:rFonts w:cs="Arial"/>
          <w:sz w:val="18"/>
          <w:szCs w:val="18"/>
        </w:rPr>
        <w:t>programose.Privalomas</w:t>
      </w:r>
      <w:proofErr w:type="spellEnd"/>
      <w:r w:rsidRPr="003F4BFE">
        <w:rPr>
          <w:rFonts w:cs="Arial"/>
          <w:sz w:val="18"/>
          <w:szCs w:val="18"/>
        </w:rPr>
        <w:t xml:space="preserve"> --&gt;</w:t>
      </w:r>
    </w:p>
    <w:p w14:paraId="4FA41D2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VulnGroupList</w:t>
      </w:r>
      <w:proofErr w:type="spellEnd"/>
      <w:r w:rsidRPr="003F4BFE">
        <w:rPr>
          <w:rFonts w:cs="Arial"/>
          <w:sz w:val="18"/>
          <w:szCs w:val="18"/>
        </w:rPr>
        <w:t>"&gt;&lt;!-- Projekto dalyvio priklausymas socialiai pažeidžiamoms grupėms. Grupių sąrašas. Privalomas --&gt;</w:t>
      </w:r>
    </w:p>
    <w:p w14:paraId="65FE49B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75FADD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C9C738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VulnGroup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particVulnGroup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maxOccurs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unbounded</w:t>
      </w:r>
      <w:proofErr w:type="spellEnd"/>
      <w:r w:rsidRPr="003F4BFE">
        <w:rPr>
          <w:rFonts w:cs="Arial"/>
          <w:sz w:val="18"/>
          <w:szCs w:val="18"/>
        </w:rPr>
        <w:t>"/&gt;&lt;!-- Socialiai pažeidžiama grupė. Privaloma --&gt;</w:t>
      </w:r>
    </w:p>
    <w:p w14:paraId="790825B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89C592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1157F3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0BD59F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B31001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1DC73E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4156413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participantMark</w:t>
      </w:r>
      <w:proofErr w:type="spellEnd"/>
      <w:r w:rsidRPr="003F4BFE">
        <w:rPr>
          <w:rFonts w:cs="Arial"/>
          <w:sz w:val="18"/>
          <w:szCs w:val="18"/>
        </w:rPr>
        <w:t>"&gt;&lt;!-- Kitas požymis --&gt;</w:t>
      </w:r>
    </w:p>
    <w:p w14:paraId="25101FC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6A04F3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markNumbering</w:t>
      </w:r>
      <w:proofErr w:type="spellEnd"/>
      <w:r w:rsidRPr="003F4BFE">
        <w:rPr>
          <w:rFonts w:cs="Arial"/>
          <w:sz w:val="18"/>
          <w:szCs w:val="18"/>
        </w:rPr>
        <w:t>"&gt;&lt;!-- Požymio numeris. Privalomas. Gali būti reikšmė nuo 1 iki 3 --&gt;</w:t>
      </w:r>
    </w:p>
    <w:p w14:paraId="7F0AD73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DEFB06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xs:int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4F4F1B4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    &lt;</w:t>
      </w:r>
      <w:proofErr w:type="spellStart"/>
      <w:r w:rsidRPr="003F4BFE">
        <w:rPr>
          <w:rFonts w:cs="Arial"/>
          <w:sz w:val="18"/>
          <w:szCs w:val="18"/>
        </w:rPr>
        <w:t>xs:minInclusive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="1"/&gt;</w:t>
      </w:r>
    </w:p>
    <w:p w14:paraId="28D69E6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    &lt;</w:t>
      </w:r>
      <w:proofErr w:type="spellStart"/>
      <w:r w:rsidRPr="003F4BFE">
        <w:rPr>
          <w:rFonts w:cs="Arial"/>
          <w:sz w:val="18"/>
          <w:szCs w:val="18"/>
        </w:rPr>
        <w:t>xs:maxInclusive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="3"/&gt;</w:t>
      </w:r>
    </w:p>
    <w:p w14:paraId="4C86C76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99D98C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DFB17F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4D3E48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response</w:t>
      </w:r>
      <w:proofErr w:type="spellEnd"/>
      <w:r w:rsidRPr="003F4BFE">
        <w:rPr>
          <w:rFonts w:cs="Arial"/>
          <w:sz w:val="18"/>
          <w:szCs w:val="18"/>
        </w:rPr>
        <w:t xml:space="preserve">"&gt;&lt;!-- Dalyvio atsakymas </w:t>
      </w:r>
      <w:proofErr w:type="spellStart"/>
      <w:r w:rsidRPr="003F4BFE">
        <w:rPr>
          <w:rFonts w:cs="Arial"/>
          <w:sz w:val="18"/>
          <w:szCs w:val="18"/>
        </w:rPr>
        <w:t>max</w:t>
      </w:r>
      <w:proofErr w:type="spellEnd"/>
      <w:r w:rsidRPr="003F4BFE">
        <w:rPr>
          <w:rFonts w:cs="Arial"/>
          <w:sz w:val="18"/>
          <w:szCs w:val="18"/>
        </w:rPr>
        <w:t xml:space="preserve"> 500 simbolių. Privalomas --&gt;</w:t>
      </w:r>
    </w:p>
    <w:p w14:paraId="4FF301E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89D0C9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7BF867C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&lt;</w:t>
      </w:r>
      <w:proofErr w:type="spellStart"/>
      <w:r w:rsidRPr="003F4BFE">
        <w:rPr>
          <w:rFonts w:cs="Arial"/>
          <w:sz w:val="18"/>
          <w:szCs w:val="18"/>
        </w:rPr>
        <w:t>xs:maxLength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="500"/&gt;</w:t>
      </w:r>
    </w:p>
    <w:p w14:paraId="03B2FBB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4705A9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55090B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ECCEDA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6C742A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lastRenderedPageBreak/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55569C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48C787B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participantCriterion</w:t>
      </w:r>
      <w:proofErr w:type="spellEnd"/>
      <w:r w:rsidRPr="003F4BFE">
        <w:rPr>
          <w:rFonts w:cs="Arial"/>
          <w:sz w:val="18"/>
          <w:szCs w:val="18"/>
        </w:rPr>
        <w:t>"&gt;&lt;!-- Papildomas kriterijus --&gt;</w:t>
      </w:r>
    </w:p>
    <w:p w14:paraId="29ADD5C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CEE7DB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criterionNumbering</w:t>
      </w:r>
      <w:proofErr w:type="spellEnd"/>
      <w:r w:rsidRPr="003F4BFE">
        <w:rPr>
          <w:rFonts w:cs="Arial"/>
          <w:sz w:val="18"/>
          <w:szCs w:val="18"/>
        </w:rPr>
        <w:t>"&gt;&lt;!-- Kriterijaus numeris. Privalomas. Gali būti reikšmė nuo 1 iki 10--&gt;</w:t>
      </w:r>
    </w:p>
    <w:p w14:paraId="3459DA8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62243D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xs:int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1B91692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    &lt;</w:t>
      </w:r>
      <w:proofErr w:type="spellStart"/>
      <w:r w:rsidRPr="003F4BFE">
        <w:rPr>
          <w:rFonts w:cs="Arial"/>
          <w:sz w:val="18"/>
          <w:szCs w:val="18"/>
        </w:rPr>
        <w:t>xs:minInclusive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="1"/&gt;</w:t>
      </w:r>
    </w:p>
    <w:p w14:paraId="347C7D5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    &lt;</w:t>
      </w:r>
      <w:proofErr w:type="spellStart"/>
      <w:r w:rsidRPr="003F4BFE">
        <w:rPr>
          <w:rFonts w:cs="Arial"/>
          <w:sz w:val="18"/>
          <w:szCs w:val="18"/>
        </w:rPr>
        <w:t>xs:maxInclusive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="10"/&gt;</w:t>
      </w:r>
    </w:p>
    <w:p w14:paraId="26E19A4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7E91CB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  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4FF80C9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&lt;/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8FC4C8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  &lt;</w:t>
      </w:r>
      <w:proofErr w:type="spellStart"/>
      <w:r w:rsidRPr="003F4BFE">
        <w:rPr>
          <w:rFonts w:cs="Arial"/>
          <w:sz w:val="18"/>
          <w:szCs w:val="18"/>
        </w:rPr>
        <w:t>xs:element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fitCriteria</w:t>
      </w:r>
      <w:proofErr w:type="spellEnd"/>
      <w:r w:rsidRPr="003F4BFE">
        <w:rPr>
          <w:rFonts w:cs="Arial"/>
          <w:sz w:val="18"/>
          <w:szCs w:val="18"/>
        </w:rPr>
        <w:t xml:space="preserve">" </w:t>
      </w:r>
      <w:proofErr w:type="spellStart"/>
      <w:r w:rsidRPr="003F4BFE">
        <w:rPr>
          <w:rFonts w:cs="Arial"/>
          <w:sz w:val="18"/>
          <w:szCs w:val="18"/>
        </w:rPr>
        <w:t>type</w:t>
      </w:r>
      <w:proofErr w:type="spellEnd"/>
      <w:r w:rsidRPr="003F4BFE">
        <w:rPr>
          <w:rFonts w:cs="Arial"/>
          <w:sz w:val="18"/>
          <w:szCs w:val="18"/>
        </w:rPr>
        <w:t>="</w:t>
      </w:r>
      <w:proofErr w:type="spellStart"/>
      <w:r w:rsidRPr="003F4BFE">
        <w:rPr>
          <w:rFonts w:cs="Arial"/>
          <w:sz w:val="18"/>
          <w:szCs w:val="18"/>
        </w:rPr>
        <w:t>xs:boolean</w:t>
      </w:r>
      <w:proofErr w:type="spellEnd"/>
      <w:r w:rsidRPr="003F4BFE">
        <w:rPr>
          <w:rFonts w:cs="Arial"/>
          <w:sz w:val="18"/>
          <w:szCs w:val="18"/>
        </w:rPr>
        <w:t>"/&gt;&lt;!-- Požymis ar atitinka kriterijų. Privalomas --&gt;</w:t>
      </w:r>
    </w:p>
    <w:p w14:paraId="620FAE2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  &lt;/</w:t>
      </w:r>
      <w:proofErr w:type="spellStart"/>
      <w:r w:rsidRPr="003F4BFE">
        <w:rPr>
          <w:rFonts w:cs="Arial"/>
          <w:sz w:val="18"/>
          <w:szCs w:val="18"/>
        </w:rPr>
        <w:t>xs:sequence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0E98FE5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xs:complexType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E61FFD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30A173D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participantGender</w:t>
      </w:r>
      <w:proofErr w:type="spellEnd"/>
      <w:r w:rsidRPr="003F4BFE">
        <w:rPr>
          <w:rFonts w:cs="Arial"/>
          <w:sz w:val="18"/>
          <w:szCs w:val="18"/>
        </w:rPr>
        <w:t>"&gt;&lt;!-- Lytis --&gt;</w:t>
      </w:r>
    </w:p>
    <w:p w14:paraId="3CE6B01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78FD3A4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="WOMAN"/&gt; &lt;!-- Moteris --&gt;</w:t>
      </w:r>
    </w:p>
    <w:p w14:paraId="25B218F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="MAN"/&gt; &lt;!-- Vyras --&gt;</w:t>
      </w:r>
    </w:p>
    <w:p w14:paraId="3C74FE7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F531EA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2CBDD6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41FAD36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particEducation</w:t>
      </w:r>
      <w:proofErr w:type="spellEnd"/>
      <w:r w:rsidRPr="003F4BFE">
        <w:rPr>
          <w:rFonts w:cs="Arial"/>
          <w:sz w:val="18"/>
          <w:szCs w:val="18"/>
        </w:rPr>
        <w:t>"&gt;&lt;!-- Turimas išsilavinimas --&gt;</w:t>
      </w:r>
    </w:p>
    <w:p w14:paraId="4E8CD55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0BE1F41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="PE_I1"/&gt;&lt;!-- 1 grupė: ikimokyklinio amžiaus vaikas; pradinis išsilavinimas (4 klasės), pagrindinis išsilavinimas (10 klasių) (I1) --&gt;</w:t>
      </w:r>
    </w:p>
    <w:p w14:paraId="765D6BF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="PE_I2"/&gt;&lt;!-- 2 grupė: vidurinis išsilavinimas (12 klasių); profesinė kvalifikacija (I2) --&gt;</w:t>
      </w:r>
    </w:p>
    <w:p w14:paraId="7903041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="PE_I3"/&gt;&lt;!-- 3 grupė: aukštasis išsilavinimas (bakalauras, magistras, mokslų daktaras) (I3) --&gt;</w:t>
      </w:r>
    </w:p>
    <w:p w14:paraId="03C0FD3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="PE_I4"/&gt;&lt;!-- Suaugęs asmuo neturintis pradinio išsilavinimo (I4). --&gt;</w:t>
      </w:r>
    </w:p>
    <w:p w14:paraId="1DBDE6A4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1945F10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B3B7B8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23FE741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particOccupation</w:t>
      </w:r>
      <w:proofErr w:type="spellEnd"/>
      <w:r w:rsidRPr="003F4BFE">
        <w:rPr>
          <w:rFonts w:cs="Arial"/>
          <w:sz w:val="18"/>
          <w:szCs w:val="18"/>
        </w:rPr>
        <w:t>"&gt;&lt;!-- Statusas darbo rinkoje --&gt;</w:t>
      </w:r>
    </w:p>
    <w:p w14:paraId="73B8308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7C29ADC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="POCC_EMP_SELF"/&gt;&lt;!-- Dirbantis - Savarankiškai dirbantis (D1) --&gt;</w:t>
      </w:r>
    </w:p>
    <w:p w14:paraId="65FBF71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="POCC_EMP_OTH"/&gt;&lt;!-- Dirbantis - Dirbantis kitais pagrindais (pagal darbo sutartį, valstybės tarnautojai ir pan.) (D2)--&gt;</w:t>
      </w:r>
    </w:p>
    <w:p w14:paraId="0E42304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="POCC_UNEMPL_S"/&gt;&lt;!-- Bedarbis - Bedarbis (nedirbantis mažiau nei 6 mėn.) (B1) --&gt;</w:t>
      </w:r>
    </w:p>
    <w:p w14:paraId="1C43CDB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="POCC_UNEMPL_M"/&gt;&lt;!-- Bedarbis - Bedarbis (nedirbantis nuo 6 iki 12 mėn.) (B2) --&gt;</w:t>
      </w:r>
    </w:p>
    <w:p w14:paraId="7038CEB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="POCC_UNEMPL_L"/&gt;&lt;!-- Bedarbis - Bedarbis (nedirbantis daugiau nei 12 mėn.) (B3) --&gt;</w:t>
      </w:r>
    </w:p>
    <w:p w14:paraId="4E5EEA0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lastRenderedPageBreak/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="POCC_INACT_STUD"/&gt;&lt;!-- Ekonomiškai neaktyvus - Ekonomiškai neaktyvus asmuo, kuris studijuoja ar mokosi (E1) --&gt;</w:t>
      </w:r>
    </w:p>
    <w:p w14:paraId="2A457E3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="POCC_INACT_OTH"/&gt;&lt;!-- Ekonomiškai neaktyvus asmuo, kuris nestudijuoja ar nesimoko (išėjęs į pensiją, nutraukęs verslą, visiškai neįgalus, namų šeimininkai ir pan.) (E2) --&gt;</w:t>
      </w:r>
    </w:p>
    <w:p w14:paraId="4708C69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36B8A12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40AEB0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11E806B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particEducProgram</w:t>
      </w:r>
      <w:proofErr w:type="spellEnd"/>
      <w:r w:rsidRPr="003F4BFE">
        <w:rPr>
          <w:rFonts w:cs="Arial"/>
          <w:sz w:val="18"/>
          <w:szCs w:val="18"/>
        </w:rPr>
        <w:t>"&gt;&lt;!-- Dalyvavimas švietimo programose --&gt;</w:t>
      </w:r>
    </w:p>
    <w:p w14:paraId="0D55C49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2E648EB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="PEP_I5"/&gt;&lt;!-- Asmuo, kuris šiuo metu studijuoja / dalyvauja neformaliuose mokymuose (I5)  --&gt;</w:t>
      </w:r>
    </w:p>
    <w:p w14:paraId="62C471A6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="PEP_I6"/&gt;&lt;!-- Asmuo, kuris šiuo metu nestudijuoja ir nedalyvauja jokiuose mokymuose (I6) --&gt;</w:t>
      </w:r>
    </w:p>
    <w:p w14:paraId="2548E5B7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78A1735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64D2FD50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</w:p>
    <w:p w14:paraId="0D4CDA2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 xml:space="preserve"> name="</w:t>
      </w:r>
      <w:proofErr w:type="spellStart"/>
      <w:r w:rsidRPr="003F4BFE">
        <w:rPr>
          <w:rFonts w:cs="Arial"/>
          <w:sz w:val="18"/>
          <w:szCs w:val="18"/>
        </w:rPr>
        <w:t>particVulnGroup</w:t>
      </w:r>
      <w:proofErr w:type="spellEnd"/>
      <w:r w:rsidRPr="003F4BFE">
        <w:rPr>
          <w:rFonts w:cs="Arial"/>
          <w:sz w:val="18"/>
          <w:szCs w:val="18"/>
        </w:rPr>
        <w:t>"&gt;&lt;!-- Projekto dalyvio priklausymas socialiai pažeidžiamoms grupėms --&gt;</w:t>
      </w:r>
    </w:p>
    <w:p w14:paraId="5858E553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 xml:space="preserve"> base="</w:t>
      </w:r>
      <w:proofErr w:type="spellStart"/>
      <w:r w:rsidRPr="003F4BFE">
        <w:rPr>
          <w:rFonts w:cs="Arial"/>
          <w:sz w:val="18"/>
          <w:szCs w:val="18"/>
        </w:rPr>
        <w:t>xs:string</w:t>
      </w:r>
      <w:proofErr w:type="spellEnd"/>
      <w:r w:rsidRPr="003F4BFE">
        <w:rPr>
          <w:rFonts w:cs="Arial"/>
          <w:sz w:val="18"/>
          <w:szCs w:val="18"/>
        </w:rPr>
        <w:t>"&gt;</w:t>
      </w:r>
    </w:p>
    <w:p w14:paraId="656289FA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="PVG_G1"/&gt;&lt;!-- Visi kartu gyvenantys šeimos nariai yra nedirbantys asmenys (G1) --&gt;</w:t>
      </w:r>
    </w:p>
    <w:p w14:paraId="10541A15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="PVG_G2"/&gt;&lt;!-- Visi kartu gyvenantys šeimos nariai yra nedirbantys asmenys, šeimoje yra išlaikomų vaikų (G2) --&gt;</w:t>
      </w:r>
    </w:p>
    <w:p w14:paraId="05795E7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="PVG_G3"/&gt;&lt;!-- Asmuo, priklausantis socialinėms, kultūrinėms, tautinėms ir religinėms mažumoms, migrantas, užsienio kilmės asmuo (G3) --&gt;</w:t>
      </w:r>
    </w:p>
    <w:p w14:paraId="1C28BB1E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="PVG_G4"/&gt;&lt;!-- Neįgalus asmuo (G4) --&gt;</w:t>
      </w:r>
    </w:p>
    <w:p w14:paraId="619F2BDD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="PVG_G5"/&gt;&lt;!-- Asmuo, neturintis nuolatinės gyvenamosios vietos (G5) --&gt;</w:t>
      </w:r>
    </w:p>
    <w:p w14:paraId="32629F71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="PVG_G6"/&gt;&lt;!-- Vieniši tėvai auginantys nepilnamečius vaikus (G6) --&gt;</w:t>
      </w:r>
    </w:p>
    <w:p w14:paraId="0C8B89F2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="PVG_G7"/&gt;&lt;!-- Asmuo, priklausantis kitoms socialiai pažeidžiamoms grupėms (G7) --&gt;</w:t>
      </w:r>
    </w:p>
    <w:p w14:paraId="6037BEDC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="PVG_G8"/&gt;&lt;!-- Asmuo nepriklausantis nė vienai socialiai pažeidžiamai grupei (G8) --&gt;</w:t>
      </w:r>
    </w:p>
    <w:p w14:paraId="55A1F5BB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  &lt;</w:t>
      </w:r>
      <w:proofErr w:type="spellStart"/>
      <w:r w:rsidRPr="003F4BFE">
        <w:rPr>
          <w:rFonts w:cs="Arial"/>
          <w:sz w:val="18"/>
          <w:szCs w:val="18"/>
        </w:rPr>
        <w:t>xs:enumeration</w:t>
      </w:r>
      <w:proofErr w:type="spellEnd"/>
      <w:r w:rsidRPr="003F4BFE">
        <w:rPr>
          <w:rFonts w:cs="Arial"/>
          <w:sz w:val="18"/>
          <w:szCs w:val="18"/>
        </w:rPr>
        <w:t xml:space="preserve"> </w:t>
      </w:r>
      <w:proofErr w:type="spellStart"/>
      <w:r w:rsidRPr="003F4BFE">
        <w:rPr>
          <w:rFonts w:cs="Arial"/>
          <w:sz w:val="18"/>
          <w:szCs w:val="18"/>
        </w:rPr>
        <w:t>value</w:t>
      </w:r>
      <w:proofErr w:type="spellEnd"/>
      <w:r w:rsidRPr="003F4BFE">
        <w:rPr>
          <w:rFonts w:cs="Arial"/>
          <w:sz w:val="18"/>
          <w:szCs w:val="18"/>
        </w:rPr>
        <w:t>="PVG_G9"/&gt;&lt;!-- Nesutinku teikti šios informacijos (G9) --&gt;</w:t>
      </w:r>
    </w:p>
    <w:p w14:paraId="415CF1C8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  &lt;/</w:t>
      </w:r>
      <w:proofErr w:type="spellStart"/>
      <w:r w:rsidRPr="003F4BFE">
        <w:rPr>
          <w:rFonts w:cs="Arial"/>
          <w:sz w:val="18"/>
          <w:szCs w:val="18"/>
        </w:rPr>
        <w:t>xs:restriction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25B4603F" w14:textId="77777777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 xml:space="preserve">  &lt;/</w:t>
      </w:r>
      <w:proofErr w:type="spellStart"/>
      <w:r w:rsidRPr="003F4BFE">
        <w:rPr>
          <w:rFonts w:cs="Arial"/>
          <w:sz w:val="18"/>
          <w:szCs w:val="18"/>
        </w:rPr>
        <w:t>xs:simpleType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49C720F4" w14:textId="13DD1B85" w:rsidR="003F4BFE" w:rsidRPr="003F4BFE" w:rsidRDefault="003F4BFE" w:rsidP="003F4BFE">
      <w:pPr>
        <w:pStyle w:val="Elsistekstas"/>
        <w:rPr>
          <w:rFonts w:cs="Arial"/>
          <w:sz w:val="18"/>
          <w:szCs w:val="18"/>
        </w:rPr>
      </w:pPr>
      <w:r w:rsidRPr="003F4BFE">
        <w:rPr>
          <w:rFonts w:cs="Arial"/>
          <w:sz w:val="18"/>
          <w:szCs w:val="18"/>
        </w:rPr>
        <w:t>&lt;/</w:t>
      </w:r>
      <w:proofErr w:type="spellStart"/>
      <w:r w:rsidRPr="003F4BFE">
        <w:rPr>
          <w:rFonts w:cs="Arial"/>
          <w:sz w:val="18"/>
          <w:szCs w:val="18"/>
        </w:rPr>
        <w:t>xs:schema</w:t>
      </w:r>
      <w:proofErr w:type="spellEnd"/>
      <w:r w:rsidRPr="003F4BFE">
        <w:rPr>
          <w:rFonts w:cs="Arial"/>
          <w:sz w:val="18"/>
          <w:szCs w:val="18"/>
        </w:rPr>
        <w:t>&gt;</w:t>
      </w:r>
    </w:p>
    <w:p w14:paraId="5BA9737C" w14:textId="77777777" w:rsidR="003F4BFE" w:rsidRDefault="003F4BFE" w:rsidP="009B258B">
      <w:pPr>
        <w:pStyle w:val="Elsistekstas"/>
      </w:pPr>
    </w:p>
    <w:p w14:paraId="591C2BFE" w14:textId="25D5FFAD" w:rsidR="003F4BFE" w:rsidRDefault="003F4BFE" w:rsidP="003F4BFE">
      <w:pPr>
        <w:pStyle w:val="Heading1"/>
      </w:pPr>
      <w:bookmarkStart w:id="39" w:name="_Toc74311419"/>
      <w:r>
        <w:lastRenderedPageBreak/>
        <w:t>Dalyvių rezultatų duomenų įkėlimo sąsaja</w:t>
      </w:r>
      <w:bookmarkEnd w:id="39"/>
    </w:p>
    <w:p w14:paraId="28D09C85" w14:textId="77777777" w:rsidR="003F4BFE" w:rsidRDefault="003F4BFE" w:rsidP="003F4BFE">
      <w:pPr>
        <w:pStyle w:val="Heading2"/>
      </w:pPr>
      <w:bookmarkStart w:id="40" w:name="_Toc74311420"/>
      <w:r>
        <w:t>Paskirtis</w:t>
      </w:r>
      <w:bookmarkEnd w:id="40"/>
    </w:p>
    <w:p w14:paraId="66116DB6" w14:textId="27F5BB25" w:rsidR="003F4BFE" w:rsidRDefault="003F4BFE" w:rsidP="003F4BFE">
      <w:pPr>
        <w:spacing w:before="120" w:after="120"/>
        <w:ind w:firstLine="284"/>
        <w:jc w:val="both"/>
      </w:pPr>
      <w:r>
        <w:t xml:space="preserve">Ši sąsaja skirta projekto dalyvių rezultatų duomenų XML formatu pateikimo apdorojimui. </w:t>
      </w:r>
    </w:p>
    <w:p w14:paraId="45AABF53" w14:textId="77777777" w:rsidR="003F4BFE" w:rsidRDefault="003F4BFE" w:rsidP="003F4BFE">
      <w:pPr>
        <w:pStyle w:val="Heading2"/>
      </w:pPr>
      <w:bookmarkStart w:id="41" w:name="_Toc74311421"/>
      <w:r>
        <w:t>Aprašymas</w:t>
      </w:r>
      <w:bookmarkEnd w:id="41"/>
    </w:p>
    <w:p w14:paraId="427AB5AF" w14:textId="12BB716D" w:rsidR="003F4BFE" w:rsidRPr="003F4BFE" w:rsidRDefault="00BD25FD" w:rsidP="003F4BFE">
      <w:pPr>
        <w:spacing w:before="120" w:after="120"/>
        <w:ind w:firstLine="284"/>
        <w:jc w:val="both"/>
      </w:pPr>
      <w:r w:rsidRPr="003F4BFE">
        <w:t>Sąsajos panaudojimo</w:t>
      </w:r>
      <w:r>
        <w:t xml:space="preserve"> SFMIS2014 posistemio projektų aplikacijoje</w:t>
      </w:r>
      <w:r w:rsidRPr="003F4BFE">
        <w:t xml:space="preserve"> veiksmų seka</w:t>
      </w:r>
      <w:r w:rsidR="003F4BFE" w:rsidRPr="003F4BFE">
        <w:t>:</w:t>
      </w:r>
    </w:p>
    <w:p w14:paraId="7898CEF1" w14:textId="59BA8587" w:rsidR="003F4BFE" w:rsidRP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suformuoti projekto dalyvių sąrašą</w:t>
      </w:r>
      <w:r w:rsidR="00BC4E13">
        <w:t xml:space="preserve"> su pasiektų rezultatų</w:t>
      </w:r>
      <w:r w:rsidRPr="003F4BFE">
        <w:t xml:space="preserve"> duomenimis XML formatu pagal </w:t>
      </w:r>
      <w:r w:rsidR="00BC4E13">
        <w:t>3</w:t>
      </w:r>
      <w:r w:rsidRPr="003F4BFE">
        <w:t>.3.2 punkte pateiktą XSD struktūrą;</w:t>
      </w:r>
    </w:p>
    <w:p w14:paraId="1947E1A0" w14:textId="77777777" w:rsidR="003F4BFE" w:rsidRP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SFMIS2014 posistemyje atidaryti projektą, kuriam suformuotas dalyvių sąrašas (Projektų aplikacija -&gt; Projektai -&gt; Projektų paieška -&gt; nurodyti projekto kodą -&gt; spausti mygtuką [Ieškoti] -&gt; pažymėti projektą paieškos rezultatų sąraše ir spausti mygtuką [Atidaryti]);</w:t>
      </w:r>
    </w:p>
    <w:p w14:paraId="75A76427" w14:textId="77777777" w:rsidR="003F4BFE" w:rsidRP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projekto informacijos lapo „Dalyvių duomenys“ lape „Projekto dalyviai“ paspausti mygtuką [Importuoti];</w:t>
      </w:r>
    </w:p>
    <w:p w14:paraId="31BA32BE" w14:textId="42E2545C" w:rsidR="003F4BFE" w:rsidRP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modaliniame lange „Dalyvių duomenų importas“ pasirinkti „Importuoti dalyvių </w:t>
      </w:r>
      <w:r w:rsidR="00BC4E13">
        <w:t>rezultatų</w:t>
      </w:r>
      <w:r w:rsidRPr="003F4BFE">
        <w:t xml:space="preserve"> duomenų XML rinkmeną“ ir paspausti mygtuką [Tęsti];</w:t>
      </w:r>
    </w:p>
    <w:p w14:paraId="4F395F31" w14:textId="370140B7" w:rsidR="003F4BFE" w:rsidRDefault="003F4BFE" w:rsidP="003F4BFE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nurodyti suformuotą XML rinkmeną ir paspausti mygtuką [Tęsti].</w:t>
      </w:r>
    </w:p>
    <w:p w14:paraId="40FD97AE" w14:textId="77777777" w:rsidR="00BD25FD" w:rsidRPr="003F4BFE" w:rsidRDefault="00BD25FD" w:rsidP="00BD25FD">
      <w:pPr>
        <w:spacing w:before="120" w:after="120"/>
        <w:ind w:firstLine="284"/>
        <w:jc w:val="both"/>
      </w:pPr>
      <w:r w:rsidRPr="003F4BFE">
        <w:t xml:space="preserve">Sąsajos panaudojimo </w:t>
      </w:r>
      <w:r>
        <w:t xml:space="preserve">DMS aplikacijoje </w:t>
      </w:r>
      <w:r w:rsidRPr="003F4BFE">
        <w:t>veiksmų seka:</w:t>
      </w:r>
    </w:p>
    <w:p w14:paraId="768F5BE8" w14:textId="77777777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suformuoti projekto dalyvių sąrašą</w:t>
      </w:r>
      <w:r>
        <w:t xml:space="preserve"> su pasiektų rezultatų</w:t>
      </w:r>
      <w:r w:rsidRPr="003F4BFE">
        <w:t xml:space="preserve"> duomenimis XML formatu pagal </w:t>
      </w:r>
      <w:r>
        <w:t>3</w:t>
      </w:r>
      <w:r w:rsidRPr="003F4BFE">
        <w:t>.3.2 punkte pateiktą XSD struktūrą;</w:t>
      </w:r>
    </w:p>
    <w:p w14:paraId="291F7F13" w14:textId="7C4C4DF9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DMS aplikacijoje </w:t>
      </w:r>
      <w:r w:rsidRPr="003F4BFE">
        <w:t>atidaryti projektą, kuriam suformuotas dalyvių sąrašas (</w:t>
      </w:r>
      <w:r>
        <w:t xml:space="preserve">DMS -&gt; „Dalyviai“ (tik projektams, finansuojamiems iš ESF arba JUI fondo) -&gt; "Teikiami duomenys" -&gt; „Dalyvių rezultatai“ -&gt; "Teikiami dalyvių rezultatai" -&gt; lentelėje pasirinkti mygtuką [Redaguoti] </w:t>
      </w:r>
      <w:r w:rsidRPr="00C20022">
        <w:rPr>
          <w:i/>
        </w:rPr>
        <w:t>arba</w:t>
      </w:r>
      <w:r>
        <w:t xml:space="preserve"> DMS -&gt; „Dalyviai“ (tik projektams, finansuojamiems iš ESF arba JUI fondo) -&gt; "Teikiami duomenys" -&gt; „Dalyvių rezultatai“ -&gt; "Teikiami dalyvių rezultatai" -&gt; pasirinkti mygtuką [PILDYTI DALYVIŲ REZULTATUS] -&gt; lentelėje pasirinkti mygtuką [Redaguoti].</w:t>
      </w:r>
      <w:r w:rsidRPr="003F4BFE">
        <w:t>);</w:t>
      </w:r>
    </w:p>
    <w:p w14:paraId="385AD2D2" w14:textId="146A3FEF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dalyvių rezultatų ruošinio </w:t>
      </w:r>
      <w:r w:rsidR="00F81D39">
        <w:t xml:space="preserve">redagavimo </w:t>
      </w:r>
      <w:r>
        <w:t>formoje</w:t>
      </w:r>
      <w:r w:rsidRPr="003F4BFE">
        <w:t xml:space="preserve"> paspausti mygtuką </w:t>
      </w:r>
      <w:r w:rsidRPr="00C20022">
        <w:t xml:space="preserve">[ĮKELTI DALYVIŲ </w:t>
      </w:r>
      <w:r>
        <w:t>REZULTATŲ</w:t>
      </w:r>
      <w:r w:rsidRPr="00C20022">
        <w:t xml:space="preserve"> XML]</w:t>
      </w:r>
      <w:r w:rsidRPr="003F4BFE">
        <w:t>;</w:t>
      </w:r>
    </w:p>
    <w:p w14:paraId="0F5690BE" w14:textId="4B23772F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modaliniame</w:t>
      </w:r>
      <w:r>
        <w:t xml:space="preserve"> rinkmenų pasirinkimo lange pasirinkti suformuotą </w:t>
      </w:r>
      <w:r w:rsidR="00F81D39">
        <w:t xml:space="preserve">dalyvių rezultatų </w:t>
      </w:r>
      <w:r>
        <w:t>XML rinkmeną ir tęsti XML rinkmenos įkėlimą.</w:t>
      </w:r>
    </w:p>
    <w:p w14:paraId="6705AF2B" w14:textId="77777777" w:rsidR="003F4BFE" w:rsidRPr="00D078A0" w:rsidRDefault="003F4BFE" w:rsidP="003F4BFE">
      <w:pPr>
        <w:pStyle w:val="Heading2"/>
      </w:pPr>
      <w:bookmarkStart w:id="42" w:name="_Toc74311422"/>
      <w:r>
        <w:t>Sąsaja</w:t>
      </w:r>
      <w:bookmarkEnd w:id="42"/>
    </w:p>
    <w:p w14:paraId="601DF2B0" w14:textId="77777777" w:rsidR="003F4BFE" w:rsidRDefault="003F4BFE" w:rsidP="003F4BFE">
      <w:pPr>
        <w:pStyle w:val="Heading3"/>
      </w:pPr>
      <w:bookmarkStart w:id="43" w:name="_Toc74311423"/>
      <w:r w:rsidRPr="00225E8D">
        <w:t>Laukų</w:t>
      </w:r>
      <w:r>
        <w:t xml:space="preserve"> aprašymas</w:t>
      </w:r>
      <w:bookmarkEnd w:id="43"/>
    </w:p>
    <w:p w14:paraId="77F4439E" w14:textId="7B2F199E" w:rsidR="003F4BFE" w:rsidRDefault="003F4BFE" w:rsidP="00BC4E13">
      <w:pPr>
        <w:pStyle w:val="Heading4"/>
      </w:pPr>
      <w:bookmarkStart w:id="44" w:name="_Toc74311424"/>
      <w:r>
        <w:t>Struktūros &lt;</w:t>
      </w:r>
      <w:proofErr w:type="spellStart"/>
      <w:r w:rsidR="00BC4E13" w:rsidRPr="00BC4E13">
        <w:t>EndedParticipantFormObject</w:t>
      </w:r>
      <w:proofErr w:type="spellEnd"/>
      <w:r>
        <w:t>&gt; laukų aprašymas</w:t>
      </w:r>
      <w:r w:rsidR="00BC4E13">
        <w:t xml:space="preserve"> (dalyvių rezultatų</w:t>
      </w:r>
      <w:r>
        <w:t xml:space="preserve"> duomenų sąrašas)</w:t>
      </w:r>
      <w:bookmarkEnd w:id="44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3F4BFE" w:rsidRPr="00E72214" w14:paraId="30410591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70D30400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6A4D5AB9" w14:textId="77777777" w:rsidR="003F4BFE" w:rsidRPr="00525BF0" w:rsidRDefault="003F4BFE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349E6C9C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3CB96ABF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3F4BFE" w:rsidRPr="00E72214" w14:paraId="448F32CA" w14:textId="77777777" w:rsidTr="007D5D76">
        <w:tc>
          <w:tcPr>
            <w:tcW w:w="1843" w:type="dxa"/>
            <w:shd w:val="clear" w:color="auto" w:fill="auto"/>
            <w:noWrap/>
          </w:tcPr>
          <w:p w14:paraId="497F5FE5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projectCode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68EB453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Projekto kodas</w:t>
            </w:r>
          </w:p>
        </w:tc>
        <w:tc>
          <w:tcPr>
            <w:tcW w:w="1417" w:type="dxa"/>
            <w:shd w:val="clear" w:color="auto" w:fill="auto"/>
            <w:noWrap/>
          </w:tcPr>
          <w:p w14:paraId="1BA8AFB8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169D7F9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525BF0">
              <w:rPr>
                <w:sz w:val="18"/>
                <w:szCs w:val="18"/>
              </w:rPr>
              <w:t>string</w:t>
            </w:r>
            <w:proofErr w:type="spellEnd"/>
          </w:p>
        </w:tc>
      </w:tr>
      <w:tr w:rsidR="003F4BFE" w:rsidRPr="00E72214" w14:paraId="17E05E7A" w14:textId="77777777" w:rsidTr="007D5D76">
        <w:tc>
          <w:tcPr>
            <w:tcW w:w="1843" w:type="dxa"/>
            <w:shd w:val="clear" w:color="auto" w:fill="auto"/>
            <w:noWrap/>
          </w:tcPr>
          <w:p w14:paraId="449C463A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formDate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A3EE68D" w14:textId="09FF68E0" w:rsidR="003F4BFE" w:rsidRPr="00525BF0" w:rsidRDefault="003F4BFE" w:rsidP="00BC4E13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 xml:space="preserve">Dalyvių </w:t>
            </w:r>
            <w:r w:rsidR="00BC4E13">
              <w:rPr>
                <w:szCs w:val="18"/>
              </w:rPr>
              <w:t>rezultatų</w:t>
            </w:r>
            <w:r>
              <w:rPr>
                <w:szCs w:val="18"/>
              </w:rPr>
              <w:t xml:space="preserve"> duomenų paruošimo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1A1F9401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87DA99A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3F4BFE" w:rsidRPr="00E72214" w14:paraId="20C2FA7E" w14:textId="77777777" w:rsidTr="007D5D76">
        <w:tc>
          <w:tcPr>
            <w:tcW w:w="1843" w:type="dxa"/>
            <w:shd w:val="clear" w:color="auto" w:fill="auto"/>
            <w:noWrap/>
          </w:tcPr>
          <w:p w14:paraId="15952685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ParticipantList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15F378A3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Dalyvių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3867C129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F6A015B" w14:textId="03024876" w:rsidR="003F4BFE" w:rsidRPr="00525BF0" w:rsidRDefault="001C594C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 xml:space="preserve">Struktūra </w:t>
            </w:r>
            <w:r w:rsidR="003F4BFE" w:rsidRPr="00525BF0">
              <w:rPr>
                <w:szCs w:val="18"/>
              </w:rPr>
              <w:t>&lt;</w:t>
            </w:r>
            <w:proofErr w:type="spellStart"/>
            <w:r w:rsidR="003F4BFE" w:rsidRPr="00525BF0">
              <w:rPr>
                <w:szCs w:val="18"/>
              </w:rPr>
              <w:t>ParticipantList</w:t>
            </w:r>
            <w:proofErr w:type="spellEnd"/>
            <w:r w:rsidR="003F4BFE" w:rsidRPr="00525BF0">
              <w:rPr>
                <w:szCs w:val="18"/>
              </w:rPr>
              <w:t>&gt;</w:t>
            </w:r>
          </w:p>
        </w:tc>
      </w:tr>
    </w:tbl>
    <w:p w14:paraId="7310861E" w14:textId="77777777" w:rsidR="003F4BFE" w:rsidRDefault="003F4BFE" w:rsidP="003F4BFE">
      <w:pPr>
        <w:pStyle w:val="Elsistekstas"/>
      </w:pPr>
    </w:p>
    <w:p w14:paraId="5BF61EA3" w14:textId="77777777" w:rsidR="003F4BFE" w:rsidRDefault="003F4BFE" w:rsidP="003F4BFE">
      <w:pPr>
        <w:pStyle w:val="Heading4"/>
      </w:pPr>
      <w:bookmarkStart w:id="45" w:name="_Toc74311425"/>
      <w:r>
        <w:lastRenderedPageBreak/>
        <w:t>Struktūros &lt;</w:t>
      </w:r>
      <w:proofErr w:type="spellStart"/>
      <w:r w:rsidRPr="00225E8D">
        <w:t>Participant</w:t>
      </w:r>
      <w:r>
        <w:t>List</w:t>
      </w:r>
      <w:proofErr w:type="spellEnd"/>
      <w:r>
        <w:t>&gt; laukų aprašymas (dalyvių sąrašas)</w:t>
      </w:r>
      <w:bookmarkEnd w:id="45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3F4BFE" w:rsidRPr="00E72214" w14:paraId="03380BE0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0C02493B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4EC01321" w14:textId="77777777" w:rsidR="003F4BFE" w:rsidRPr="00525BF0" w:rsidRDefault="003F4BFE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39AAC9C2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680AD91D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3F4BFE" w:rsidRPr="00E72214" w14:paraId="1750D393" w14:textId="77777777" w:rsidTr="007D5D76">
        <w:tc>
          <w:tcPr>
            <w:tcW w:w="1843" w:type="dxa"/>
            <w:shd w:val="clear" w:color="auto" w:fill="auto"/>
            <w:noWrap/>
          </w:tcPr>
          <w:p w14:paraId="182C37CA" w14:textId="77777777" w:rsidR="003F4BFE" w:rsidRPr="00525BF0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Participant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736508B0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rojekto dalyvis</w:t>
            </w:r>
          </w:p>
        </w:tc>
        <w:tc>
          <w:tcPr>
            <w:tcW w:w="1417" w:type="dxa"/>
            <w:shd w:val="clear" w:color="auto" w:fill="auto"/>
            <w:noWrap/>
          </w:tcPr>
          <w:p w14:paraId="060B43A6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92EE695" w14:textId="09A28FAB" w:rsidR="003F4BFE" w:rsidRPr="00525BF0" w:rsidRDefault="001C594C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Struktūra </w:t>
            </w:r>
            <w:r w:rsidR="003F4BFE">
              <w:rPr>
                <w:sz w:val="18"/>
                <w:szCs w:val="18"/>
              </w:rPr>
              <w:t>&lt;</w:t>
            </w:r>
            <w:proofErr w:type="spellStart"/>
            <w:r w:rsidR="003F4BFE">
              <w:rPr>
                <w:sz w:val="18"/>
                <w:szCs w:val="18"/>
              </w:rPr>
              <w:t>Participant</w:t>
            </w:r>
            <w:proofErr w:type="spellEnd"/>
            <w:r w:rsidR="003F4BFE">
              <w:rPr>
                <w:sz w:val="18"/>
                <w:szCs w:val="18"/>
              </w:rPr>
              <w:t>&gt;</w:t>
            </w:r>
          </w:p>
        </w:tc>
      </w:tr>
    </w:tbl>
    <w:p w14:paraId="12D1622E" w14:textId="77777777" w:rsidR="003F4BFE" w:rsidRDefault="003F4BFE" w:rsidP="003F4BFE">
      <w:pPr>
        <w:pStyle w:val="Elsistekstas"/>
      </w:pPr>
    </w:p>
    <w:p w14:paraId="05B045E6" w14:textId="77777777" w:rsidR="003F4BFE" w:rsidRDefault="003F4BFE" w:rsidP="003F4BFE">
      <w:pPr>
        <w:pStyle w:val="Heading4"/>
      </w:pPr>
      <w:bookmarkStart w:id="46" w:name="_Toc74311426"/>
      <w:r>
        <w:t>Struktūros &lt;</w:t>
      </w:r>
      <w:proofErr w:type="spellStart"/>
      <w:r>
        <w:t>P</w:t>
      </w:r>
      <w:r w:rsidRPr="00225E8D">
        <w:t>articipant</w:t>
      </w:r>
      <w:proofErr w:type="spellEnd"/>
      <w:r>
        <w:t>&gt; laukų aprašymas (dalyvis)</w:t>
      </w:r>
      <w:bookmarkEnd w:id="46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3F4BFE" w:rsidRPr="00E72214" w14:paraId="340467D6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56762B18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0E602DCF" w14:textId="77777777" w:rsidR="003F4BFE" w:rsidRPr="00525BF0" w:rsidRDefault="003F4BFE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ACA1BDE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569BD9EE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3F4BFE" w:rsidRPr="00E72214" w14:paraId="6137B884" w14:textId="77777777" w:rsidTr="007D5D76">
        <w:tc>
          <w:tcPr>
            <w:tcW w:w="1843" w:type="dxa"/>
            <w:shd w:val="clear" w:color="auto" w:fill="auto"/>
            <w:noWrap/>
          </w:tcPr>
          <w:p w14:paraId="4F8BCE9A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surname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181B8B2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pavardė</w:t>
            </w:r>
          </w:p>
        </w:tc>
        <w:tc>
          <w:tcPr>
            <w:tcW w:w="1417" w:type="dxa"/>
            <w:shd w:val="clear" w:color="auto" w:fill="auto"/>
            <w:noWrap/>
          </w:tcPr>
          <w:p w14:paraId="28975AD5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518472DF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3F4BFE" w:rsidRPr="00E72214" w14:paraId="7004A3C1" w14:textId="77777777" w:rsidTr="007D5D76">
        <w:tc>
          <w:tcPr>
            <w:tcW w:w="1843" w:type="dxa"/>
            <w:shd w:val="clear" w:color="auto" w:fill="auto"/>
            <w:noWrap/>
          </w:tcPr>
          <w:p w14:paraId="31AE822F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forename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EC523F0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vardas</w:t>
            </w:r>
          </w:p>
        </w:tc>
        <w:tc>
          <w:tcPr>
            <w:tcW w:w="1417" w:type="dxa"/>
            <w:shd w:val="clear" w:color="auto" w:fill="auto"/>
            <w:noWrap/>
          </w:tcPr>
          <w:p w14:paraId="3C006004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5704B46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3F4BFE" w:rsidRPr="00E72214" w14:paraId="77F65BA7" w14:textId="77777777" w:rsidTr="007D5D76">
        <w:tc>
          <w:tcPr>
            <w:tcW w:w="1843" w:type="dxa"/>
            <w:shd w:val="clear" w:color="auto" w:fill="auto"/>
            <w:noWrap/>
          </w:tcPr>
          <w:p w14:paraId="7D0B0F88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 w:rsidRPr="00301483">
              <w:rPr>
                <w:szCs w:val="18"/>
              </w:rPr>
              <w:t>dateOfBirth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C5FCE51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gimimo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727AC147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A55C869" w14:textId="77777777" w:rsidR="003F4BFE" w:rsidRPr="00301483" w:rsidRDefault="003F4BFE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date</w:t>
            </w:r>
            <w:proofErr w:type="spellEnd"/>
          </w:p>
        </w:tc>
      </w:tr>
      <w:tr w:rsidR="003F4BFE" w:rsidRPr="00E72214" w14:paraId="63E886A8" w14:textId="77777777" w:rsidTr="007D5D76">
        <w:tc>
          <w:tcPr>
            <w:tcW w:w="1843" w:type="dxa"/>
            <w:shd w:val="clear" w:color="auto" w:fill="auto"/>
            <w:noWrap/>
          </w:tcPr>
          <w:p w14:paraId="41270B02" w14:textId="17F5D66C" w:rsidR="003F4BFE" w:rsidRPr="00301483" w:rsidRDefault="00BC4E13" w:rsidP="007D5D76">
            <w:pPr>
              <w:pStyle w:val="Elsislentelestekstas"/>
              <w:rPr>
                <w:szCs w:val="18"/>
              </w:rPr>
            </w:pPr>
            <w:proofErr w:type="spellStart"/>
            <w:r w:rsidRPr="00BC4E13">
              <w:rPr>
                <w:szCs w:val="18"/>
              </w:rPr>
              <w:t>particTill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11DE1097" w14:textId="3AB32F92" w:rsidR="003F4BFE" w:rsidRPr="00301483" w:rsidRDefault="00BC4E13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dalyvavimo kurse pabaigos data</w:t>
            </w:r>
          </w:p>
        </w:tc>
        <w:tc>
          <w:tcPr>
            <w:tcW w:w="1417" w:type="dxa"/>
            <w:shd w:val="clear" w:color="auto" w:fill="auto"/>
            <w:noWrap/>
          </w:tcPr>
          <w:p w14:paraId="0F2F2190" w14:textId="0A99704B" w:rsidR="003F4BFE" w:rsidRPr="00301483" w:rsidRDefault="00BC4E13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E274757" w14:textId="127B996C" w:rsidR="003F4BFE" w:rsidRPr="00301483" w:rsidRDefault="00BC4E13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date</w:t>
            </w:r>
            <w:proofErr w:type="spellEnd"/>
          </w:p>
        </w:tc>
      </w:tr>
      <w:tr w:rsidR="003F4BFE" w:rsidRPr="00E72214" w14:paraId="5194B734" w14:textId="77777777" w:rsidTr="007D5D76">
        <w:tc>
          <w:tcPr>
            <w:tcW w:w="1843" w:type="dxa"/>
            <w:shd w:val="clear" w:color="auto" w:fill="auto"/>
            <w:noWrap/>
          </w:tcPr>
          <w:p w14:paraId="180F5310" w14:textId="4D430987" w:rsidR="003F4BFE" w:rsidRPr="00B56D6A" w:rsidRDefault="00BC4E13" w:rsidP="007D5D76">
            <w:pPr>
              <w:pStyle w:val="Elsislentelestekstas"/>
            </w:pPr>
            <w:proofErr w:type="spellStart"/>
            <w:r w:rsidRPr="00BC4E13">
              <w:t>ResultList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1EF249F5" w14:textId="08B66CFA" w:rsidR="003F4BFE" w:rsidRDefault="00BC4E13" w:rsidP="007D5D76">
            <w:pPr>
              <w:pStyle w:val="Elsislentelestekstas"/>
            </w:pPr>
            <w:r>
              <w:t>Dalyvio pasiektų rezultatų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500BF7DF" w14:textId="77777777" w:rsidR="003F4BFE" w:rsidRDefault="003F4BFE" w:rsidP="007D5D76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63104DE" w14:textId="6BC59932" w:rsidR="003F4BFE" w:rsidRDefault="001C594C" w:rsidP="007D5D76">
            <w:pPr>
              <w:pStyle w:val="Elsislentelestekstas"/>
            </w:pPr>
            <w:r>
              <w:rPr>
                <w:szCs w:val="18"/>
              </w:rPr>
              <w:t xml:space="preserve">Struktūra </w:t>
            </w:r>
            <w:r w:rsidR="003F4BFE">
              <w:t>&lt;</w:t>
            </w:r>
            <w:proofErr w:type="spellStart"/>
            <w:r w:rsidR="00BC4E13" w:rsidRPr="00BC4E13">
              <w:t>ResultList</w:t>
            </w:r>
            <w:proofErr w:type="spellEnd"/>
            <w:r w:rsidR="003F4BFE">
              <w:t>&gt;</w:t>
            </w:r>
          </w:p>
        </w:tc>
      </w:tr>
    </w:tbl>
    <w:p w14:paraId="16930A01" w14:textId="77777777" w:rsidR="001C594C" w:rsidRDefault="001C594C" w:rsidP="001C594C">
      <w:pPr>
        <w:pStyle w:val="Elsistekstas"/>
      </w:pPr>
    </w:p>
    <w:p w14:paraId="017AEE33" w14:textId="47250681" w:rsidR="003F4BFE" w:rsidRDefault="003F4BFE" w:rsidP="003F4BFE">
      <w:pPr>
        <w:pStyle w:val="Heading4"/>
      </w:pPr>
      <w:bookmarkStart w:id="47" w:name="_Toc74311427"/>
      <w:r>
        <w:t>Struktūros &lt;</w:t>
      </w:r>
      <w:proofErr w:type="spellStart"/>
      <w:r w:rsidR="00BC4E13">
        <w:t>Result</w:t>
      </w:r>
      <w:r w:rsidRPr="00301483">
        <w:t>List</w:t>
      </w:r>
      <w:proofErr w:type="spellEnd"/>
      <w:r>
        <w:t xml:space="preserve">&gt; laukų aprašymas (dalyvio </w:t>
      </w:r>
      <w:r w:rsidR="00BC4E13">
        <w:t xml:space="preserve">pasiektų rezultatų </w:t>
      </w:r>
      <w:r>
        <w:t>sąrašas)</w:t>
      </w:r>
      <w:bookmarkEnd w:id="47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3F4BFE" w:rsidRPr="00E72214" w14:paraId="75292A0A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6410D425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74A7836E" w14:textId="77777777" w:rsidR="003F4BFE" w:rsidRPr="00525BF0" w:rsidRDefault="003F4BFE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5969FF28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526E8675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3F4BFE" w:rsidRPr="00E72214" w14:paraId="7480AB95" w14:textId="77777777" w:rsidTr="007D5D76">
        <w:tc>
          <w:tcPr>
            <w:tcW w:w="1843" w:type="dxa"/>
            <w:shd w:val="clear" w:color="auto" w:fill="auto"/>
            <w:noWrap/>
          </w:tcPr>
          <w:p w14:paraId="473EC548" w14:textId="175911B8" w:rsidR="003F4BFE" w:rsidRPr="00525BF0" w:rsidRDefault="00BC4E13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Result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E233A8A" w14:textId="3766504D" w:rsidR="003F4BFE" w:rsidRPr="00525BF0" w:rsidRDefault="00BC4E13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Dalyvio pasiektas rezultatas</w:t>
            </w:r>
          </w:p>
        </w:tc>
        <w:tc>
          <w:tcPr>
            <w:tcW w:w="1417" w:type="dxa"/>
            <w:shd w:val="clear" w:color="auto" w:fill="auto"/>
            <w:noWrap/>
          </w:tcPr>
          <w:p w14:paraId="3889A2BD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3350800" w14:textId="77777777" w:rsidR="003F4BFE" w:rsidRPr="00525BF0" w:rsidRDefault="003F4BFE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>
              <w:t>string</w:t>
            </w:r>
            <w:proofErr w:type="spellEnd"/>
            <w:r>
              <w:t xml:space="preserve"> (galimų reikšmių sąrašą žr. žemiau)</w:t>
            </w:r>
          </w:p>
        </w:tc>
      </w:tr>
    </w:tbl>
    <w:p w14:paraId="07436D31" w14:textId="77777777" w:rsidR="003F4BFE" w:rsidRDefault="003F4BFE" w:rsidP="003F4BFE">
      <w:pPr>
        <w:pStyle w:val="Elsistekstas"/>
      </w:pPr>
    </w:p>
    <w:p w14:paraId="40C0A03B" w14:textId="6ACCD8CC" w:rsidR="003F4BFE" w:rsidRDefault="003F4BFE" w:rsidP="00F771FF">
      <w:pPr>
        <w:pStyle w:val="Caption"/>
      </w:pPr>
      <w:r>
        <w:t>Elemento &lt;</w:t>
      </w:r>
      <w:proofErr w:type="spellStart"/>
      <w:r w:rsidR="00BC4E13">
        <w:t>Result</w:t>
      </w:r>
      <w:proofErr w:type="spellEnd"/>
      <w:r>
        <w:t xml:space="preserve">&gt; galimų reikšmių aprašymas </w:t>
      </w:r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3F4BFE" w:rsidRPr="00E72214" w14:paraId="22B3FE0A" w14:textId="77777777" w:rsidTr="007D5D76">
        <w:trPr>
          <w:cantSplit/>
          <w:tblHeader/>
        </w:trPr>
        <w:tc>
          <w:tcPr>
            <w:tcW w:w="1985" w:type="dxa"/>
            <w:shd w:val="clear" w:color="auto" w:fill="016365"/>
            <w:noWrap/>
          </w:tcPr>
          <w:p w14:paraId="38CFD073" w14:textId="77777777" w:rsidR="003F4BFE" w:rsidRPr="00E72214" w:rsidRDefault="003F4BFE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Reikšmė</w:t>
            </w:r>
          </w:p>
        </w:tc>
        <w:tc>
          <w:tcPr>
            <w:tcW w:w="7654" w:type="dxa"/>
            <w:shd w:val="clear" w:color="auto" w:fill="016365"/>
            <w:noWrap/>
          </w:tcPr>
          <w:p w14:paraId="177C9D87" w14:textId="77777777" w:rsidR="003F4BFE" w:rsidRPr="00525BF0" w:rsidRDefault="003F4BFE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</w:tr>
      <w:tr w:rsidR="003F4BFE" w:rsidRPr="00E72214" w14:paraId="7A9F3AD6" w14:textId="77777777" w:rsidTr="007D5D76">
        <w:tc>
          <w:tcPr>
            <w:tcW w:w="1985" w:type="dxa"/>
            <w:shd w:val="clear" w:color="auto" w:fill="auto"/>
            <w:noWrap/>
          </w:tcPr>
          <w:p w14:paraId="6E258FBC" w14:textId="500889A4" w:rsidR="003F4BFE" w:rsidRPr="00DC5523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PR_1</w:t>
            </w:r>
          </w:p>
        </w:tc>
        <w:tc>
          <w:tcPr>
            <w:tcW w:w="7654" w:type="dxa"/>
            <w:shd w:val="clear" w:color="auto" w:fill="auto"/>
            <w:noWrap/>
          </w:tcPr>
          <w:p w14:paraId="320811CA" w14:textId="4FB0FF3F" w:rsidR="003F4BFE" w:rsidRPr="00DC5523" w:rsidRDefault="00BC4E13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C4E13">
              <w:rPr>
                <w:sz w:val="18"/>
                <w:szCs w:val="18"/>
              </w:rPr>
              <w:t>Ekonomiškai neaktyvus asmuo, kuris baigęs dalyvavimą pradėjo ieškoti darbo (R1)</w:t>
            </w:r>
          </w:p>
        </w:tc>
      </w:tr>
      <w:tr w:rsidR="003F4BFE" w:rsidRPr="00E72214" w14:paraId="30AE516A" w14:textId="77777777" w:rsidTr="007D5D76">
        <w:tc>
          <w:tcPr>
            <w:tcW w:w="1985" w:type="dxa"/>
            <w:shd w:val="clear" w:color="auto" w:fill="auto"/>
            <w:noWrap/>
          </w:tcPr>
          <w:p w14:paraId="49A11662" w14:textId="7F4DC434" w:rsidR="003F4BFE" w:rsidRPr="00635400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2</w:t>
            </w:r>
          </w:p>
        </w:tc>
        <w:tc>
          <w:tcPr>
            <w:tcW w:w="7654" w:type="dxa"/>
            <w:shd w:val="clear" w:color="auto" w:fill="auto"/>
            <w:noWrap/>
          </w:tcPr>
          <w:p w14:paraId="43E48425" w14:textId="096B9D90" w:rsidR="003F4BFE" w:rsidRDefault="00BC4E13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C4E13">
              <w:rPr>
                <w:sz w:val="18"/>
                <w:szCs w:val="18"/>
              </w:rPr>
              <w:t>Dalyvis, kuris baigęs dalyvavimą pradėjo dirbti, įskaitant savarankišką darbą (R2)</w:t>
            </w:r>
          </w:p>
        </w:tc>
      </w:tr>
      <w:tr w:rsidR="003F4BFE" w:rsidRPr="00E72214" w14:paraId="1B6054B8" w14:textId="77777777" w:rsidTr="007D5D76">
        <w:tc>
          <w:tcPr>
            <w:tcW w:w="1985" w:type="dxa"/>
            <w:shd w:val="clear" w:color="auto" w:fill="auto"/>
            <w:noWrap/>
          </w:tcPr>
          <w:p w14:paraId="2A761E69" w14:textId="2224063A" w:rsidR="003F4BFE" w:rsidRPr="00DC5523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3</w:t>
            </w:r>
          </w:p>
        </w:tc>
        <w:tc>
          <w:tcPr>
            <w:tcW w:w="7654" w:type="dxa"/>
            <w:shd w:val="clear" w:color="auto" w:fill="auto"/>
            <w:noWrap/>
          </w:tcPr>
          <w:p w14:paraId="10795FE4" w14:textId="13D39D51" w:rsidR="003F4BFE" w:rsidRPr="00DC5523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Dalyvis, kuris baigęs dalyvavimą, pradėjo mokytis (R3)</w:t>
            </w:r>
          </w:p>
        </w:tc>
      </w:tr>
      <w:tr w:rsidR="003F4BFE" w:rsidRPr="00E72214" w14:paraId="5C49700F" w14:textId="77777777" w:rsidTr="007D5D76">
        <w:tc>
          <w:tcPr>
            <w:tcW w:w="1985" w:type="dxa"/>
            <w:shd w:val="clear" w:color="auto" w:fill="auto"/>
            <w:noWrap/>
          </w:tcPr>
          <w:p w14:paraId="599ED4BC" w14:textId="0058EC52" w:rsidR="003F4BFE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4</w:t>
            </w:r>
          </w:p>
        </w:tc>
        <w:tc>
          <w:tcPr>
            <w:tcW w:w="7654" w:type="dxa"/>
            <w:shd w:val="clear" w:color="auto" w:fill="auto"/>
            <w:noWrap/>
          </w:tcPr>
          <w:p w14:paraId="3D540B7C" w14:textId="7D7D9738" w:rsidR="003F4BFE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Dalyvis, kuris baigęs dalyvavimą įgijo kvalifikaciją (R4)</w:t>
            </w:r>
          </w:p>
        </w:tc>
      </w:tr>
      <w:tr w:rsidR="003F4BFE" w:rsidRPr="00E72214" w14:paraId="1733CEEB" w14:textId="77777777" w:rsidTr="007D5D76">
        <w:tc>
          <w:tcPr>
            <w:tcW w:w="1985" w:type="dxa"/>
            <w:shd w:val="clear" w:color="auto" w:fill="auto"/>
            <w:noWrap/>
          </w:tcPr>
          <w:p w14:paraId="085CCB64" w14:textId="25E9385B" w:rsidR="003F4BFE" w:rsidRPr="00635400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5</w:t>
            </w:r>
          </w:p>
        </w:tc>
        <w:tc>
          <w:tcPr>
            <w:tcW w:w="7654" w:type="dxa"/>
            <w:shd w:val="clear" w:color="auto" w:fill="auto"/>
            <w:noWrap/>
          </w:tcPr>
          <w:p w14:paraId="6AF369EE" w14:textId="24156D98" w:rsidR="003F4BFE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Dalyvis, kuris pabaigė veiklą, finansuojamą pagal JUI (R5)</w:t>
            </w:r>
          </w:p>
        </w:tc>
      </w:tr>
      <w:tr w:rsidR="003F4BFE" w:rsidRPr="00E72214" w14:paraId="32D661C9" w14:textId="77777777" w:rsidTr="007D5D76">
        <w:tc>
          <w:tcPr>
            <w:tcW w:w="1985" w:type="dxa"/>
            <w:shd w:val="clear" w:color="auto" w:fill="auto"/>
            <w:noWrap/>
          </w:tcPr>
          <w:p w14:paraId="3995BFCC" w14:textId="1B46DD44" w:rsidR="003F4BFE" w:rsidRPr="00635400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6</w:t>
            </w:r>
          </w:p>
        </w:tc>
        <w:tc>
          <w:tcPr>
            <w:tcW w:w="7654" w:type="dxa"/>
            <w:shd w:val="clear" w:color="auto" w:fill="auto"/>
            <w:noWrap/>
          </w:tcPr>
          <w:p w14:paraId="40EBD851" w14:textId="6965C746" w:rsidR="003F4BFE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Dalyvis, kuris po dalyvavimo projekto veiklose gavo pasiūlymą dirbti, tęsti mokymąsi, atlikti praktiką, stažuotę (R6)</w:t>
            </w:r>
          </w:p>
        </w:tc>
      </w:tr>
      <w:tr w:rsidR="003F4BFE" w:rsidRPr="00E72214" w14:paraId="5D853135" w14:textId="77777777" w:rsidTr="007D5D76">
        <w:tc>
          <w:tcPr>
            <w:tcW w:w="1985" w:type="dxa"/>
            <w:shd w:val="clear" w:color="auto" w:fill="auto"/>
            <w:noWrap/>
          </w:tcPr>
          <w:p w14:paraId="657224FF" w14:textId="78D4FAB0" w:rsidR="003F4BFE" w:rsidRPr="00635400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7</w:t>
            </w:r>
          </w:p>
        </w:tc>
        <w:tc>
          <w:tcPr>
            <w:tcW w:w="7654" w:type="dxa"/>
            <w:shd w:val="clear" w:color="auto" w:fill="auto"/>
            <w:noWrap/>
          </w:tcPr>
          <w:p w14:paraId="670247B1" w14:textId="65429DB6" w:rsidR="003F4BFE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Dalyvis, kuris po dalyvavimo projekto veiklose dirba, tęsia mokymąsi, atlieka praktiką, stažuotę (R7)</w:t>
            </w:r>
          </w:p>
        </w:tc>
      </w:tr>
      <w:tr w:rsidR="003F4BFE" w:rsidRPr="00E72214" w14:paraId="7D4C93B9" w14:textId="77777777" w:rsidTr="007D5D76">
        <w:tc>
          <w:tcPr>
            <w:tcW w:w="1985" w:type="dxa"/>
            <w:shd w:val="clear" w:color="auto" w:fill="auto"/>
            <w:noWrap/>
          </w:tcPr>
          <w:p w14:paraId="59BDAB46" w14:textId="71452E03" w:rsidR="003F4BFE" w:rsidRPr="009B258B" w:rsidRDefault="00BC4E13" w:rsidP="00BC4E13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PR_</w:t>
            </w:r>
            <w:r>
              <w:rPr>
                <w:szCs w:val="18"/>
              </w:rPr>
              <w:t>8</w:t>
            </w:r>
          </w:p>
        </w:tc>
        <w:tc>
          <w:tcPr>
            <w:tcW w:w="7654" w:type="dxa"/>
            <w:shd w:val="clear" w:color="auto" w:fill="auto"/>
            <w:noWrap/>
          </w:tcPr>
          <w:p w14:paraId="5C608148" w14:textId="72D16511" w:rsidR="003F4BFE" w:rsidRPr="009B258B" w:rsidRDefault="00BC4E13" w:rsidP="007D5D76">
            <w:pPr>
              <w:pStyle w:val="Elsislentelestekstas"/>
              <w:rPr>
                <w:szCs w:val="18"/>
              </w:rPr>
            </w:pPr>
            <w:r w:rsidRPr="00BC4E13">
              <w:rPr>
                <w:szCs w:val="18"/>
              </w:rPr>
              <w:t>Neatitinka nei vieno anksčiau pateikto aprašymo grupės (R8)</w:t>
            </w:r>
          </w:p>
        </w:tc>
      </w:tr>
    </w:tbl>
    <w:p w14:paraId="34256A01" w14:textId="77777777" w:rsidR="003F4BFE" w:rsidRDefault="003F4BFE" w:rsidP="003F4BFE">
      <w:pPr>
        <w:pStyle w:val="Elsistekstas"/>
      </w:pPr>
    </w:p>
    <w:p w14:paraId="1A606595" w14:textId="77777777" w:rsidR="003F4BFE" w:rsidRDefault="003F4BFE" w:rsidP="003F4BFE">
      <w:pPr>
        <w:pStyle w:val="Heading3"/>
      </w:pPr>
      <w:bookmarkStart w:id="48" w:name="_Toc74311428"/>
      <w:r>
        <w:t>Struktūra</w:t>
      </w:r>
      <w:bookmarkEnd w:id="48"/>
    </w:p>
    <w:p w14:paraId="12A7B074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>&lt;?</w:t>
      </w:r>
      <w:proofErr w:type="spellStart"/>
      <w:r w:rsidRPr="008E1BE6">
        <w:rPr>
          <w:rFonts w:cs="Arial"/>
          <w:sz w:val="18"/>
          <w:szCs w:val="18"/>
        </w:rPr>
        <w:t>xml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version</w:t>
      </w:r>
      <w:proofErr w:type="spellEnd"/>
      <w:r w:rsidRPr="008E1BE6">
        <w:rPr>
          <w:rFonts w:cs="Arial"/>
          <w:sz w:val="18"/>
          <w:szCs w:val="18"/>
        </w:rPr>
        <w:t xml:space="preserve">="1.0" </w:t>
      </w:r>
      <w:proofErr w:type="spellStart"/>
      <w:r w:rsidRPr="008E1BE6">
        <w:rPr>
          <w:rFonts w:cs="Arial"/>
          <w:sz w:val="18"/>
          <w:szCs w:val="18"/>
        </w:rPr>
        <w:t>encoding</w:t>
      </w:r>
      <w:proofErr w:type="spellEnd"/>
      <w:r w:rsidRPr="008E1BE6">
        <w:rPr>
          <w:rFonts w:cs="Arial"/>
          <w:sz w:val="18"/>
          <w:szCs w:val="18"/>
        </w:rPr>
        <w:t xml:space="preserve">="UTF-8" </w:t>
      </w:r>
      <w:proofErr w:type="spellStart"/>
      <w:r w:rsidRPr="008E1BE6">
        <w:rPr>
          <w:rFonts w:cs="Arial"/>
          <w:sz w:val="18"/>
          <w:szCs w:val="18"/>
        </w:rPr>
        <w:t>standalone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yes</w:t>
      </w:r>
      <w:proofErr w:type="spellEnd"/>
      <w:r w:rsidRPr="008E1BE6">
        <w:rPr>
          <w:rFonts w:cs="Arial"/>
          <w:sz w:val="18"/>
          <w:szCs w:val="18"/>
        </w:rPr>
        <w:t>"?&gt;</w:t>
      </w:r>
    </w:p>
    <w:p w14:paraId="46290EE8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>&lt;</w:t>
      </w:r>
      <w:proofErr w:type="spellStart"/>
      <w:r w:rsidRPr="008E1BE6">
        <w:rPr>
          <w:rFonts w:cs="Arial"/>
          <w:sz w:val="18"/>
          <w:szCs w:val="18"/>
        </w:rPr>
        <w:t>xs:schema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version</w:t>
      </w:r>
      <w:proofErr w:type="spellEnd"/>
      <w:r w:rsidRPr="008E1BE6">
        <w:rPr>
          <w:rFonts w:cs="Arial"/>
          <w:sz w:val="18"/>
          <w:szCs w:val="18"/>
        </w:rPr>
        <w:t xml:space="preserve">="1.0" </w:t>
      </w:r>
      <w:proofErr w:type="spellStart"/>
      <w:r w:rsidRPr="008E1BE6">
        <w:rPr>
          <w:rFonts w:cs="Arial"/>
          <w:sz w:val="18"/>
          <w:szCs w:val="18"/>
        </w:rPr>
        <w:t>xmlns:xs</w:t>
      </w:r>
      <w:proofErr w:type="spellEnd"/>
      <w:r w:rsidRPr="008E1BE6">
        <w:rPr>
          <w:rFonts w:cs="Arial"/>
          <w:sz w:val="18"/>
          <w:szCs w:val="18"/>
        </w:rPr>
        <w:t>="http://www.w3.org/2001/XMLSchema"&gt;</w:t>
      </w:r>
    </w:p>
    <w:p w14:paraId="302DC009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</w:p>
    <w:p w14:paraId="662CE65E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EndedParticipantFormObject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endedParticformObject</w:t>
      </w:r>
      <w:proofErr w:type="spellEnd"/>
      <w:r w:rsidRPr="008E1BE6">
        <w:rPr>
          <w:rFonts w:cs="Arial"/>
          <w:sz w:val="18"/>
          <w:szCs w:val="18"/>
        </w:rPr>
        <w:t>"/&gt; &lt;!-- INFORMACIJA APIE PROJEKTO DALYVIUS, BAIGUSIUS DALYVAUTI PROJEKTE  --&gt;</w:t>
      </w:r>
    </w:p>
    <w:p w14:paraId="638EA0D4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</w:p>
    <w:p w14:paraId="71BCC871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endedParticformObject</w:t>
      </w:r>
      <w:proofErr w:type="spellEnd"/>
      <w:r w:rsidRPr="008E1BE6">
        <w:rPr>
          <w:rFonts w:cs="Arial"/>
          <w:sz w:val="18"/>
          <w:szCs w:val="18"/>
        </w:rPr>
        <w:t>"&gt;</w:t>
      </w:r>
    </w:p>
    <w:p w14:paraId="726298AD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&lt;</w:t>
      </w:r>
      <w:proofErr w:type="spellStart"/>
      <w:r w:rsidRPr="008E1BE6">
        <w:rPr>
          <w:rFonts w:cs="Arial"/>
          <w:sz w:val="18"/>
          <w:szCs w:val="18"/>
        </w:rPr>
        <w:t>xs:complexContent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B8807FA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xs:extension</w:t>
      </w:r>
      <w:proofErr w:type="spellEnd"/>
      <w:r w:rsidRPr="008E1BE6">
        <w:rPr>
          <w:rFonts w:cs="Arial"/>
          <w:sz w:val="18"/>
          <w:szCs w:val="18"/>
        </w:rPr>
        <w:t xml:space="preserve"> base="</w:t>
      </w:r>
      <w:proofErr w:type="spellStart"/>
      <w:r w:rsidRPr="008E1BE6">
        <w:rPr>
          <w:rFonts w:cs="Arial"/>
          <w:sz w:val="18"/>
          <w:szCs w:val="18"/>
        </w:rPr>
        <w:t>abstractParticFormObject</w:t>
      </w:r>
      <w:proofErr w:type="spellEnd"/>
      <w:r w:rsidRPr="008E1BE6">
        <w:rPr>
          <w:rFonts w:cs="Arial"/>
          <w:sz w:val="18"/>
          <w:szCs w:val="18"/>
        </w:rPr>
        <w:t>"&gt;</w:t>
      </w:r>
    </w:p>
    <w:p w14:paraId="3CA6E7A6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&lt;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/&gt;</w:t>
      </w:r>
    </w:p>
    <w:p w14:paraId="6A119F5F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&lt;/</w:t>
      </w:r>
      <w:proofErr w:type="spellStart"/>
      <w:r w:rsidRPr="008E1BE6">
        <w:rPr>
          <w:rFonts w:cs="Arial"/>
          <w:sz w:val="18"/>
          <w:szCs w:val="18"/>
        </w:rPr>
        <w:t>xs:extension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11BF812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&lt;/</w:t>
      </w:r>
      <w:proofErr w:type="spellStart"/>
      <w:r w:rsidRPr="008E1BE6">
        <w:rPr>
          <w:rFonts w:cs="Arial"/>
          <w:sz w:val="18"/>
          <w:szCs w:val="18"/>
        </w:rPr>
        <w:t>xs:complexContent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6908AE57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&lt;/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0D153DB7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</w:p>
    <w:p w14:paraId="02ED3D7F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abstractParticFormObject</w:t>
      </w:r>
      <w:proofErr w:type="spellEnd"/>
      <w:r w:rsidRPr="008E1BE6">
        <w:rPr>
          <w:rFonts w:cs="Arial"/>
          <w:sz w:val="18"/>
          <w:szCs w:val="18"/>
        </w:rPr>
        <w:t>"&gt;</w:t>
      </w:r>
    </w:p>
    <w:p w14:paraId="625CE476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&lt;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20B56CF8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projectCode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xs:string</w:t>
      </w:r>
      <w:proofErr w:type="spellEnd"/>
      <w:r w:rsidRPr="008E1BE6">
        <w:rPr>
          <w:rFonts w:cs="Arial"/>
          <w:sz w:val="18"/>
          <w:szCs w:val="18"/>
        </w:rPr>
        <w:t>"/&gt; &lt;!-- Projekto kodas. Privalomas --&gt;</w:t>
      </w:r>
    </w:p>
    <w:p w14:paraId="6B22385D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formDate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xs:date</w:t>
      </w:r>
      <w:proofErr w:type="spellEnd"/>
      <w:r w:rsidRPr="008E1BE6">
        <w:rPr>
          <w:rFonts w:cs="Arial"/>
          <w:sz w:val="18"/>
          <w:szCs w:val="18"/>
        </w:rPr>
        <w:t>"/&gt; &lt;!-- Dalyvių anketinių duomenų pildymo data. Privaloma --&gt;</w:t>
      </w:r>
    </w:p>
    <w:p w14:paraId="1AD93290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ParticipantList</w:t>
      </w:r>
      <w:proofErr w:type="spellEnd"/>
      <w:r w:rsidRPr="008E1BE6">
        <w:rPr>
          <w:rFonts w:cs="Arial"/>
          <w:sz w:val="18"/>
          <w:szCs w:val="18"/>
        </w:rPr>
        <w:t>"&gt; &lt;!--DALYVIŲ SĄRAŠAS. Privalomas --&gt;</w:t>
      </w:r>
    </w:p>
    <w:p w14:paraId="19756BA6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&lt;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8AF6EA9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0D351B72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Participant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participant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maxOccurs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unbounded</w:t>
      </w:r>
      <w:proofErr w:type="spellEnd"/>
      <w:r w:rsidRPr="008E1BE6">
        <w:rPr>
          <w:rFonts w:cs="Arial"/>
          <w:sz w:val="18"/>
          <w:szCs w:val="18"/>
        </w:rPr>
        <w:t>"/&gt;&lt;!-- Dalyvis. Privalomas --&gt;</w:t>
      </w:r>
    </w:p>
    <w:p w14:paraId="496A93EB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&lt;/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18B97E5B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&lt;/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1F3136B0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&lt;/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3E0BB84F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&lt;/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62AA7548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&lt;/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062290B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</w:p>
    <w:p w14:paraId="10CD5554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participant</w:t>
      </w:r>
      <w:proofErr w:type="spellEnd"/>
      <w:r w:rsidRPr="008E1BE6">
        <w:rPr>
          <w:rFonts w:cs="Arial"/>
          <w:sz w:val="18"/>
          <w:szCs w:val="18"/>
        </w:rPr>
        <w:t>"&gt; &lt;!-- Dalyvio duomenys --&gt;</w:t>
      </w:r>
    </w:p>
    <w:p w14:paraId="304F3230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&lt;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69451787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surname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xs:string</w:t>
      </w:r>
      <w:proofErr w:type="spellEnd"/>
      <w:r w:rsidRPr="008E1BE6">
        <w:rPr>
          <w:rFonts w:cs="Arial"/>
          <w:sz w:val="18"/>
          <w:szCs w:val="18"/>
        </w:rPr>
        <w:t xml:space="preserve">"/&gt; &lt;!-- Dalyvio pavardė </w:t>
      </w:r>
      <w:proofErr w:type="spellStart"/>
      <w:r w:rsidRPr="008E1BE6">
        <w:rPr>
          <w:rFonts w:cs="Arial"/>
          <w:sz w:val="18"/>
          <w:szCs w:val="18"/>
        </w:rPr>
        <w:t>max</w:t>
      </w:r>
      <w:proofErr w:type="spellEnd"/>
      <w:r w:rsidRPr="008E1BE6">
        <w:rPr>
          <w:rFonts w:cs="Arial"/>
          <w:sz w:val="18"/>
          <w:szCs w:val="18"/>
        </w:rPr>
        <w:t xml:space="preserve"> 30 simbolių. Privaloma --&gt;</w:t>
      </w:r>
    </w:p>
    <w:p w14:paraId="1AA489CF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forename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xs:string</w:t>
      </w:r>
      <w:proofErr w:type="spellEnd"/>
      <w:r w:rsidRPr="008E1BE6">
        <w:rPr>
          <w:rFonts w:cs="Arial"/>
          <w:sz w:val="18"/>
          <w:szCs w:val="18"/>
        </w:rPr>
        <w:t xml:space="preserve">"/&gt; &lt;!-- Dalyvio vardas </w:t>
      </w:r>
      <w:proofErr w:type="spellStart"/>
      <w:r w:rsidRPr="008E1BE6">
        <w:rPr>
          <w:rFonts w:cs="Arial"/>
          <w:sz w:val="18"/>
          <w:szCs w:val="18"/>
        </w:rPr>
        <w:t>max</w:t>
      </w:r>
      <w:proofErr w:type="spellEnd"/>
      <w:r w:rsidRPr="008E1BE6">
        <w:rPr>
          <w:rFonts w:cs="Arial"/>
          <w:sz w:val="18"/>
          <w:szCs w:val="18"/>
        </w:rPr>
        <w:t xml:space="preserve"> 30 simbolių. Privalomas --&gt;</w:t>
      </w:r>
    </w:p>
    <w:p w14:paraId="35479607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dateOfBirth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xs:date</w:t>
      </w:r>
      <w:proofErr w:type="spellEnd"/>
      <w:r w:rsidRPr="008E1BE6">
        <w:rPr>
          <w:rFonts w:cs="Arial"/>
          <w:sz w:val="18"/>
          <w:szCs w:val="18"/>
        </w:rPr>
        <w:t>"/&gt; &lt;!-- Dalyvio gimimo data. Privaloma --&gt;</w:t>
      </w:r>
    </w:p>
    <w:p w14:paraId="16535D7E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particTill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xs:date</w:t>
      </w:r>
      <w:proofErr w:type="spellEnd"/>
      <w:r w:rsidRPr="008E1BE6">
        <w:rPr>
          <w:rFonts w:cs="Arial"/>
          <w:sz w:val="18"/>
          <w:szCs w:val="18"/>
        </w:rPr>
        <w:t>"/&gt; &lt;!-- Dalyvio dalyvavimo projekto veiklose pabaiga. Privaloma --&gt;</w:t>
      </w:r>
    </w:p>
    <w:p w14:paraId="1736612D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ResultList</w:t>
      </w:r>
      <w:proofErr w:type="spellEnd"/>
      <w:r w:rsidRPr="008E1BE6">
        <w:rPr>
          <w:rFonts w:cs="Arial"/>
          <w:sz w:val="18"/>
          <w:szCs w:val="18"/>
        </w:rPr>
        <w:t>"&gt; &lt;!-- Informacija apie pasiektus rezultatus. Rezultatų sąrašas. Privalomas --&gt;</w:t>
      </w:r>
    </w:p>
    <w:p w14:paraId="1C3AA9E1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&lt;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1193EEDD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  &lt;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733F4AC1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    &lt;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Result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type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particResult</w:t>
      </w:r>
      <w:proofErr w:type="spellEnd"/>
      <w:r w:rsidRPr="008E1BE6">
        <w:rPr>
          <w:rFonts w:cs="Arial"/>
          <w:sz w:val="18"/>
          <w:szCs w:val="18"/>
        </w:rPr>
        <w:t xml:space="preserve">" </w:t>
      </w:r>
      <w:proofErr w:type="spellStart"/>
      <w:r w:rsidRPr="008E1BE6">
        <w:rPr>
          <w:rFonts w:cs="Arial"/>
          <w:sz w:val="18"/>
          <w:szCs w:val="18"/>
        </w:rPr>
        <w:t>maxOccurs</w:t>
      </w:r>
      <w:proofErr w:type="spellEnd"/>
      <w:r w:rsidRPr="008E1BE6">
        <w:rPr>
          <w:rFonts w:cs="Arial"/>
          <w:sz w:val="18"/>
          <w:szCs w:val="18"/>
        </w:rPr>
        <w:t>="</w:t>
      </w:r>
      <w:proofErr w:type="spellStart"/>
      <w:r w:rsidRPr="008E1BE6">
        <w:rPr>
          <w:rFonts w:cs="Arial"/>
          <w:sz w:val="18"/>
          <w:szCs w:val="18"/>
        </w:rPr>
        <w:t>unbounded</w:t>
      </w:r>
      <w:proofErr w:type="spellEnd"/>
      <w:r w:rsidRPr="008E1BE6">
        <w:rPr>
          <w:rFonts w:cs="Arial"/>
          <w:sz w:val="18"/>
          <w:szCs w:val="18"/>
        </w:rPr>
        <w:t>"/&gt;&lt;!-- Pasiektas rezultatas. Privalomas --&gt;</w:t>
      </w:r>
    </w:p>
    <w:p w14:paraId="5E23D056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  &lt;/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1EFC67C2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  &lt;/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54254243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  &lt;/</w:t>
      </w:r>
      <w:proofErr w:type="spellStart"/>
      <w:r w:rsidRPr="008E1BE6">
        <w:rPr>
          <w:rFonts w:cs="Arial"/>
          <w:sz w:val="18"/>
          <w:szCs w:val="18"/>
        </w:rPr>
        <w:t>xs:element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346BD470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  &lt;/</w:t>
      </w:r>
      <w:proofErr w:type="spellStart"/>
      <w:r w:rsidRPr="008E1BE6">
        <w:rPr>
          <w:rFonts w:cs="Arial"/>
          <w:sz w:val="18"/>
          <w:szCs w:val="18"/>
        </w:rPr>
        <w:t>xs:sequence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27C1AD32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&lt;/</w:t>
      </w:r>
      <w:proofErr w:type="spellStart"/>
      <w:r w:rsidRPr="008E1BE6">
        <w:rPr>
          <w:rFonts w:cs="Arial"/>
          <w:sz w:val="18"/>
          <w:szCs w:val="18"/>
        </w:rPr>
        <w:t>xs:complexType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C1E2F34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</w:p>
    <w:p w14:paraId="3D05C824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</w:t>
      </w:r>
      <w:proofErr w:type="spellStart"/>
      <w:r w:rsidRPr="008E1BE6">
        <w:rPr>
          <w:rFonts w:cs="Arial"/>
          <w:sz w:val="18"/>
          <w:szCs w:val="18"/>
        </w:rPr>
        <w:t>xs:simpleType</w:t>
      </w:r>
      <w:proofErr w:type="spellEnd"/>
      <w:r w:rsidRPr="008E1BE6">
        <w:rPr>
          <w:rFonts w:cs="Arial"/>
          <w:sz w:val="18"/>
          <w:szCs w:val="18"/>
        </w:rPr>
        <w:t xml:space="preserve"> name="</w:t>
      </w:r>
      <w:proofErr w:type="spellStart"/>
      <w:r w:rsidRPr="008E1BE6">
        <w:rPr>
          <w:rFonts w:cs="Arial"/>
          <w:sz w:val="18"/>
          <w:szCs w:val="18"/>
        </w:rPr>
        <w:t>particResult</w:t>
      </w:r>
      <w:proofErr w:type="spellEnd"/>
      <w:r w:rsidRPr="008E1BE6">
        <w:rPr>
          <w:rFonts w:cs="Arial"/>
          <w:sz w:val="18"/>
          <w:szCs w:val="18"/>
        </w:rPr>
        <w:t>"&gt; &lt;!-- Rezultatas --&gt;</w:t>
      </w:r>
    </w:p>
    <w:p w14:paraId="21DBD649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lastRenderedPageBreak/>
        <w:t xml:space="preserve">    &lt;</w:t>
      </w:r>
      <w:proofErr w:type="spellStart"/>
      <w:r w:rsidRPr="008E1BE6">
        <w:rPr>
          <w:rFonts w:cs="Arial"/>
          <w:sz w:val="18"/>
          <w:szCs w:val="18"/>
        </w:rPr>
        <w:t>xs:restriction</w:t>
      </w:r>
      <w:proofErr w:type="spellEnd"/>
      <w:r w:rsidRPr="008E1BE6">
        <w:rPr>
          <w:rFonts w:cs="Arial"/>
          <w:sz w:val="18"/>
          <w:szCs w:val="18"/>
        </w:rPr>
        <w:t xml:space="preserve"> base="</w:t>
      </w:r>
      <w:proofErr w:type="spellStart"/>
      <w:r w:rsidRPr="008E1BE6">
        <w:rPr>
          <w:rFonts w:cs="Arial"/>
          <w:sz w:val="18"/>
          <w:szCs w:val="18"/>
        </w:rPr>
        <w:t>xs:string</w:t>
      </w:r>
      <w:proofErr w:type="spellEnd"/>
      <w:r w:rsidRPr="008E1BE6">
        <w:rPr>
          <w:rFonts w:cs="Arial"/>
          <w:sz w:val="18"/>
          <w:szCs w:val="18"/>
        </w:rPr>
        <w:t>"&gt;</w:t>
      </w:r>
    </w:p>
    <w:p w14:paraId="09B873C2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="PR_1"/&gt;&lt;!--Ekonomiškai neaktyvus asmuo, kuris baigęs dalyvavimą pradėjo ieškoti darbo (R1) --&gt;</w:t>
      </w:r>
    </w:p>
    <w:p w14:paraId="043D86AA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="PR_2"/&gt;&lt;!--Dalyvis, kuris baigęs dalyvavimą pradėjo dirbti, įskaitant savarankišką darbą (R2)--&gt;</w:t>
      </w:r>
    </w:p>
    <w:p w14:paraId="4763C92D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="PR_3"/&gt;&lt;!--Dalyvis, kuris baigęs dalyvavimą, pradėjo mokytis (R3) --&gt;</w:t>
      </w:r>
    </w:p>
    <w:p w14:paraId="5A299DA3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="PR_4"/&gt;&lt;!--Dalyvis, kuris baigęs dalyvavimą įgijo kvalifikaciją (R4) --&gt;</w:t>
      </w:r>
    </w:p>
    <w:p w14:paraId="09914B56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="PR_5"/&gt;&lt;!--Dalyvis, kuris pabaigė veiklą, finansuojamą pagal JUI (R5) --&gt;</w:t>
      </w:r>
    </w:p>
    <w:p w14:paraId="2603E2E8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="PR_6"/&gt;&lt;!--Dalyvis, kuris po dalyvavimo projekto veiklose gavo pasiūlymą dirbti, tęsti mokymąsi, atlikti praktiką, stažuotę (R6) --&gt;</w:t>
      </w:r>
    </w:p>
    <w:p w14:paraId="7E24AEC0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="PR_7"/&gt;&lt;!--Dalyvis, kuris po dalyvavimo projekto veiklose dirba, tęsia mokymąsi, atlieka praktiką, stažuotę (R7) --&gt;</w:t>
      </w:r>
    </w:p>
    <w:p w14:paraId="6050FF19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  &lt;</w:t>
      </w:r>
      <w:proofErr w:type="spellStart"/>
      <w:r w:rsidRPr="008E1BE6">
        <w:rPr>
          <w:rFonts w:cs="Arial"/>
          <w:sz w:val="18"/>
          <w:szCs w:val="18"/>
        </w:rPr>
        <w:t>xs:enumeration</w:t>
      </w:r>
      <w:proofErr w:type="spellEnd"/>
      <w:r w:rsidRPr="008E1BE6">
        <w:rPr>
          <w:rFonts w:cs="Arial"/>
          <w:sz w:val="18"/>
          <w:szCs w:val="18"/>
        </w:rPr>
        <w:t xml:space="preserve"> </w:t>
      </w:r>
      <w:proofErr w:type="spellStart"/>
      <w:r w:rsidRPr="008E1BE6">
        <w:rPr>
          <w:rFonts w:cs="Arial"/>
          <w:sz w:val="18"/>
          <w:szCs w:val="18"/>
        </w:rPr>
        <w:t>value</w:t>
      </w:r>
      <w:proofErr w:type="spellEnd"/>
      <w:r w:rsidRPr="008E1BE6">
        <w:rPr>
          <w:rFonts w:cs="Arial"/>
          <w:sz w:val="18"/>
          <w:szCs w:val="18"/>
        </w:rPr>
        <w:t>="PR_8"/&gt;&lt;!--Neatitinka nei vieno anksčiau pateikto aprašymo grupės (R8) --&gt;</w:t>
      </w:r>
    </w:p>
    <w:p w14:paraId="1E574BF5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  &lt;/</w:t>
      </w:r>
      <w:proofErr w:type="spellStart"/>
      <w:r w:rsidRPr="008E1BE6">
        <w:rPr>
          <w:rFonts w:cs="Arial"/>
          <w:sz w:val="18"/>
          <w:szCs w:val="18"/>
        </w:rPr>
        <w:t>xs:restriction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1609C2BC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 xml:space="preserve">  &lt;/</w:t>
      </w:r>
      <w:proofErr w:type="spellStart"/>
      <w:r w:rsidRPr="008E1BE6">
        <w:rPr>
          <w:rFonts w:cs="Arial"/>
          <w:sz w:val="18"/>
          <w:szCs w:val="18"/>
        </w:rPr>
        <w:t>xs:simpleType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0F8059C7" w14:textId="77777777" w:rsidR="008E1BE6" w:rsidRPr="008E1BE6" w:rsidRDefault="008E1BE6" w:rsidP="008E1BE6">
      <w:pPr>
        <w:pStyle w:val="Elsistekstas"/>
        <w:rPr>
          <w:rFonts w:cs="Arial"/>
          <w:sz w:val="18"/>
          <w:szCs w:val="18"/>
        </w:rPr>
      </w:pPr>
      <w:r w:rsidRPr="008E1BE6">
        <w:rPr>
          <w:rFonts w:cs="Arial"/>
          <w:sz w:val="18"/>
          <w:szCs w:val="18"/>
        </w:rPr>
        <w:t>&lt;/</w:t>
      </w:r>
      <w:proofErr w:type="spellStart"/>
      <w:r w:rsidRPr="008E1BE6">
        <w:rPr>
          <w:rFonts w:cs="Arial"/>
          <w:sz w:val="18"/>
          <w:szCs w:val="18"/>
        </w:rPr>
        <w:t>xs:schema</w:t>
      </w:r>
      <w:proofErr w:type="spellEnd"/>
      <w:r w:rsidRPr="008E1BE6">
        <w:rPr>
          <w:rFonts w:cs="Arial"/>
          <w:sz w:val="18"/>
          <w:szCs w:val="18"/>
        </w:rPr>
        <w:t>&gt;</w:t>
      </w:r>
    </w:p>
    <w:p w14:paraId="4A00D29A" w14:textId="77777777" w:rsidR="008E1BE6" w:rsidRDefault="008E1BE6" w:rsidP="003F4BFE">
      <w:pPr>
        <w:pStyle w:val="Elsistekstas"/>
      </w:pPr>
    </w:p>
    <w:p w14:paraId="4E49D9F5" w14:textId="77777777" w:rsidR="008E1BE6" w:rsidRDefault="008E1BE6" w:rsidP="008E1BE6">
      <w:pPr>
        <w:pStyle w:val="Elsistekstas"/>
      </w:pPr>
    </w:p>
    <w:p w14:paraId="7A889D70" w14:textId="3942177C" w:rsidR="008D7438" w:rsidRDefault="008D7438" w:rsidP="008D7438">
      <w:pPr>
        <w:pStyle w:val="Heading1"/>
      </w:pPr>
      <w:bookmarkStart w:id="49" w:name="_Toc470001475"/>
      <w:bookmarkStart w:id="50" w:name="_Toc74311429"/>
      <w:r>
        <w:lastRenderedPageBreak/>
        <w:t>Dalyvių mokymų grafikų duomenų įkėlimo sąsaja</w:t>
      </w:r>
      <w:bookmarkEnd w:id="49"/>
      <w:bookmarkEnd w:id="50"/>
    </w:p>
    <w:p w14:paraId="660CBF3B" w14:textId="77777777" w:rsidR="008D7438" w:rsidRDefault="008D7438" w:rsidP="008D7438">
      <w:pPr>
        <w:pStyle w:val="Heading2"/>
      </w:pPr>
      <w:bookmarkStart w:id="51" w:name="_Toc470001476"/>
      <w:bookmarkStart w:id="52" w:name="_Toc74311430"/>
      <w:r>
        <w:t>Paskirtis</w:t>
      </w:r>
      <w:bookmarkEnd w:id="51"/>
      <w:bookmarkEnd w:id="52"/>
    </w:p>
    <w:p w14:paraId="121129DB" w14:textId="77777777" w:rsidR="008D7438" w:rsidRDefault="008D7438" w:rsidP="008D7438">
      <w:pPr>
        <w:spacing w:before="120" w:after="120"/>
        <w:ind w:firstLine="284"/>
        <w:jc w:val="both"/>
      </w:pPr>
      <w:r>
        <w:t xml:space="preserve">Ši sąsaja skirta projekto dalyvių mokymų grafiko duomenų XML formatu pateikimo apdorojimui. </w:t>
      </w:r>
    </w:p>
    <w:p w14:paraId="377F6DDB" w14:textId="22552F2F" w:rsidR="008D7438" w:rsidRDefault="008D7438" w:rsidP="008D7438">
      <w:pPr>
        <w:pStyle w:val="Heading2"/>
      </w:pPr>
      <w:bookmarkStart w:id="53" w:name="_Toc470001477"/>
      <w:bookmarkStart w:id="54" w:name="_Toc74311431"/>
      <w:r>
        <w:t>Aprašymas</w:t>
      </w:r>
      <w:bookmarkEnd w:id="53"/>
      <w:bookmarkEnd w:id="54"/>
    </w:p>
    <w:p w14:paraId="1B4DD18D" w14:textId="77777777" w:rsidR="00683158" w:rsidRPr="003F4BFE" w:rsidRDefault="00683158" w:rsidP="00683158">
      <w:pPr>
        <w:spacing w:before="120" w:after="120"/>
        <w:ind w:firstLine="284"/>
        <w:jc w:val="both"/>
      </w:pPr>
      <w:r w:rsidRPr="003F4BFE">
        <w:t xml:space="preserve">Sąsajos panaudojimo </w:t>
      </w:r>
      <w:r>
        <w:t xml:space="preserve">DMS aplikacijoje </w:t>
      </w:r>
      <w:r w:rsidRPr="003F4BFE">
        <w:t>veiksmų seka:</w:t>
      </w:r>
    </w:p>
    <w:p w14:paraId="136CCCF1" w14:textId="027308C7" w:rsidR="00683158" w:rsidRPr="003F4BFE" w:rsidRDefault="00683158" w:rsidP="00683158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suformuoti projekto dalyvių</w:t>
      </w:r>
      <w:r>
        <w:t xml:space="preserve"> mokymų grafiko</w:t>
      </w:r>
      <w:r w:rsidRPr="003F4BFE">
        <w:t xml:space="preserve"> duomen</w:t>
      </w:r>
      <w:r>
        <w:t xml:space="preserve">ų </w:t>
      </w:r>
      <w:r w:rsidRPr="003F4BFE">
        <w:t xml:space="preserve">XML formatu </w:t>
      </w:r>
      <w:r>
        <w:t xml:space="preserve">rinkmeną </w:t>
      </w:r>
      <w:r w:rsidRPr="003F4BFE">
        <w:t xml:space="preserve">pagal </w:t>
      </w:r>
      <w:r>
        <w:t>4</w:t>
      </w:r>
      <w:r w:rsidRPr="003F4BFE">
        <w:t>.3.2 punkte pateiktą XSD struktūrą;</w:t>
      </w:r>
    </w:p>
    <w:p w14:paraId="4FFEEE4D" w14:textId="617BFA30" w:rsidR="00683158" w:rsidRPr="003F4BFE" w:rsidRDefault="00683158" w:rsidP="00683158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DMS aplikacijoje </w:t>
      </w:r>
      <w:r w:rsidRPr="003F4BFE">
        <w:t>atidaryti projektą, kuriam suformuotas dalyvių sąrašas (</w:t>
      </w:r>
      <w:r>
        <w:t xml:space="preserve">DMS -&gt; „Dalyviai“ (tik projektams, finansuojamiems iš ESF arba JUI fondo) -&gt; </w:t>
      </w:r>
      <w:r w:rsidRPr="00007E29">
        <w:t>"Teikiami duomenys" -&gt; „</w:t>
      </w:r>
      <w:r>
        <w:t>Mokymų grafikai</w:t>
      </w:r>
      <w:r w:rsidRPr="00007E29">
        <w:t>“ -&gt; "Teikiam</w:t>
      </w:r>
      <w:r>
        <w:t>i mokymų grafikai</w:t>
      </w:r>
      <w:r w:rsidRPr="00007E29">
        <w:t xml:space="preserve">" -&gt; pasirinkti mygtuką [PILDYTI/TIKSLINTI </w:t>
      </w:r>
      <w:r>
        <w:t>MOKYMŲ GRAFIKĄ</w:t>
      </w:r>
      <w:r w:rsidRPr="00007E29">
        <w:t>]</w:t>
      </w:r>
      <w:r>
        <w:t xml:space="preserve"> -&gt; lentelėje </w:t>
      </w:r>
      <w:r w:rsidRPr="00BD25FD">
        <w:t>pasirinkti mygtuką [Redaguoti]</w:t>
      </w:r>
      <w:r>
        <w:t xml:space="preserve"> </w:t>
      </w:r>
      <w:r w:rsidRPr="00C20022">
        <w:rPr>
          <w:i/>
        </w:rPr>
        <w:t>arba</w:t>
      </w:r>
      <w:r>
        <w:t xml:space="preserve"> DMS -&gt; „Dalyviai“ (tik projektams, finansuojamiems iš ESF arba JUI fondo) -&gt; </w:t>
      </w:r>
      <w:r w:rsidRPr="00BD25FD">
        <w:t xml:space="preserve">"Teikiami duomenys" -&gt; </w:t>
      </w:r>
      <w:r w:rsidRPr="00007E29">
        <w:t>„</w:t>
      </w:r>
      <w:r>
        <w:t>Mokymų grafikai</w:t>
      </w:r>
      <w:r w:rsidRPr="00007E29">
        <w:t>“ -&gt; "Teikiam</w:t>
      </w:r>
      <w:r>
        <w:t>i mokymų grafikai</w:t>
      </w:r>
      <w:r w:rsidRPr="00007E29">
        <w:t>"</w:t>
      </w:r>
      <w:r w:rsidRPr="00BD25FD">
        <w:t xml:space="preserve"> -&gt;</w:t>
      </w:r>
      <w:r>
        <w:t xml:space="preserve"> lentelėje</w:t>
      </w:r>
      <w:r w:rsidRPr="00BD25FD">
        <w:t xml:space="preserve"> pasirinkti mygtuką [Redaguoti]</w:t>
      </w:r>
      <w:r w:rsidRPr="003F4BFE">
        <w:t>);</w:t>
      </w:r>
    </w:p>
    <w:p w14:paraId="0208D505" w14:textId="1D72A64D" w:rsidR="00683158" w:rsidRPr="003F4BFE" w:rsidRDefault="00683158" w:rsidP="00683158">
      <w:pPr>
        <w:numPr>
          <w:ilvl w:val="0"/>
          <w:numId w:val="36"/>
        </w:numPr>
        <w:spacing w:before="120" w:after="120"/>
        <w:ind w:hanging="360"/>
        <w:jc w:val="both"/>
      </w:pPr>
      <w:r>
        <w:t>Mokymų grafiko ruošinio redagavimo formoje</w:t>
      </w:r>
      <w:r w:rsidRPr="003F4BFE">
        <w:t xml:space="preserve"> paspausti mygtuką </w:t>
      </w:r>
      <w:r w:rsidRPr="00C20022">
        <w:t xml:space="preserve">[ĮKELTI </w:t>
      </w:r>
      <w:r>
        <w:t>MOKYMŲ GRAFIKO</w:t>
      </w:r>
      <w:r w:rsidRPr="00C20022">
        <w:t xml:space="preserve"> XML]</w:t>
      </w:r>
      <w:r w:rsidRPr="003F4BFE">
        <w:t>;</w:t>
      </w:r>
    </w:p>
    <w:p w14:paraId="27E0DA83" w14:textId="46BD77E1" w:rsidR="00683158" w:rsidRPr="003F4BFE" w:rsidRDefault="00683158" w:rsidP="00683158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modaliniame</w:t>
      </w:r>
      <w:r>
        <w:t xml:space="preserve"> rinkmenų pasirinkimo lange pasirinkti suformuotą mokymų grafiko XML rinkmeną ir tęsti XML rinkmenos </w:t>
      </w:r>
      <w:r w:rsidRPr="003F4BFE">
        <w:t xml:space="preserve"> </w:t>
      </w:r>
      <w:r>
        <w:t>įkėlimą.</w:t>
      </w:r>
    </w:p>
    <w:p w14:paraId="6540BABE" w14:textId="77777777" w:rsidR="008D7438" w:rsidRPr="00D078A0" w:rsidRDefault="008D7438" w:rsidP="008D7438">
      <w:pPr>
        <w:pStyle w:val="Heading2"/>
      </w:pPr>
      <w:bookmarkStart w:id="55" w:name="_Toc470001478"/>
      <w:bookmarkStart w:id="56" w:name="_Toc74311432"/>
      <w:r>
        <w:t>Sąsaja</w:t>
      </w:r>
      <w:bookmarkEnd w:id="55"/>
      <w:bookmarkEnd w:id="56"/>
    </w:p>
    <w:p w14:paraId="7F48EE00" w14:textId="77777777" w:rsidR="008D7438" w:rsidRDefault="008D7438" w:rsidP="008D7438">
      <w:pPr>
        <w:pStyle w:val="Heading3"/>
      </w:pPr>
      <w:bookmarkStart w:id="57" w:name="_Toc470001479"/>
      <w:bookmarkStart w:id="58" w:name="_Toc74311433"/>
      <w:r w:rsidRPr="00225E8D">
        <w:t>Laukų</w:t>
      </w:r>
      <w:r>
        <w:t xml:space="preserve"> aprašymas</w:t>
      </w:r>
      <w:bookmarkEnd w:id="57"/>
      <w:bookmarkEnd w:id="58"/>
    </w:p>
    <w:p w14:paraId="2BDF742E" w14:textId="77777777" w:rsidR="008D7438" w:rsidRDefault="008D7438" w:rsidP="008D7438">
      <w:pPr>
        <w:pStyle w:val="Heading4"/>
      </w:pPr>
      <w:bookmarkStart w:id="59" w:name="_Toc470001480"/>
      <w:bookmarkStart w:id="60" w:name="_Toc74311434"/>
      <w:r>
        <w:t>Struktūros &lt;</w:t>
      </w:r>
      <w:proofErr w:type="spellStart"/>
      <w:r w:rsidRPr="008E1BE6">
        <w:t>trainingSchedule</w:t>
      </w:r>
      <w:proofErr w:type="spellEnd"/>
      <w:r>
        <w:t>&gt; laukų aprašymas (mokymų grafikas)</w:t>
      </w:r>
      <w:bookmarkEnd w:id="59"/>
      <w:bookmarkEnd w:id="60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8D7438" w:rsidRPr="00E72214" w14:paraId="7E9984AB" w14:textId="77777777" w:rsidTr="0095121B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3678DE0E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55EB94A7" w14:textId="77777777" w:rsidR="008D7438" w:rsidRPr="00525BF0" w:rsidRDefault="008D7438" w:rsidP="0095121B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49B2B524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67DC0430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8D7438" w:rsidRPr="00E72214" w14:paraId="37921F26" w14:textId="77777777" w:rsidTr="0095121B">
        <w:tc>
          <w:tcPr>
            <w:tcW w:w="1843" w:type="dxa"/>
            <w:shd w:val="clear" w:color="auto" w:fill="auto"/>
            <w:noWrap/>
          </w:tcPr>
          <w:p w14:paraId="62838F27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projectCode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C17AEE5" w14:textId="77777777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Projekto kodas</w:t>
            </w:r>
          </w:p>
        </w:tc>
        <w:tc>
          <w:tcPr>
            <w:tcW w:w="1417" w:type="dxa"/>
            <w:shd w:val="clear" w:color="auto" w:fill="auto"/>
            <w:noWrap/>
          </w:tcPr>
          <w:p w14:paraId="639D7E53" w14:textId="77777777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C042F2A" w14:textId="40753DBB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525BF0">
              <w:rPr>
                <w:sz w:val="18"/>
                <w:szCs w:val="18"/>
              </w:rPr>
              <w:t>string</w:t>
            </w:r>
            <w:proofErr w:type="spellEnd"/>
          </w:p>
        </w:tc>
      </w:tr>
      <w:tr w:rsidR="008D7438" w:rsidRPr="00E72214" w14:paraId="7DE5384D" w14:textId="77777777" w:rsidTr="0095121B">
        <w:tc>
          <w:tcPr>
            <w:tcW w:w="1843" w:type="dxa"/>
            <w:shd w:val="clear" w:color="auto" w:fill="auto"/>
            <w:noWrap/>
          </w:tcPr>
          <w:p w14:paraId="7BC1B3D1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ts</w:t>
            </w:r>
            <w:r w:rsidRPr="00525BF0">
              <w:rPr>
                <w:szCs w:val="18"/>
              </w:rPr>
              <w:t>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511C4FE9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Mokymų grafiko data</w:t>
            </w:r>
          </w:p>
        </w:tc>
        <w:tc>
          <w:tcPr>
            <w:tcW w:w="1417" w:type="dxa"/>
            <w:shd w:val="clear" w:color="auto" w:fill="auto"/>
            <w:noWrap/>
          </w:tcPr>
          <w:p w14:paraId="46328891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BAE043C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8D7438" w:rsidRPr="00E72214" w14:paraId="1D1A11CC" w14:textId="77777777" w:rsidTr="0095121B">
        <w:tc>
          <w:tcPr>
            <w:tcW w:w="1843" w:type="dxa"/>
            <w:shd w:val="clear" w:color="auto" w:fill="auto"/>
            <w:noWrap/>
          </w:tcPr>
          <w:p w14:paraId="69AA90F9" w14:textId="7C4E3B28" w:rsidR="008D7438" w:rsidRPr="008E1BE6" w:rsidRDefault="00FC1F0D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ts</w:t>
            </w:r>
            <w:r w:rsidR="0095121B">
              <w:rPr>
                <w:szCs w:val="18"/>
              </w:rPr>
              <w:t>Till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F8892F2" w14:textId="299D55EF" w:rsidR="008D7438" w:rsidRDefault="0095121B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Mokymų grafiko ataskaitinio laikotarpio pabaiga</w:t>
            </w:r>
          </w:p>
        </w:tc>
        <w:tc>
          <w:tcPr>
            <w:tcW w:w="1417" w:type="dxa"/>
            <w:shd w:val="clear" w:color="auto" w:fill="auto"/>
            <w:noWrap/>
          </w:tcPr>
          <w:p w14:paraId="457A3CBC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7D78C492" w14:textId="67492953" w:rsidR="008D7438" w:rsidRPr="00525BF0" w:rsidRDefault="0095121B" w:rsidP="0095121B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8D7438" w:rsidRPr="00E72214" w14:paraId="287FF914" w14:textId="77777777" w:rsidTr="0095121B">
        <w:tc>
          <w:tcPr>
            <w:tcW w:w="1843" w:type="dxa"/>
            <w:shd w:val="clear" w:color="auto" w:fill="auto"/>
            <w:noWrap/>
          </w:tcPr>
          <w:p w14:paraId="0C298339" w14:textId="77777777" w:rsidR="008D7438" w:rsidRPr="008E1BE6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E1BE6">
              <w:rPr>
                <w:szCs w:val="18"/>
              </w:rPr>
              <w:t>tsReviseDate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F9BD974" w14:textId="77777777" w:rsidR="008D7438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Mokymų grafiko patikslinimo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08F21661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4A51358B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8D7438" w:rsidRPr="00E72214" w14:paraId="15F1A976" w14:textId="77777777" w:rsidTr="0095121B">
        <w:tc>
          <w:tcPr>
            <w:tcW w:w="1843" w:type="dxa"/>
            <w:shd w:val="clear" w:color="auto" w:fill="auto"/>
            <w:noWrap/>
          </w:tcPr>
          <w:p w14:paraId="5083371A" w14:textId="77777777" w:rsidR="008D7438" w:rsidRPr="008E1BE6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E1BE6">
              <w:rPr>
                <w:szCs w:val="18"/>
              </w:rPr>
              <w:t>tsComment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54E5BB2F" w14:textId="1D6D3811" w:rsidR="008D7438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 xml:space="preserve">Mokymų grafiko </w:t>
            </w:r>
            <w:r w:rsidR="00032588">
              <w:rPr>
                <w:szCs w:val="18"/>
              </w:rPr>
              <w:t>pastabos</w:t>
            </w:r>
          </w:p>
        </w:tc>
        <w:tc>
          <w:tcPr>
            <w:tcW w:w="1417" w:type="dxa"/>
            <w:shd w:val="clear" w:color="auto" w:fill="auto"/>
            <w:noWrap/>
          </w:tcPr>
          <w:p w14:paraId="0C4AD2A5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2D7FABE1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500 simbolių)</w:t>
            </w:r>
          </w:p>
        </w:tc>
      </w:tr>
      <w:tr w:rsidR="008D7438" w:rsidRPr="00E72214" w14:paraId="42FB1DB1" w14:textId="77777777" w:rsidTr="0095121B">
        <w:tc>
          <w:tcPr>
            <w:tcW w:w="1843" w:type="dxa"/>
            <w:shd w:val="clear" w:color="auto" w:fill="auto"/>
            <w:noWrap/>
          </w:tcPr>
          <w:p w14:paraId="72FEDBB8" w14:textId="2B8D999D" w:rsidR="008D7438" w:rsidRPr="008E1BE6" w:rsidRDefault="00F2772F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tsT</w:t>
            </w:r>
            <w:r w:rsidR="008D7438" w:rsidRPr="008E1BE6">
              <w:rPr>
                <w:szCs w:val="18"/>
              </w:rPr>
              <w:t>rngNotOccur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6402977" w14:textId="77777777" w:rsidR="008D7438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Požymis, kad mokymai nevyks per nurodytą ataskaitinį laikotarpį.</w:t>
            </w:r>
          </w:p>
        </w:tc>
        <w:tc>
          <w:tcPr>
            <w:tcW w:w="1417" w:type="dxa"/>
            <w:shd w:val="clear" w:color="auto" w:fill="auto"/>
            <w:noWrap/>
          </w:tcPr>
          <w:p w14:paraId="56838B60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0F86D737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86DE1">
              <w:rPr>
                <w:szCs w:val="18"/>
              </w:rPr>
              <w:t>boolean</w:t>
            </w:r>
            <w:proofErr w:type="spellEnd"/>
          </w:p>
        </w:tc>
      </w:tr>
      <w:tr w:rsidR="008D7438" w:rsidRPr="00E72214" w14:paraId="7558459E" w14:textId="77777777" w:rsidTr="0095121B">
        <w:tc>
          <w:tcPr>
            <w:tcW w:w="1843" w:type="dxa"/>
            <w:shd w:val="clear" w:color="auto" w:fill="auto"/>
            <w:noWrap/>
          </w:tcPr>
          <w:p w14:paraId="36AED86F" w14:textId="19E5D52E" w:rsidR="008D7438" w:rsidRPr="008E1BE6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E1BE6">
              <w:rPr>
                <w:szCs w:val="18"/>
              </w:rPr>
              <w:t>TrainingList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CB1D896" w14:textId="77777777" w:rsidR="008D7438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Mokymų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7DCEF085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06EE0C3D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 xml:space="preserve">Struktūra </w:t>
            </w:r>
            <w:r w:rsidRPr="00525BF0">
              <w:rPr>
                <w:szCs w:val="18"/>
              </w:rPr>
              <w:t>&lt;</w:t>
            </w:r>
            <w:proofErr w:type="spellStart"/>
            <w:r w:rsidRPr="008E1BE6">
              <w:rPr>
                <w:szCs w:val="18"/>
              </w:rPr>
              <w:t>TrainingList</w:t>
            </w:r>
            <w:proofErr w:type="spellEnd"/>
            <w:r w:rsidRPr="00525BF0">
              <w:rPr>
                <w:szCs w:val="18"/>
              </w:rPr>
              <w:t>&gt;</w:t>
            </w:r>
          </w:p>
        </w:tc>
      </w:tr>
    </w:tbl>
    <w:p w14:paraId="5673A6D9" w14:textId="77777777" w:rsidR="008D7438" w:rsidRDefault="008D7438" w:rsidP="008D7438">
      <w:pPr>
        <w:pStyle w:val="Elsistekstas"/>
      </w:pPr>
    </w:p>
    <w:p w14:paraId="2DD4B4C4" w14:textId="77777777" w:rsidR="008D7438" w:rsidRDefault="008D7438" w:rsidP="008D7438">
      <w:pPr>
        <w:pStyle w:val="Heading4"/>
      </w:pPr>
      <w:bookmarkStart w:id="61" w:name="_Toc470001481"/>
      <w:bookmarkStart w:id="62" w:name="_Toc74311435"/>
      <w:r>
        <w:t>Struktūros &lt;</w:t>
      </w:r>
      <w:proofErr w:type="spellStart"/>
      <w:r w:rsidRPr="008E1BE6">
        <w:rPr>
          <w:szCs w:val="18"/>
        </w:rPr>
        <w:t>TrainingList</w:t>
      </w:r>
      <w:proofErr w:type="spellEnd"/>
      <w:r>
        <w:t>&gt; laukų aprašymas (mokymų sąrašas)</w:t>
      </w:r>
      <w:bookmarkEnd w:id="61"/>
      <w:bookmarkEnd w:id="62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8D7438" w:rsidRPr="00E72214" w14:paraId="0E1A5A23" w14:textId="77777777" w:rsidTr="0095121B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54278630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0B53C81E" w14:textId="77777777" w:rsidR="008D7438" w:rsidRPr="00525BF0" w:rsidRDefault="008D7438" w:rsidP="0095121B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2830D0DC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73C956F8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8D7438" w:rsidRPr="00E72214" w14:paraId="19D09CCA" w14:textId="77777777" w:rsidTr="0095121B">
        <w:tc>
          <w:tcPr>
            <w:tcW w:w="1843" w:type="dxa"/>
            <w:shd w:val="clear" w:color="auto" w:fill="auto"/>
            <w:noWrap/>
          </w:tcPr>
          <w:p w14:paraId="2400B5E0" w14:textId="77777777" w:rsidR="008D7438" w:rsidRPr="00525BF0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training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A4E1EF4" w14:textId="77777777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Mokymas</w:t>
            </w:r>
          </w:p>
        </w:tc>
        <w:tc>
          <w:tcPr>
            <w:tcW w:w="1417" w:type="dxa"/>
            <w:shd w:val="clear" w:color="auto" w:fill="auto"/>
            <w:noWrap/>
          </w:tcPr>
          <w:p w14:paraId="3206428B" w14:textId="77777777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533A869" w14:textId="77777777" w:rsidR="008D7438" w:rsidRPr="00525BF0" w:rsidRDefault="008D7438" w:rsidP="0095121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Struktūra &lt;</w:t>
            </w:r>
            <w:proofErr w:type="spellStart"/>
            <w:r>
              <w:rPr>
                <w:sz w:val="18"/>
                <w:szCs w:val="18"/>
              </w:rPr>
              <w:t>Training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</w:tr>
    </w:tbl>
    <w:p w14:paraId="731BA049" w14:textId="77777777" w:rsidR="008D7438" w:rsidRDefault="008D7438" w:rsidP="008D7438">
      <w:pPr>
        <w:pStyle w:val="Elsistekstas"/>
      </w:pPr>
    </w:p>
    <w:p w14:paraId="05E1057D" w14:textId="77777777" w:rsidR="008D7438" w:rsidRDefault="008D7438" w:rsidP="008D7438">
      <w:pPr>
        <w:pStyle w:val="Heading4"/>
      </w:pPr>
      <w:bookmarkStart w:id="63" w:name="_Toc470001482"/>
      <w:bookmarkStart w:id="64" w:name="_Toc74311436"/>
      <w:r>
        <w:lastRenderedPageBreak/>
        <w:t>Struktūros &lt;</w:t>
      </w:r>
      <w:proofErr w:type="spellStart"/>
      <w:r>
        <w:t>Training</w:t>
      </w:r>
      <w:proofErr w:type="spellEnd"/>
      <w:r>
        <w:t>&gt; laukų aprašymas (mokymas)</w:t>
      </w:r>
      <w:bookmarkEnd w:id="63"/>
      <w:bookmarkEnd w:id="64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8D7438" w:rsidRPr="00E72214" w14:paraId="0873EFAE" w14:textId="77777777" w:rsidTr="0095121B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249C2E5B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16AB1767" w14:textId="77777777" w:rsidR="008D7438" w:rsidRPr="00525BF0" w:rsidRDefault="008D7438" w:rsidP="0095121B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3CAD82B1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677B8396" w14:textId="77777777" w:rsidR="008D7438" w:rsidRPr="00E72214" w:rsidRDefault="008D7438" w:rsidP="0095121B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8D7438" w:rsidRPr="00E72214" w14:paraId="41706745" w14:textId="77777777" w:rsidTr="0095121B">
        <w:tc>
          <w:tcPr>
            <w:tcW w:w="1843" w:type="dxa"/>
            <w:shd w:val="clear" w:color="auto" w:fill="auto"/>
            <w:noWrap/>
          </w:tcPr>
          <w:p w14:paraId="62BEA60C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86DE1">
              <w:rPr>
                <w:szCs w:val="18"/>
              </w:rPr>
              <w:t>courseNumber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6F51145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Kurso, kuriam priklauso mokymas,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42A46805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8376D7F" w14:textId="45802B68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</w:t>
            </w:r>
            <w:r w:rsidR="000156CA">
              <w:rPr>
                <w:szCs w:val="18"/>
              </w:rPr>
              <w:t>15</w:t>
            </w:r>
            <w:r>
              <w:rPr>
                <w:szCs w:val="18"/>
              </w:rPr>
              <w:t xml:space="preserve"> simbolių)</w:t>
            </w:r>
          </w:p>
        </w:tc>
      </w:tr>
      <w:tr w:rsidR="008D7438" w:rsidRPr="00E72214" w14:paraId="3BAAAA0E" w14:textId="77777777" w:rsidTr="0095121B">
        <w:tc>
          <w:tcPr>
            <w:tcW w:w="1843" w:type="dxa"/>
            <w:shd w:val="clear" w:color="auto" w:fill="auto"/>
            <w:noWrap/>
          </w:tcPr>
          <w:p w14:paraId="10369C82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 w:rsidRPr="00886DE1">
              <w:rPr>
                <w:szCs w:val="18"/>
              </w:rPr>
              <w:t>groupNumber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1A1EE3EC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Grupės, kuriai vyksta mokymai,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2E1A8D28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BA608C1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8D7438" w:rsidRPr="00E72214" w14:paraId="6D3098D5" w14:textId="77777777" w:rsidTr="0095121B">
        <w:tc>
          <w:tcPr>
            <w:tcW w:w="1843" w:type="dxa"/>
            <w:shd w:val="clear" w:color="auto" w:fill="auto"/>
            <w:noWrap/>
          </w:tcPr>
          <w:p w14:paraId="1D4AC20A" w14:textId="17B25A99" w:rsidR="008D7438" w:rsidRPr="00301483" w:rsidRDefault="00115E01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tL</w:t>
            </w:r>
            <w:r w:rsidR="008D7438" w:rsidRPr="00886DE1">
              <w:rPr>
                <w:szCs w:val="18"/>
              </w:rPr>
              <w:t>ocality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5802C323" w14:textId="4FFFBDE6" w:rsidR="008D7438" w:rsidRPr="00301483" w:rsidRDefault="0017456F" w:rsidP="0095121B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Mokymo vieta (adresas, auditorija</w:t>
            </w:r>
            <w:r w:rsidR="00032588">
              <w:rPr>
                <w:szCs w:val="18"/>
              </w:rPr>
              <w:t>, jei reikia</w:t>
            </w:r>
            <w:r>
              <w:rPr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</w:tcPr>
          <w:p w14:paraId="7D04F6D2" w14:textId="77777777" w:rsidR="008D7438" w:rsidRPr="00301483" w:rsidRDefault="008D7438" w:rsidP="0095121B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27DBFB7" w14:textId="3FFABB72" w:rsidR="008D7438" w:rsidRPr="00301483" w:rsidRDefault="00FC1F0D" w:rsidP="0095121B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</w:t>
            </w:r>
            <w:r w:rsidR="00032588">
              <w:rPr>
                <w:szCs w:val="18"/>
              </w:rPr>
              <w:t>250</w:t>
            </w:r>
            <w:r>
              <w:rPr>
                <w:szCs w:val="18"/>
              </w:rPr>
              <w:t xml:space="preserve"> simbolių)</w:t>
            </w:r>
          </w:p>
        </w:tc>
      </w:tr>
      <w:tr w:rsidR="008D7438" w:rsidRPr="00E72214" w14:paraId="10F46421" w14:textId="77777777" w:rsidTr="0095121B">
        <w:tc>
          <w:tcPr>
            <w:tcW w:w="1843" w:type="dxa"/>
            <w:shd w:val="clear" w:color="auto" w:fill="auto"/>
            <w:noWrap/>
          </w:tcPr>
          <w:p w14:paraId="557B2F5B" w14:textId="77777777" w:rsidR="008D7438" w:rsidRPr="00886DE1" w:rsidRDefault="008D7438" w:rsidP="0095121B">
            <w:pPr>
              <w:pStyle w:val="Elsislentelestekstas"/>
            </w:pPr>
            <w:proofErr w:type="spellStart"/>
            <w:r w:rsidRPr="00886DE1">
              <w:t>tDate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71D48781" w14:textId="77777777" w:rsidR="008D7438" w:rsidRDefault="008D7438" w:rsidP="0095121B">
            <w:pPr>
              <w:pStyle w:val="Elsislentelestekstas"/>
            </w:pPr>
            <w:r>
              <w:t>Mokymo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015F4AB7" w14:textId="77777777" w:rsidR="008D7438" w:rsidRDefault="008D7438" w:rsidP="0095121B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FC202DB" w14:textId="77777777" w:rsidR="008D7438" w:rsidRDefault="008D7438" w:rsidP="0095121B">
            <w:pPr>
              <w:pStyle w:val="Elsislentelestekstas"/>
            </w:pPr>
            <w:proofErr w:type="spellStart"/>
            <w:r>
              <w:rPr>
                <w:szCs w:val="18"/>
              </w:rPr>
              <w:t>date</w:t>
            </w:r>
            <w:proofErr w:type="spellEnd"/>
          </w:p>
        </w:tc>
      </w:tr>
      <w:tr w:rsidR="008D7438" w:rsidRPr="00E72214" w14:paraId="02BF027C" w14:textId="77777777" w:rsidTr="0095121B">
        <w:tc>
          <w:tcPr>
            <w:tcW w:w="1843" w:type="dxa"/>
            <w:shd w:val="clear" w:color="auto" w:fill="auto"/>
            <w:noWrap/>
          </w:tcPr>
          <w:p w14:paraId="0AB1F965" w14:textId="77777777" w:rsidR="008D7438" w:rsidRPr="00886DE1" w:rsidRDefault="008D7438" w:rsidP="0095121B">
            <w:pPr>
              <w:pStyle w:val="Elsislentelestekstas"/>
            </w:pPr>
            <w:proofErr w:type="spellStart"/>
            <w:r w:rsidRPr="00886DE1">
              <w:t>tFrom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8B93C08" w14:textId="77777777" w:rsidR="008D7438" w:rsidRDefault="008D7438" w:rsidP="0095121B">
            <w:pPr>
              <w:pStyle w:val="Elsislentelestekstas"/>
            </w:pPr>
            <w:r>
              <w:t>Mokymo pradžia</w:t>
            </w:r>
          </w:p>
        </w:tc>
        <w:tc>
          <w:tcPr>
            <w:tcW w:w="1417" w:type="dxa"/>
            <w:shd w:val="clear" w:color="auto" w:fill="auto"/>
            <w:noWrap/>
          </w:tcPr>
          <w:p w14:paraId="2540DC6B" w14:textId="77777777" w:rsidR="008D7438" w:rsidRDefault="008D7438" w:rsidP="0095121B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454C2B9" w14:textId="77777777" w:rsidR="008D7438" w:rsidRDefault="008D7438" w:rsidP="0095121B">
            <w:pPr>
              <w:pStyle w:val="Elsislentelestekstas"/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(lygiai 5 simboliai)</w:t>
            </w:r>
          </w:p>
        </w:tc>
      </w:tr>
      <w:tr w:rsidR="008D7438" w:rsidRPr="00E72214" w14:paraId="33FB4355" w14:textId="77777777" w:rsidTr="0095121B">
        <w:tc>
          <w:tcPr>
            <w:tcW w:w="1843" w:type="dxa"/>
            <w:shd w:val="clear" w:color="auto" w:fill="auto"/>
            <w:noWrap/>
          </w:tcPr>
          <w:p w14:paraId="26524A15" w14:textId="77777777" w:rsidR="008D7438" w:rsidRPr="00886DE1" w:rsidRDefault="008D7438" w:rsidP="0095121B">
            <w:pPr>
              <w:pStyle w:val="Elsislentelestekstas"/>
            </w:pPr>
            <w:proofErr w:type="spellStart"/>
            <w:r w:rsidRPr="00886DE1">
              <w:t>tTill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DF0DBB3" w14:textId="77777777" w:rsidR="008D7438" w:rsidRDefault="008D7438" w:rsidP="0095121B">
            <w:pPr>
              <w:pStyle w:val="Elsislentelestekstas"/>
            </w:pPr>
            <w:r>
              <w:t>Mokymo pabaiga</w:t>
            </w:r>
          </w:p>
        </w:tc>
        <w:tc>
          <w:tcPr>
            <w:tcW w:w="1417" w:type="dxa"/>
            <w:shd w:val="clear" w:color="auto" w:fill="auto"/>
            <w:noWrap/>
          </w:tcPr>
          <w:p w14:paraId="5C293439" w14:textId="77777777" w:rsidR="008D7438" w:rsidRDefault="008D7438" w:rsidP="0095121B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3C55283" w14:textId="77777777" w:rsidR="008D7438" w:rsidRDefault="008D7438" w:rsidP="0095121B">
            <w:pPr>
              <w:pStyle w:val="Elsislentelestekstas"/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(lygiai 5 simboliai)</w:t>
            </w:r>
          </w:p>
        </w:tc>
      </w:tr>
      <w:tr w:rsidR="008D7438" w:rsidRPr="00E72214" w14:paraId="378CB276" w14:textId="77777777" w:rsidTr="0095121B">
        <w:tc>
          <w:tcPr>
            <w:tcW w:w="1843" w:type="dxa"/>
            <w:shd w:val="clear" w:color="auto" w:fill="auto"/>
            <w:noWrap/>
          </w:tcPr>
          <w:p w14:paraId="4952E241" w14:textId="503DEC96" w:rsidR="008D7438" w:rsidRPr="00886DE1" w:rsidRDefault="00115E01" w:rsidP="0095121B">
            <w:pPr>
              <w:pStyle w:val="Elsislentelestekstas"/>
            </w:pPr>
            <w:proofErr w:type="spellStart"/>
            <w:r>
              <w:t>tP</w:t>
            </w:r>
            <w:r w:rsidR="008D7438" w:rsidRPr="00886DE1">
              <w:t>articipantCount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BBEB14E" w14:textId="77777777" w:rsidR="008D7438" w:rsidRDefault="008D7438" w:rsidP="0095121B">
            <w:pPr>
              <w:pStyle w:val="Elsislentelestekstas"/>
            </w:pPr>
            <w:r>
              <w:t>Mokymuose dalyvaujančių dalyvių skaičius</w:t>
            </w:r>
          </w:p>
        </w:tc>
        <w:tc>
          <w:tcPr>
            <w:tcW w:w="1417" w:type="dxa"/>
            <w:shd w:val="clear" w:color="auto" w:fill="auto"/>
            <w:noWrap/>
          </w:tcPr>
          <w:p w14:paraId="2DA4C113" w14:textId="77777777" w:rsidR="008D7438" w:rsidRDefault="008D7438" w:rsidP="0095121B">
            <w:pPr>
              <w:pStyle w:val="Elsislentelestekstas"/>
            </w:pPr>
            <w: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48FB12C" w14:textId="5DE2ECC1" w:rsidR="008D7438" w:rsidRDefault="008D7438" w:rsidP="0095121B">
            <w:pPr>
              <w:pStyle w:val="Elsislentelestekstas"/>
            </w:pPr>
            <w:proofErr w:type="spellStart"/>
            <w:r>
              <w:t>int</w:t>
            </w:r>
            <w:r w:rsidR="00115E01">
              <w:t>eger</w:t>
            </w:r>
            <w:proofErr w:type="spellEnd"/>
          </w:p>
        </w:tc>
      </w:tr>
      <w:tr w:rsidR="008D7438" w:rsidRPr="00E72214" w14:paraId="2D7C002E" w14:textId="77777777" w:rsidTr="0095121B">
        <w:tc>
          <w:tcPr>
            <w:tcW w:w="1843" w:type="dxa"/>
            <w:shd w:val="clear" w:color="auto" w:fill="auto"/>
            <w:noWrap/>
          </w:tcPr>
          <w:p w14:paraId="66E2011B" w14:textId="77777777" w:rsidR="008D7438" w:rsidRPr="00886DE1" w:rsidRDefault="008D7438" w:rsidP="0095121B">
            <w:pPr>
              <w:pStyle w:val="Elsislentelestekstas"/>
            </w:pPr>
            <w:proofErr w:type="spellStart"/>
            <w:r w:rsidRPr="00886DE1">
              <w:t>tComment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7515130" w14:textId="1B00A1BB" w:rsidR="008D7438" w:rsidRDefault="00032588" w:rsidP="0095121B">
            <w:pPr>
              <w:pStyle w:val="Elsislentelestekstas"/>
            </w:pPr>
            <w:r>
              <w:t xml:space="preserve">Pastabos </w:t>
            </w:r>
            <w:r w:rsidR="008D7438">
              <w:t>apie mokymą</w:t>
            </w:r>
          </w:p>
        </w:tc>
        <w:tc>
          <w:tcPr>
            <w:tcW w:w="1417" w:type="dxa"/>
            <w:shd w:val="clear" w:color="auto" w:fill="auto"/>
            <w:noWrap/>
          </w:tcPr>
          <w:p w14:paraId="55A452E3" w14:textId="77777777" w:rsidR="008D7438" w:rsidRDefault="008D7438" w:rsidP="0095121B">
            <w:pPr>
              <w:pStyle w:val="Elsislentelestekstas"/>
            </w:pPr>
            <w: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1C0CAE00" w14:textId="77777777" w:rsidR="008D7438" w:rsidRDefault="008D7438" w:rsidP="0095121B">
            <w:pPr>
              <w:pStyle w:val="Elsislentelestekstas"/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500 simbolių)</w:t>
            </w:r>
          </w:p>
        </w:tc>
      </w:tr>
    </w:tbl>
    <w:p w14:paraId="091FB7CF" w14:textId="77777777" w:rsidR="008D7438" w:rsidRDefault="008D7438" w:rsidP="008D7438">
      <w:pPr>
        <w:pStyle w:val="Elsistekstas"/>
      </w:pPr>
    </w:p>
    <w:p w14:paraId="20DB4489" w14:textId="77777777" w:rsidR="008D7438" w:rsidRDefault="008D7438" w:rsidP="008D7438">
      <w:pPr>
        <w:pStyle w:val="Heading3"/>
      </w:pPr>
      <w:bookmarkStart w:id="65" w:name="_Toc470001483"/>
      <w:bookmarkStart w:id="66" w:name="_Toc74311437"/>
      <w:r>
        <w:t>Struktūra</w:t>
      </w:r>
      <w:bookmarkEnd w:id="65"/>
      <w:bookmarkEnd w:id="66"/>
    </w:p>
    <w:p w14:paraId="16E1086D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>&lt;?</w:t>
      </w:r>
      <w:proofErr w:type="spellStart"/>
      <w:r w:rsidRPr="007D5D76">
        <w:rPr>
          <w:rFonts w:cs="Arial"/>
          <w:sz w:val="18"/>
          <w:szCs w:val="18"/>
        </w:rPr>
        <w:t>xml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version</w:t>
      </w:r>
      <w:proofErr w:type="spellEnd"/>
      <w:r w:rsidRPr="007D5D76">
        <w:rPr>
          <w:rFonts w:cs="Arial"/>
          <w:sz w:val="18"/>
          <w:szCs w:val="18"/>
        </w:rPr>
        <w:t xml:space="preserve">="1.0" </w:t>
      </w:r>
      <w:proofErr w:type="spellStart"/>
      <w:r w:rsidRPr="007D5D76">
        <w:rPr>
          <w:rFonts w:cs="Arial"/>
          <w:sz w:val="18"/>
          <w:szCs w:val="18"/>
        </w:rPr>
        <w:t>encoding</w:t>
      </w:r>
      <w:proofErr w:type="spellEnd"/>
      <w:r w:rsidRPr="007D5D76">
        <w:rPr>
          <w:rFonts w:cs="Arial"/>
          <w:sz w:val="18"/>
          <w:szCs w:val="18"/>
        </w:rPr>
        <w:t xml:space="preserve">="UTF-8" </w:t>
      </w:r>
      <w:proofErr w:type="spellStart"/>
      <w:r w:rsidRPr="007D5D76">
        <w:rPr>
          <w:rFonts w:cs="Arial"/>
          <w:sz w:val="18"/>
          <w:szCs w:val="18"/>
        </w:rPr>
        <w:t>standalone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yes</w:t>
      </w:r>
      <w:proofErr w:type="spellEnd"/>
      <w:r w:rsidRPr="007D5D76">
        <w:rPr>
          <w:rFonts w:cs="Arial"/>
          <w:sz w:val="18"/>
          <w:szCs w:val="18"/>
        </w:rPr>
        <w:t>"?&gt;</w:t>
      </w:r>
    </w:p>
    <w:p w14:paraId="520CEA1B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>&lt;</w:t>
      </w:r>
      <w:proofErr w:type="spellStart"/>
      <w:r w:rsidRPr="007D5D76">
        <w:rPr>
          <w:rFonts w:cs="Arial"/>
          <w:sz w:val="18"/>
          <w:szCs w:val="18"/>
        </w:rPr>
        <w:t>xs:schema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version</w:t>
      </w:r>
      <w:proofErr w:type="spellEnd"/>
      <w:r w:rsidRPr="007D5D76">
        <w:rPr>
          <w:rFonts w:cs="Arial"/>
          <w:sz w:val="18"/>
          <w:szCs w:val="18"/>
        </w:rPr>
        <w:t xml:space="preserve">="1.0" </w:t>
      </w:r>
      <w:proofErr w:type="spellStart"/>
      <w:r w:rsidRPr="007D5D76">
        <w:rPr>
          <w:rFonts w:cs="Arial"/>
          <w:sz w:val="18"/>
          <w:szCs w:val="18"/>
        </w:rPr>
        <w:t>xmlns:xs</w:t>
      </w:r>
      <w:proofErr w:type="spellEnd"/>
      <w:r w:rsidRPr="007D5D76">
        <w:rPr>
          <w:rFonts w:cs="Arial"/>
          <w:sz w:val="18"/>
          <w:szCs w:val="18"/>
        </w:rPr>
        <w:t>="http://www.w3.org/2001/XMLSchema"&gt;</w:t>
      </w:r>
    </w:p>
    <w:p w14:paraId="547DE39A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</w:p>
    <w:p w14:paraId="7C9163F5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trainingSchedule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TrainingSchedule</w:t>
      </w:r>
      <w:proofErr w:type="spellEnd"/>
      <w:r w:rsidRPr="007D5D76">
        <w:rPr>
          <w:rFonts w:cs="Arial"/>
          <w:sz w:val="18"/>
          <w:szCs w:val="18"/>
        </w:rPr>
        <w:t>"/&gt; &lt;!-- MOKYMŲ GRAFIKAS  --&gt;</w:t>
      </w:r>
    </w:p>
    <w:p w14:paraId="70B4A61C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</w:p>
    <w:p w14:paraId="5D5586F7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&lt;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TrainingSchedule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3527A93E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&lt;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4D947E7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projectCode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"/&gt; &lt;!-- Projekto kodas. Privalomas --&gt;</w:t>
      </w:r>
    </w:p>
    <w:p w14:paraId="54C5B935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tsDate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xs:date</w:t>
      </w:r>
      <w:proofErr w:type="spellEnd"/>
      <w:r w:rsidRPr="007D5D76">
        <w:rPr>
          <w:rFonts w:cs="Arial"/>
          <w:sz w:val="18"/>
          <w:szCs w:val="18"/>
        </w:rPr>
        <w:t>"/&gt;&lt;!-- Mokymų grafiko data. Privaloma --&gt;</w:t>
      </w:r>
    </w:p>
    <w:p w14:paraId="6AB975C9" w14:textId="5149F660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="007F16ED">
        <w:rPr>
          <w:rFonts w:cs="Arial"/>
          <w:sz w:val="18"/>
          <w:szCs w:val="18"/>
        </w:rPr>
        <w:t>tsTill</w:t>
      </w:r>
      <w:proofErr w:type="spellEnd"/>
      <w:r w:rsidRPr="007D5D76">
        <w:rPr>
          <w:rFonts w:cs="Arial"/>
          <w:sz w:val="18"/>
          <w:szCs w:val="18"/>
        </w:rPr>
        <w:t>"&gt;</w:t>
      </w:r>
      <w:r w:rsidR="0017456F" w:rsidRPr="0017456F">
        <w:rPr>
          <w:rFonts w:cs="Arial"/>
          <w:sz w:val="18"/>
          <w:szCs w:val="18"/>
        </w:rPr>
        <w:t xml:space="preserve"> </w:t>
      </w:r>
      <w:proofErr w:type="spellStart"/>
      <w:r w:rsidR="0017456F" w:rsidRPr="007D5D76">
        <w:rPr>
          <w:rFonts w:cs="Arial"/>
          <w:sz w:val="18"/>
          <w:szCs w:val="18"/>
        </w:rPr>
        <w:t>type</w:t>
      </w:r>
      <w:proofErr w:type="spellEnd"/>
      <w:r w:rsidR="0017456F" w:rsidRPr="007D5D76">
        <w:rPr>
          <w:rFonts w:cs="Arial"/>
          <w:sz w:val="18"/>
          <w:szCs w:val="18"/>
        </w:rPr>
        <w:t>="</w:t>
      </w:r>
      <w:proofErr w:type="spellStart"/>
      <w:r w:rsidR="0017456F" w:rsidRPr="007D5D76">
        <w:rPr>
          <w:rFonts w:cs="Arial"/>
          <w:sz w:val="18"/>
          <w:szCs w:val="18"/>
        </w:rPr>
        <w:t>xs:date</w:t>
      </w:r>
      <w:proofErr w:type="spellEnd"/>
      <w:r w:rsidR="0017456F" w:rsidRPr="007D5D76">
        <w:rPr>
          <w:rFonts w:cs="Arial"/>
          <w:sz w:val="18"/>
          <w:szCs w:val="18"/>
        </w:rPr>
        <w:t>"/&gt;</w:t>
      </w:r>
      <w:r w:rsidRPr="007D5D76">
        <w:rPr>
          <w:rFonts w:cs="Arial"/>
          <w:sz w:val="18"/>
          <w:szCs w:val="18"/>
        </w:rPr>
        <w:t>&lt;!</w:t>
      </w:r>
      <w:r w:rsidR="00F2772F">
        <w:rPr>
          <w:rFonts w:cs="Arial"/>
          <w:sz w:val="18"/>
          <w:szCs w:val="18"/>
        </w:rPr>
        <w:t>—Mokymų grafiko a</w:t>
      </w:r>
      <w:r w:rsidR="0017456F" w:rsidRPr="007D5D76">
        <w:rPr>
          <w:rFonts w:cs="Arial"/>
          <w:sz w:val="18"/>
          <w:szCs w:val="18"/>
        </w:rPr>
        <w:t>taskaitin</w:t>
      </w:r>
      <w:r w:rsidR="0017456F">
        <w:rPr>
          <w:rFonts w:cs="Arial"/>
          <w:sz w:val="18"/>
          <w:szCs w:val="18"/>
        </w:rPr>
        <w:t>io laikotarpio pabaiga</w:t>
      </w:r>
      <w:r w:rsidRPr="007D5D76">
        <w:rPr>
          <w:rFonts w:cs="Arial"/>
          <w:sz w:val="18"/>
          <w:szCs w:val="18"/>
        </w:rPr>
        <w:t>. Privalomas --&gt;</w:t>
      </w:r>
    </w:p>
    <w:p w14:paraId="394DB0A5" w14:textId="0C460842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="0017456F">
        <w:rPr>
          <w:rFonts w:cs="Arial"/>
          <w:sz w:val="18"/>
          <w:szCs w:val="18"/>
        </w:rPr>
        <w:t xml:space="preserve">    </w:t>
      </w:r>
      <w:r w:rsidRPr="007D5D76">
        <w:rPr>
          <w:rFonts w:cs="Arial"/>
          <w:sz w:val="18"/>
          <w:szCs w:val="18"/>
        </w:rPr>
        <w:t>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tsReviseDate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xs:date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minOccurs</w:t>
      </w:r>
      <w:proofErr w:type="spellEnd"/>
      <w:r w:rsidRPr="007D5D76">
        <w:rPr>
          <w:rFonts w:cs="Arial"/>
          <w:sz w:val="18"/>
          <w:szCs w:val="18"/>
        </w:rPr>
        <w:t>="0"/&gt;&lt;!-- Patikslinimo data. Neprivaloma --&gt;</w:t>
      </w:r>
    </w:p>
    <w:p w14:paraId="747E7BFC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tsComment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minOccurs</w:t>
      </w:r>
      <w:proofErr w:type="spellEnd"/>
      <w:r w:rsidRPr="007D5D76">
        <w:rPr>
          <w:rFonts w:cs="Arial"/>
          <w:sz w:val="18"/>
          <w:szCs w:val="18"/>
        </w:rPr>
        <w:t xml:space="preserve">="0"&gt;&lt;!-- Pastabos </w:t>
      </w:r>
      <w:proofErr w:type="spellStart"/>
      <w:r w:rsidRPr="007D5D76">
        <w:rPr>
          <w:rFonts w:cs="Arial"/>
          <w:sz w:val="18"/>
          <w:szCs w:val="18"/>
        </w:rPr>
        <w:t>max</w:t>
      </w:r>
      <w:proofErr w:type="spellEnd"/>
      <w:r w:rsidRPr="007D5D76">
        <w:rPr>
          <w:rFonts w:cs="Arial"/>
          <w:sz w:val="18"/>
          <w:szCs w:val="18"/>
        </w:rPr>
        <w:t xml:space="preserve"> 500 simbolių. Neprivaloma --&gt;</w:t>
      </w:r>
    </w:p>
    <w:p w14:paraId="33676EC7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Pr="007D5D76">
        <w:rPr>
          <w:rFonts w:cs="Arial"/>
          <w:sz w:val="18"/>
          <w:szCs w:val="18"/>
        </w:rPr>
        <w:tab/>
        <w:t xml:space="preserve">    &lt;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2211A86E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 xml:space="preserve"> base="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1A77392A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xs:maxLength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value</w:t>
      </w:r>
      <w:proofErr w:type="spellEnd"/>
      <w:r w:rsidRPr="007D5D76">
        <w:rPr>
          <w:rFonts w:cs="Arial"/>
          <w:sz w:val="18"/>
          <w:szCs w:val="18"/>
        </w:rPr>
        <w:t>="500"/&gt;</w:t>
      </w:r>
    </w:p>
    <w:p w14:paraId="6AD8B262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640474D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3AFC0574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7169FA9F" w14:textId="2529AE00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</w:t>
      </w:r>
      <w:r w:rsidR="00F2772F">
        <w:rPr>
          <w:rFonts w:cs="Arial"/>
          <w:sz w:val="18"/>
          <w:szCs w:val="18"/>
        </w:rPr>
        <w:t>sT</w:t>
      </w:r>
      <w:r w:rsidRPr="007D5D76">
        <w:rPr>
          <w:rFonts w:cs="Arial"/>
          <w:sz w:val="18"/>
          <w:szCs w:val="18"/>
        </w:rPr>
        <w:t>rngNotOccur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xs:boolean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minOccurs</w:t>
      </w:r>
      <w:proofErr w:type="spellEnd"/>
      <w:r w:rsidRPr="007D5D76">
        <w:rPr>
          <w:rFonts w:cs="Arial"/>
          <w:sz w:val="18"/>
          <w:szCs w:val="18"/>
        </w:rPr>
        <w:t>="0"/&gt;&lt;!-- Mokymai nevyks per ataskaitinį laikotarpį.</w:t>
      </w:r>
      <w:r w:rsidR="00F2772F">
        <w:rPr>
          <w:rFonts w:cs="Arial"/>
          <w:sz w:val="18"/>
          <w:szCs w:val="18"/>
        </w:rPr>
        <w:t xml:space="preserve"> Jei „</w:t>
      </w:r>
      <w:proofErr w:type="spellStart"/>
      <w:r w:rsidR="00F2772F">
        <w:rPr>
          <w:rFonts w:cs="Arial"/>
          <w:sz w:val="18"/>
          <w:szCs w:val="18"/>
        </w:rPr>
        <w:t>true</w:t>
      </w:r>
      <w:proofErr w:type="spellEnd"/>
      <w:r w:rsidR="00F2772F">
        <w:rPr>
          <w:rFonts w:cs="Arial"/>
          <w:sz w:val="18"/>
          <w:szCs w:val="18"/>
        </w:rPr>
        <w:t>“, bloko „</w:t>
      </w:r>
      <w:proofErr w:type="spellStart"/>
      <w:r w:rsidR="00F2772F">
        <w:rPr>
          <w:rFonts w:cs="Arial"/>
          <w:sz w:val="18"/>
          <w:szCs w:val="18"/>
        </w:rPr>
        <w:t>TrainingList</w:t>
      </w:r>
      <w:proofErr w:type="spellEnd"/>
      <w:r w:rsidR="00F2772F">
        <w:rPr>
          <w:rFonts w:cs="Arial"/>
          <w:sz w:val="18"/>
          <w:szCs w:val="18"/>
        </w:rPr>
        <w:t>“ duomenys neįkeliami.</w:t>
      </w:r>
      <w:r w:rsidRPr="007D5D76">
        <w:rPr>
          <w:rFonts w:cs="Arial"/>
          <w:sz w:val="18"/>
          <w:szCs w:val="18"/>
        </w:rPr>
        <w:t xml:space="preserve"> Neprivalomas --&gt;</w:t>
      </w:r>
    </w:p>
    <w:p w14:paraId="09C08A8B" w14:textId="5024A1C9" w:rsidR="008D7438" w:rsidRPr="00FC1F0D" w:rsidRDefault="008D7438" w:rsidP="008D7438">
      <w:pPr>
        <w:pStyle w:val="Elsistekstas"/>
        <w:rPr>
          <w:rFonts w:cs="Arial"/>
          <w:sz w:val="18"/>
          <w:szCs w:val="18"/>
          <w:lang w:val="en-US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TrainingList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minOccurs</w:t>
      </w:r>
      <w:proofErr w:type="spellEnd"/>
      <w:r w:rsidRPr="007D5D76">
        <w:rPr>
          <w:rFonts w:cs="Arial"/>
          <w:sz w:val="18"/>
          <w:szCs w:val="18"/>
        </w:rPr>
        <w:t>="0"&gt;&lt;!-- Mokymų sąrašas. Neprivalomas --&gt;</w:t>
      </w:r>
    </w:p>
    <w:p w14:paraId="3A8FB5D0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363EB2B2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E5A311B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Training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training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maxOccurs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unbounded</w:t>
      </w:r>
      <w:proofErr w:type="spellEnd"/>
      <w:r w:rsidRPr="007D5D76">
        <w:rPr>
          <w:rFonts w:cs="Arial"/>
          <w:sz w:val="18"/>
          <w:szCs w:val="18"/>
        </w:rPr>
        <w:t>"/&gt;&lt;!-- Mokymas. Privalomas --&gt;</w:t>
      </w:r>
    </w:p>
    <w:p w14:paraId="051A9581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67E62E48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048A77B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4F2089F7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lastRenderedPageBreak/>
        <w:t xml:space="preserve">        &lt;/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2E59AFA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&lt;/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41B59614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</w:p>
    <w:p w14:paraId="6E4B5E5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&lt;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training</w:t>
      </w:r>
      <w:proofErr w:type="spellEnd"/>
      <w:r w:rsidRPr="007D5D76">
        <w:rPr>
          <w:rFonts w:cs="Arial"/>
          <w:sz w:val="18"/>
          <w:szCs w:val="18"/>
        </w:rPr>
        <w:t>"&gt;&lt;!-- Mokymas --&gt;</w:t>
      </w:r>
    </w:p>
    <w:p w14:paraId="5C704BE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&lt;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24D6857D" w14:textId="0935FAFF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Pr="00523B51">
        <w:rPr>
          <w:rFonts w:cs="Arial"/>
          <w:sz w:val="18"/>
          <w:szCs w:val="18"/>
        </w:rPr>
        <w:t>&lt;</w:t>
      </w:r>
      <w:proofErr w:type="spellStart"/>
      <w:r w:rsidRPr="00523B51">
        <w:rPr>
          <w:rFonts w:cs="Arial"/>
          <w:sz w:val="18"/>
          <w:szCs w:val="18"/>
        </w:rPr>
        <w:t>xs:element</w:t>
      </w:r>
      <w:proofErr w:type="spellEnd"/>
      <w:r w:rsidRPr="00523B51">
        <w:rPr>
          <w:rFonts w:cs="Arial"/>
          <w:sz w:val="18"/>
          <w:szCs w:val="18"/>
        </w:rPr>
        <w:t xml:space="preserve"> name="</w:t>
      </w:r>
      <w:proofErr w:type="spellStart"/>
      <w:r w:rsidRPr="00523B51">
        <w:rPr>
          <w:rFonts w:cs="Arial"/>
          <w:sz w:val="18"/>
          <w:szCs w:val="18"/>
        </w:rPr>
        <w:t>courseNumber</w:t>
      </w:r>
      <w:proofErr w:type="spellEnd"/>
      <w:r w:rsidRPr="00523B51">
        <w:rPr>
          <w:rFonts w:cs="Arial"/>
          <w:sz w:val="18"/>
          <w:szCs w:val="18"/>
        </w:rPr>
        <w:t xml:space="preserve">"&gt;&lt;!-- Kurso numeris </w:t>
      </w:r>
      <w:proofErr w:type="spellStart"/>
      <w:r w:rsidRPr="00523B51">
        <w:rPr>
          <w:rFonts w:cs="Arial"/>
          <w:sz w:val="18"/>
          <w:szCs w:val="18"/>
        </w:rPr>
        <w:t>max</w:t>
      </w:r>
      <w:proofErr w:type="spellEnd"/>
      <w:r w:rsidRPr="00523B51">
        <w:rPr>
          <w:rFonts w:cs="Arial"/>
          <w:sz w:val="18"/>
          <w:szCs w:val="18"/>
        </w:rPr>
        <w:t xml:space="preserve"> 15 simbolių. Privalomas  --&gt;</w:t>
      </w:r>
    </w:p>
    <w:p w14:paraId="54CBDDDB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ab/>
      </w:r>
      <w:r w:rsidRPr="00523B51">
        <w:rPr>
          <w:rFonts w:cs="Arial"/>
          <w:sz w:val="18"/>
          <w:szCs w:val="18"/>
        </w:rPr>
        <w:tab/>
        <w:t xml:space="preserve">   &lt;</w:t>
      </w:r>
      <w:proofErr w:type="spellStart"/>
      <w:r w:rsidRPr="00523B51">
        <w:rPr>
          <w:rFonts w:cs="Arial"/>
          <w:sz w:val="18"/>
          <w:szCs w:val="18"/>
        </w:rPr>
        <w:t>xs:simpleType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2C0B0568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  &lt;</w:t>
      </w:r>
      <w:proofErr w:type="spellStart"/>
      <w:r w:rsidRPr="00523B51">
        <w:rPr>
          <w:rFonts w:cs="Arial"/>
          <w:sz w:val="18"/>
          <w:szCs w:val="18"/>
        </w:rPr>
        <w:t>xs:restriction</w:t>
      </w:r>
      <w:proofErr w:type="spellEnd"/>
      <w:r w:rsidRPr="00523B51">
        <w:rPr>
          <w:rFonts w:cs="Arial"/>
          <w:sz w:val="18"/>
          <w:szCs w:val="18"/>
        </w:rPr>
        <w:t xml:space="preserve"> base="</w:t>
      </w:r>
      <w:proofErr w:type="spellStart"/>
      <w:r w:rsidRPr="00523B51">
        <w:rPr>
          <w:rFonts w:cs="Arial"/>
          <w:sz w:val="18"/>
          <w:szCs w:val="18"/>
        </w:rPr>
        <w:t>xs:string</w:t>
      </w:r>
      <w:proofErr w:type="spellEnd"/>
      <w:r w:rsidRPr="00523B51">
        <w:rPr>
          <w:rFonts w:cs="Arial"/>
          <w:sz w:val="18"/>
          <w:szCs w:val="18"/>
        </w:rPr>
        <w:t>"&gt;</w:t>
      </w:r>
    </w:p>
    <w:p w14:paraId="3DDB415F" w14:textId="4DE8289E" w:rsidR="00E81ACC" w:rsidRPr="00523B51" w:rsidRDefault="00E81ACC" w:rsidP="00E81ACC">
      <w:pPr>
        <w:pStyle w:val="Elsistekstas"/>
        <w:rPr>
          <w:rFonts w:cs="Arial"/>
          <w:sz w:val="18"/>
          <w:szCs w:val="18"/>
          <w:lang w:val="en-US"/>
        </w:rPr>
      </w:pPr>
      <w:r w:rsidRPr="00523B51">
        <w:rPr>
          <w:rFonts w:cs="Arial"/>
          <w:sz w:val="18"/>
          <w:szCs w:val="18"/>
        </w:rPr>
        <w:t xml:space="preserve">                &lt;</w:t>
      </w:r>
      <w:proofErr w:type="spellStart"/>
      <w:r w:rsidRPr="00523B51">
        <w:rPr>
          <w:rFonts w:cs="Arial"/>
          <w:sz w:val="18"/>
          <w:szCs w:val="18"/>
        </w:rPr>
        <w:t>xs:maxLength</w:t>
      </w:r>
      <w:proofErr w:type="spellEnd"/>
      <w:r w:rsidRPr="00523B51">
        <w:rPr>
          <w:rFonts w:cs="Arial"/>
          <w:sz w:val="18"/>
          <w:szCs w:val="18"/>
        </w:rPr>
        <w:t xml:space="preserve"> </w:t>
      </w:r>
      <w:proofErr w:type="spellStart"/>
      <w:r w:rsidRPr="00523B51">
        <w:rPr>
          <w:rFonts w:cs="Arial"/>
          <w:sz w:val="18"/>
          <w:szCs w:val="18"/>
        </w:rPr>
        <w:t>value</w:t>
      </w:r>
      <w:proofErr w:type="spellEnd"/>
      <w:r w:rsidRPr="00523B51">
        <w:rPr>
          <w:rFonts w:cs="Arial"/>
          <w:sz w:val="18"/>
          <w:szCs w:val="18"/>
        </w:rPr>
        <w:t>="15"/&gt;</w:t>
      </w:r>
    </w:p>
    <w:p w14:paraId="1F67A425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  &lt;/</w:t>
      </w:r>
      <w:proofErr w:type="spellStart"/>
      <w:r w:rsidRPr="00523B51">
        <w:rPr>
          <w:rFonts w:cs="Arial"/>
          <w:sz w:val="18"/>
          <w:szCs w:val="18"/>
        </w:rPr>
        <w:t>xs:restriction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6610CF9E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&lt;/</w:t>
      </w:r>
      <w:proofErr w:type="spellStart"/>
      <w:r w:rsidRPr="00523B51">
        <w:rPr>
          <w:rFonts w:cs="Arial"/>
          <w:sz w:val="18"/>
          <w:szCs w:val="18"/>
        </w:rPr>
        <w:t>xs:simpleType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2DF9D8BC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&lt;/</w:t>
      </w:r>
      <w:proofErr w:type="spellStart"/>
      <w:r w:rsidRPr="00523B51">
        <w:rPr>
          <w:rFonts w:cs="Arial"/>
          <w:sz w:val="18"/>
          <w:szCs w:val="18"/>
        </w:rPr>
        <w:t>xs:element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64FC7332" w14:textId="21396504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&lt;</w:t>
      </w:r>
      <w:proofErr w:type="spellStart"/>
      <w:r w:rsidRPr="00523B51">
        <w:rPr>
          <w:rFonts w:cs="Arial"/>
          <w:sz w:val="18"/>
          <w:szCs w:val="18"/>
        </w:rPr>
        <w:t>xs:element</w:t>
      </w:r>
      <w:proofErr w:type="spellEnd"/>
      <w:r w:rsidRPr="00523B51">
        <w:rPr>
          <w:rFonts w:cs="Arial"/>
          <w:sz w:val="18"/>
          <w:szCs w:val="18"/>
        </w:rPr>
        <w:t xml:space="preserve"> name="</w:t>
      </w:r>
      <w:proofErr w:type="spellStart"/>
      <w:r w:rsidRPr="00523B51">
        <w:rPr>
          <w:rFonts w:cs="Arial"/>
          <w:sz w:val="18"/>
          <w:szCs w:val="18"/>
        </w:rPr>
        <w:t>groupNumber</w:t>
      </w:r>
      <w:proofErr w:type="spellEnd"/>
      <w:r w:rsidRPr="00523B51">
        <w:rPr>
          <w:rFonts w:cs="Arial"/>
          <w:sz w:val="18"/>
          <w:szCs w:val="18"/>
        </w:rPr>
        <w:t xml:space="preserve">"&gt;&lt;!-- Grupės numeris </w:t>
      </w:r>
      <w:proofErr w:type="spellStart"/>
      <w:r w:rsidRPr="00523B51">
        <w:rPr>
          <w:rFonts w:cs="Arial"/>
          <w:sz w:val="18"/>
          <w:szCs w:val="18"/>
        </w:rPr>
        <w:t>max</w:t>
      </w:r>
      <w:proofErr w:type="spellEnd"/>
      <w:r w:rsidRPr="00523B51">
        <w:rPr>
          <w:rFonts w:cs="Arial"/>
          <w:sz w:val="18"/>
          <w:szCs w:val="18"/>
        </w:rPr>
        <w:t xml:space="preserve"> 30 simbolių. Privalomas  --&gt;</w:t>
      </w:r>
    </w:p>
    <w:p w14:paraId="43DC2945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ab/>
      </w:r>
      <w:r w:rsidRPr="00523B51">
        <w:rPr>
          <w:rFonts w:cs="Arial"/>
          <w:sz w:val="18"/>
          <w:szCs w:val="18"/>
        </w:rPr>
        <w:tab/>
        <w:t xml:space="preserve">   &lt;</w:t>
      </w:r>
      <w:proofErr w:type="spellStart"/>
      <w:r w:rsidRPr="00523B51">
        <w:rPr>
          <w:rFonts w:cs="Arial"/>
          <w:sz w:val="18"/>
          <w:szCs w:val="18"/>
        </w:rPr>
        <w:t>xs:simpleType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70280951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  &lt;</w:t>
      </w:r>
      <w:proofErr w:type="spellStart"/>
      <w:r w:rsidRPr="00523B51">
        <w:rPr>
          <w:rFonts w:cs="Arial"/>
          <w:sz w:val="18"/>
          <w:szCs w:val="18"/>
        </w:rPr>
        <w:t>xs:restriction</w:t>
      </w:r>
      <w:proofErr w:type="spellEnd"/>
      <w:r w:rsidRPr="00523B51">
        <w:rPr>
          <w:rFonts w:cs="Arial"/>
          <w:sz w:val="18"/>
          <w:szCs w:val="18"/>
        </w:rPr>
        <w:t xml:space="preserve"> base="</w:t>
      </w:r>
      <w:proofErr w:type="spellStart"/>
      <w:r w:rsidRPr="00523B51">
        <w:rPr>
          <w:rFonts w:cs="Arial"/>
          <w:sz w:val="18"/>
          <w:szCs w:val="18"/>
        </w:rPr>
        <w:t>xs:string</w:t>
      </w:r>
      <w:proofErr w:type="spellEnd"/>
      <w:r w:rsidRPr="00523B51">
        <w:rPr>
          <w:rFonts w:cs="Arial"/>
          <w:sz w:val="18"/>
          <w:szCs w:val="18"/>
        </w:rPr>
        <w:t>"&gt;</w:t>
      </w:r>
    </w:p>
    <w:p w14:paraId="4AFA4CAE" w14:textId="3B9A865B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    &lt;</w:t>
      </w:r>
      <w:proofErr w:type="spellStart"/>
      <w:r w:rsidRPr="00523B51">
        <w:rPr>
          <w:rFonts w:cs="Arial"/>
          <w:sz w:val="18"/>
          <w:szCs w:val="18"/>
        </w:rPr>
        <w:t>xs:maxLength</w:t>
      </w:r>
      <w:proofErr w:type="spellEnd"/>
      <w:r w:rsidRPr="00523B51">
        <w:rPr>
          <w:rFonts w:cs="Arial"/>
          <w:sz w:val="18"/>
          <w:szCs w:val="18"/>
        </w:rPr>
        <w:t xml:space="preserve"> </w:t>
      </w:r>
      <w:proofErr w:type="spellStart"/>
      <w:r w:rsidRPr="00523B51">
        <w:rPr>
          <w:rFonts w:cs="Arial"/>
          <w:sz w:val="18"/>
          <w:szCs w:val="18"/>
        </w:rPr>
        <w:t>value</w:t>
      </w:r>
      <w:proofErr w:type="spellEnd"/>
      <w:r w:rsidRPr="00523B51">
        <w:rPr>
          <w:rFonts w:cs="Arial"/>
          <w:sz w:val="18"/>
          <w:szCs w:val="18"/>
        </w:rPr>
        <w:t>="30"/&gt;</w:t>
      </w:r>
    </w:p>
    <w:p w14:paraId="7F5C8A8C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  &lt;/</w:t>
      </w:r>
      <w:proofErr w:type="spellStart"/>
      <w:r w:rsidRPr="00523B51">
        <w:rPr>
          <w:rFonts w:cs="Arial"/>
          <w:sz w:val="18"/>
          <w:szCs w:val="18"/>
        </w:rPr>
        <w:t>xs:restriction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1C3C06CF" w14:textId="77777777" w:rsidR="00E81ACC" w:rsidRPr="00523B51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  &lt;/</w:t>
      </w:r>
      <w:proofErr w:type="spellStart"/>
      <w:r w:rsidRPr="00523B51">
        <w:rPr>
          <w:rFonts w:cs="Arial"/>
          <w:sz w:val="18"/>
          <w:szCs w:val="18"/>
        </w:rPr>
        <w:t>xs:simpleType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45DE070B" w14:textId="77777777" w:rsidR="00E81ACC" w:rsidRPr="007D5D76" w:rsidRDefault="00E81ACC" w:rsidP="00E81ACC">
      <w:pPr>
        <w:pStyle w:val="Elsistekstas"/>
        <w:rPr>
          <w:rFonts w:cs="Arial"/>
          <w:sz w:val="18"/>
          <w:szCs w:val="18"/>
        </w:rPr>
      </w:pPr>
      <w:r w:rsidRPr="00523B51">
        <w:rPr>
          <w:rFonts w:cs="Arial"/>
          <w:sz w:val="18"/>
          <w:szCs w:val="18"/>
        </w:rPr>
        <w:t xml:space="preserve">          &lt;/</w:t>
      </w:r>
      <w:proofErr w:type="spellStart"/>
      <w:r w:rsidRPr="00523B51">
        <w:rPr>
          <w:rFonts w:cs="Arial"/>
          <w:sz w:val="18"/>
          <w:szCs w:val="18"/>
        </w:rPr>
        <w:t>xs:element</w:t>
      </w:r>
      <w:proofErr w:type="spellEnd"/>
      <w:r w:rsidRPr="00523B51">
        <w:rPr>
          <w:rFonts w:cs="Arial"/>
          <w:sz w:val="18"/>
          <w:szCs w:val="18"/>
        </w:rPr>
        <w:t>&gt;</w:t>
      </w:r>
    </w:p>
    <w:p w14:paraId="65FA4D6C" w14:textId="78A9DF46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="00F2772F">
        <w:rPr>
          <w:rFonts w:cs="Arial"/>
          <w:sz w:val="18"/>
          <w:szCs w:val="18"/>
        </w:rPr>
        <w:t>tL</w:t>
      </w:r>
      <w:r w:rsidRPr="007D5D76">
        <w:rPr>
          <w:rFonts w:cs="Arial"/>
          <w:sz w:val="18"/>
          <w:szCs w:val="18"/>
        </w:rPr>
        <w:t>ocality</w:t>
      </w:r>
      <w:proofErr w:type="spellEnd"/>
      <w:r w:rsidRPr="007D5D76">
        <w:rPr>
          <w:rFonts w:cs="Arial"/>
          <w:sz w:val="18"/>
          <w:szCs w:val="18"/>
        </w:rPr>
        <w:t>"&gt;&lt;!</w:t>
      </w:r>
      <w:r w:rsidR="00F2772F" w:rsidRPr="007D5D76">
        <w:rPr>
          <w:rFonts w:cs="Arial"/>
          <w:sz w:val="18"/>
          <w:szCs w:val="18"/>
        </w:rPr>
        <w:t>--</w:t>
      </w:r>
      <w:r w:rsidR="00F2772F">
        <w:rPr>
          <w:rFonts w:cs="Arial"/>
          <w:sz w:val="18"/>
          <w:szCs w:val="18"/>
        </w:rPr>
        <w:t xml:space="preserve"> Mokymo v</w:t>
      </w:r>
      <w:r w:rsidRPr="007D5D76">
        <w:rPr>
          <w:rFonts w:cs="Arial"/>
          <w:sz w:val="18"/>
          <w:szCs w:val="18"/>
        </w:rPr>
        <w:t>ietovė</w:t>
      </w:r>
      <w:r w:rsidR="00F2772F">
        <w:rPr>
          <w:rFonts w:cs="Arial"/>
          <w:sz w:val="18"/>
          <w:szCs w:val="18"/>
        </w:rPr>
        <w:t>, adresas, auditorija</w:t>
      </w:r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max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r w:rsidR="00115E01">
        <w:rPr>
          <w:rFonts w:cs="Arial"/>
          <w:sz w:val="18"/>
          <w:szCs w:val="18"/>
        </w:rPr>
        <w:t>25</w:t>
      </w:r>
      <w:r w:rsidRPr="007D5D76">
        <w:rPr>
          <w:rFonts w:cs="Arial"/>
          <w:sz w:val="18"/>
          <w:szCs w:val="18"/>
        </w:rPr>
        <w:t>0 simbolių. Privaloma  --&gt;</w:t>
      </w:r>
    </w:p>
    <w:p w14:paraId="4E791721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Pr="007D5D76">
        <w:rPr>
          <w:rFonts w:cs="Arial"/>
          <w:sz w:val="18"/>
          <w:szCs w:val="18"/>
        </w:rPr>
        <w:tab/>
        <w:t xml:space="preserve">   &lt;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679203D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 xml:space="preserve"> base="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3FD67012" w14:textId="3C68BA45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xs:maxLength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value</w:t>
      </w:r>
      <w:proofErr w:type="spellEnd"/>
      <w:r w:rsidRPr="007D5D76">
        <w:rPr>
          <w:rFonts w:cs="Arial"/>
          <w:sz w:val="18"/>
          <w:szCs w:val="18"/>
        </w:rPr>
        <w:t>="</w:t>
      </w:r>
      <w:r w:rsidR="00F2772F">
        <w:rPr>
          <w:rFonts w:cs="Arial"/>
          <w:sz w:val="18"/>
          <w:szCs w:val="18"/>
        </w:rPr>
        <w:t>25</w:t>
      </w:r>
      <w:r w:rsidRPr="007D5D76">
        <w:rPr>
          <w:rFonts w:cs="Arial"/>
          <w:sz w:val="18"/>
          <w:szCs w:val="18"/>
        </w:rPr>
        <w:t>0"/&gt;</w:t>
      </w:r>
    </w:p>
    <w:p w14:paraId="209626F3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3B610BE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512454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66EB4DB2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tDate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xs:date</w:t>
      </w:r>
      <w:proofErr w:type="spellEnd"/>
      <w:r w:rsidRPr="007D5D76">
        <w:rPr>
          <w:rFonts w:cs="Arial"/>
          <w:sz w:val="18"/>
          <w:szCs w:val="18"/>
        </w:rPr>
        <w:t>" /&gt;&lt;!-- Mokymo data. Privaloma --&gt;</w:t>
      </w:r>
    </w:p>
    <w:p w14:paraId="6C10844C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tFrom</w:t>
      </w:r>
      <w:proofErr w:type="spellEnd"/>
      <w:r w:rsidRPr="007D5D76">
        <w:rPr>
          <w:rFonts w:cs="Arial"/>
          <w:sz w:val="18"/>
          <w:szCs w:val="18"/>
        </w:rPr>
        <w:t xml:space="preserve">"&gt;&lt;!-- Mokymo pradžia. Formatu </w:t>
      </w:r>
      <w:proofErr w:type="spellStart"/>
      <w:r w:rsidRPr="007D5D76">
        <w:rPr>
          <w:rFonts w:cs="Arial"/>
          <w:sz w:val="18"/>
          <w:szCs w:val="18"/>
        </w:rPr>
        <w:t>vv:mm</w:t>
      </w:r>
      <w:proofErr w:type="spellEnd"/>
      <w:r w:rsidRPr="007D5D76">
        <w:rPr>
          <w:rFonts w:cs="Arial"/>
          <w:sz w:val="18"/>
          <w:szCs w:val="18"/>
        </w:rPr>
        <w:t xml:space="preserve"> (valandos ir minutės). Privaloma --&gt;</w:t>
      </w:r>
    </w:p>
    <w:p w14:paraId="50B04142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Pr="007D5D76">
        <w:rPr>
          <w:rFonts w:cs="Arial"/>
          <w:sz w:val="18"/>
          <w:szCs w:val="18"/>
        </w:rPr>
        <w:tab/>
        <w:t xml:space="preserve">  &lt;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4C45F50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 xml:space="preserve"> base="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4C894DD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xs:length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value</w:t>
      </w:r>
      <w:proofErr w:type="spellEnd"/>
      <w:r w:rsidRPr="007D5D76">
        <w:rPr>
          <w:rFonts w:cs="Arial"/>
          <w:sz w:val="18"/>
          <w:szCs w:val="18"/>
        </w:rPr>
        <w:t>="5"/&gt;</w:t>
      </w:r>
    </w:p>
    <w:p w14:paraId="4A7BF969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11C15DA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7D7F0477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04501A25" w14:textId="3720F784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tTill</w:t>
      </w:r>
      <w:proofErr w:type="spellEnd"/>
      <w:r w:rsidRPr="007D5D76">
        <w:rPr>
          <w:rFonts w:cs="Arial"/>
          <w:sz w:val="18"/>
          <w:szCs w:val="18"/>
        </w:rPr>
        <w:t xml:space="preserve">"&gt;&lt;!-- Mokymo pabaiga. Formatu </w:t>
      </w:r>
      <w:proofErr w:type="spellStart"/>
      <w:r w:rsidRPr="007D5D76">
        <w:rPr>
          <w:rFonts w:cs="Arial"/>
          <w:sz w:val="18"/>
          <w:szCs w:val="18"/>
        </w:rPr>
        <w:t>vv:mm</w:t>
      </w:r>
      <w:proofErr w:type="spellEnd"/>
      <w:r w:rsidRPr="007D5D76">
        <w:rPr>
          <w:rFonts w:cs="Arial"/>
          <w:sz w:val="18"/>
          <w:szCs w:val="18"/>
        </w:rPr>
        <w:t xml:space="preserve"> (valandos ir minutės). Privaloma --&gt;</w:t>
      </w:r>
    </w:p>
    <w:p w14:paraId="1007A202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Pr="007D5D76">
        <w:rPr>
          <w:rFonts w:cs="Arial"/>
          <w:sz w:val="18"/>
          <w:szCs w:val="18"/>
        </w:rPr>
        <w:tab/>
        <w:t xml:space="preserve">    &lt;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0FDEF2C8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 xml:space="preserve"> base="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7714A424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xs:length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value</w:t>
      </w:r>
      <w:proofErr w:type="spellEnd"/>
      <w:r w:rsidRPr="007D5D76">
        <w:rPr>
          <w:rFonts w:cs="Arial"/>
          <w:sz w:val="18"/>
          <w:szCs w:val="18"/>
        </w:rPr>
        <w:t>="5"/&gt;</w:t>
      </w:r>
    </w:p>
    <w:p w14:paraId="6DE9EFD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42A2E133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7DA63020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6B912A38" w14:textId="5E0C0310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="00115E01">
        <w:rPr>
          <w:rFonts w:cs="Arial"/>
          <w:sz w:val="18"/>
          <w:szCs w:val="18"/>
        </w:rPr>
        <w:t>tP</w:t>
      </w:r>
      <w:r w:rsidRPr="007D5D76">
        <w:rPr>
          <w:rFonts w:cs="Arial"/>
          <w:sz w:val="18"/>
          <w:szCs w:val="18"/>
        </w:rPr>
        <w:t>articipantCount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type</w:t>
      </w:r>
      <w:proofErr w:type="spellEnd"/>
      <w:r w:rsidRPr="007D5D76">
        <w:rPr>
          <w:rFonts w:cs="Arial"/>
          <w:sz w:val="18"/>
          <w:szCs w:val="18"/>
        </w:rPr>
        <w:t>="</w:t>
      </w:r>
      <w:proofErr w:type="spellStart"/>
      <w:r w:rsidRPr="007D5D76">
        <w:rPr>
          <w:rFonts w:cs="Arial"/>
          <w:sz w:val="18"/>
          <w:szCs w:val="18"/>
        </w:rPr>
        <w:t>xs:int</w:t>
      </w:r>
      <w:r w:rsidR="00115E01">
        <w:rPr>
          <w:rFonts w:cs="Arial"/>
          <w:sz w:val="18"/>
          <w:szCs w:val="18"/>
        </w:rPr>
        <w:t>eger</w:t>
      </w:r>
      <w:proofErr w:type="spellEnd"/>
      <w:r w:rsidRPr="007D5D76">
        <w:rPr>
          <w:rFonts w:cs="Arial"/>
          <w:sz w:val="18"/>
          <w:szCs w:val="18"/>
        </w:rPr>
        <w:t>" /&gt;&lt;!-- Dalyvių skaičius. Privalomas --&gt;</w:t>
      </w:r>
    </w:p>
    <w:p w14:paraId="355E126B" w14:textId="20662A6F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lastRenderedPageBreak/>
        <w:t xml:space="preserve">          &lt;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 xml:space="preserve"> name="</w:t>
      </w:r>
      <w:proofErr w:type="spellStart"/>
      <w:r w:rsidRPr="007D5D76">
        <w:rPr>
          <w:rFonts w:cs="Arial"/>
          <w:sz w:val="18"/>
          <w:szCs w:val="18"/>
        </w:rPr>
        <w:t>tComment</w:t>
      </w:r>
      <w:proofErr w:type="spellEnd"/>
      <w:r w:rsidRPr="007D5D76">
        <w:rPr>
          <w:rFonts w:cs="Arial"/>
          <w:sz w:val="18"/>
          <w:szCs w:val="18"/>
        </w:rPr>
        <w:t xml:space="preserve">" </w:t>
      </w:r>
      <w:proofErr w:type="spellStart"/>
      <w:r w:rsidRPr="007D5D76">
        <w:rPr>
          <w:rFonts w:cs="Arial"/>
          <w:sz w:val="18"/>
          <w:szCs w:val="18"/>
        </w:rPr>
        <w:t>minOccurs</w:t>
      </w:r>
      <w:proofErr w:type="spellEnd"/>
      <w:r w:rsidRPr="007D5D76">
        <w:rPr>
          <w:rFonts w:cs="Arial"/>
          <w:sz w:val="18"/>
          <w:szCs w:val="18"/>
        </w:rPr>
        <w:t xml:space="preserve">="0"&gt;&lt;!-- Pastabos </w:t>
      </w:r>
      <w:proofErr w:type="spellStart"/>
      <w:r w:rsidRPr="007D5D76">
        <w:rPr>
          <w:rFonts w:cs="Arial"/>
          <w:sz w:val="18"/>
          <w:szCs w:val="18"/>
        </w:rPr>
        <w:t>max</w:t>
      </w:r>
      <w:proofErr w:type="spellEnd"/>
      <w:r w:rsidRPr="007D5D76">
        <w:rPr>
          <w:rFonts w:cs="Arial"/>
          <w:sz w:val="18"/>
          <w:szCs w:val="18"/>
        </w:rPr>
        <w:t xml:space="preserve"> 500 simbolių. Neprivaloma --&gt;</w:t>
      </w:r>
    </w:p>
    <w:p w14:paraId="74F56464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ab/>
      </w:r>
      <w:r w:rsidRPr="007D5D76">
        <w:rPr>
          <w:rFonts w:cs="Arial"/>
          <w:sz w:val="18"/>
          <w:szCs w:val="18"/>
        </w:rPr>
        <w:tab/>
        <w:t xml:space="preserve">   &lt;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0519422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 xml:space="preserve"> base="</w:t>
      </w:r>
      <w:proofErr w:type="spellStart"/>
      <w:r w:rsidRPr="007D5D76">
        <w:rPr>
          <w:rFonts w:cs="Arial"/>
          <w:sz w:val="18"/>
          <w:szCs w:val="18"/>
        </w:rPr>
        <w:t>xs:string</w:t>
      </w:r>
      <w:proofErr w:type="spellEnd"/>
      <w:r w:rsidRPr="007D5D76">
        <w:rPr>
          <w:rFonts w:cs="Arial"/>
          <w:sz w:val="18"/>
          <w:szCs w:val="18"/>
        </w:rPr>
        <w:t>"&gt;</w:t>
      </w:r>
    </w:p>
    <w:p w14:paraId="350B5BFC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  &lt;</w:t>
      </w:r>
      <w:proofErr w:type="spellStart"/>
      <w:r w:rsidRPr="007D5D76">
        <w:rPr>
          <w:rFonts w:cs="Arial"/>
          <w:sz w:val="18"/>
          <w:szCs w:val="18"/>
        </w:rPr>
        <w:t>xs:maxLength</w:t>
      </w:r>
      <w:proofErr w:type="spellEnd"/>
      <w:r w:rsidRPr="007D5D76">
        <w:rPr>
          <w:rFonts w:cs="Arial"/>
          <w:sz w:val="18"/>
          <w:szCs w:val="18"/>
        </w:rPr>
        <w:t xml:space="preserve"> </w:t>
      </w:r>
      <w:proofErr w:type="spellStart"/>
      <w:r w:rsidRPr="007D5D76">
        <w:rPr>
          <w:rFonts w:cs="Arial"/>
          <w:sz w:val="18"/>
          <w:szCs w:val="18"/>
        </w:rPr>
        <w:t>value</w:t>
      </w:r>
      <w:proofErr w:type="spellEnd"/>
      <w:r w:rsidRPr="007D5D76">
        <w:rPr>
          <w:rFonts w:cs="Arial"/>
          <w:sz w:val="18"/>
          <w:szCs w:val="18"/>
        </w:rPr>
        <w:t>="500"/&gt;</w:t>
      </w:r>
    </w:p>
    <w:p w14:paraId="0FD4A48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  &lt;/</w:t>
      </w:r>
      <w:proofErr w:type="spellStart"/>
      <w:r w:rsidRPr="007D5D76">
        <w:rPr>
          <w:rFonts w:cs="Arial"/>
          <w:sz w:val="18"/>
          <w:szCs w:val="18"/>
        </w:rPr>
        <w:t>xs:restriction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6BB85137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  &lt;/</w:t>
      </w:r>
      <w:proofErr w:type="spellStart"/>
      <w:r w:rsidRPr="007D5D76">
        <w:rPr>
          <w:rFonts w:cs="Arial"/>
          <w:sz w:val="18"/>
          <w:szCs w:val="18"/>
        </w:rPr>
        <w:t>xs:simpleType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19108F1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  &lt;/</w:t>
      </w:r>
      <w:proofErr w:type="spellStart"/>
      <w:r w:rsidRPr="007D5D76">
        <w:rPr>
          <w:rFonts w:cs="Arial"/>
          <w:sz w:val="18"/>
          <w:szCs w:val="18"/>
        </w:rPr>
        <w:t>xs:element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2B4E0C3F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      &lt;/</w:t>
      </w:r>
      <w:proofErr w:type="spellStart"/>
      <w:r w:rsidRPr="007D5D76">
        <w:rPr>
          <w:rFonts w:cs="Arial"/>
          <w:sz w:val="18"/>
          <w:szCs w:val="18"/>
        </w:rPr>
        <w:t>xs:sequence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6C388AC6" w14:textId="77777777" w:rsidR="008D7438" w:rsidRPr="007D5D76" w:rsidRDefault="008D7438" w:rsidP="008D7438">
      <w:pPr>
        <w:pStyle w:val="Elsistekstas"/>
        <w:rPr>
          <w:rFonts w:cs="Arial"/>
          <w:sz w:val="18"/>
          <w:szCs w:val="18"/>
        </w:rPr>
      </w:pPr>
      <w:r w:rsidRPr="007D5D76">
        <w:rPr>
          <w:rFonts w:cs="Arial"/>
          <w:sz w:val="18"/>
          <w:szCs w:val="18"/>
        </w:rPr>
        <w:t xml:space="preserve">  &lt;/</w:t>
      </w:r>
      <w:proofErr w:type="spellStart"/>
      <w:r w:rsidRPr="007D5D76">
        <w:rPr>
          <w:rFonts w:cs="Arial"/>
          <w:sz w:val="18"/>
          <w:szCs w:val="18"/>
        </w:rPr>
        <w:t>xs:complexType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5030CF7B" w14:textId="77777777" w:rsidR="008D7438" w:rsidRDefault="008D7438" w:rsidP="008D7438">
      <w:pPr>
        <w:pStyle w:val="Elsistekstas"/>
      </w:pPr>
      <w:r w:rsidRPr="007D5D76">
        <w:rPr>
          <w:rFonts w:cs="Arial"/>
          <w:sz w:val="18"/>
          <w:szCs w:val="18"/>
        </w:rPr>
        <w:t>&lt;/</w:t>
      </w:r>
      <w:proofErr w:type="spellStart"/>
      <w:r w:rsidRPr="007D5D76">
        <w:rPr>
          <w:rFonts w:cs="Arial"/>
          <w:sz w:val="18"/>
          <w:szCs w:val="18"/>
        </w:rPr>
        <w:t>xs:schema</w:t>
      </w:r>
      <w:proofErr w:type="spellEnd"/>
      <w:r w:rsidRPr="007D5D76">
        <w:rPr>
          <w:rFonts w:cs="Arial"/>
          <w:sz w:val="18"/>
          <w:szCs w:val="18"/>
        </w:rPr>
        <w:t>&gt;</w:t>
      </w:r>
    </w:p>
    <w:p w14:paraId="7B947DC4" w14:textId="77777777" w:rsidR="008D7438" w:rsidRDefault="008D7438" w:rsidP="008D7438">
      <w:pPr>
        <w:pStyle w:val="Elsistekstas"/>
      </w:pPr>
    </w:p>
    <w:p w14:paraId="0AA9D17A" w14:textId="77777777" w:rsidR="008D7438" w:rsidRDefault="008D7438" w:rsidP="008D7438">
      <w:pPr>
        <w:pStyle w:val="Elsistekstas"/>
      </w:pPr>
    </w:p>
    <w:p w14:paraId="3E0A943F" w14:textId="33F07580" w:rsidR="007D5D76" w:rsidRDefault="007D5D76" w:rsidP="007D5D76">
      <w:pPr>
        <w:pStyle w:val="Heading1"/>
      </w:pPr>
      <w:bookmarkStart w:id="67" w:name="_Toc74311438"/>
      <w:r>
        <w:lastRenderedPageBreak/>
        <w:t>Dalyvių supaprastintos lankomumo suvestinės duomenų įkėlimo sąsaja</w:t>
      </w:r>
      <w:bookmarkEnd w:id="67"/>
    </w:p>
    <w:p w14:paraId="36E600B7" w14:textId="77777777" w:rsidR="007D5D76" w:rsidRDefault="007D5D76" w:rsidP="007D5D76">
      <w:pPr>
        <w:pStyle w:val="Heading2"/>
      </w:pPr>
      <w:bookmarkStart w:id="68" w:name="_Toc74311439"/>
      <w:r>
        <w:t>Paskirtis</w:t>
      </w:r>
      <w:bookmarkEnd w:id="68"/>
    </w:p>
    <w:p w14:paraId="30B63F6D" w14:textId="4D847E06" w:rsidR="007D5D76" w:rsidRDefault="007D5D76" w:rsidP="007D5D76">
      <w:pPr>
        <w:spacing w:before="120" w:after="120"/>
        <w:ind w:firstLine="284"/>
        <w:jc w:val="both"/>
      </w:pPr>
      <w:r>
        <w:t xml:space="preserve">Ši sąsaja skirta projekto dalyvių supaprastintos lankomumo suvestinės duomenų XML formatu pateikimo apdorojimui. </w:t>
      </w:r>
    </w:p>
    <w:p w14:paraId="5AAC155C" w14:textId="77777777" w:rsidR="007D5D76" w:rsidRDefault="007D5D76" w:rsidP="007D5D76">
      <w:pPr>
        <w:pStyle w:val="Heading2"/>
      </w:pPr>
      <w:bookmarkStart w:id="69" w:name="_Toc74311440"/>
      <w:r>
        <w:t>Aprašymas</w:t>
      </w:r>
      <w:bookmarkEnd w:id="69"/>
    </w:p>
    <w:p w14:paraId="16BC3F52" w14:textId="2DE901C7" w:rsidR="007D5D76" w:rsidRPr="003F4BFE" w:rsidRDefault="00BD25FD" w:rsidP="007D5D76">
      <w:pPr>
        <w:spacing w:before="120" w:after="120"/>
        <w:ind w:firstLine="284"/>
        <w:jc w:val="both"/>
      </w:pPr>
      <w:r w:rsidRPr="003F4BFE">
        <w:t>Sąsajos panaudojimo</w:t>
      </w:r>
      <w:r>
        <w:t xml:space="preserve"> SFMIS2014 posistemio projektų aplikacijoje</w:t>
      </w:r>
      <w:r w:rsidRPr="003F4BFE">
        <w:t xml:space="preserve"> veiksmų seka</w:t>
      </w:r>
      <w:r w:rsidR="007D5D76" w:rsidRPr="003F4BFE">
        <w:t>:</w:t>
      </w:r>
    </w:p>
    <w:p w14:paraId="5191BECD" w14:textId="7971EAB5" w:rsidR="00F81D39" w:rsidRPr="003F4BFE" w:rsidRDefault="00F81D39" w:rsidP="00F81D39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suformuoti projekto dalyvių </w:t>
      </w:r>
      <w:r>
        <w:t>supaprastintos lankomumo suvestinės</w:t>
      </w:r>
      <w:r w:rsidRPr="003F4BFE">
        <w:t xml:space="preserve"> duomen</w:t>
      </w:r>
      <w:r>
        <w:t xml:space="preserve">ų </w:t>
      </w:r>
      <w:r w:rsidRPr="003F4BFE">
        <w:t xml:space="preserve">XML formatu </w:t>
      </w:r>
      <w:r>
        <w:t xml:space="preserve">rinkmeną </w:t>
      </w:r>
      <w:r w:rsidRPr="003F4BFE">
        <w:t xml:space="preserve">pagal </w:t>
      </w:r>
      <w:r w:rsidR="00683158">
        <w:t>5</w:t>
      </w:r>
      <w:r w:rsidRPr="003F4BFE">
        <w:t>.3.2 punkte pateiktą XSD struktūrą;</w:t>
      </w:r>
    </w:p>
    <w:p w14:paraId="7CE14FB1" w14:textId="77777777" w:rsidR="007D5D76" w:rsidRPr="003F4BFE" w:rsidRDefault="007D5D76" w:rsidP="007D5D76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SFMIS2014 posistemyje atidaryti projektą, kuriam suformuotas dalyvių sąrašas (Projektų aplikacija -&gt; Projektai -&gt; Projektų paieška -&gt; nurodyti projekto kodą -&gt; spausti mygtuką [Ieškoti] -&gt; pažymėti projektą paieškos rezultatų sąraše ir spausti mygtuką [Atidaryti]);</w:t>
      </w:r>
    </w:p>
    <w:p w14:paraId="6ABB3B86" w14:textId="39FB4684" w:rsidR="007D5D76" w:rsidRPr="003F4BFE" w:rsidRDefault="007D5D76" w:rsidP="007D5D76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projekto informacijos lapo „Dalyvių duomenys“ lape „</w:t>
      </w:r>
      <w:r>
        <w:t>Lankomumo suvestinės</w:t>
      </w:r>
      <w:r w:rsidRPr="003F4BFE">
        <w:t xml:space="preserve">“ paspausti mygtuką </w:t>
      </w:r>
      <w:r>
        <w:t xml:space="preserve">[Sukurti] ir po to mygtuką </w:t>
      </w:r>
      <w:r w:rsidRPr="003F4BFE">
        <w:t>[Importuoti];</w:t>
      </w:r>
    </w:p>
    <w:p w14:paraId="77CD0D9E" w14:textId="2A6F8FDF" w:rsidR="007D5D76" w:rsidRDefault="007D5D76" w:rsidP="007D5D76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modaliniame lange „Dalyvių duomenų importas“ </w:t>
      </w:r>
      <w:r>
        <w:t>pasirinkti „</w:t>
      </w:r>
      <w:r w:rsidRPr="007D5D76">
        <w:t>Importuoti supaprastintą lankomumo suvestinę</w:t>
      </w:r>
      <w:r>
        <w:t>“</w:t>
      </w:r>
    </w:p>
    <w:p w14:paraId="2BE77832" w14:textId="5DCDA5B8" w:rsidR="007D5D76" w:rsidRDefault="007D5D76" w:rsidP="007D5D76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nurodyti suformuotą XML rinkmeną ir paspausti mygtuką [Tęsti].</w:t>
      </w:r>
    </w:p>
    <w:p w14:paraId="0C795C02" w14:textId="77777777" w:rsidR="00BD25FD" w:rsidRPr="003F4BFE" w:rsidRDefault="00BD25FD" w:rsidP="00BD25FD">
      <w:pPr>
        <w:spacing w:before="120" w:after="120"/>
        <w:ind w:firstLine="284"/>
        <w:jc w:val="both"/>
      </w:pPr>
      <w:r w:rsidRPr="003F4BFE">
        <w:t xml:space="preserve">Sąsajos panaudojimo </w:t>
      </w:r>
      <w:r>
        <w:t xml:space="preserve">DMS aplikacijoje </w:t>
      </w:r>
      <w:r w:rsidRPr="003F4BFE">
        <w:t>veiksmų seka:</w:t>
      </w:r>
    </w:p>
    <w:p w14:paraId="332B5673" w14:textId="74640A46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 xml:space="preserve">suformuoti projekto dalyvių </w:t>
      </w:r>
      <w:r>
        <w:t>supaprastintos lankomumo suvestinės</w:t>
      </w:r>
      <w:r w:rsidRPr="003F4BFE">
        <w:t xml:space="preserve"> duomen</w:t>
      </w:r>
      <w:r w:rsidR="00F81D39">
        <w:t xml:space="preserve">ų </w:t>
      </w:r>
      <w:r w:rsidRPr="003F4BFE">
        <w:t xml:space="preserve">XML formatu </w:t>
      </w:r>
      <w:r w:rsidR="00F81D39">
        <w:t xml:space="preserve">rinkmeną </w:t>
      </w:r>
      <w:r w:rsidRPr="003F4BFE">
        <w:t xml:space="preserve">pagal </w:t>
      </w:r>
      <w:r w:rsidR="00683158">
        <w:t>5</w:t>
      </w:r>
      <w:r w:rsidRPr="003F4BFE">
        <w:t>.3.2 punkte pateiktą XSD struktūrą;</w:t>
      </w:r>
    </w:p>
    <w:p w14:paraId="6780FBDA" w14:textId="44A2C142" w:rsidR="00BD25FD" w:rsidRPr="003F4BFE" w:rsidRDefault="00BD25FD" w:rsidP="00F81D39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DMS aplikacijoje </w:t>
      </w:r>
      <w:r w:rsidRPr="003F4BFE">
        <w:t>atidaryti projektą, kuriam suformuotas dalyvių sąrašas (</w:t>
      </w:r>
      <w:r>
        <w:t xml:space="preserve">DMS -&gt; „Dalyviai“ (tik projektams, finansuojamiems iš ESF arba JUI fondo) -&gt; </w:t>
      </w:r>
      <w:r w:rsidRPr="00007E29">
        <w:t>"Teikiami duomenys" -&gt; „Lankomumo suvestinės“ -&gt; "Teikiamos lankomumo suvestinės" -&gt; pasirinkti mygtuką [PILDYTI/TIKSLINTI DETALIĄ LANKOMUMO SUVESTINĘ]</w:t>
      </w:r>
      <w:r>
        <w:t xml:space="preserve"> -&gt; </w:t>
      </w:r>
      <w:r w:rsidR="00F81D39">
        <w:t xml:space="preserve">lentelėje </w:t>
      </w:r>
      <w:r w:rsidRPr="00BD25FD">
        <w:t>pasirinkti mygtuką [Redaguoti]</w:t>
      </w:r>
      <w:r>
        <w:t xml:space="preserve"> </w:t>
      </w:r>
      <w:r w:rsidRPr="00C20022">
        <w:rPr>
          <w:i/>
        </w:rPr>
        <w:t>arba</w:t>
      </w:r>
      <w:r>
        <w:t xml:space="preserve"> DMS -&gt; „Dalyviai“ (tik projektams, finansuojamiems iš ESF arba JUI fondo) -&gt; </w:t>
      </w:r>
      <w:r w:rsidRPr="00BD25FD">
        <w:t>"Teikiami duomenys" -&gt; „Lankomumo suvestinės“ -&gt; "Teikiamos lankomumo suvestinės" -&gt;</w:t>
      </w:r>
      <w:r w:rsidR="00F81D39">
        <w:t xml:space="preserve"> lentelėje</w:t>
      </w:r>
      <w:r w:rsidRPr="00BD25FD">
        <w:t xml:space="preserve"> pasirinkti mygtuką [Redaguoti]</w:t>
      </w:r>
      <w:r w:rsidRPr="003F4BFE">
        <w:t>);</w:t>
      </w:r>
    </w:p>
    <w:p w14:paraId="5A4AB96E" w14:textId="41B5B0E2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>
        <w:t xml:space="preserve">Lankomumo suvestinės ruošinio </w:t>
      </w:r>
      <w:r w:rsidR="00F81D39">
        <w:t xml:space="preserve">redagavimo </w:t>
      </w:r>
      <w:r>
        <w:t>formoje</w:t>
      </w:r>
      <w:r w:rsidRPr="003F4BFE">
        <w:t xml:space="preserve"> paspausti mygtuką </w:t>
      </w:r>
      <w:r w:rsidRPr="00C20022">
        <w:t xml:space="preserve">[ĮKELTI </w:t>
      </w:r>
      <w:r>
        <w:t>LANKOMUMO SUVESTINĖS</w:t>
      </w:r>
      <w:r w:rsidRPr="00C20022">
        <w:t xml:space="preserve"> XML]</w:t>
      </w:r>
      <w:r w:rsidRPr="003F4BFE">
        <w:t>;</w:t>
      </w:r>
    </w:p>
    <w:p w14:paraId="7FB885A0" w14:textId="38A4F784" w:rsidR="00BD25FD" w:rsidRPr="003F4BFE" w:rsidRDefault="00BD25FD" w:rsidP="00BD25FD">
      <w:pPr>
        <w:numPr>
          <w:ilvl w:val="0"/>
          <w:numId w:val="36"/>
        </w:numPr>
        <w:spacing w:before="120" w:after="120"/>
        <w:ind w:hanging="360"/>
        <w:jc w:val="both"/>
      </w:pPr>
      <w:r w:rsidRPr="003F4BFE">
        <w:t>modaliniame</w:t>
      </w:r>
      <w:r>
        <w:t xml:space="preserve"> rinkmenų pasirinkimo lange pasirinkti suformuotą </w:t>
      </w:r>
      <w:r w:rsidR="00F81D39">
        <w:t xml:space="preserve">supaprastintos lankomumo suvestinės </w:t>
      </w:r>
      <w:r>
        <w:t xml:space="preserve">XML rinkmeną ir tęsti XML rinkmenos </w:t>
      </w:r>
      <w:r w:rsidRPr="003F4BFE">
        <w:t xml:space="preserve"> </w:t>
      </w:r>
      <w:r>
        <w:t>įkėlimą.</w:t>
      </w:r>
    </w:p>
    <w:p w14:paraId="69FADAF2" w14:textId="77777777" w:rsidR="007D5D76" w:rsidRPr="00D078A0" w:rsidRDefault="007D5D76" w:rsidP="007D5D76">
      <w:pPr>
        <w:pStyle w:val="Heading2"/>
      </w:pPr>
      <w:bookmarkStart w:id="70" w:name="_Toc74311441"/>
      <w:r>
        <w:t>Sąsaja</w:t>
      </w:r>
      <w:bookmarkEnd w:id="70"/>
    </w:p>
    <w:p w14:paraId="57AE6C60" w14:textId="77777777" w:rsidR="007D5D76" w:rsidRDefault="007D5D76" w:rsidP="007D5D76">
      <w:pPr>
        <w:pStyle w:val="Heading3"/>
      </w:pPr>
      <w:bookmarkStart w:id="71" w:name="_Toc74311442"/>
      <w:r w:rsidRPr="00225E8D">
        <w:t>Laukų</w:t>
      </w:r>
      <w:r>
        <w:t xml:space="preserve"> aprašymas</w:t>
      </w:r>
      <w:bookmarkEnd w:id="71"/>
    </w:p>
    <w:p w14:paraId="59807F62" w14:textId="7B6A4323" w:rsidR="007D5D76" w:rsidRDefault="007D5D76" w:rsidP="007D5D76">
      <w:pPr>
        <w:pStyle w:val="Heading4"/>
      </w:pPr>
      <w:bookmarkStart w:id="72" w:name="_Toc74311443"/>
      <w:r>
        <w:t>Struktūros &lt;</w:t>
      </w:r>
      <w:proofErr w:type="spellStart"/>
      <w:r w:rsidRPr="007D5D76">
        <w:t>attendanceSummary</w:t>
      </w:r>
      <w:proofErr w:type="spellEnd"/>
      <w:r>
        <w:t>&gt; laukų aprašymas (</w:t>
      </w:r>
      <w:r w:rsidR="001C594C">
        <w:t>lankomumo suvestinė</w:t>
      </w:r>
      <w:r>
        <w:t>)</w:t>
      </w:r>
      <w:bookmarkEnd w:id="72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7D5D76" w:rsidRPr="00E72214" w14:paraId="40E43CF7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31A3AAA5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6ED63FD3" w14:textId="77777777" w:rsidR="007D5D76" w:rsidRPr="00525BF0" w:rsidRDefault="007D5D76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2C5B7139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4B135D04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7D5D76" w:rsidRPr="00E72214" w14:paraId="1E813499" w14:textId="77777777" w:rsidTr="007D5D76">
        <w:tc>
          <w:tcPr>
            <w:tcW w:w="1843" w:type="dxa"/>
            <w:shd w:val="clear" w:color="auto" w:fill="auto"/>
            <w:noWrap/>
          </w:tcPr>
          <w:p w14:paraId="0F03B9C2" w14:textId="77777777" w:rsidR="007D5D76" w:rsidRPr="00525BF0" w:rsidRDefault="007D5D76" w:rsidP="007D5D76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projectCode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1CF9FBC7" w14:textId="77777777" w:rsidR="007D5D76" w:rsidRPr="00525BF0" w:rsidRDefault="007D5D76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Projekto kodas</w:t>
            </w:r>
          </w:p>
        </w:tc>
        <w:tc>
          <w:tcPr>
            <w:tcW w:w="1417" w:type="dxa"/>
            <w:shd w:val="clear" w:color="auto" w:fill="auto"/>
            <w:noWrap/>
          </w:tcPr>
          <w:p w14:paraId="3D3CD2E4" w14:textId="77777777" w:rsidR="007D5D76" w:rsidRPr="00525BF0" w:rsidRDefault="007D5D76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173473F" w14:textId="77777777" w:rsidR="007D5D76" w:rsidRPr="00B21350" w:rsidRDefault="007D5D76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B21350">
              <w:rPr>
                <w:sz w:val="18"/>
                <w:szCs w:val="18"/>
              </w:rPr>
              <w:t>string</w:t>
            </w:r>
            <w:proofErr w:type="spellEnd"/>
          </w:p>
        </w:tc>
      </w:tr>
      <w:tr w:rsidR="001C594C" w:rsidRPr="00E72214" w14:paraId="6156065F" w14:textId="77777777" w:rsidTr="007D5D76">
        <w:tc>
          <w:tcPr>
            <w:tcW w:w="1843" w:type="dxa"/>
            <w:shd w:val="clear" w:color="auto" w:fill="auto"/>
            <w:noWrap/>
          </w:tcPr>
          <w:p w14:paraId="494C2F8A" w14:textId="3C3F434D" w:rsidR="001C594C" w:rsidRPr="00525BF0" w:rsidRDefault="001C594C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number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AC88DA3" w14:textId="50D17E85" w:rsidR="001C594C" w:rsidRPr="00525BF0" w:rsidRDefault="001C594C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Lankomumo suvestinės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4AEE6B26" w14:textId="2330B976" w:rsidR="001C594C" w:rsidRPr="00525BF0" w:rsidRDefault="001C594C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7916ED7" w14:textId="01398F8F" w:rsidR="001C594C" w:rsidRPr="00B21350" w:rsidRDefault="00B21350" w:rsidP="00B21350">
            <w:pPr>
              <w:spacing w:before="60" w:after="60"/>
              <w:jc w:val="both"/>
              <w:rPr>
                <w:sz w:val="18"/>
                <w:szCs w:val="18"/>
              </w:rPr>
            </w:pPr>
            <w:proofErr w:type="spellStart"/>
            <w:r w:rsidRPr="00B21350">
              <w:rPr>
                <w:sz w:val="18"/>
                <w:szCs w:val="18"/>
              </w:rPr>
              <w:t>string</w:t>
            </w:r>
            <w:proofErr w:type="spellEnd"/>
            <w:r w:rsidRPr="00B21350">
              <w:rPr>
                <w:sz w:val="18"/>
                <w:szCs w:val="18"/>
              </w:rPr>
              <w:t xml:space="preserve"> (</w:t>
            </w:r>
            <w:proofErr w:type="spellStart"/>
            <w:r w:rsidRPr="00B21350">
              <w:rPr>
                <w:sz w:val="18"/>
                <w:szCs w:val="18"/>
              </w:rPr>
              <w:t>max</w:t>
            </w:r>
            <w:proofErr w:type="spellEnd"/>
            <w:r w:rsidRPr="00B21350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simboliai</w:t>
            </w:r>
            <w:r w:rsidRPr="00B21350">
              <w:rPr>
                <w:sz w:val="18"/>
                <w:szCs w:val="18"/>
              </w:rPr>
              <w:t>)</w:t>
            </w:r>
          </w:p>
        </w:tc>
      </w:tr>
      <w:tr w:rsidR="001C594C" w:rsidRPr="00E72214" w14:paraId="69D157A7" w14:textId="77777777" w:rsidTr="007D5D76">
        <w:tc>
          <w:tcPr>
            <w:tcW w:w="1843" w:type="dxa"/>
            <w:shd w:val="clear" w:color="auto" w:fill="auto"/>
            <w:noWrap/>
          </w:tcPr>
          <w:p w14:paraId="5DCB9CF5" w14:textId="1243DF12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75158DD" w14:textId="436BB9D0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Lankomumo suvestinės data</w:t>
            </w:r>
          </w:p>
        </w:tc>
        <w:tc>
          <w:tcPr>
            <w:tcW w:w="1417" w:type="dxa"/>
            <w:shd w:val="clear" w:color="auto" w:fill="auto"/>
            <w:noWrap/>
          </w:tcPr>
          <w:p w14:paraId="36CB0BC6" w14:textId="77777777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68F7D94" w14:textId="77777777" w:rsidR="001C594C" w:rsidRPr="00B2135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 w:rsidRPr="00B21350">
              <w:rPr>
                <w:szCs w:val="18"/>
              </w:rPr>
              <w:t>date</w:t>
            </w:r>
            <w:proofErr w:type="spellEnd"/>
          </w:p>
        </w:tc>
      </w:tr>
      <w:tr w:rsidR="001C594C" w:rsidRPr="00E72214" w14:paraId="5A4800A8" w14:textId="77777777" w:rsidTr="007D5D76">
        <w:tc>
          <w:tcPr>
            <w:tcW w:w="1843" w:type="dxa"/>
            <w:shd w:val="clear" w:color="auto" w:fill="auto"/>
            <w:noWrap/>
          </w:tcPr>
          <w:p w14:paraId="1F1C870C" w14:textId="0317FB0A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lastRenderedPageBreak/>
              <w:t>periodTill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475A7FC" w14:textId="71FA1D53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Lankomumo suvestinės laikotarpio pabaigos data</w:t>
            </w:r>
          </w:p>
        </w:tc>
        <w:tc>
          <w:tcPr>
            <w:tcW w:w="1417" w:type="dxa"/>
            <w:shd w:val="clear" w:color="auto" w:fill="auto"/>
            <w:noWrap/>
          </w:tcPr>
          <w:p w14:paraId="50BA331B" w14:textId="77777777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247745E" w14:textId="07C63458" w:rsidR="001C594C" w:rsidRPr="00B2135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 w:rsidRPr="00B21350">
              <w:rPr>
                <w:szCs w:val="18"/>
              </w:rPr>
              <w:t>date</w:t>
            </w:r>
            <w:proofErr w:type="spellEnd"/>
          </w:p>
        </w:tc>
      </w:tr>
      <w:tr w:rsidR="001C594C" w:rsidRPr="00E72214" w14:paraId="3CAAD471" w14:textId="77777777" w:rsidTr="007D5D76">
        <w:tc>
          <w:tcPr>
            <w:tcW w:w="1843" w:type="dxa"/>
            <w:shd w:val="clear" w:color="auto" w:fill="auto"/>
            <w:noWrap/>
          </w:tcPr>
          <w:p w14:paraId="174E03F3" w14:textId="02AABF42" w:rsidR="001C594C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type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6FA4FBB" w14:textId="11D0EF84" w:rsidR="001C594C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Lankomumo s</w:t>
            </w:r>
            <w:r w:rsidRPr="001C594C">
              <w:rPr>
                <w:szCs w:val="18"/>
              </w:rPr>
              <w:t xml:space="preserve">uvestinės tipas: turi būti </w:t>
            </w:r>
            <w:proofErr w:type="spellStart"/>
            <w:r w:rsidRPr="001C594C">
              <w:rPr>
                <w:szCs w:val="18"/>
              </w:rPr>
              <w:t>false</w:t>
            </w:r>
            <w:proofErr w:type="spellEnd"/>
            <w:r w:rsidRPr="001C594C">
              <w:rPr>
                <w:szCs w:val="18"/>
              </w:rPr>
              <w:t xml:space="preserve"> - Supaprastinta (</w:t>
            </w:r>
            <w:proofErr w:type="spellStart"/>
            <w:r w:rsidRPr="001C594C">
              <w:rPr>
                <w:szCs w:val="18"/>
              </w:rPr>
              <w:t>true</w:t>
            </w:r>
            <w:proofErr w:type="spellEnd"/>
            <w:r w:rsidRPr="001C594C">
              <w:rPr>
                <w:szCs w:val="18"/>
              </w:rPr>
              <w:t xml:space="preserve"> yra Detali).</w:t>
            </w:r>
          </w:p>
        </w:tc>
        <w:tc>
          <w:tcPr>
            <w:tcW w:w="1417" w:type="dxa"/>
            <w:shd w:val="clear" w:color="auto" w:fill="auto"/>
            <w:noWrap/>
          </w:tcPr>
          <w:p w14:paraId="6BD1733A" w14:textId="77777777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5D3E5E0C" w14:textId="2776D418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boolean</w:t>
            </w:r>
            <w:proofErr w:type="spellEnd"/>
          </w:p>
        </w:tc>
      </w:tr>
      <w:tr w:rsidR="001C594C" w:rsidRPr="00E72214" w14:paraId="50C30024" w14:textId="77777777" w:rsidTr="007D5D76">
        <w:tc>
          <w:tcPr>
            <w:tcW w:w="1843" w:type="dxa"/>
            <w:shd w:val="clear" w:color="auto" w:fill="auto"/>
            <w:noWrap/>
          </w:tcPr>
          <w:p w14:paraId="00A4C3FA" w14:textId="1D26DA47" w:rsidR="001C594C" w:rsidRPr="008E1BE6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 w:rsidRPr="001C594C">
              <w:rPr>
                <w:szCs w:val="18"/>
              </w:rPr>
              <w:t>accuracyDate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BFF07E4" w14:textId="1781472A" w:rsidR="001C594C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Lankomumo suvestinės patikslinimo data</w:t>
            </w:r>
          </w:p>
        </w:tc>
        <w:tc>
          <w:tcPr>
            <w:tcW w:w="1417" w:type="dxa"/>
            <w:shd w:val="clear" w:color="auto" w:fill="auto"/>
            <w:noWrap/>
          </w:tcPr>
          <w:p w14:paraId="11DE86E8" w14:textId="1AED00F8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20EA1F64" w14:textId="59D2B682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proofErr w:type="spellStart"/>
            <w:r w:rsidRPr="00525BF0">
              <w:rPr>
                <w:szCs w:val="18"/>
              </w:rPr>
              <w:t>date</w:t>
            </w:r>
            <w:proofErr w:type="spellEnd"/>
          </w:p>
        </w:tc>
      </w:tr>
      <w:tr w:rsidR="001C594C" w:rsidRPr="00E72214" w14:paraId="79448B0F" w14:textId="77777777" w:rsidTr="007D5D76">
        <w:tc>
          <w:tcPr>
            <w:tcW w:w="1843" w:type="dxa"/>
            <w:shd w:val="clear" w:color="auto" w:fill="auto"/>
            <w:noWrap/>
          </w:tcPr>
          <w:p w14:paraId="63E9437C" w14:textId="6777ABB4" w:rsidR="001C594C" w:rsidRPr="008E1BE6" w:rsidRDefault="002264BF" w:rsidP="001C594C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c</w:t>
            </w:r>
            <w:r w:rsidR="001C594C" w:rsidRPr="001C594C">
              <w:rPr>
                <w:szCs w:val="18"/>
              </w:rPr>
              <w:t>ourseGroupList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6CEE728" w14:textId="5593D02D" w:rsidR="001C594C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Lankomumo suvestinės grupių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4A86ADB7" w14:textId="1F47A761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 w:rsidRPr="00525BF0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BC32A8F" w14:textId="0463AA2A" w:rsidR="001C594C" w:rsidRPr="00525BF0" w:rsidRDefault="001C594C" w:rsidP="001C594C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Struktūra &lt;</w:t>
            </w:r>
            <w:proofErr w:type="spellStart"/>
            <w:r w:rsidRPr="001C594C">
              <w:rPr>
                <w:szCs w:val="18"/>
              </w:rPr>
              <w:t>CourseGroupList</w:t>
            </w:r>
            <w:proofErr w:type="spellEnd"/>
            <w:r>
              <w:rPr>
                <w:szCs w:val="18"/>
              </w:rPr>
              <w:t>&gt;</w:t>
            </w:r>
          </w:p>
        </w:tc>
      </w:tr>
    </w:tbl>
    <w:p w14:paraId="2052A4BF" w14:textId="77777777" w:rsidR="007D5D76" w:rsidRDefault="007D5D76" w:rsidP="007D5D76">
      <w:pPr>
        <w:pStyle w:val="Elsistekstas"/>
      </w:pPr>
    </w:p>
    <w:p w14:paraId="1D8707D5" w14:textId="525F1022" w:rsidR="007D5D76" w:rsidRDefault="007D5D76" w:rsidP="007D5D76">
      <w:pPr>
        <w:pStyle w:val="Heading4"/>
      </w:pPr>
      <w:bookmarkStart w:id="73" w:name="_Toc74311444"/>
      <w:r>
        <w:t>Struktūros &lt;</w:t>
      </w:r>
      <w:proofErr w:type="spellStart"/>
      <w:r w:rsidR="001C594C" w:rsidRPr="001C594C">
        <w:rPr>
          <w:szCs w:val="18"/>
        </w:rPr>
        <w:t>CourseGroupList</w:t>
      </w:r>
      <w:proofErr w:type="spellEnd"/>
      <w:r>
        <w:t>&gt; laukų aprašymas (</w:t>
      </w:r>
      <w:r w:rsidR="002C1856">
        <w:t xml:space="preserve">kurso </w:t>
      </w:r>
      <w:r w:rsidR="001C594C">
        <w:t>grupių</w:t>
      </w:r>
      <w:r>
        <w:t xml:space="preserve"> sąrašas)</w:t>
      </w:r>
      <w:bookmarkEnd w:id="73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7D5D76" w:rsidRPr="00E72214" w14:paraId="3BC2FA70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6044450D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3619F949" w14:textId="77777777" w:rsidR="007D5D76" w:rsidRPr="00525BF0" w:rsidRDefault="007D5D76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D7D3F23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68EBDE7B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7D5D76" w:rsidRPr="00E72214" w14:paraId="7494BD2E" w14:textId="77777777" w:rsidTr="007D5D76">
        <w:tc>
          <w:tcPr>
            <w:tcW w:w="1843" w:type="dxa"/>
            <w:shd w:val="clear" w:color="auto" w:fill="auto"/>
            <w:noWrap/>
          </w:tcPr>
          <w:p w14:paraId="420E67CA" w14:textId="2C4519FC" w:rsidR="007D5D76" w:rsidRPr="00525BF0" w:rsidRDefault="002264BF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c</w:t>
            </w:r>
            <w:r w:rsidR="001C594C" w:rsidRPr="001C594C">
              <w:rPr>
                <w:szCs w:val="18"/>
              </w:rPr>
              <w:t>ourseGroup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DB086B3" w14:textId="2205E91F" w:rsidR="007D5D76" w:rsidRPr="00525BF0" w:rsidRDefault="001C594C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Kurso grupė</w:t>
            </w:r>
          </w:p>
        </w:tc>
        <w:tc>
          <w:tcPr>
            <w:tcW w:w="1417" w:type="dxa"/>
            <w:shd w:val="clear" w:color="auto" w:fill="auto"/>
            <w:noWrap/>
          </w:tcPr>
          <w:p w14:paraId="382C6475" w14:textId="77777777" w:rsidR="007D5D76" w:rsidRPr="00525BF0" w:rsidRDefault="007D5D76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25BF0">
              <w:rPr>
                <w:sz w:val="18"/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A16B7C5" w14:textId="1E8E8918" w:rsidR="007D5D76" w:rsidRPr="00525BF0" w:rsidRDefault="001C594C" w:rsidP="007D5D76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Struktūra &lt;</w:t>
            </w:r>
            <w:proofErr w:type="spellStart"/>
            <w:r w:rsidRPr="001C594C">
              <w:rPr>
                <w:sz w:val="18"/>
                <w:szCs w:val="18"/>
              </w:rPr>
              <w:t>CourseGroup</w:t>
            </w:r>
            <w:proofErr w:type="spellEnd"/>
            <w:r>
              <w:rPr>
                <w:sz w:val="18"/>
                <w:szCs w:val="18"/>
              </w:rPr>
              <w:t>&gt;</w:t>
            </w:r>
          </w:p>
        </w:tc>
      </w:tr>
    </w:tbl>
    <w:p w14:paraId="092A8BE5" w14:textId="77777777" w:rsidR="007D5D76" w:rsidRDefault="007D5D76" w:rsidP="007D5D76">
      <w:pPr>
        <w:pStyle w:val="Elsistekstas"/>
      </w:pPr>
    </w:p>
    <w:p w14:paraId="40457F2C" w14:textId="66D07D96" w:rsidR="007D5D76" w:rsidRDefault="007D5D76" w:rsidP="007D5D76">
      <w:pPr>
        <w:pStyle w:val="Heading4"/>
      </w:pPr>
      <w:bookmarkStart w:id="74" w:name="_Toc74311445"/>
      <w:r>
        <w:t>Struktūros &lt;</w:t>
      </w:r>
      <w:proofErr w:type="spellStart"/>
      <w:r w:rsidR="001C594C" w:rsidRPr="001C594C">
        <w:rPr>
          <w:szCs w:val="18"/>
        </w:rPr>
        <w:t>CourseGroup</w:t>
      </w:r>
      <w:proofErr w:type="spellEnd"/>
      <w:r>
        <w:t>&gt; laukų aprašymas (</w:t>
      </w:r>
      <w:r w:rsidR="001C594C">
        <w:t>kurso grupė</w:t>
      </w:r>
      <w:r>
        <w:t>)</w:t>
      </w:r>
      <w:bookmarkEnd w:id="74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7D5D76" w:rsidRPr="00E72214" w14:paraId="5BAABFED" w14:textId="77777777" w:rsidTr="007D5D76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452C908D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59B25BB2" w14:textId="77777777" w:rsidR="007D5D76" w:rsidRPr="00525BF0" w:rsidRDefault="007D5D76" w:rsidP="007D5D76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2A7499C7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563C202A" w14:textId="77777777" w:rsidR="007D5D76" w:rsidRPr="00E72214" w:rsidRDefault="007D5D76" w:rsidP="007D5D76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7D5D76" w:rsidRPr="00E72214" w14:paraId="6FA0C09A" w14:textId="77777777" w:rsidTr="007D5D76">
        <w:tc>
          <w:tcPr>
            <w:tcW w:w="1843" w:type="dxa"/>
            <w:shd w:val="clear" w:color="auto" w:fill="auto"/>
            <w:noWrap/>
          </w:tcPr>
          <w:p w14:paraId="4091CAAD" w14:textId="4A764BC6" w:rsidR="007D5D76" w:rsidRPr="00301483" w:rsidRDefault="001C594C" w:rsidP="007D5D76">
            <w:pPr>
              <w:pStyle w:val="Elsislentelestekstas"/>
              <w:rPr>
                <w:szCs w:val="18"/>
              </w:rPr>
            </w:pPr>
            <w:proofErr w:type="spellStart"/>
            <w:r w:rsidRPr="001C594C">
              <w:rPr>
                <w:szCs w:val="18"/>
              </w:rPr>
              <w:t>courseNumber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3419380C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Kurso, kuriam priklauso mokymas,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4687FF19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6A523AA5" w14:textId="2B8F5601" w:rsidR="007D5D76" w:rsidRPr="00301483" w:rsidRDefault="007D5D76" w:rsidP="00B21350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</w:t>
            </w:r>
            <w:r w:rsidR="00B21350">
              <w:rPr>
                <w:szCs w:val="18"/>
              </w:rPr>
              <w:t>15</w:t>
            </w:r>
            <w:r>
              <w:rPr>
                <w:szCs w:val="18"/>
              </w:rPr>
              <w:t xml:space="preserve"> simbolių)</w:t>
            </w:r>
          </w:p>
        </w:tc>
      </w:tr>
      <w:tr w:rsidR="007D5D76" w:rsidRPr="00E72214" w14:paraId="63C5DFAA" w14:textId="77777777" w:rsidTr="007D5D76">
        <w:tc>
          <w:tcPr>
            <w:tcW w:w="1843" w:type="dxa"/>
            <w:shd w:val="clear" w:color="auto" w:fill="auto"/>
            <w:noWrap/>
          </w:tcPr>
          <w:p w14:paraId="0509CD09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proofErr w:type="spellStart"/>
            <w:r w:rsidRPr="00886DE1">
              <w:rPr>
                <w:szCs w:val="18"/>
              </w:rPr>
              <w:t>groupNumber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40B73C3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Grupės, kuriai vyksta mokymai, numeris</w:t>
            </w:r>
          </w:p>
        </w:tc>
        <w:tc>
          <w:tcPr>
            <w:tcW w:w="1417" w:type="dxa"/>
            <w:shd w:val="clear" w:color="auto" w:fill="auto"/>
            <w:noWrap/>
          </w:tcPr>
          <w:p w14:paraId="2664E119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071C4D15" w14:textId="082498A0" w:rsidR="007D5D76" w:rsidRPr="00301483" w:rsidRDefault="00B21350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int</w:t>
            </w:r>
            <w:proofErr w:type="spellEnd"/>
          </w:p>
        </w:tc>
      </w:tr>
      <w:tr w:rsidR="007D5D76" w:rsidRPr="00E72214" w14:paraId="5B7579F0" w14:textId="77777777" w:rsidTr="007D5D76">
        <w:tc>
          <w:tcPr>
            <w:tcW w:w="1843" w:type="dxa"/>
            <w:shd w:val="clear" w:color="auto" w:fill="auto"/>
            <w:noWrap/>
          </w:tcPr>
          <w:p w14:paraId="39227013" w14:textId="6D782A94" w:rsidR="007D5D76" w:rsidRPr="00301483" w:rsidRDefault="002264BF" w:rsidP="007D5D76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a</w:t>
            </w:r>
            <w:r w:rsidR="001C594C" w:rsidRPr="001C594C">
              <w:rPr>
                <w:szCs w:val="18"/>
              </w:rPr>
              <w:t>ttendanceList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79325148" w14:textId="091D325F" w:rsidR="007D5D76" w:rsidRPr="00301483" w:rsidRDefault="001C594C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Grupės lankomumo sąrašas</w:t>
            </w:r>
          </w:p>
        </w:tc>
        <w:tc>
          <w:tcPr>
            <w:tcW w:w="1417" w:type="dxa"/>
            <w:shd w:val="clear" w:color="auto" w:fill="auto"/>
            <w:noWrap/>
          </w:tcPr>
          <w:p w14:paraId="1A6522D5" w14:textId="77777777" w:rsidR="007D5D76" w:rsidRPr="00301483" w:rsidRDefault="007D5D76" w:rsidP="007D5D76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34F5F99B" w14:textId="73F68D1F" w:rsidR="007D5D76" w:rsidRPr="00301483" w:rsidRDefault="001C594C" w:rsidP="007D5D76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Struktūra &lt;</w:t>
            </w:r>
            <w:proofErr w:type="spellStart"/>
            <w:r w:rsidRPr="001C594C">
              <w:rPr>
                <w:szCs w:val="18"/>
              </w:rPr>
              <w:t>AttendanceList</w:t>
            </w:r>
            <w:proofErr w:type="spellEnd"/>
            <w:r>
              <w:rPr>
                <w:szCs w:val="18"/>
              </w:rPr>
              <w:t>&gt;</w:t>
            </w:r>
          </w:p>
        </w:tc>
      </w:tr>
    </w:tbl>
    <w:p w14:paraId="1F2C92B3" w14:textId="77777777" w:rsidR="007D5D76" w:rsidRDefault="007D5D76" w:rsidP="007D5D76">
      <w:pPr>
        <w:pStyle w:val="Elsistekstas"/>
      </w:pPr>
    </w:p>
    <w:p w14:paraId="3F04F608" w14:textId="16F6B457" w:rsidR="001C594C" w:rsidRDefault="001C594C" w:rsidP="001C594C">
      <w:pPr>
        <w:pStyle w:val="Heading4"/>
      </w:pPr>
      <w:bookmarkStart w:id="75" w:name="_Toc74311446"/>
      <w:r>
        <w:t>Struktūros &lt;</w:t>
      </w:r>
      <w:proofErr w:type="spellStart"/>
      <w:r w:rsidRPr="001C594C">
        <w:rPr>
          <w:szCs w:val="18"/>
        </w:rPr>
        <w:t>AttendanceList</w:t>
      </w:r>
      <w:proofErr w:type="spellEnd"/>
      <w:r>
        <w:t>&gt; laukų aprašymas (kurso grupė</w:t>
      </w:r>
      <w:r w:rsidR="00F30AF4">
        <w:t>s lankomumų sąrašas</w:t>
      </w:r>
      <w:r>
        <w:t>)</w:t>
      </w:r>
      <w:bookmarkEnd w:id="75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1C594C" w:rsidRPr="00E72214" w14:paraId="20D0DAFB" w14:textId="77777777" w:rsidTr="00B32B2E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3C5F59F6" w14:textId="77777777" w:rsidR="001C594C" w:rsidRPr="00E72214" w:rsidRDefault="001C594C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310B1007" w14:textId="77777777" w:rsidR="001C594C" w:rsidRPr="00525BF0" w:rsidRDefault="001C594C" w:rsidP="00B32B2E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072B855" w14:textId="77777777" w:rsidR="001C594C" w:rsidRPr="00E72214" w:rsidRDefault="001C594C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1C165BEA" w14:textId="77777777" w:rsidR="001C594C" w:rsidRPr="00E72214" w:rsidRDefault="001C594C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1C594C" w:rsidRPr="00E72214" w14:paraId="1C38F173" w14:textId="77777777" w:rsidTr="00B32B2E">
        <w:tc>
          <w:tcPr>
            <w:tcW w:w="1843" w:type="dxa"/>
            <w:shd w:val="clear" w:color="auto" w:fill="auto"/>
            <w:noWrap/>
          </w:tcPr>
          <w:p w14:paraId="076D80CA" w14:textId="43E20A57" w:rsidR="001C594C" w:rsidRPr="00301483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a</w:t>
            </w:r>
            <w:r w:rsidR="001C594C" w:rsidRPr="001C594C">
              <w:rPr>
                <w:szCs w:val="18"/>
              </w:rPr>
              <w:t>ttendance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EF2824E" w14:textId="031D529B" w:rsidR="001C594C" w:rsidRPr="00301483" w:rsidRDefault="00F30AF4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 xml:space="preserve">Grupės </w:t>
            </w:r>
          </w:p>
        </w:tc>
        <w:tc>
          <w:tcPr>
            <w:tcW w:w="1417" w:type="dxa"/>
            <w:shd w:val="clear" w:color="auto" w:fill="auto"/>
            <w:noWrap/>
          </w:tcPr>
          <w:p w14:paraId="087D914D" w14:textId="77777777" w:rsidR="001C594C" w:rsidRPr="00301483" w:rsidRDefault="001C594C" w:rsidP="00B32B2E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543BFBD5" w14:textId="57CAA2C9" w:rsidR="001C594C" w:rsidRPr="00301483" w:rsidRDefault="002264BF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Struktūra &lt;</w:t>
            </w:r>
            <w:proofErr w:type="spellStart"/>
            <w:r w:rsidRPr="001C594C">
              <w:rPr>
                <w:szCs w:val="18"/>
              </w:rPr>
              <w:t>Attendance</w:t>
            </w:r>
            <w:proofErr w:type="spellEnd"/>
            <w:r>
              <w:rPr>
                <w:szCs w:val="18"/>
              </w:rPr>
              <w:t>&gt;</w:t>
            </w:r>
          </w:p>
        </w:tc>
      </w:tr>
    </w:tbl>
    <w:p w14:paraId="593E176F" w14:textId="77777777" w:rsidR="001C594C" w:rsidRDefault="001C594C" w:rsidP="001C594C">
      <w:pPr>
        <w:pStyle w:val="Elsistekstas"/>
      </w:pPr>
    </w:p>
    <w:p w14:paraId="0EEC374B" w14:textId="3992AB06" w:rsidR="00F30AF4" w:rsidRDefault="00F30AF4" w:rsidP="00F30AF4">
      <w:pPr>
        <w:pStyle w:val="Heading4"/>
      </w:pPr>
      <w:bookmarkStart w:id="76" w:name="_Toc74311447"/>
      <w:r>
        <w:t>Struktūros &lt;</w:t>
      </w:r>
      <w:proofErr w:type="spellStart"/>
      <w:r w:rsidR="002264BF" w:rsidRPr="001C594C">
        <w:rPr>
          <w:szCs w:val="18"/>
        </w:rPr>
        <w:t>Attendance</w:t>
      </w:r>
      <w:proofErr w:type="spellEnd"/>
      <w:r>
        <w:t>&gt; laukų aprašymas (</w:t>
      </w:r>
      <w:r w:rsidR="002264BF">
        <w:t>kurso grupės lankomumas</w:t>
      </w:r>
      <w:r>
        <w:t>)</w:t>
      </w:r>
      <w:bookmarkEnd w:id="76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F30AF4" w:rsidRPr="00E72214" w14:paraId="08070C54" w14:textId="77777777" w:rsidTr="00B32B2E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171201FA" w14:textId="77777777" w:rsidR="00F30AF4" w:rsidRPr="00E72214" w:rsidRDefault="00F30AF4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28E2A379" w14:textId="77777777" w:rsidR="00F30AF4" w:rsidRPr="00525BF0" w:rsidRDefault="00F30AF4" w:rsidP="00B32B2E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9A60FA8" w14:textId="77777777" w:rsidR="00F30AF4" w:rsidRPr="00E72214" w:rsidRDefault="00F30AF4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12B36A70" w14:textId="77777777" w:rsidR="00F30AF4" w:rsidRPr="00E72214" w:rsidRDefault="00F30AF4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F30AF4" w:rsidRPr="00E72214" w14:paraId="4C877F34" w14:textId="77777777" w:rsidTr="00B32B2E">
        <w:tc>
          <w:tcPr>
            <w:tcW w:w="1843" w:type="dxa"/>
            <w:shd w:val="clear" w:color="auto" w:fill="auto"/>
            <w:noWrap/>
          </w:tcPr>
          <w:p w14:paraId="1170AA7D" w14:textId="37FC42B8" w:rsidR="00F30AF4" w:rsidRPr="00301483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 w:rsidRPr="002264BF">
              <w:rPr>
                <w:szCs w:val="18"/>
              </w:rPr>
              <w:t>participant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2A494B30" w14:textId="6E5F84A1" w:rsidR="00F30AF4" w:rsidRPr="00301483" w:rsidRDefault="002264BF" w:rsidP="002264BF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Dalyvis, kuris lankė kurso grupės mokymus</w:t>
            </w:r>
          </w:p>
        </w:tc>
        <w:tc>
          <w:tcPr>
            <w:tcW w:w="1417" w:type="dxa"/>
            <w:shd w:val="clear" w:color="auto" w:fill="auto"/>
            <w:noWrap/>
          </w:tcPr>
          <w:p w14:paraId="58D638BE" w14:textId="77777777" w:rsidR="00F30AF4" w:rsidRPr="00301483" w:rsidRDefault="00F30AF4" w:rsidP="00B32B2E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2D4BB5BB" w14:textId="269D9974" w:rsidR="00F30AF4" w:rsidRPr="00301483" w:rsidRDefault="002264BF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Struktūra &lt;</w:t>
            </w:r>
            <w:proofErr w:type="spellStart"/>
            <w:r>
              <w:rPr>
                <w:szCs w:val="18"/>
              </w:rPr>
              <w:t>P</w:t>
            </w:r>
            <w:r w:rsidRPr="002264BF">
              <w:rPr>
                <w:szCs w:val="18"/>
              </w:rPr>
              <w:t>articipant</w:t>
            </w:r>
            <w:proofErr w:type="spellEnd"/>
            <w:r>
              <w:rPr>
                <w:szCs w:val="18"/>
              </w:rPr>
              <w:t>&gt;</w:t>
            </w:r>
          </w:p>
        </w:tc>
      </w:tr>
      <w:tr w:rsidR="00F30AF4" w:rsidRPr="00E72214" w14:paraId="2A9C1E3A" w14:textId="77777777" w:rsidTr="00B32B2E">
        <w:tc>
          <w:tcPr>
            <w:tcW w:w="1843" w:type="dxa"/>
            <w:shd w:val="clear" w:color="auto" w:fill="auto"/>
            <w:noWrap/>
          </w:tcPr>
          <w:p w14:paraId="0527D78B" w14:textId="1C7998BD" w:rsidR="00F30AF4" w:rsidRPr="00301483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 w:rsidRPr="002264BF">
              <w:rPr>
                <w:szCs w:val="18"/>
              </w:rPr>
              <w:t>attDurationS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6484A751" w14:textId="3628387C" w:rsidR="00F30AF4" w:rsidRPr="00301483" w:rsidRDefault="002264BF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 š</w:t>
            </w:r>
            <w:r w:rsidRPr="002264BF">
              <w:rPr>
                <w:szCs w:val="18"/>
              </w:rPr>
              <w:t>ioje suvestinėje deklaruotas faktiškai dalyvio lankytų val./ ak. val. skaičius</w:t>
            </w:r>
          </w:p>
        </w:tc>
        <w:tc>
          <w:tcPr>
            <w:tcW w:w="1417" w:type="dxa"/>
            <w:shd w:val="clear" w:color="auto" w:fill="auto"/>
            <w:noWrap/>
          </w:tcPr>
          <w:p w14:paraId="5013B4A1" w14:textId="77777777" w:rsidR="00F30AF4" w:rsidRPr="00301483" w:rsidRDefault="00F30AF4" w:rsidP="00B32B2E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1F05550A" w14:textId="5E5A73BB" w:rsidR="00F30AF4" w:rsidRPr="00301483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decimal</w:t>
            </w:r>
            <w:proofErr w:type="spellEnd"/>
          </w:p>
        </w:tc>
      </w:tr>
      <w:tr w:rsidR="00C119F9" w:rsidRPr="00E72214" w14:paraId="00CE1D6F" w14:textId="77777777" w:rsidTr="00B32B2E">
        <w:tc>
          <w:tcPr>
            <w:tcW w:w="1843" w:type="dxa"/>
            <w:shd w:val="clear" w:color="auto" w:fill="auto"/>
            <w:noWrap/>
          </w:tcPr>
          <w:p w14:paraId="1E9CE0FE" w14:textId="51DC0230" w:rsidR="00C119F9" w:rsidRPr="002264BF" w:rsidRDefault="00C119F9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comment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37040FA" w14:textId="500768D1" w:rsidR="00C119F9" w:rsidRDefault="00C119F9" w:rsidP="00C119F9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Komentaras</w:t>
            </w:r>
          </w:p>
        </w:tc>
        <w:tc>
          <w:tcPr>
            <w:tcW w:w="1417" w:type="dxa"/>
            <w:shd w:val="clear" w:color="auto" w:fill="auto"/>
            <w:noWrap/>
          </w:tcPr>
          <w:p w14:paraId="04795BFD" w14:textId="20B761E9" w:rsidR="00C119F9" w:rsidRDefault="00C119F9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Ne</w:t>
            </w:r>
          </w:p>
        </w:tc>
        <w:tc>
          <w:tcPr>
            <w:tcW w:w="2268" w:type="dxa"/>
            <w:shd w:val="clear" w:color="auto" w:fill="auto"/>
            <w:noWrap/>
          </w:tcPr>
          <w:p w14:paraId="3ECAAFFC" w14:textId="5D547886" w:rsidR="00C119F9" w:rsidRDefault="00C119F9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300 simbolių)</w:t>
            </w:r>
          </w:p>
        </w:tc>
      </w:tr>
    </w:tbl>
    <w:p w14:paraId="4FE513D5" w14:textId="77777777" w:rsidR="00F30AF4" w:rsidRDefault="00F30AF4" w:rsidP="00F30AF4">
      <w:pPr>
        <w:pStyle w:val="Elsistekstas"/>
      </w:pPr>
    </w:p>
    <w:p w14:paraId="5C575FE5" w14:textId="49D9B5BA" w:rsidR="002264BF" w:rsidRDefault="002264BF" w:rsidP="002264BF">
      <w:pPr>
        <w:pStyle w:val="Heading4"/>
      </w:pPr>
      <w:bookmarkStart w:id="77" w:name="_Toc74311448"/>
      <w:r>
        <w:lastRenderedPageBreak/>
        <w:t>Struktūros &lt;</w:t>
      </w:r>
      <w:proofErr w:type="spellStart"/>
      <w:r>
        <w:rPr>
          <w:szCs w:val="18"/>
        </w:rPr>
        <w:t>Participant</w:t>
      </w:r>
      <w:proofErr w:type="spellEnd"/>
      <w:r>
        <w:t>&gt; laukų aprašymas (</w:t>
      </w:r>
      <w:r w:rsidR="00E51197">
        <w:t xml:space="preserve">kurso grupės lankomumo </w:t>
      </w:r>
      <w:r>
        <w:t>dalyvis)</w:t>
      </w:r>
      <w:bookmarkEnd w:id="77"/>
    </w:p>
    <w:tbl>
      <w:tblPr>
        <w:tblW w:w="9639" w:type="dxa"/>
        <w:tblInd w:w="-3" w:type="dxa"/>
        <w:tblBorders>
          <w:top w:val="single" w:sz="2" w:space="0" w:color="016365"/>
          <w:left w:val="single" w:sz="2" w:space="0" w:color="016365"/>
          <w:bottom w:val="single" w:sz="2" w:space="0" w:color="016365"/>
          <w:right w:val="single" w:sz="2" w:space="0" w:color="016365"/>
          <w:insideH w:val="single" w:sz="2" w:space="0" w:color="016365"/>
          <w:insideV w:val="single" w:sz="2" w:space="0" w:color="016365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417"/>
        <w:gridCol w:w="2268"/>
      </w:tblGrid>
      <w:tr w:rsidR="002264BF" w:rsidRPr="00E72214" w14:paraId="54A83741" w14:textId="77777777" w:rsidTr="00B32B2E">
        <w:trPr>
          <w:cantSplit/>
          <w:tblHeader/>
        </w:trPr>
        <w:tc>
          <w:tcPr>
            <w:tcW w:w="1843" w:type="dxa"/>
            <w:shd w:val="clear" w:color="auto" w:fill="016365"/>
            <w:noWrap/>
          </w:tcPr>
          <w:p w14:paraId="1F06CCE7" w14:textId="77777777" w:rsidR="002264BF" w:rsidRPr="00E72214" w:rsidRDefault="002264BF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Laukas</w:t>
            </w:r>
          </w:p>
        </w:tc>
        <w:tc>
          <w:tcPr>
            <w:tcW w:w="4111" w:type="dxa"/>
            <w:shd w:val="clear" w:color="auto" w:fill="016365"/>
            <w:noWrap/>
          </w:tcPr>
          <w:p w14:paraId="62EF854B" w14:textId="77777777" w:rsidR="002264BF" w:rsidRPr="00525BF0" w:rsidRDefault="002264BF" w:rsidP="00B32B2E">
            <w:pPr>
              <w:pStyle w:val="Elsislentelesantraste"/>
              <w:keepNext/>
              <w:keepLines/>
              <w:rPr>
                <w:rFonts w:asciiTheme="minorHAnsi" w:hAnsiTheme="minorHAnsi"/>
                <w:b w:val="0"/>
              </w:rPr>
            </w:pPr>
            <w:r>
              <w:rPr>
                <w:rFonts w:ascii="Arial Bold" w:hAnsi="Arial Bold"/>
                <w:b w:val="0"/>
              </w:rPr>
              <w:t>Aprašymas</w:t>
            </w:r>
          </w:p>
        </w:tc>
        <w:tc>
          <w:tcPr>
            <w:tcW w:w="1417" w:type="dxa"/>
            <w:shd w:val="clear" w:color="auto" w:fill="016365"/>
            <w:noWrap/>
          </w:tcPr>
          <w:p w14:paraId="19D9841C" w14:textId="77777777" w:rsidR="002264BF" w:rsidRPr="00E72214" w:rsidRDefault="002264BF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Privalomas</w:t>
            </w:r>
          </w:p>
        </w:tc>
        <w:tc>
          <w:tcPr>
            <w:tcW w:w="2268" w:type="dxa"/>
            <w:shd w:val="clear" w:color="auto" w:fill="016365"/>
            <w:noWrap/>
          </w:tcPr>
          <w:p w14:paraId="48ADF54C" w14:textId="77777777" w:rsidR="002264BF" w:rsidRPr="00E72214" w:rsidRDefault="002264BF" w:rsidP="00B32B2E">
            <w:pPr>
              <w:pStyle w:val="Elsislentelesantraste"/>
              <w:keepNext/>
              <w:keepLines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Tipas ir apribojimai</w:t>
            </w:r>
          </w:p>
        </w:tc>
      </w:tr>
      <w:tr w:rsidR="002264BF" w:rsidRPr="00E72214" w14:paraId="49CB2DF4" w14:textId="77777777" w:rsidTr="00B32B2E">
        <w:tc>
          <w:tcPr>
            <w:tcW w:w="1843" w:type="dxa"/>
            <w:shd w:val="clear" w:color="auto" w:fill="auto"/>
            <w:noWrap/>
          </w:tcPr>
          <w:p w14:paraId="545C9FDD" w14:textId="483D9D57" w:rsidR="002264BF" w:rsidRPr="00301483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 w:rsidRPr="002264BF">
              <w:rPr>
                <w:szCs w:val="18"/>
              </w:rPr>
              <w:t>surname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006DC6AB" w14:textId="1C46F4BA" w:rsidR="002264BF" w:rsidRPr="00301483" w:rsidRDefault="002264BF" w:rsidP="00E51197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</w:t>
            </w:r>
            <w:r w:rsidR="00E51197">
              <w:rPr>
                <w:szCs w:val="18"/>
              </w:rPr>
              <w:t xml:space="preserve"> </w:t>
            </w:r>
            <w:r w:rsidR="00B21350">
              <w:rPr>
                <w:szCs w:val="18"/>
              </w:rPr>
              <w:t>pavardė</w:t>
            </w:r>
          </w:p>
        </w:tc>
        <w:tc>
          <w:tcPr>
            <w:tcW w:w="1417" w:type="dxa"/>
            <w:shd w:val="clear" w:color="auto" w:fill="auto"/>
            <w:noWrap/>
          </w:tcPr>
          <w:p w14:paraId="0E6B3862" w14:textId="77777777" w:rsidR="002264BF" w:rsidRPr="00301483" w:rsidRDefault="002264BF" w:rsidP="00B32B2E">
            <w:pPr>
              <w:pStyle w:val="Elsislentelestekstas"/>
              <w:rPr>
                <w:szCs w:val="18"/>
              </w:rPr>
            </w:pPr>
            <w:r w:rsidRPr="00301483"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425ECC2A" w14:textId="6CD18423" w:rsidR="002264BF" w:rsidRPr="00301483" w:rsidRDefault="00B21350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  <w:tr w:rsidR="002264BF" w:rsidRPr="00E72214" w14:paraId="6E2035FC" w14:textId="77777777" w:rsidTr="00B32B2E">
        <w:tc>
          <w:tcPr>
            <w:tcW w:w="1843" w:type="dxa"/>
            <w:shd w:val="clear" w:color="auto" w:fill="auto"/>
            <w:noWrap/>
          </w:tcPr>
          <w:p w14:paraId="56991DC9" w14:textId="64C3E4C1" w:rsidR="002264BF" w:rsidRPr="002264BF" w:rsidRDefault="002264BF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forname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</w:tcPr>
          <w:p w14:paraId="4B1899E9" w14:textId="79FB944B" w:rsidR="002264BF" w:rsidRDefault="00B21350" w:rsidP="00E51197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Dalyvio</w:t>
            </w:r>
            <w:r w:rsidR="00E51197">
              <w:rPr>
                <w:szCs w:val="18"/>
              </w:rPr>
              <w:t xml:space="preserve"> </w:t>
            </w:r>
            <w:r w:rsidR="002264BF">
              <w:rPr>
                <w:szCs w:val="18"/>
              </w:rPr>
              <w:t>vardas</w:t>
            </w:r>
          </w:p>
        </w:tc>
        <w:tc>
          <w:tcPr>
            <w:tcW w:w="1417" w:type="dxa"/>
            <w:shd w:val="clear" w:color="auto" w:fill="auto"/>
            <w:noWrap/>
          </w:tcPr>
          <w:p w14:paraId="09D55D15" w14:textId="4A2BA2A5" w:rsidR="002264BF" w:rsidRPr="00301483" w:rsidRDefault="002264BF" w:rsidP="00B32B2E">
            <w:pPr>
              <w:pStyle w:val="Elsislentelestekstas"/>
              <w:rPr>
                <w:szCs w:val="18"/>
              </w:rPr>
            </w:pPr>
            <w:r>
              <w:rPr>
                <w:szCs w:val="18"/>
              </w:rPr>
              <w:t>Taip</w:t>
            </w:r>
          </w:p>
        </w:tc>
        <w:tc>
          <w:tcPr>
            <w:tcW w:w="2268" w:type="dxa"/>
            <w:shd w:val="clear" w:color="auto" w:fill="auto"/>
            <w:noWrap/>
          </w:tcPr>
          <w:p w14:paraId="5960B583" w14:textId="3CC72821" w:rsidR="002264BF" w:rsidRDefault="00B21350" w:rsidP="00B32B2E">
            <w:pPr>
              <w:pStyle w:val="Elsislentelestekstas"/>
              <w:rPr>
                <w:szCs w:val="18"/>
              </w:rPr>
            </w:pPr>
            <w:proofErr w:type="spellStart"/>
            <w:r>
              <w:rPr>
                <w:szCs w:val="18"/>
              </w:rPr>
              <w:t>string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max</w:t>
            </w:r>
            <w:proofErr w:type="spellEnd"/>
            <w:r>
              <w:rPr>
                <w:szCs w:val="18"/>
              </w:rPr>
              <w:t xml:space="preserve"> 30 simbolių)</w:t>
            </w:r>
          </w:p>
        </w:tc>
      </w:tr>
    </w:tbl>
    <w:p w14:paraId="6807D110" w14:textId="77777777" w:rsidR="00F30AF4" w:rsidRDefault="00F30AF4" w:rsidP="001C594C">
      <w:pPr>
        <w:pStyle w:val="Elsistekstas"/>
      </w:pPr>
    </w:p>
    <w:p w14:paraId="0C049920" w14:textId="77777777" w:rsidR="007D5D76" w:rsidRDefault="007D5D76" w:rsidP="007D5D76">
      <w:pPr>
        <w:pStyle w:val="Heading3"/>
      </w:pPr>
      <w:bookmarkStart w:id="78" w:name="_Toc74311449"/>
      <w:r>
        <w:t>Struktūra</w:t>
      </w:r>
      <w:bookmarkEnd w:id="78"/>
    </w:p>
    <w:p w14:paraId="1A74C22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>&lt;?</w:t>
      </w:r>
      <w:proofErr w:type="spellStart"/>
      <w:r w:rsidRPr="00E51197">
        <w:rPr>
          <w:rFonts w:cs="Arial"/>
          <w:sz w:val="18"/>
          <w:szCs w:val="18"/>
        </w:rPr>
        <w:t>xml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version</w:t>
      </w:r>
      <w:proofErr w:type="spellEnd"/>
      <w:r w:rsidRPr="00E51197">
        <w:rPr>
          <w:rFonts w:cs="Arial"/>
          <w:sz w:val="18"/>
          <w:szCs w:val="18"/>
        </w:rPr>
        <w:t xml:space="preserve">="1.0" </w:t>
      </w:r>
      <w:proofErr w:type="spellStart"/>
      <w:r w:rsidRPr="00E51197">
        <w:rPr>
          <w:rFonts w:cs="Arial"/>
          <w:sz w:val="18"/>
          <w:szCs w:val="18"/>
        </w:rPr>
        <w:t>encoding</w:t>
      </w:r>
      <w:proofErr w:type="spellEnd"/>
      <w:r w:rsidRPr="00E51197">
        <w:rPr>
          <w:rFonts w:cs="Arial"/>
          <w:sz w:val="18"/>
          <w:szCs w:val="18"/>
        </w:rPr>
        <w:t xml:space="preserve">="UTF-8" </w:t>
      </w:r>
      <w:proofErr w:type="spellStart"/>
      <w:r w:rsidRPr="00E51197">
        <w:rPr>
          <w:rFonts w:cs="Arial"/>
          <w:sz w:val="18"/>
          <w:szCs w:val="18"/>
        </w:rPr>
        <w:t>standalone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yes</w:t>
      </w:r>
      <w:proofErr w:type="spellEnd"/>
      <w:r w:rsidRPr="00E51197">
        <w:rPr>
          <w:rFonts w:cs="Arial"/>
          <w:sz w:val="18"/>
          <w:szCs w:val="18"/>
        </w:rPr>
        <w:t>"?&gt;</w:t>
      </w:r>
    </w:p>
    <w:p w14:paraId="0C48714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>&lt;</w:t>
      </w:r>
      <w:proofErr w:type="spellStart"/>
      <w:r w:rsidRPr="00E51197">
        <w:rPr>
          <w:rFonts w:cs="Arial"/>
          <w:sz w:val="18"/>
          <w:szCs w:val="18"/>
        </w:rPr>
        <w:t>xs:schema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version</w:t>
      </w:r>
      <w:proofErr w:type="spellEnd"/>
      <w:r w:rsidRPr="00E51197">
        <w:rPr>
          <w:rFonts w:cs="Arial"/>
          <w:sz w:val="18"/>
          <w:szCs w:val="18"/>
        </w:rPr>
        <w:t xml:space="preserve">="1.0" </w:t>
      </w:r>
      <w:proofErr w:type="spellStart"/>
      <w:r w:rsidRPr="00E51197">
        <w:rPr>
          <w:rFonts w:cs="Arial"/>
          <w:sz w:val="18"/>
          <w:szCs w:val="18"/>
        </w:rPr>
        <w:t>xmlns:xs</w:t>
      </w:r>
      <w:proofErr w:type="spellEnd"/>
      <w:r w:rsidRPr="00E51197">
        <w:rPr>
          <w:rFonts w:cs="Arial"/>
          <w:sz w:val="18"/>
          <w:szCs w:val="18"/>
        </w:rPr>
        <w:t>="http://www.w3.org/2001/XMLSchema"&gt;</w:t>
      </w:r>
    </w:p>
    <w:p w14:paraId="6AD4CCE9" w14:textId="20F61358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>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attendanceSummary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AttendanceSummary</w:t>
      </w:r>
      <w:proofErr w:type="spellEnd"/>
      <w:r w:rsidRPr="00E51197">
        <w:rPr>
          <w:rFonts w:cs="Arial"/>
          <w:sz w:val="18"/>
          <w:szCs w:val="18"/>
        </w:rPr>
        <w:t>"/&gt; &lt;!-- PROJEKTO DALYVIŲ MOKYMŲ LANKOMUMO SUPAPRASTINTA SUVESTINĖ --&gt;</w:t>
      </w:r>
    </w:p>
    <w:p w14:paraId="00C5EE59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</w:p>
    <w:p w14:paraId="44558ECB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AttendanceSummary</w:t>
      </w:r>
      <w:proofErr w:type="spellEnd"/>
      <w:r w:rsidRPr="00E51197">
        <w:rPr>
          <w:rFonts w:cs="Arial"/>
          <w:sz w:val="18"/>
          <w:szCs w:val="18"/>
        </w:rPr>
        <w:t>"&gt;</w:t>
      </w:r>
    </w:p>
    <w:p w14:paraId="2153E002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9C57F00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projectCode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xs:string</w:t>
      </w:r>
      <w:proofErr w:type="spellEnd"/>
      <w:r w:rsidRPr="00E51197">
        <w:rPr>
          <w:rFonts w:cs="Arial"/>
          <w:sz w:val="18"/>
          <w:szCs w:val="18"/>
        </w:rPr>
        <w:t>"/&gt;&lt;!--Projekto kodas. Privalomas --&gt;</w:t>
      </w:r>
    </w:p>
    <w:p w14:paraId="18A5E76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number</w:t>
      </w:r>
      <w:proofErr w:type="spellEnd"/>
      <w:r w:rsidRPr="00E51197">
        <w:rPr>
          <w:rFonts w:cs="Arial"/>
          <w:sz w:val="18"/>
          <w:szCs w:val="18"/>
        </w:rPr>
        <w:t xml:space="preserve">"&gt;&lt;!-- Lankomumo suvestinės numeris </w:t>
      </w:r>
      <w:proofErr w:type="spellStart"/>
      <w:r w:rsidRPr="00E51197">
        <w:rPr>
          <w:rFonts w:cs="Arial"/>
          <w:sz w:val="18"/>
          <w:szCs w:val="18"/>
        </w:rPr>
        <w:t>max</w:t>
      </w:r>
      <w:proofErr w:type="spellEnd"/>
      <w:r w:rsidRPr="00E51197">
        <w:rPr>
          <w:rFonts w:cs="Arial"/>
          <w:sz w:val="18"/>
          <w:szCs w:val="18"/>
        </w:rPr>
        <w:t xml:space="preserve"> 3 simboliai. Privalomas --&gt;</w:t>
      </w:r>
    </w:p>
    <w:p w14:paraId="2FAB7AC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 &lt;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60917FF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 xml:space="preserve"> base="</w:t>
      </w:r>
      <w:proofErr w:type="spellStart"/>
      <w:r w:rsidRPr="00E51197">
        <w:rPr>
          <w:rFonts w:cs="Arial"/>
          <w:sz w:val="18"/>
          <w:szCs w:val="18"/>
        </w:rPr>
        <w:t>xs:string</w:t>
      </w:r>
      <w:proofErr w:type="spellEnd"/>
      <w:r w:rsidRPr="00E51197">
        <w:rPr>
          <w:rFonts w:cs="Arial"/>
          <w:sz w:val="18"/>
          <w:szCs w:val="18"/>
        </w:rPr>
        <w:t>"&gt;</w:t>
      </w:r>
    </w:p>
    <w:p w14:paraId="48E689CF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xs:maxLength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value</w:t>
      </w:r>
      <w:proofErr w:type="spellEnd"/>
      <w:r w:rsidRPr="00E51197">
        <w:rPr>
          <w:rFonts w:cs="Arial"/>
          <w:sz w:val="18"/>
          <w:szCs w:val="18"/>
        </w:rPr>
        <w:t>="3"/&gt;</w:t>
      </w:r>
    </w:p>
    <w:p w14:paraId="4F419FB1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3982CCF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FFBBD12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791140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date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xs:date</w:t>
      </w:r>
      <w:proofErr w:type="spellEnd"/>
      <w:r w:rsidRPr="00E51197">
        <w:rPr>
          <w:rFonts w:cs="Arial"/>
          <w:sz w:val="18"/>
          <w:szCs w:val="18"/>
        </w:rPr>
        <w:t>"/&gt;&lt;!-- Lankomumo suvestinės data. Privaloma --&gt;</w:t>
      </w:r>
    </w:p>
    <w:p w14:paraId="33BA757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periodTill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xs:date</w:t>
      </w:r>
      <w:proofErr w:type="spellEnd"/>
      <w:r w:rsidRPr="00E51197">
        <w:rPr>
          <w:rFonts w:cs="Arial"/>
          <w:sz w:val="18"/>
          <w:szCs w:val="18"/>
        </w:rPr>
        <w:t>"/&gt;&lt;!-- Ataskaitinis laikotarpis iki. Privaloma --&gt;</w:t>
      </w:r>
    </w:p>
    <w:p w14:paraId="0D02A44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accuracyDate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xs:date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minOccurs</w:t>
      </w:r>
      <w:proofErr w:type="spellEnd"/>
      <w:r w:rsidRPr="00E51197">
        <w:rPr>
          <w:rFonts w:cs="Arial"/>
          <w:sz w:val="18"/>
          <w:szCs w:val="18"/>
        </w:rPr>
        <w:t>="0"/&gt;&lt;!-- Patikslinimo data. Neprivaloma --&gt;</w:t>
      </w:r>
    </w:p>
    <w:p w14:paraId="39648AB0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CourseGroupList</w:t>
      </w:r>
      <w:proofErr w:type="spellEnd"/>
      <w:r w:rsidRPr="00E51197">
        <w:rPr>
          <w:rFonts w:cs="Arial"/>
          <w:sz w:val="18"/>
          <w:szCs w:val="18"/>
        </w:rPr>
        <w:t>"&gt;&lt;!-- Kurso grupių sąrašas. Privalomas --&gt;</w:t>
      </w:r>
    </w:p>
    <w:p w14:paraId="61294E70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08B309FD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792E695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CourseGroup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attendanceSummaryCourseGroup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maxOccurs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unbounded</w:t>
      </w:r>
      <w:proofErr w:type="spellEnd"/>
      <w:r w:rsidRPr="00E51197">
        <w:rPr>
          <w:rFonts w:cs="Arial"/>
          <w:sz w:val="18"/>
          <w:szCs w:val="18"/>
        </w:rPr>
        <w:t>"/&gt;&lt;!-- Kurso grupės lankomumas. Privalomas --&gt;</w:t>
      </w:r>
    </w:p>
    <w:p w14:paraId="39A4BA65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F8F8D7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41338AE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164132F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740E16B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F149CB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</w:p>
    <w:p w14:paraId="54CCDFF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attendanceSummaryCourseGroup</w:t>
      </w:r>
      <w:proofErr w:type="spellEnd"/>
      <w:r w:rsidRPr="00E51197">
        <w:rPr>
          <w:rFonts w:cs="Arial"/>
          <w:sz w:val="18"/>
          <w:szCs w:val="18"/>
        </w:rPr>
        <w:t>"&gt;&lt;!-- Kurso grupės lankomumas --&gt;</w:t>
      </w:r>
    </w:p>
    <w:p w14:paraId="52B8C54B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575C1C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courseNumber</w:t>
      </w:r>
      <w:proofErr w:type="spellEnd"/>
      <w:r w:rsidRPr="00E51197">
        <w:rPr>
          <w:rFonts w:cs="Arial"/>
          <w:sz w:val="18"/>
          <w:szCs w:val="18"/>
        </w:rPr>
        <w:t xml:space="preserve">"&gt;&lt;!-- Kurso numeris </w:t>
      </w:r>
      <w:proofErr w:type="spellStart"/>
      <w:r w:rsidRPr="00E51197">
        <w:rPr>
          <w:rFonts w:cs="Arial"/>
          <w:sz w:val="18"/>
          <w:szCs w:val="18"/>
        </w:rPr>
        <w:t>max</w:t>
      </w:r>
      <w:proofErr w:type="spellEnd"/>
      <w:r w:rsidRPr="00E51197">
        <w:rPr>
          <w:rFonts w:cs="Arial"/>
          <w:sz w:val="18"/>
          <w:szCs w:val="18"/>
        </w:rPr>
        <w:t xml:space="preserve"> 15 simbolių. Privalomas --&gt;</w:t>
      </w:r>
    </w:p>
    <w:p w14:paraId="6198194E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30FA4A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lastRenderedPageBreak/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 xml:space="preserve"> base="</w:t>
      </w:r>
      <w:proofErr w:type="spellStart"/>
      <w:r w:rsidRPr="00E51197">
        <w:rPr>
          <w:rFonts w:cs="Arial"/>
          <w:sz w:val="18"/>
          <w:szCs w:val="18"/>
        </w:rPr>
        <w:t>xs:string</w:t>
      </w:r>
      <w:proofErr w:type="spellEnd"/>
      <w:r w:rsidRPr="00E51197">
        <w:rPr>
          <w:rFonts w:cs="Arial"/>
          <w:sz w:val="18"/>
          <w:szCs w:val="18"/>
        </w:rPr>
        <w:t>"&gt;</w:t>
      </w:r>
    </w:p>
    <w:p w14:paraId="2A2C2995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xs:maxLength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value</w:t>
      </w:r>
      <w:proofErr w:type="spellEnd"/>
      <w:r w:rsidRPr="00E51197">
        <w:rPr>
          <w:rFonts w:cs="Arial"/>
          <w:sz w:val="18"/>
          <w:szCs w:val="18"/>
        </w:rPr>
        <w:t>="15"/&gt;</w:t>
      </w:r>
    </w:p>
    <w:p w14:paraId="7B43F239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8B05E47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11DC77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0E7951C9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groupNo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xs:int</w:t>
      </w:r>
      <w:proofErr w:type="spellEnd"/>
      <w:r w:rsidRPr="00E51197">
        <w:rPr>
          <w:rFonts w:cs="Arial"/>
          <w:sz w:val="18"/>
          <w:szCs w:val="18"/>
        </w:rPr>
        <w:t>"/&gt;&lt;!-- Grupės numeris. Privalomas --&gt;</w:t>
      </w:r>
    </w:p>
    <w:p w14:paraId="5F4338AD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AttendanceList</w:t>
      </w:r>
      <w:proofErr w:type="spellEnd"/>
      <w:r w:rsidRPr="00E51197">
        <w:rPr>
          <w:rFonts w:cs="Arial"/>
          <w:sz w:val="18"/>
          <w:szCs w:val="18"/>
        </w:rPr>
        <w:t>"&gt;&lt;!-- Dalyvių mokymų lankomumų sąrašas. Privalomas --&gt;</w:t>
      </w:r>
    </w:p>
    <w:p w14:paraId="30E2289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6F3B8689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9A52EA1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Attendance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summaryCourseGroupAttendance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maxOccurs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unbounded</w:t>
      </w:r>
      <w:proofErr w:type="spellEnd"/>
      <w:r w:rsidRPr="00E51197">
        <w:rPr>
          <w:rFonts w:cs="Arial"/>
          <w:sz w:val="18"/>
          <w:szCs w:val="18"/>
        </w:rPr>
        <w:t>"/&gt;&lt;!-- Dalyvio mokymų lankomumo įrašas. Privalomas --&gt;</w:t>
      </w:r>
    </w:p>
    <w:p w14:paraId="30FAAFE1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C3A18F7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BDC877B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6466C0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66AB033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49A7111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</w:p>
    <w:p w14:paraId="2946D34E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summaryCourseGroupAttendance</w:t>
      </w:r>
      <w:proofErr w:type="spellEnd"/>
      <w:r w:rsidRPr="00E51197">
        <w:rPr>
          <w:rFonts w:cs="Arial"/>
          <w:sz w:val="18"/>
          <w:szCs w:val="18"/>
        </w:rPr>
        <w:t>"&gt;&lt;!-- Dalyvių mokymų lankomumo įrašas --&gt;</w:t>
      </w:r>
    </w:p>
    <w:p w14:paraId="1D25232A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34C2D53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participant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participant</w:t>
      </w:r>
      <w:proofErr w:type="spellEnd"/>
      <w:r w:rsidRPr="00E51197">
        <w:rPr>
          <w:rFonts w:cs="Arial"/>
          <w:sz w:val="18"/>
          <w:szCs w:val="18"/>
        </w:rPr>
        <w:t>"/&gt;&lt;!--Dalyvis. Privalomas --&gt;</w:t>
      </w:r>
    </w:p>
    <w:p w14:paraId="317A08A7" w14:textId="6FE65CD2" w:rsid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attDurationS</w:t>
      </w:r>
      <w:proofErr w:type="spellEnd"/>
      <w:r w:rsidRPr="00E51197">
        <w:rPr>
          <w:rFonts w:cs="Arial"/>
          <w:sz w:val="18"/>
          <w:szCs w:val="18"/>
        </w:rPr>
        <w:t xml:space="preserve">" </w:t>
      </w:r>
      <w:proofErr w:type="spellStart"/>
      <w:r w:rsidRPr="00E51197">
        <w:rPr>
          <w:rFonts w:cs="Arial"/>
          <w:sz w:val="18"/>
          <w:szCs w:val="18"/>
        </w:rPr>
        <w:t>type</w:t>
      </w:r>
      <w:proofErr w:type="spellEnd"/>
      <w:r w:rsidRPr="00E51197">
        <w:rPr>
          <w:rFonts w:cs="Arial"/>
          <w:sz w:val="18"/>
          <w:szCs w:val="18"/>
        </w:rPr>
        <w:t>="</w:t>
      </w:r>
      <w:proofErr w:type="spellStart"/>
      <w:r w:rsidRPr="00E51197">
        <w:rPr>
          <w:rFonts w:cs="Arial"/>
          <w:sz w:val="18"/>
          <w:szCs w:val="18"/>
        </w:rPr>
        <w:t>xs:decimal</w:t>
      </w:r>
      <w:proofErr w:type="spellEnd"/>
      <w:r w:rsidRPr="00E51197">
        <w:rPr>
          <w:rFonts w:cs="Arial"/>
          <w:sz w:val="18"/>
          <w:szCs w:val="18"/>
        </w:rPr>
        <w:t>"/&gt;&lt;!-- Šioje suvestinėje deklaruotas faktiškai dalyvio lankytų val./ ak. val. skaičius. Privalomas --&gt;</w:t>
      </w:r>
    </w:p>
    <w:p w14:paraId="3A2EB546" w14:textId="77777777" w:rsidR="00C119F9" w:rsidRPr="00C119F9" w:rsidRDefault="00C119F9" w:rsidP="00C119F9">
      <w:pPr>
        <w:pStyle w:val="Elsistekstas"/>
        <w:ind w:left="568"/>
        <w:rPr>
          <w:rFonts w:cs="Arial"/>
          <w:sz w:val="18"/>
          <w:szCs w:val="18"/>
        </w:rPr>
      </w:pPr>
      <w:proofErr w:type="spellStart"/>
      <w:r w:rsidRPr="00C119F9">
        <w:rPr>
          <w:rFonts w:cs="Arial"/>
          <w:sz w:val="18"/>
          <w:szCs w:val="18"/>
        </w:rPr>
        <w:t>xs:element</w:t>
      </w:r>
      <w:proofErr w:type="spellEnd"/>
      <w:r w:rsidRPr="00C119F9">
        <w:rPr>
          <w:rFonts w:cs="Arial"/>
          <w:sz w:val="18"/>
          <w:szCs w:val="18"/>
        </w:rPr>
        <w:t xml:space="preserve"> name="</w:t>
      </w:r>
      <w:proofErr w:type="spellStart"/>
      <w:r w:rsidRPr="00C119F9">
        <w:rPr>
          <w:rFonts w:cs="Arial"/>
          <w:sz w:val="18"/>
          <w:szCs w:val="18"/>
        </w:rPr>
        <w:t>comment</w:t>
      </w:r>
      <w:proofErr w:type="spellEnd"/>
      <w:r w:rsidRPr="00C119F9">
        <w:rPr>
          <w:rFonts w:cs="Arial"/>
          <w:sz w:val="18"/>
          <w:szCs w:val="18"/>
        </w:rPr>
        <w:t xml:space="preserve">" </w:t>
      </w:r>
      <w:proofErr w:type="spellStart"/>
      <w:r w:rsidRPr="00C119F9">
        <w:rPr>
          <w:rFonts w:cs="Arial"/>
          <w:sz w:val="18"/>
          <w:szCs w:val="18"/>
        </w:rPr>
        <w:t>minOccurs</w:t>
      </w:r>
      <w:proofErr w:type="spellEnd"/>
      <w:r w:rsidRPr="00C119F9">
        <w:rPr>
          <w:rFonts w:cs="Arial"/>
          <w:sz w:val="18"/>
          <w:szCs w:val="18"/>
        </w:rPr>
        <w:t>="0"&gt;</w:t>
      </w:r>
    </w:p>
    <w:p w14:paraId="2CED0503" w14:textId="09BB9810" w:rsidR="00C119F9" w:rsidRPr="00C119F9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 xml:space="preserve">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>&lt;</w:t>
      </w:r>
      <w:proofErr w:type="spellStart"/>
      <w:r w:rsidRPr="00C119F9">
        <w:rPr>
          <w:rFonts w:cs="Arial"/>
          <w:sz w:val="18"/>
          <w:szCs w:val="18"/>
        </w:rPr>
        <w:t>xs:simpleType</w:t>
      </w:r>
      <w:proofErr w:type="spellEnd"/>
      <w:r w:rsidRPr="00C119F9">
        <w:rPr>
          <w:rFonts w:cs="Arial"/>
          <w:sz w:val="18"/>
          <w:szCs w:val="18"/>
        </w:rPr>
        <w:t>&gt;</w:t>
      </w:r>
    </w:p>
    <w:p w14:paraId="1BE621FA" w14:textId="56B6FCAE" w:rsidR="00C119F9" w:rsidRPr="00C119F9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>&lt;</w:t>
      </w:r>
      <w:proofErr w:type="spellStart"/>
      <w:r w:rsidRPr="00C119F9">
        <w:rPr>
          <w:rFonts w:cs="Arial"/>
          <w:sz w:val="18"/>
          <w:szCs w:val="18"/>
        </w:rPr>
        <w:t>xs:restriction</w:t>
      </w:r>
      <w:proofErr w:type="spellEnd"/>
      <w:r w:rsidRPr="00C119F9">
        <w:rPr>
          <w:rFonts w:cs="Arial"/>
          <w:sz w:val="18"/>
          <w:szCs w:val="18"/>
        </w:rPr>
        <w:t xml:space="preserve"> base="</w:t>
      </w:r>
      <w:proofErr w:type="spellStart"/>
      <w:r w:rsidRPr="00C119F9">
        <w:rPr>
          <w:rFonts w:cs="Arial"/>
          <w:sz w:val="18"/>
          <w:szCs w:val="18"/>
        </w:rPr>
        <w:t>xs:string</w:t>
      </w:r>
      <w:proofErr w:type="spellEnd"/>
      <w:r w:rsidRPr="00C119F9">
        <w:rPr>
          <w:rFonts w:cs="Arial"/>
          <w:sz w:val="18"/>
          <w:szCs w:val="18"/>
        </w:rPr>
        <w:t>"&gt;</w:t>
      </w:r>
    </w:p>
    <w:p w14:paraId="66B23E26" w14:textId="25D0EBF4" w:rsidR="00C119F9" w:rsidRPr="00C119F9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 xml:space="preserve">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>&lt;</w:t>
      </w:r>
      <w:proofErr w:type="spellStart"/>
      <w:r w:rsidRPr="00C119F9">
        <w:rPr>
          <w:rFonts w:cs="Arial"/>
          <w:sz w:val="18"/>
          <w:szCs w:val="18"/>
        </w:rPr>
        <w:t>xs:maxLength</w:t>
      </w:r>
      <w:proofErr w:type="spellEnd"/>
      <w:r w:rsidRPr="00C119F9">
        <w:rPr>
          <w:rFonts w:cs="Arial"/>
          <w:sz w:val="18"/>
          <w:szCs w:val="18"/>
        </w:rPr>
        <w:t xml:space="preserve"> </w:t>
      </w:r>
      <w:proofErr w:type="spellStart"/>
      <w:r w:rsidRPr="00C119F9">
        <w:rPr>
          <w:rFonts w:cs="Arial"/>
          <w:sz w:val="18"/>
          <w:szCs w:val="18"/>
        </w:rPr>
        <w:t>value</w:t>
      </w:r>
      <w:proofErr w:type="spellEnd"/>
      <w:r w:rsidRPr="00C119F9">
        <w:rPr>
          <w:rFonts w:cs="Arial"/>
          <w:sz w:val="18"/>
          <w:szCs w:val="18"/>
        </w:rPr>
        <w:t>="300"/&gt;</w:t>
      </w:r>
    </w:p>
    <w:p w14:paraId="5F0718D6" w14:textId="7074CD27" w:rsidR="00C119F9" w:rsidRPr="00C119F9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>&lt;/</w:t>
      </w:r>
      <w:proofErr w:type="spellStart"/>
      <w:r w:rsidRPr="00C119F9">
        <w:rPr>
          <w:rFonts w:cs="Arial"/>
          <w:sz w:val="18"/>
          <w:szCs w:val="18"/>
        </w:rPr>
        <w:t>xs:restriction</w:t>
      </w:r>
      <w:proofErr w:type="spellEnd"/>
      <w:r w:rsidRPr="00C119F9">
        <w:rPr>
          <w:rFonts w:cs="Arial"/>
          <w:sz w:val="18"/>
          <w:szCs w:val="18"/>
        </w:rPr>
        <w:t>&gt;</w:t>
      </w:r>
    </w:p>
    <w:p w14:paraId="2E50AC33" w14:textId="01E3E47B" w:rsidR="00C119F9" w:rsidRPr="00C119F9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>&lt;/</w:t>
      </w:r>
      <w:proofErr w:type="spellStart"/>
      <w:r w:rsidRPr="00C119F9">
        <w:rPr>
          <w:rFonts w:cs="Arial"/>
          <w:sz w:val="18"/>
          <w:szCs w:val="18"/>
        </w:rPr>
        <w:t>xs:simpleType</w:t>
      </w:r>
      <w:proofErr w:type="spellEnd"/>
      <w:r w:rsidRPr="00C119F9">
        <w:rPr>
          <w:rFonts w:cs="Arial"/>
          <w:sz w:val="18"/>
          <w:szCs w:val="18"/>
        </w:rPr>
        <w:t>&gt;</w:t>
      </w:r>
    </w:p>
    <w:p w14:paraId="7383E158" w14:textId="501C2AAD" w:rsidR="00C119F9" w:rsidRPr="00E51197" w:rsidRDefault="00C119F9" w:rsidP="00C119F9">
      <w:pPr>
        <w:pStyle w:val="Elsistekstas"/>
        <w:rPr>
          <w:rFonts w:cs="Arial"/>
          <w:sz w:val="18"/>
          <w:szCs w:val="18"/>
        </w:rPr>
      </w:pPr>
      <w:r w:rsidRPr="00C119F9">
        <w:rPr>
          <w:rFonts w:cs="Arial"/>
          <w:sz w:val="18"/>
          <w:szCs w:val="18"/>
        </w:rPr>
        <w:tab/>
      </w:r>
      <w:r w:rsidRPr="00C119F9">
        <w:rPr>
          <w:rFonts w:cs="Arial"/>
          <w:sz w:val="18"/>
          <w:szCs w:val="18"/>
        </w:rPr>
        <w:tab/>
        <w:t>&lt;/</w:t>
      </w:r>
      <w:proofErr w:type="spellStart"/>
      <w:r w:rsidRPr="00C119F9">
        <w:rPr>
          <w:rFonts w:cs="Arial"/>
          <w:sz w:val="18"/>
          <w:szCs w:val="18"/>
        </w:rPr>
        <w:t>xs:element</w:t>
      </w:r>
      <w:proofErr w:type="spellEnd"/>
      <w:r w:rsidRPr="00C119F9">
        <w:rPr>
          <w:rFonts w:cs="Arial"/>
          <w:sz w:val="18"/>
          <w:szCs w:val="18"/>
        </w:rPr>
        <w:t>&gt;</w:t>
      </w:r>
    </w:p>
    <w:p w14:paraId="2F39A859" w14:textId="7179C2A8" w:rsidR="00E51197" w:rsidRPr="00E51197" w:rsidRDefault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</w:t>
      </w:r>
    </w:p>
    <w:p w14:paraId="51FC376C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3E702F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60690083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</w:p>
    <w:p w14:paraId="3745926F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participant</w:t>
      </w:r>
      <w:proofErr w:type="spellEnd"/>
      <w:r w:rsidRPr="00E51197">
        <w:rPr>
          <w:rFonts w:cs="Arial"/>
          <w:sz w:val="18"/>
          <w:szCs w:val="18"/>
        </w:rPr>
        <w:t>"&gt;&lt;!-- Dalyvis --&gt;</w:t>
      </w:r>
    </w:p>
    <w:p w14:paraId="030F74EF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0305A8AE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surname</w:t>
      </w:r>
      <w:proofErr w:type="spellEnd"/>
      <w:r w:rsidRPr="00E51197">
        <w:rPr>
          <w:rFonts w:cs="Arial"/>
          <w:sz w:val="18"/>
          <w:szCs w:val="18"/>
        </w:rPr>
        <w:t xml:space="preserve">"&gt;&lt;!-- Pavardė </w:t>
      </w:r>
      <w:proofErr w:type="spellStart"/>
      <w:r w:rsidRPr="00E51197">
        <w:rPr>
          <w:rFonts w:cs="Arial"/>
          <w:sz w:val="18"/>
          <w:szCs w:val="18"/>
        </w:rPr>
        <w:t>max</w:t>
      </w:r>
      <w:proofErr w:type="spellEnd"/>
      <w:r w:rsidRPr="00E51197">
        <w:rPr>
          <w:rFonts w:cs="Arial"/>
          <w:sz w:val="18"/>
          <w:szCs w:val="18"/>
        </w:rPr>
        <w:t xml:space="preserve"> 30 simbolių. Privaloma --&gt;</w:t>
      </w:r>
    </w:p>
    <w:p w14:paraId="0B24C301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   &lt;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C59B2C9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 xml:space="preserve"> base="</w:t>
      </w:r>
      <w:proofErr w:type="spellStart"/>
      <w:r w:rsidRPr="00E51197">
        <w:rPr>
          <w:rFonts w:cs="Arial"/>
          <w:sz w:val="18"/>
          <w:szCs w:val="18"/>
        </w:rPr>
        <w:t>xs:string</w:t>
      </w:r>
      <w:proofErr w:type="spellEnd"/>
      <w:r w:rsidRPr="00E51197">
        <w:rPr>
          <w:rFonts w:cs="Arial"/>
          <w:sz w:val="18"/>
          <w:szCs w:val="18"/>
        </w:rPr>
        <w:t>"&gt;</w:t>
      </w:r>
    </w:p>
    <w:p w14:paraId="382C886E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xs:maxLength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value</w:t>
      </w:r>
      <w:proofErr w:type="spellEnd"/>
      <w:r w:rsidRPr="00E51197">
        <w:rPr>
          <w:rFonts w:cs="Arial"/>
          <w:sz w:val="18"/>
          <w:szCs w:val="18"/>
        </w:rPr>
        <w:t>="30"/&gt;</w:t>
      </w:r>
    </w:p>
    <w:p w14:paraId="1F7AA932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3FB9B6B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2A32BE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8D7F0D8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lastRenderedPageBreak/>
        <w:t xml:space="preserve">          &lt;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 xml:space="preserve"> name="</w:t>
      </w:r>
      <w:proofErr w:type="spellStart"/>
      <w:r w:rsidRPr="00E51197">
        <w:rPr>
          <w:rFonts w:cs="Arial"/>
          <w:sz w:val="18"/>
          <w:szCs w:val="18"/>
        </w:rPr>
        <w:t>forename</w:t>
      </w:r>
      <w:proofErr w:type="spellEnd"/>
      <w:r w:rsidRPr="00E51197">
        <w:rPr>
          <w:rFonts w:cs="Arial"/>
          <w:sz w:val="18"/>
          <w:szCs w:val="18"/>
        </w:rPr>
        <w:t xml:space="preserve">"&gt;&lt;!-- Vardas </w:t>
      </w:r>
      <w:proofErr w:type="spellStart"/>
      <w:r w:rsidRPr="00E51197">
        <w:rPr>
          <w:rFonts w:cs="Arial"/>
          <w:sz w:val="18"/>
          <w:szCs w:val="18"/>
        </w:rPr>
        <w:t>max</w:t>
      </w:r>
      <w:proofErr w:type="spellEnd"/>
      <w:r w:rsidRPr="00E51197">
        <w:rPr>
          <w:rFonts w:cs="Arial"/>
          <w:sz w:val="18"/>
          <w:szCs w:val="18"/>
        </w:rPr>
        <w:t xml:space="preserve"> 30 simbolių. Privalomas --&gt;</w:t>
      </w:r>
    </w:p>
    <w:p w14:paraId="6F3F6396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6DDC5884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 xml:space="preserve"> base="</w:t>
      </w:r>
      <w:proofErr w:type="spellStart"/>
      <w:r w:rsidRPr="00E51197">
        <w:rPr>
          <w:rFonts w:cs="Arial"/>
          <w:sz w:val="18"/>
          <w:szCs w:val="18"/>
        </w:rPr>
        <w:t>xs:string</w:t>
      </w:r>
      <w:proofErr w:type="spellEnd"/>
      <w:r w:rsidRPr="00E51197">
        <w:rPr>
          <w:rFonts w:cs="Arial"/>
          <w:sz w:val="18"/>
          <w:szCs w:val="18"/>
        </w:rPr>
        <w:t>"&gt;</w:t>
      </w:r>
    </w:p>
    <w:p w14:paraId="393CB6DD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  &lt;</w:t>
      </w:r>
      <w:proofErr w:type="spellStart"/>
      <w:r w:rsidRPr="00E51197">
        <w:rPr>
          <w:rFonts w:cs="Arial"/>
          <w:sz w:val="18"/>
          <w:szCs w:val="18"/>
        </w:rPr>
        <w:t>xs:maxLength</w:t>
      </w:r>
      <w:proofErr w:type="spellEnd"/>
      <w:r w:rsidRPr="00E51197">
        <w:rPr>
          <w:rFonts w:cs="Arial"/>
          <w:sz w:val="18"/>
          <w:szCs w:val="18"/>
        </w:rPr>
        <w:t xml:space="preserve"> </w:t>
      </w:r>
      <w:proofErr w:type="spellStart"/>
      <w:r w:rsidRPr="00E51197">
        <w:rPr>
          <w:rFonts w:cs="Arial"/>
          <w:sz w:val="18"/>
          <w:szCs w:val="18"/>
        </w:rPr>
        <w:t>value</w:t>
      </w:r>
      <w:proofErr w:type="spellEnd"/>
      <w:r w:rsidRPr="00E51197">
        <w:rPr>
          <w:rFonts w:cs="Arial"/>
          <w:sz w:val="18"/>
          <w:szCs w:val="18"/>
        </w:rPr>
        <w:t>="30"/&gt;</w:t>
      </w:r>
    </w:p>
    <w:p w14:paraId="69402050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  &lt;/</w:t>
      </w:r>
      <w:proofErr w:type="spellStart"/>
      <w:r w:rsidRPr="00E51197">
        <w:rPr>
          <w:rFonts w:cs="Arial"/>
          <w:sz w:val="18"/>
          <w:szCs w:val="18"/>
        </w:rPr>
        <w:t>xs:restriction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5C2489B5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    &lt;/</w:t>
      </w:r>
      <w:proofErr w:type="spellStart"/>
      <w:r w:rsidRPr="00E51197">
        <w:rPr>
          <w:rFonts w:cs="Arial"/>
          <w:sz w:val="18"/>
          <w:szCs w:val="18"/>
        </w:rPr>
        <w:t>xs:simpleType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00C3CD22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ab/>
      </w:r>
      <w:r w:rsidRPr="00E51197">
        <w:rPr>
          <w:rFonts w:cs="Arial"/>
          <w:sz w:val="18"/>
          <w:szCs w:val="18"/>
        </w:rPr>
        <w:tab/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xs:element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2A145CC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      &lt;/</w:t>
      </w:r>
      <w:proofErr w:type="spellStart"/>
      <w:r w:rsidRPr="00E51197">
        <w:rPr>
          <w:rFonts w:cs="Arial"/>
          <w:sz w:val="18"/>
          <w:szCs w:val="18"/>
        </w:rPr>
        <w:t>xs:sequence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2FFFA902" w14:textId="77777777" w:rsidR="00E51197" w:rsidRPr="00E51197" w:rsidRDefault="00E51197" w:rsidP="00E51197">
      <w:pPr>
        <w:pStyle w:val="Elsistekstas"/>
        <w:rPr>
          <w:rFonts w:cs="Arial"/>
          <w:sz w:val="18"/>
          <w:szCs w:val="18"/>
        </w:rPr>
      </w:pPr>
      <w:r w:rsidRPr="00E51197">
        <w:rPr>
          <w:rFonts w:cs="Arial"/>
          <w:sz w:val="18"/>
          <w:szCs w:val="18"/>
        </w:rPr>
        <w:t xml:space="preserve">  &lt;/</w:t>
      </w:r>
      <w:proofErr w:type="spellStart"/>
      <w:r w:rsidRPr="00E51197">
        <w:rPr>
          <w:rFonts w:cs="Arial"/>
          <w:sz w:val="18"/>
          <w:szCs w:val="18"/>
        </w:rPr>
        <w:t>xs:complexType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79AA2E2A" w14:textId="6872D254" w:rsidR="007D5D76" w:rsidRDefault="00E51197" w:rsidP="00E51197">
      <w:pPr>
        <w:pStyle w:val="Elsistekstas"/>
      </w:pPr>
      <w:r w:rsidRPr="00E51197">
        <w:rPr>
          <w:rFonts w:cs="Arial"/>
          <w:sz w:val="18"/>
          <w:szCs w:val="18"/>
        </w:rPr>
        <w:t>&lt;/</w:t>
      </w:r>
      <w:proofErr w:type="spellStart"/>
      <w:r w:rsidRPr="00E51197">
        <w:rPr>
          <w:rFonts w:cs="Arial"/>
          <w:sz w:val="18"/>
          <w:szCs w:val="18"/>
        </w:rPr>
        <w:t>xs:schema</w:t>
      </w:r>
      <w:proofErr w:type="spellEnd"/>
      <w:r w:rsidRPr="00E51197">
        <w:rPr>
          <w:rFonts w:cs="Arial"/>
          <w:sz w:val="18"/>
          <w:szCs w:val="18"/>
        </w:rPr>
        <w:t>&gt;</w:t>
      </w:r>
    </w:p>
    <w:p w14:paraId="10BA01FD" w14:textId="77777777" w:rsidR="007D5D76" w:rsidRDefault="007D5D76" w:rsidP="007D5D76">
      <w:pPr>
        <w:pStyle w:val="Elsistekstas"/>
      </w:pPr>
    </w:p>
    <w:bookmarkEnd w:id="3"/>
    <w:bookmarkEnd w:id="4"/>
    <w:bookmarkEnd w:id="5"/>
    <w:bookmarkEnd w:id="6"/>
    <w:p w14:paraId="376021F2" w14:textId="77777777" w:rsidR="00E51197" w:rsidRDefault="00E51197" w:rsidP="00E51197">
      <w:pPr>
        <w:pStyle w:val="Elsistekstas"/>
      </w:pPr>
    </w:p>
    <w:p w14:paraId="0EC05296" w14:textId="77777777" w:rsidR="003F4BFE" w:rsidRPr="00285A99" w:rsidRDefault="003F4BFE" w:rsidP="009B258B">
      <w:pPr>
        <w:pStyle w:val="Elsistekstas"/>
        <w:rPr>
          <w:lang w:val="en-US"/>
        </w:rPr>
      </w:pPr>
    </w:p>
    <w:sectPr w:rsidR="003F4BFE" w:rsidRPr="00285A99" w:rsidSect="002612A3">
      <w:headerReference w:type="default" r:id="rId22"/>
      <w:footerReference w:type="default" r:id="rId23"/>
      <w:pgSz w:w="11909" w:h="16834" w:code="9"/>
      <w:pgMar w:top="1701" w:right="1134" w:bottom="1418" w:left="1134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1293" w14:textId="77777777" w:rsidR="00846EA5" w:rsidRDefault="00846EA5">
      <w:r>
        <w:separator/>
      </w:r>
    </w:p>
  </w:endnote>
  <w:endnote w:type="continuationSeparator" w:id="0">
    <w:p w14:paraId="076A7276" w14:textId="77777777" w:rsidR="00846EA5" w:rsidRDefault="00846EA5">
      <w:r>
        <w:continuationSeparator/>
      </w:r>
    </w:p>
  </w:endnote>
  <w:endnote w:type="continuationNotice" w:id="1">
    <w:p w14:paraId="6F4D538D" w14:textId="77777777" w:rsidR="00846EA5" w:rsidRDefault="00846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1543" w:tblpY="-322"/>
      <w:tblW w:w="9639" w:type="dxa"/>
      <w:tblLook w:val="00A0" w:firstRow="1" w:lastRow="0" w:firstColumn="1" w:lastColumn="0" w:noHBand="0" w:noVBand="0"/>
    </w:tblPr>
    <w:tblGrid>
      <w:gridCol w:w="1985"/>
      <w:gridCol w:w="2268"/>
      <w:gridCol w:w="2443"/>
      <w:gridCol w:w="2943"/>
    </w:tblGrid>
    <w:tr w:rsidR="00846EA5" w:rsidRPr="00A168A6" w14:paraId="56D0F40F" w14:textId="77777777" w:rsidTr="008F4613">
      <w:tc>
        <w:tcPr>
          <w:tcW w:w="1985" w:type="dxa"/>
        </w:tcPr>
        <w:p w14:paraId="39714D16" w14:textId="77777777" w:rsidR="00846EA5" w:rsidRPr="002E3AEB" w:rsidRDefault="00846EA5" w:rsidP="00EE0DDC">
          <w:pPr>
            <w:pStyle w:val="Dokumentofooteris1"/>
            <w:framePr w:hSpace="0" w:wrap="auto" w:vAnchor="margin" w:hAnchor="text" w:xAlign="left" w:yAlign="inline"/>
          </w:pPr>
          <w:r w:rsidRPr="002E3AEB">
            <w:t>UAB „Elsis</w:t>
          </w:r>
          <w:r>
            <w:t xml:space="preserve"> PRO</w:t>
          </w:r>
          <w:r w:rsidRPr="002E3AEB">
            <w:t>”</w:t>
          </w:r>
        </w:p>
        <w:p w14:paraId="4AA72174" w14:textId="77777777" w:rsidR="00846EA5" w:rsidRPr="002E3AEB" w:rsidRDefault="00846EA5" w:rsidP="00EE0DDC">
          <w:pPr>
            <w:pStyle w:val="Dokumentofooteris1"/>
            <w:framePr w:hSpace="0" w:wrap="auto" w:vAnchor="margin" w:hAnchor="text" w:xAlign="left" w:yAlign="inline"/>
          </w:pPr>
          <w:r>
            <w:t>Taikos pr. 106B, LT-51174</w:t>
          </w:r>
        </w:p>
        <w:p w14:paraId="08BB3E87" w14:textId="77777777" w:rsidR="00846EA5" w:rsidRPr="00A168A6" w:rsidRDefault="00846EA5" w:rsidP="00EE0DDC">
          <w:pPr>
            <w:pStyle w:val="Dokumentofooteris1"/>
            <w:framePr w:hSpace="0" w:wrap="auto" w:vAnchor="margin" w:hAnchor="text" w:xAlign="left" w:yAlign="inline"/>
            <w:rPr>
              <w:color w:val="00626A"/>
            </w:rPr>
          </w:pPr>
          <w:r>
            <w:t>Kaunas</w:t>
          </w:r>
          <w:r w:rsidRPr="002E3AEB">
            <w:t xml:space="preserve">, </w:t>
          </w:r>
          <w:r>
            <w:t>Lietuva</w:t>
          </w:r>
        </w:p>
      </w:tc>
      <w:tc>
        <w:tcPr>
          <w:tcW w:w="2268" w:type="dxa"/>
        </w:tcPr>
        <w:p w14:paraId="125A7D4A" w14:textId="77777777" w:rsidR="00846EA5" w:rsidRPr="002E3AEB" w:rsidRDefault="00846EA5" w:rsidP="00F97EEC">
          <w:pPr>
            <w:pStyle w:val="Dokumentofooteris1"/>
            <w:framePr w:hSpace="0" w:wrap="auto" w:vAnchor="margin" w:hAnchor="text" w:xAlign="left" w:yAlign="inline"/>
            <w:ind w:left="283"/>
          </w:pPr>
          <w:r w:rsidRPr="002E3AEB">
            <w:t>Tel. +</w:t>
          </w:r>
          <w:r w:rsidRPr="000F494C">
            <w:t>370 37 474</w:t>
          </w:r>
          <w:r>
            <w:t xml:space="preserve"> 011</w:t>
          </w:r>
        </w:p>
        <w:p w14:paraId="348534DC" w14:textId="77777777" w:rsidR="00846EA5" w:rsidRPr="002E3AEB" w:rsidRDefault="00846EA5" w:rsidP="00F97EEC">
          <w:pPr>
            <w:pStyle w:val="Dokumentofooteris1"/>
            <w:framePr w:hSpace="0" w:wrap="auto" w:vAnchor="margin" w:hAnchor="text" w:xAlign="left" w:yAlign="inline"/>
            <w:ind w:left="283"/>
          </w:pPr>
          <w:r>
            <w:t>Faks.</w:t>
          </w:r>
          <w:r w:rsidRPr="002E3AEB">
            <w:t xml:space="preserve"> +370 </w:t>
          </w:r>
          <w:r>
            <w:t>37 473 815</w:t>
          </w:r>
        </w:p>
      </w:tc>
      <w:tc>
        <w:tcPr>
          <w:tcW w:w="2443" w:type="dxa"/>
        </w:tcPr>
        <w:p w14:paraId="75499F81" w14:textId="77777777" w:rsidR="00846EA5" w:rsidRPr="000F494C" w:rsidRDefault="00507405" w:rsidP="00F97EEC">
          <w:pPr>
            <w:pStyle w:val="Dokumentofooteris1"/>
            <w:framePr w:hSpace="0" w:wrap="auto" w:vAnchor="margin" w:hAnchor="text" w:xAlign="left" w:yAlign="inline"/>
          </w:pPr>
          <w:hyperlink r:id="rId1" w:history="1">
            <w:r w:rsidR="00846EA5" w:rsidRPr="00F97EEC">
              <w:t>elsispro@elsis.lt</w:t>
            </w:r>
          </w:hyperlink>
        </w:p>
        <w:p w14:paraId="247911EC" w14:textId="77777777" w:rsidR="00846EA5" w:rsidRPr="002E3AEB" w:rsidRDefault="00846EA5" w:rsidP="00F97EEC">
          <w:pPr>
            <w:pStyle w:val="Dokumentofooteris1"/>
            <w:framePr w:hSpace="0" w:wrap="auto" w:vAnchor="margin" w:hAnchor="text" w:xAlign="left" w:yAlign="inline"/>
          </w:pPr>
          <w:r w:rsidRPr="002E3AEB">
            <w:t>www.elsis.lt</w:t>
          </w:r>
        </w:p>
      </w:tc>
      <w:tc>
        <w:tcPr>
          <w:tcW w:w="2943" w:type="dxa"/>
        </w:tcPr>
        <w:p w14:paraId="53B16087" w14:textId="38A4A23B" w:rsidR="00846EA5" w:rsidRPr="008F4613" w:rsidRDefault="00846EA5" w:rsidP="008F4613">
          <w:pPr>
            <w:pStyle w:val="Dokumentofooteris1"/>
            <w:framePr w:hSpace="0" w:wrap="auto" w:vAnchor="margin" w:hAnchor="text" w:xAlign="left" w:yAlign="inline"/>
            <w:jc w:val="right"/>
            <w:rPr>
              <w:rFonts w:ascii="Times New Roman" w:hAnsi="Times New Roman"/>
              <w:sz w:val="16"/>
              <w:szCs w:val="16"/>
            </w:rPr>
          </w:pPr>
          <w:r w:rsidRPr="008F4613">
            <w:rPr>
              <w:sz w:val="16"/>
              <w:szCs w:val="16"/>
            </w:rPr>
            <w:t xml:space="preserve">© UAB „Elsis PRO“, </w:t>
          </w:r>
          <w:r w:rsidRPr="008F4613">
            <w:rPr>
              <w:sz w:val="16"/>
              <w:szCs w:val="16"/>
            </w:rPr>
            <w:fldChar w:fldCharType="begin"/>
          </w:r>
          <w:r w:rsidRPr="008F4613">
            <w:rPr>
              <w:sz w:val="16"/>
              <w:szCs w:val="16"/>
            </w:rPr>
            <w:instrText xml:space="preserve"> SAVEDATE  \@ "yyyy"  \* MERGEFORMAT </w:instrText>
          </w:r>
          <w:r w:rsidRPr="008F4613">
            <w:rPr>
              <w:sz w:val="16"/>
              <w:szCs w:val="16"/>
            </w:rPr>
            <w:fldChar w:fldCharType="separate"/>
          </w:r>
          <w:r w:rsidR="00507405">
            <w:rPr>
              <w:noProof/>
              <w:sz w:val="16"/>
              <w:szCs w:val="16"/>
            </w:rPr>
            <w:t>2021</w:t>
          </w:r>
          <w:r w:rsidRPr="008F4613">
            <w:rPr>
              <w:sz w:val="16"/>
              <w:szCs w:val="16"/>
            </w:rPr>
            <w:fldChar w:fldCharType="end"/>
          </w:r>
        </w:p>
      </w:tc>
    </w:tr>
  </w:tbl>
  <w:p w14:paraId="292FB533" w14:textId="77777777" w:rsidR="00846EA5" w:rsidRPr="007D4994" w:rsidRDefault="00846EA5" w:rsidP="007D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1975" w:tblpY="-322"/>
      <w:tblW w:w="9032" w:type="dxa"/>
      <w:tblLook w:val="00A0" w:firstRow="1" w:lastRow="0" w:firstColumn="1" w:lastColumn="0" w:noHBand="0" w:noVBand="0"/>
    </w:tblPr>
    <w:tblGrid>
      <w:gridCol w:w="1985"/>
      <w:gridCol w:w="2376"/>
      <w:gridCol w:w="1903"/>
      <w:gridCol w:w="2768"/>
    </w:tblGrid>
    <w:tr w:rsidR="00846EA5" w:rsidRPr="00A168A6" w14:paraId="1A532DAC" w14:textId="77777777" w:rsidTr="008D4CDF">
      <w:tc>
        <w:tcPr>
          <w:tcW w:w="1985" w:type="dxa"/>
        </w:tcPr>
        <w:p w14:paraId="67DBC242" w14:textId="7777777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</w:pPr>
        </w:p>
      </w:tc>
      <w:tc>
        <w:tcPr>
          <w:tcW w:w="4279" w:type="dxa"/>
          <w:gridSpan w:val="2"/>
        </w:tcPr>
        <w:p w14:paraId="74B8509D" w14:textId="77777777" w:rsidR="00846EA5" w:rsidRDefault="00846EA5" w:rsidP="00CD2B66">
          <w:pPr>
            <w:pStyle w:val="Dokumentofooteris1"/>
            <w:framePr w:hSpace="0" w:wrap="auto" w:vAnchor="margin" w:hAnchor="text" w:xAlign="left" w:yAlign="inline"/>
            <w:jc w:val="center"/>
            <w:rPr>
              <w:color w:val="auto"/>
            </w:rPr>
          </w:pPr>
          <w:r>
            <w:rPr>
              <w:color w:val="auto"/>
            </w:rPr>
            <w:t xml:space="preserve"> </w:t>
          </w:r>
        </w:p>
        <w:p w14:paraId="5DF993CA" w14:textId="77777777" w:rsidR="00846EA5" w:rsidRDefault="00846EA5" w:rsidP="00CD2B66">
          <w:pPr>
            <w:pStyle w:val="Dokumentofooteris1"/>
            <w:framePr w:hSpace="0" w:wrap="auto" w:vAnchor="margin" w:hAnchor="text" w:xAlign="left" w:yAlign="inline"/>
            <w:jc w:val="center"/>
          </w:pPr>
        </w:p>
      </w:tc>
      <w:tc>
        <w:tcPr>
          <w:tcW w:w="2768" w:type="dxa"/>
          <w:tcBorders>
            <w:left w:val="nil"/>
          </w:tcBorders>
        </w:tcPr>
        <w:p w14:paraId="4AA796DB" w14:textId="77777777" w:rsidR="00846EA5" w:rsidRPr="00443A34" w:rsidRDefault="00846EA5" w:rsidP="00A4628B">
          <w:pPr>
            <w:pStyle w:val="Dokumentofooteris1"/>
            <w:framePr w:hSpace="0" w:wrap="auto" w:vAnchor="margin" w:hAnchor="text" w:xAlign="left" w:yAlign="inline"/>
            <w:jc w:val="right"/>
            <w:rPr>
              <w:sz w:val="16"/>
            </w:rPr>
          </w:pPr>
        </w:p>
      </w:tc>
    </w:tr>
    <w:tr w:rsidR="00846EA5" w:rsidRPr="00A168A6" w14:paraId="60B36836" w14:textId="77777777" w:rsidTr="00D03366">
      <w:tc>
        <w:tcPr>
          <w:tcW w:w="1985" w:type="dxa"/>
        </w:tcPr>
        <w:p w14:paraId="040BD85C" w14:textId="7777777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</w:pPr>
          <w:r w:rsidRPr="002E3AEB">
            <w:t>UAB „Elsis</w:t>
          </w:r>
          <w:r>
            <w:t xml:space="preserve"> PRO</w:t>
          </w:r>
          <w:r w:rsidRPr="002E3AEB">
            <w:t>”</w:t>
          </w:r>
        </w:p>
        <w:p w14:paraId="5577EFBA" w14:textId="0DBDD1E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</w:pPr>
          <w:r>
            <w:t>Taikos pr. 106C, LT-51174</w:t>
          </w:r>
        </w:p>
        <w:p w14:paraId="75349626" w14:textId="77777777" w:rsidR="00846EA5" w:rsidRPr="00A168A6" w:rsidRDefault="00846EA5" w:rsidP="00D03366">
          <w:pPr>
            <w:pStyle w:val="Dokumentofooteris1"/>
            <w:framePr w:hSpace="0" w:wrap="auto" w:vAnchor="margin" w:hAnchor="text" w:xAlign="left" w:yAlign="inline"/>
            <w:rPr>
              <w:color w:val="00626A"/>
            </w:rPr>
          </w:pPr>
          <w:r>
            <w:t>Kaunas</w:t>
          </w:r>
          <w:r w:rsidRPr="002E3AEB">
            <w:t xml:space="preserve">, </w:t>
          </w:r>
          <w:r>
            <w:t>Lietuva</w:t>
          </w:r>
        </w:p>
      </w:tc>
      <w:tc>
        <w:tcPr>
          <w:tcW w:w="2376" w:type="dxa"/>
        </w:tcPr>
        <w:p w14:paraId="7D711900" w14:textId="7777777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  <w:ind w:left="283"/>
          </w:pPr>
          <w:r w:rsidRPr="002E3AEB">
            <w:t>Tel. +</w:t>
          </w:r>
          <w:r w:rsidRPr="000F494C">
            <w:t>370 37 474</w:t>
          </w:r>
          <w:r>
            <w:t xml:space="preserve"> 011</w:t>
          </w:r>
        </w:p>
        <w:p w14:paraId="76D91619" w14:textId="7777777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  <w:ind w:left="283"/>
          </w:pPr>
          <w:r>
            <w:t>Faks.</w:t>
          </w:r>
          <w:r w:rsidRPr="002E3AEB">
            <w:t xml:space="preserve"> +370 </w:t>
          </w:r>
          <w:r>
            <w:t>37 473 815</w:t>
          </w:r>
        </w:p>
      </w:tc>
      <w:tc>
        <w:tcPr>
          <w:tcW w:w="1903" w:type="dxa"/>
        </w:tcPr>
        <w:p w14:paraId="0131BC17" w14:textId="77777777" w:rsidR="00846EA5" w:rsidRPr="000F494C" w:rsidRDefault="00507405" w:rsidP="00D03366">
          <w:pPr>
            <w:pStyle w:val="Dokumentofooteris1"/>
            <w:framePr w:hSpace="0" w:wrap="auto" w:vAnchor="margin" w:hAnchor="text" w:xAlign="left" w:yAlign="inline"/>
          </w:pPr>
          <w:hyperlink r:id="rId1" w:history="1">
            <w:r w:rsidR="00846EA5" w:rsidRPr="00443A34">
              <w:t>elsispro@elsis.lt</w:t>
            </w:r>
          </w:hyperlink>
        </w:p>
        <w:p w14:paraId="6C096D55" w14:textId="77777777" w:rsidR="00846EA5" w:rsidRPr="002E3AEB" w:rsidRDefault="00846EA5" w:rsidP="00D03366">
          <w:pPr>
            <w:pStyle w:val="Dokumentofooteris1"/>
            <w:framePr w:hSpace="0" w:wrap="auto" w:vAnchor="margin" w:hAnchor="text" w:xAlign="left" w:yAlign="inline"/>
          </w:pPr>
          <w:r w:rsidRPr="002E3AEB">
            <w:t>www.elsis.lt</w:t>
          </w:r>
        </w:p>
      </w:tc>
      <w:tc>
        <w:tcPr>
          <w:tcW w:w="2768" w:type="dxa"/>
          <w:tcBorders>
            <w:left w:val="nil"/>
          </w:tcBorders>
        </w:tcPr>
        <w:p w14:paraId="40B451D0" w14:textId="36657027" w:rsidR="00846EA5" w:rsidRPr="00443A34" w:rsidRDefault="00846EA5" w:rsidP="00064F70">
          <w:pPr>
            <w:pStyle w:val="Dokumentofooteris1"/>
            <w:framePr w:hSpace="0" w:wrap="auto" w:vAnchor="margin" w:hAnchor="text" w:xAlign="left" w:yAlign="inline"/>
            <w:jc w:val="right"/>
            <w:rPr>
              <w:rFonts w:ascii="Times New Roman" w:hAnsi="Times New Roman"/>
              <w:sz w:val="16"/>
            </w:rPr>
          </w:pPr>
          <w:r w:rsidRPr="00443A34">
            <w:rPr>
              <w:sz w:val="16"/>
            </w:rPr>
            <w:t>©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Įmonė"/>
              <w:tag w:val="_x012e_mon_x0117_"/>
              <w:id w:val="1529226690"/>
              <w:placeholder>
                <w:docPart w:val="15D41FC388C943E990888D59448C633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92d791c-3f6e-4f72-868b-7e7598b03824' " w:xpath="/ns0:properties[1]/documentManagement[1]/ns3:_x012e_mon_x0117_[1]" w:storeItemID="{7CFFA19A-79E9-4182-9D33-81DE5AE5C4FF}"/>
              <w:dropDownList>
                <w:listItem w:value="[Įmonė]"/>
              </w:dropDownList>
            </w:sdtPr>
            <w:sdtEndPr/>
            <w:sdtContent>
              <w:r>
                <w:rPr>
                  <w:sz w:val="16"/>
                </w:rPr>
                <w:t>UAB „Elsis PRO“</w:t>
              </w:r>
            </w:sdtContent>
          </w:sdt>
          <w:r w:rsidRPr="00443A34">
            <w:rPr>
              <w:sz w:val="16"/>
            </w:rPr>
            <w:t xml:space="preserve">, </w:t>
          </w:r>
          <w:r w:rsidRPr="00443A34">
            <w:rPr>
              <w:sz w:val="16"/>
            </w:rPr>
            <w:fldChar w:fldCharType="begin"/>
          </w:r>
          <w:r w:rsidRPr="00443A34">
            <w:rPr>
              <w:sz w:val="16"/>
            </w:rPr>
            <w:instrText xml:space="preserve"> SAVEDATE  \@ "yyyy"  \* MERGEFORMAT </w:instrText>
          </w:r>
          <w:r w:rsidRPr="00443A34">
            <w:rPr>
              <w:sz w:val="16"/>
            </w:rPr>
            <w:fldChar w:fldCharType="separate"/>
          </w:r>
          <w:r w:rsidR="00507405">
            <w:rPr>
              <w:noProof/>
              <w:sz w:val="16"/>
            </w:rPr>
            <w:t>2021</w:t>
          </w:r>
          <w:r w:rsidRPr="00443A34">
            <w:rPr>
              <w:sz w:val="16"/>
            </w:rPr>
            <w:fldChar w:fldCharType="end"/>
          </w:r>
        </w:p>
      </w:tc>
    </w:tr>
  </w:tbl>
  <w:p w14:paraId="5DB1BCAD" w14:textId="77777777" w:rsidR="00846EA5" w:rsidRDefault="00846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846EA5" w:rsidRPr="0029648B" w14:paraId="7DFA7171" w14:textId="77777777" w:rsidTr="002134DD">
      <w:trPr>
        <w:trHeight w:val="140"/>
      </w:trPr>
      <w:tc>
        <w:tcPr>
          <w:tcW w:w="3213" w:type="dxa"/>
          <w:tcBorders>
            <w:bottom w:val="single" w:sz="4" w:space="0" w:color="016365"/>
          </w:tcBorders>
          <w:vAlign w:val="center"/>
        </w:tcPr>
        <w:p w14:paraId="16B89332" w14:textId="77777777" w:rsidR="00846EA5" w:rsidRPr="0029648B" w:rsidRDefault="00846EA5" w:rsidP="00405442">
          <w:pPr>
            <w:pStyle w:val="Dokumentofooteris2"/>
          </w:pPr>
        </w:p>
      </w:tc>
      <w:tc>
        <w:tcPr>
          <w:tcW w:w="3213" w:type="dxa"/>
          <w:tcBorders>
            <w:bottom w:val="single" w:sz="4" w:space="0" w:color="016365"/>
          </w:tcBorders>
          <w:vAlign w:val="center"/>
        </w:tcPr>
        <w:p w14:paraId="41F3A7DA" w14:textId="77777777" w:rsidR="00846EA5" w:rsidRPr="0029648B" w:rsidRDefault="00846EA5" w:rsidP="00405442">
          <w:pPr>
            <w:pStyle w:val="Dokumentofooteris2"/>
          </w:pPr>
        </w:p>
      </w:tc>
      <w:tc>
        <w:tcPr>
          <w:tcW w:w="3213" w:type="dxa"/>
          <w:tcBorders>
            <w:left w:val="nil"/>
            <w:bottom w:val="single" w:sz="4" w:space="0" w:color="016365"/>
          </w:tcBorders>
          <w:vAlign w:val="center"/>
        </w:tcPr>
        <w:p w14:paraId="3B7B22FF" w14:textId="77777777" w:rsidR="00846EA5" w:rsidRPr="0029648B" w:rsidRDefault="00846EA5" w:rsidP="00405442">
          <w:pPr>
            <w:pStyle w:val="Dokumentofooteris2"/>
          </w:pPr>
        </w:p>
      </w:tc>
    </w:tr>
    <w:tr w:rsidR="00846EA5" w:rsidRPr="0029648B" w14:paraId="0D90F983" w14:textId="77777777" w:rsidTr="002134DD">
      <w:trPr>
        <w:trHeight w:val="140"/>
      </w:trPr>
      <w:tc>
        <w:tcPr>
          <w:tcW w:w="3213" w:type="dxa"/>
          <w:tcBorders>
            <w:top w:val="single" w:sz="4" w:space="0" w:color="016365"/>
          </w:tcBorders>
          <w:vAlign w:val="center"/>
        </w:tcPr>
        <w:p w14:paraId="0BDEEFF8" w14:textId="77777777" w:rsidR="00846EA5" w:rsidRPr="0029648B" w:rsidRDefault="00846EA5" w:rsidP="00405442">
          <w:pPr>
            <w:pStyle w:val="Dokumentofooteris2"/>
          </w:pPr>
        </w:p>
      </w:tc>
      <w:tc>
        <w:tcPr>
          <w:tcW w:w="3213" w:type="dxa"/>
          <w:tcBorders>
            <w:top w:val="single" w:sz="4" w:space="0" w:color="016365"/>
          </w:tcBorders>
          <w:vAlign w:val="center"/>
        </w:tcPr>
        <w:p w14:paraId="02A8B093" w14:textId="77777777" w:rsidR="00846EA5" w:rsidRPr="0029648B" w:rsidRDefault="00846EA5" w:rsidP="00405442">
          <w:pPr>
            <w:pStyle w:val="Dokumentofooteris2"/>
          </w:pPr>
        </w:p>
      </w:tc>
      <w:tc>
        <w:tcPr>
          <w:tcW w:w="3213" w:type="dxa"/>
          <w:tcBorders>
            <w:top w:val="single" w:sz="4" w:space="0" w:color="016365"/>
            <w:left w:val="nil"/>
          </w:tcBorders>
          <w:vAlign w:val="center"/>
        </w:tcPr>
        <w:p w14:paraId="1C8AA2B7" w14:textId="77777777" w:rsidR="00846EA5" w:rsidRPr="0029648B" w:rsidRDefault="00846EA5" w:rsidP="00405442">
          <w:pPr>
            <w:pStyle w:val="Dokumentofooteris2"/>
          </w:pPr>
        </w:p>
      </w:tc>
    </w:tr>
    <w:tr w:rsidR="00846EA5" w:rsidRPr="0029648B" w14:paraId="062114C2" w14:textId="77777777" w:rsidTr="005F4ED5">
      <w:trPr>
        <w:trHeight w:val="296"/>
      </w:trPr>
      <w:tc>
        <w:tcPr>
          <w:tcW w:w="3213" w:type="dxa"/>
          <w:vAlign w:val="center"/>
        </w:tcPr>
        <w:p w14:paraId="0DC0D575" w14:textId="069BAE71" w:rsidR="00846EA5" w:rsidRPr="00F40D0F" w:rsidRDefault="00846EA5" w:rsidP="003F2663">
          <w:pPr>
            <w:pStyle w:val="Dokumentofooteris2"/>
          </w:pPr>
          <w:r w:rsidRPr="00405442">
            <w:t>©</w:t>
          </w:r>
          <w:r>
            <w:t xml:space="preserve"> </w:t>
          </w:r>
          <w:sdt>
            <w:sdtPr>
              <w:alias w:val="Įmonė"/>
              <w:tag w:val="_x012e_mon_x0117_"/>
              <w:id w:val="-2145655164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Įmonė[1]" w:storeItemID="{7CFFA19A-79E9-4182-9D33-81DE5AE5C4FF}"/>
              <w:dropDownList w:lastValue="UAB „Elsis PRO“">
                <w:listItem w:value="[Įmonė]"/>
              </w:dropDownList>
            </w:sdtPr>
            <w:sdtEndPr/>
            <w:sdtContent>
              <w:r>
                <w:t>UAB „Elsis PRO“</w:t>
              </w:r>
            </w:sdtContent>
          </w:sdt>
          <w:r w:rsidRPr="00405442">
            <w:t xml:space="preserve">, </w:t>
          </w:r>
          <w:r w:rsidRPr="00E13393">
            <w:fldChar w:fldCharType="begin"/>
          </w:r>
          <w:r w:rsidRPr="00E13393">
            <w:instrText xml:space="preserve"> SAVEDATE  \@ "yyyy"  \* MERGEFORMAT </w:instrText>
          </w:r>
          <w:r w:rsidRPr="00E13393">
            <w:fldChar w:fldCharType="separate"/>
          </w:r>
          <w:r w:rsidR="00507405">
            <w:t>2021</w:t>
          </w:r>
          <w:r w:rsidRPr="00E13393">
            <w:fldChar w:fldCharType="end"/>
          </w:r>
        </w:p>
      </w:tc>
      <w:tc>
        <w:tcPr>
          <w:tcW w:w="3213" w:type="dxa"/>
          <w:vAlign w:val="center"/>
        </w:tcPr>
        <w:p w14:paraId="39C9AC31" w14:textId="77777777" w:rsidR="00846EA5" w:rsidRPr="00F40D0F" w:rsidRDefault="00846EA5" w:rsidP="005F4ED5">
          <w:pPr>
            <w:pStyle w:val="Dokumentofooteris2"/>
            <w:jc w:val="center"/>
          </w:pPr>
          <w:r>
            <w:rPr>
              <w:color w:val="auto"/>
            </w:rPr>
            <w:t xml:space="preserve"> </w:t>
          </w:r>
        </w:p>
      </w:tc>
      <w:tc>
        <w:tcPr>
          <w:tcW w:w="3213" w:type="dxa"/>
          <w:tcBorders>
            <w:left w:val="nil"/>
          </w:tcBorders>
          <w:vAlign w:val="center"/>
        </w:tcPr>
        <w:p w14:paraId="08DFA09B" w14:textId="33C86EDC" w:rsidR="00846EA5" w:rsidRPr="00F40D0F" w:rsidRDefault="00846EA5" w:rsidP="005F4ED5">
          <w:pPr>
            <w:pStyle w:val="Dokumentofooteris2"/>
            <w:ind w:left="2796" w:right="-108"/>
            <w:jc w:val="right"/>
          </w:pPr>
          <w:r w:rsidRPr="00CE492F">
            <w:rPr>
              <w:color w:val="auto"/>
            </w:rPr>
            <w:fldChar w:fldCharType="begin"/>
          </w:r>
          <w:r w:rsidRPr="00CE492F">
            <w:rPr>
              <w:color w:val="auto"/>
            </w:rPr>
            <w:instrText xml:space="preserve"> PAGE   \* MERGEFORMAT </w:instrText>
          </w:r>
          <w:r w:rsidRPr="00CE492F">
            <w:rPr>
              <w:color w:val="auto"/>
            </w:rPr>
            <w:fldChar w:fldCharType="separate"/>
          </w:r>
          <w:r w:rsidR="00CB3EC5">
            <w:rPr>
              <w:color w:val="auto"/>
            </w:rPr>
            <w:t>19</w:t>
          </w:r>
          <w:r w:rsidRPr="00CE492F">
            <w:rPr>
              <w:color w:val="auto"/>
            </w:rPr>
            <w:fldChar w:fldCharType="end"/>
          </w:r>
        </w:p>
      </w:tc>
    </w:tr>
    <w:tr w:rsidR="00846EA5" w:rsidRPr="0029648B" w14:paraId="4BEAAC1D" w14:textId="77777777" w:rsidTr="005F4ED5">
      <w:trPr>
        <w:trHeight w:val="296"/>
      </w:trPr>
      <w:tc>
        <w:tcPr>
          <w:tcW w:w="3213" w:type="dxa"/>
          <w:vAlign w:val="center"/>
        </w:tcPr>
        <w:p w14:paraId="3E25FDAA" w14:textId="77777777" w:rsidR="00846EA5" w:rsidRPr="00405442" w:rsidRDefault="00846EA5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  <w:tc>
        <w:tcPr>
          <w:tcW w:w="3213" w:type="dxa"/>
          <w:vAlign w:val="center"/>
        </w:tcPr>
        <w:p w14:paraId="52813C85" w14:textId="77777777" w:rsidR="00846EA5" w:rsidRPr="00405442" w:rsidRDefault="00846EA5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  <w:tc>
        <w:tcPr>
          <w:tcW w:w="3213" w:type="dxa"/>
          <w:tcBorders>
            <w:left w:val="nil"/>
          </w:tcBorders>
          <w:vAlign w:val="center"/>
        </w:tcPr>
        <w:p w14:paraId="42FBAB62" w14:textId="77777777" w:rsidR="00846EA5" w:rsidRPr="00405442" w:rsidRDefault="00846EA5" w:rsidP="00405442">
          <w:pPr>
            <w:pStyle w:val="Dokumentofooteris2"/>
            <w:tabs>
              <w:tab w:val="clear" w:pos="9531"/>
              <w:tab w:val="right" w:pos="9423"/>
            </w:tabs>
          </w:pPr>
        </w:p>
      </w:tc>
    </w:tr>
  </w:tbl>
  <w:p w14:paraId="04D9A264" w14:textId="77777777" w:rsidR="00846EA5" w:rsidRDefault="00846EA5" w:rsidP="00405442">
    <w:pPr>
      <w:pStyle w:val="Dokumentofooteris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742F" w14:textId="77777777" w:rsidR="00846EA5" w:rsidRDefault="00846EA5">
      <w:r>
        <w:separator/>
      </w:r>
    </w:p>
  </w:footnote>
  <w:footnote w:type="continuationSeparator" w:id="0">
    <w:p w14:paraId="5F009B29" w14:textId="77777777" w:rsidR="00846EA5" w:rsidRDefault="00846EA5">
      <w:r>
        <w:continuationSeparator/>
      </w:r>
    </w:p>
  </w:footnote>
  <w:footnote w:type="continuationNotice" w:id="1">
    <w:p w14:paraId="7557ECAD" w14:textId="77777777" w:rsidR="00846EA5" w:rsidRDefault="00846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9583" w14:textId="77777777" w:rsidR="00846EA5" w:rsidRDefault="00846EA5">
    <w:r>
      <w:rPr>
        <w:noProof/>
      </w:rPr>
      <w:drawing>
        <wp:anchor distT="0" distB="0" distL="114300" distR="114300" simplePos="0" relativeHeight="251658240" behindDoc="0" locked="0" layoutInCell="1" allowOverlap="1" wp14:anchorId="28168309" wp14:editId="02ADB00A">
          <wp:simplePos x="0" y="0"/>
          <wp:positionH relativeFrom="column">
            <wp:posOffset>4236720</wp:posOffset>
          </wp:positionH>
          <wp:positionV relativeFrom="paragraph">
            <wp:posOffset>165735</wp:posOffset>
          </wp:positionV>
          <wp:extent cx="1927225" cy="381000"/>
          <wp:effectExtent l="0" t="0" r="0" b="0"/>
          <wp:wrapSquare wrapText="bothSides"/>
          <wp:docPr id="11" name="Picture 11" descr="elsis_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is_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79F47" w14:textId="77777777" w:rsidR="00846EA5" w:rsidRDefault="00846E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21C9" w14:textId="77777777" w:rsidR="00846EA5" w:rsidRDefault="00846EA5" w:rsidP="0069379B">
    <w:r>
      <w:rPr>
        <w:noProof/>
      </w:rPr>
      <w:drawing>
        <wp:anchor distT="0" distB="0" distL="114300" distR="114300" simplePos="0" relativeHeight="251658241" behindDoc="0" locked="0" layoutInCell="1" allowOverlap="1" wp14:anchorId="5C4712D9" wp14:editId="2DAAF6E9">
          <wp:simplePos x="0" y="0"/>
          <wp:positionH relativeFrom="column">
            <wp:posOffset>4236720</wp:posOffset>
          </wp:positionH>
          <wp:positionV relativeFrom="paragraph">
            <wp:posOffset>165735</wp:posOffset>
          </wp:positionV>
          <wp:extent cx="1927225" cy="381000"/>
          <wp:effectExtent l="0" t="0" r="0" b="0"/>
          <wp:wrapSquare wrapText="bothSides"/>
          <wp:docPr id="12" name="Picture 12" descr="elsis_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sis_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bottom w:val="single" w:sz="8" w:space="0" w:color="016365"/>
      </w:tblBorders>
      <w:tblLook w:val="0000" w:firstRow="0" w:lastRow="0" w:firstColumn="0" w:lastColumn="0" w:noHBand="0" w:noVBand="0"/>
    </w:tblPr>
    <w:tblGrid>
      <w:gridCol w:w="9639"/>
    </w:tblGrid>
    <w:tr w:rsidR="00846EA5" w:rsidRPr="0029648B" w14:paraId="1E2EF716" w14:textId="77777777" w:rsidTr="000550CE">
      <w:trPr>
        <w:trHeight w:val="555"/>
      </w:trPr>
      <w:tc>
        <w:tcPr>
          <w:tcW w:w="9639" w:type="dxa"/>
          <w:tcBorders>
            <w:bottom w:val="nil"/>
          </w:tcBorders>
          <w:vAlign w:val="center"/>
        </w:tcPr>
        <w:p w14:paraId="49695409" w14:textId="0DFACDC3" w:rsidR="00846EA5" w:rsidRPr="0029648B" w:rsidRDefault="00507405" w:rsidP="007E7850">
          <w:pPr>
            <w:pStyle w:val="Dokumentoheaderis2"/>
            <w:rPr>
              <w:lang w:val="pt-BR"/>
            </w:rPr>
          </w:pPr>
          <w:sdt>
            <w:sdtPr>
              <w:alias w:val="Projekto kodas"/>
              <w:tag w:val="Projekto_x0020_kodas"/>
              <w:id w:val="794108016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Projekto_x0020_kodas[1]" w:storeItemID="{7CFFA19A-79E9-4182-9D33-81DE5AE5C4FF}"/>
              <w:text/>
            </w:sdtPr>
            <w:sdtEndPr/>
            <w:sdtContent>
              <w:r w:rsidR="00846EA5">
                <w:t>SFMIS2014D</w:t>
              </w:r>
            </w:sdtContent>
          </w:sdt>
          <w:r w:rsidR="00846EA5">
            <w:t xml:space="preserve"> </w:t>
          </w:r>
          <w:sdt>
            <w:sdtPr>
              <w:alias w:val="Santrumpa"/>
              <w:tag w:val="Santrumpa"/>
              <w:id w:val="-1021544974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Santrumpa[1]" w:storeItemID="{7CFFA19A-79E9-4182-9D33-81DE5AE5C4FF}"/>
              <w:text/>
            </w:sdtPr>
            <w:sdtEndPr/>
            <w:sdtContent>
              <w:r w:rsidR="00846EA5">
                <w:t>TS_MA_PRO-P1</w:t>
              </w:r>
            </w:sdtContent>
          </w:sdt>
          <w:r w:rsidR="00846EA5" w:rsidRPr="0029648B">
            <w:tab/>
          </w:r>
          <w:sdt>
            <w:sdtPr>
              <w:alias w:val="Dok. tipas"/>
              <w:tag w:val="Dok_x002e__x0020_tipas"/>
              <w:id w:val="374283450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tipas[1]" w:storeItemID="{7CFFA19A-79E9-4182-9D33-81DE5AE5C4FF}"/>
              <w:text/>
            </w:sdtPr>
            <w:sdtEndPr/>
            <w:sdtContent>
              <w:r w:rsidR="00846EA5">
                <w:t>Dalyvių XML duomenų įkėlimo specifikacija</w:t>
              </w:r>
            </w:sdtContent>
          </w:sdt>
        </w:p>
        <w:p w14:paraId="68C9BB9A" w14:textId="5C34317D" w:rsidR="00846EA5" w:rsidRPr="0029648B" w:rsidRDefault="00507405" w:rsidP="009A5A6E">
          <w:pPr>
            <w:pStyle w:val="Dokumentoheaderis2"/>
            <w:rPr>
              <w:b/>
              <w:bCs/>
            </w:rPr>
          </w:pPr>
          <w:sdt>
            <w:sdtPr>
              <w:alias w:val="Dok. data"/>
              <w:tag w:val="Dok_x002e__x0020_data"/>
              <w:id w:val="1513644219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data[1]" w:storeItemID="{7CFFA19A-79E9-4182-9D33-81DE5AE5C4FF}"/>
              <w:date w:fullDate="2021-12-03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r>
                <w:t>2021-12-03</w:t>
              </w:r>
            </w:sdtContent>
          </w:sdt>
          <w:r w:rsidR="00846EA5" w:rsidRPr="0029648B">
            <w:tab/>
          </w:r>
          <w:r w:rsidR="00846EA5">
            <w:t>Versija</w:t>
          </w:r>
          <w:r w:rsidR="00846EA5" w:rsidRPr="0029648B">
            <w:t xml:space="preserve"> </w:t>
          </w:r>
          <w:sdt>
            <w:sdtPr>
              <w:alias w:val="Dok. versija"/>
              <w:tag w:val="Dok_x002e__x0020_versija"/>
              <w:id w:val="733278733"/>
              <w:dataBinding w:prefixMappings="xmlns:ns0='http://schemas.microsoft.com/office/2006/metadata/properties' xmlns:ns1='http://www.w3.org/2001/XMLSchema-instance' xmlns:ns2='http://schemas.microsoft.com/office/infopath/2007/PartnerControls' xmlns:ns3='69f8a36b-4c2d-4c41-872c-d93a436fa188' " w:xpath="/ns0:properties[1]/documentManagement[1]/ns3:Dok._x0020_versija[1]" w:storeItemID="{7CFFA19A-79E9-4182-9D33-81DE5AE5C4FF}"/>
              <w:text/>
            </w:sdtPr>
            <w:sdtEndPr/>
            <w:sdtContent>
              <w:r w:rsidR="00E714D4">
                <w:t>1.00</w:t>
              </w:r>
            </w:sdtContent>
          </w:sdt>
        </w:p>
      </w:tc>
    </w:tr>
    <w:tr w:rsidR="00846EA5" w:rsidRPr="0029648B" w14:paraId="7B227B4F" w14:textId="77777777" w:rsidTr="000550CE">
      <w:trPr>
        <w:trHeight w:val="157"/>
      </w:trPr>
      <w:tc>
        <w:tcPr>
          <w:tcW w:w="9639" w:type="dxa"/>
          <w:tcBorders>
            <w:bottom w:val="single" w:sz="8" w:space="0" w:color="016365"/>
          </w:tcBorders>
          <w:vAlign w:val="center"/>
        </w:tcPr>
        <w:p w14:paraId="0AC9CF4D" w14:textId="77777777" w:rsidR="00846EA5" w:rsidRPr="00F40D0F" w:rsidRDefault="00846EA5" w:rsidP="000550CE">
          <w:pPr>
            <w:pStyle w:val="Dokumentoheaderis2"/>
          </w:pPr>
        </w:p>
      </w:tc>
    </w:tr>
  </w:tbl>
  <w:p w14:paraId="74E18AB2" w14:textId="77777777" w:rsidR="00846EA5" w:rsidRDefault="00846EA5" w:rsidP="00A46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F6C9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60E0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65B8CF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800E776"/>
    <w:lvl w:ilvl="0">
      <w:start w:val="1"/>
      <w:numFmt w:val="bullet"/>
      <w:pStyle w:val="List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FFFFFF89"/>
    <w:multiLevelType w:val="singleLevel"/>
    <w:tmpl w:val="B32E6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04C4741E"/>
    <w:multiLevelType w:val="singleLevel"/>
    <w:tmpl w:val="B850726A"/>
    <w:lvl w:ilvl="0">
      <w:start w:val="1"/>
      <w:numFmt w:val="decimal"/>
      <w:pStyle w:val="lentlist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16DF2577"/>
    <w:multiLevelType w:val="hybridMultilevel"/>
    <w:tmpl w:val="FC447582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A7A19"/>
    <w:multiLevelType w:val="multilevel"/>
    <w:tmpl w:val="6AC226AE"/>
    <w:lvl w:ilvl="0">
      <w:start w:val="1"/>
      <w:numFmt w:val="bullet"/>
      <w:pStyle w:val="Elsisbulletminusas1lygis"/>
      <w:lvlText w:val="-"/>
      <w:lvlJc w:val="left"/>
      <w:pPr>
        <w:tabs>
          <w:tab w:val="num" w:pos="709"/>
        </w:tabs>
        <w:ind w:left="709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E73FFF"/>
    <w:multiLevelType w:val="multilevel"/>
    <w:tmpl w:val="0638DC9C"/>
    <w:styleLink w:val="Elentelesbullet"/>
    <w:lvl w:ilvl="0">
      <w:start w:val="1"/>
      <w:numFmt w:val="bullet"/>
      <w:pStyle w:val="Elsislentelesbullet1lygis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pStyle w:val="Elsislentelesbullet2lygis"/>
      <w:lvlText w:val="•"/>
      <w:lvlJc w:val="left"/>
      <w:pPr>
        <w:ind w:left="568" w:hanging="284"/>
      </w:pPr>
      <w:rPr>
        <w:rFonts w:ascii="Arial" w:hAnsi="Arial" w:hint="default"/>
        <w:sz w:val="18"/>
      </w:rPr>
    </w:lvl>
    <w:lvl w:ilvl="2">
      <w:start w:val="1"/>
      <w:numFmt w:val="bullet"/>
      <w:pStyle w:val="Elsislentelesbullet3lygis"/>
      <w:lvlText w:val="o"/>
      <w:lvlJc w:val="left"/>
      <w:pPr>
        <w:ind w:left="852" w:hanging="284"/>
      </w:pPr>
      <w:rPr>
        <w:rFonts w:ascii="Arial" w:hAnsi="Arial" w:hint="default"/>
        <w:sz w:val="1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23A39ED"/>
    <w:multiLevelType w:val="multilevel"/>
    <w:tmpl w:val="0638DC9C"/>
    <w:numStyleLink w:val="Elentelesbullet"/>
  </w:abstractNum>
  <w:abstractNum w:abstractNumId="10" w15:restartNumberingAfterBreak="0">
    <w:nsid w:val="23595762"/>
    <w:multiLevelType w:val="multilevel"/>
    <w:tmpl w:val="F38E1D32"/>
    <w:lvl w:ilvl="0">
      <w:start w:val="1"/>
      <w:numFmt w:val="decimal"/>
      <w:pStyle w:val="ListNumberDiagramusarasui"/>
      <w:lvlText w:val="%1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8"/>
        </w:tabs>
        <w:ind w:left="143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6"/>
        </w:tabs>
        <w:ind w:left="17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0"/>
        </w:tabs>
        <w:ind w:left="18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4"/>
        </w:tabs>
        <w:ind w:left="20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8"/>
        </w:tabs>
        <w:ind w:left="21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2"/>
        </w:tabs>
        <w:ind w:left="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6"/>
        </w:tabs>
        <w:ind w:left="2446" w:hanging="1584"/>
      </w:pPr>
      <w:rPr>
        <w:rFonts w:hint="default"/>
      </w:rPr>
    </w:lvl>
  </w:abstractNum>
  <w:abstractNum w:abstractNumId="11" w15:restartNumberingAfterBreak="0">
    <w:nsid w:val="25BF42F1"/>
    <w:multiLevelType w:val="multilevel"/>
    <w:tmpl w:val="5E8229EA"/>
    <w:lvl w:ilvl="0">
      <w:start w:val="1"/>
      <w:numFmt w:val="decimal"/>
      <w:pStyle w:val="Elsisnumeracija1lygis"/>
      <w:lvlText w:val="%1."/>
      <w:lvlJc w:val="left"/>
      <w:pPr>
        <w:ind w:left="709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numeracija2lygis"/>
      <w:lvlText w:val="%1.%2."/>
      <w:lvlJc w:val="left"/>
      <w:pPr>
        <w:ind w:left="1276" w:hanging="567"/>
      </w:pPr>
      <w:rPr>
        <w:rFonts w:hint="default"/>
      </w:rPr>
    </w:lvl>
    <w:lvl w:ilvl="2">
      <w:start w:val="1"/>
      <w:numFmt w:val="decimal"/>
      <w:pStyle w:val="Elsisnumeracija3lygis"/>
      <w:lvlText w:val="%1.%2.%3."/>
      <w:lvlJc w:val="left"/>
      <w:pPr>
        <w:ind w:left="198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2" w15:restartNumberingAfterBreak="0">
    <w:nsid w:val="26787B04"/>
    <w:multiLevelType w:val="multilevel"/>
    <w:tmpl w:val="5D24BC54"/>
    <w:styleLink w:val="bu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DF19EF"/>
    <w:multiLevelType w:val="multilevel"/>
    <w:tmpl w:val="71FAE3D6"/>
    <w:name w:val="minusai"/>
    <w:styleLink w:val="Eminusas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A63EB1"/>
    <w:multiLevelType w:val="multilevel"/>
    <w:tmpl w:val="9D9A8A3A"/>
    <w:lvl w:ilvl="0">
      <w:start w:val="1"/>
      <w:numFmt w:val="upperLetter"/>
      <w:pStyle w:val="Elsispriedas1lygis"/>
      <w:lvlText w:val="Priedas %1."/>
      <w:lvlJc w:val="left"/>
      <w:pPr>
        <w:tabs>
          <w:tab w:val="num" w:pos="1701"/>
        </w:tabs>
        <w:ind w:left="1701" w:hanging="170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priedas2lygis"/>
      <w:lvlText w:val="Priedas %1.%2."/>
      <w:lvlJc w:val="left"/>
      <w:pPr>
        <w:tabs>
          <w:tab w:val="num" w:pos="1985"/>
        </w:tabs>
        <w:ind w:left="1985" w:hanging="1985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lsispriedas3lygis"/>
      <w:lvlText w:val="Priedas %1.%2.%3.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pStyle w:val="Elsispriedas4lygis"/>
      <w:lvlText w:val="Priedas %1.%2.%3.%4.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Priedas %1.%2.%3.%4.%5."/>
      <w:lvlJc w:val="left"/>
      <w:pPr>
        <w:tabs>
          <w:tab w:val="num" w:pos="2268"/>
        </w:tabs>
        <w:ind w:left="2268" w:hanging="226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Priedas %1.%2.%3.%4.%5.%6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Priedas %1.%2.%3.%4.%5.%6.%7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7">
      <w:start w:val="1"/>
      <w:numFmt w:val="decimal"/>
      <w:lvlText w:val="Priedas %1.%2.%3.%4.%5.%6.%7.%8."/>
      <w:lvlJc w:val="left"/>
      <w:pPr>
        <w:tabs>
          <w:tab w:val="num" w:pos="3122"/>
        </w:tabs>
        <w:ind w:left="3122" w:hanging="3122"/>
      </w:pPr>
      <w:rPr>
        <w:rFonts w:hint="default"/>
      </w:rPr>
    </w:lvl>
    <w:lvl w:ilvl="8">
      <w:start w:val="1"/>
      <w:numFmt w:val="decimal"/>
      <w:lvlText w:val="Priedas %1.%2.%3.%4.%5.%6.%7.%8.%9."/>
      <w:lvlJc w:val="left"/>
      <w:pPr>
        <w:tabs>
          <w:tab w:val="num" w:pos="3406"/>
        </w:tabs>
        <w:ind w:left="3406" w:hanging="3406"/>
      </w:pPr>
      <w:rPr>
        <w:rFonts w:hint="default"/>
      </w:rPr>
    </w:lvl>
  </w:abstractNum>
  <w:abstractNum w:abstractNumId="15" w15:restartNumberingAfterBreak="0">
    <w:nsid w:val="2E7B6939"/>
    <w:multiLevelType w:val="multilevel"/>
    <w:tmpl w:val="E376BDEC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bullet"/>
      <w:pStyle w:val="Elsisbulletminusas3lygis"/>
      <w:lvlText w:val="-"/>
      <w:lvlJc w:val="left"/>
      <w:pPr>
        <w:tabs>
          <w:tab w:val="num" w:pos="1985"/>
        </w:tabs>
        <w:ind w:left="1985" w:hanging="709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CC2D47"/>
    <w:multiLevelType w:val="multilevel"/>
    <w:tmpl w:val="5C6051BC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pStyle w:val="Elsisbulletminusas2lygis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E95127"/>
    <w:multiLevelType w:val="hybridMultilevel"/>
    <w:tmpl w:val="F9002556"/>
    <w:lvl w:ilvl="0" w:tplc="A2B2FCE2">
      <w:start w:val="1"/>
      <w:numFmt w:val="bullet"/>
      <w:pStyle w:val="ListBullet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701EA"/>
    <w:multiLevelType w:val="hybridMultilevel"/>
    <w:tmpl w:val="EC6EFAE8"/>
    <w:lvl w:ilvl="0" w:tplc="39028302">
      <w:start w:val="1"/>
      <w:numFmt w:val="decimal"/>
      <w:pStyle w:val="Elsislentelespavadinimas"/>
      <w:lvlText w:val="Lent. %1.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1C8"/>
    <w:multiLevelType w:val="multilevel"/>
    <w:tmpl w:val="71FAE3D6"/>
    <w:name w:val="minusai3"/>
    <w:numStyleLink w:val="Eminusas"/>
  </w:abstractNum>
  <w:abstractNum w:abstractNumId="20" w15:restartNumberingAfterBreak="0">
    <w:nsid w:val="4A3E7927"/>
    <w:multiLevelType w:val="hybridMultilevel"/>
    <w:tmpl w:val="376C8D7C"/>
    <w:lvl w:ilvl="0" w:tplc="27F67D20">
      <w:start w:val="1"/>
      <w:numFmt w:val="decimal"/>
      <w:pStyle w:val="Lentelespavadinimas"/>
      <w:lvlText w:val="Lentelė %1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51D7B"/>
    <w:multiLevelType w:val="singleLevel"/>
    <w:tmpl w:val="9B8E2274"/>
    <w:lvl w:ilvl="0">
      <w:start w:val="1"/>
      <w:numFmt w:val="none"/>
      <w:pStyle w:val="Bulent"/>
      <w:lvlText w:val=""/>
      <w:lvlJc w:val="left"/>
      <w:pPr>
        <w:tabs>
          <w:tab w:val="num" w:pos="890"/>
        </w:tabs>
        <w:ind w:left="170"/>
      </w:pPr>
      <w:rPr>
        <w:rFonts w:ascii="Times" w:hAnsi="Times" w:hint="default"/>
      </w:rPr>
    </w:lvl>
  </w:abstractNum>
  <w:abstractNum w:abstractNumId="22" w15:restartNumberingAfterBreak="0">
    <w:nsid w:val="4CD82EB4"/>
    <w:multiLevelType w:val="multilevel"/>
    <w:tmpl w:val="F5DEF3C0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3" w15:restartNumberingAfterBreak="0">
    <w:nsid w:val="4DD34DA3"/>
    <w:multiLevelType w:val="multilevel"/>
    <w:tmpl w:val="618CA68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992" w:firstLine="0"/>
      </w:pPr>
    </w:lvl>
    <w:lvl w:ilvl="3">
      <w:start w:val="1"/>
      <w:numFmt w:val="decimal"/>
      <w:lvlText w:val="%1.%2.%3.%4."/>
      <w:lvlJc w:val="left"/>
      <w:pPr>
        <w:ind w:left="1134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18" w:firstLine="0"/>
      </w:p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b w:val="0"/>
        <w:i w:val="0"/>
        <w:smallCaps w:val="0"/>
        <w:strike w:val="0"/>
        <w:color w:val="016365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01" w:firstLine="0"/>
      </w:pPr>
    </w:lvl>
    <w:lvl w:ilvl="8">
      <w:start w:val="1"/>
      <w:numFmt w:val="decimal"/>
      <w:lvlText w:val="%1.%2.%3.%4.%5.%6.%7.%8.%9."/>
      <w:lvlJc w:val="left"/>
      <w:pPr>
        <w:ind w:left="1701" w:firstLine="0"/>
      </w:pPr>
    </w:lvl>
  </w:abstractNum>
  <w:abstractNum w:abstractNumId="24" w15:restartNumberingAfterBreak="0">
    <w:nsid w:val="4F7A450F"/>
    <w:multiLevelType w:val="multilevel"/>
    <w:tmpl w:val="E210343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II.2.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2.%3.%4"/>
      <w:lvlJc w:val="left"/>
      <w:pPr>
        <w:ind w:left="851" w:hanging="284"/>
      </w:pPr>
      <w:rPr>
        <w:rFonts w:hint="default"/>
      </w:rPr>
    </w:lvl>
    <w:lvl w:ilvl="5">
      <w:start w:val="1"/>
      <w:numFmt w:val="decimal"/>
      <w:lvlRestart w:val="0"/>
      <w:pStyle w:val="headnorm6"/>
      <w:suff w:val="space"/>
      <w:lvlText w:val="II.2.3.2.%6"/>
      <w:lvlJc w:val="left"/>
      <w:pPr>
        <w:ind w:left="1418" w:hanging="851"/>
      </w:pPr>
      <w:rPr>
        <w:rFonts w:hint="default"/>
        <w:b w:val="0"/>
        <w:i w:val="0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61A62C4"/>
    <w:multiLevelType w:val="singleLevel"/>
    <w:tmpl w:val="24567ADC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0C2008"/>
    <w:multiLevelType w:val="multilevel"/>
    <w:tmpl w:val="46405E7C"/>
    <w:lvl w:ilvl="0">
      <w:start w:val="1"/>
      <w:numFmt w:val="decimal"/>
      <w:pStyle w:val="Headnorm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D1121D6"/>
    <w:multiLevelType w:val="hybridMultilevel"/>
    <w:tmpl w:val="7B56F4B0"/>
    <w:lvl w:ilvl="0" w:tplc="3B20B41A">
      <w:start w:val="1"/>
      <w:numFmt w:val="bullet"/>
      <w:pStyle w:val="ListBullet5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 w:val="0"/>
        <w:i w:val="0"/>
        <w:sz w:val="20"/>
      </w:rPr>
    </w:lvl>
    <w:lvl w:ilvl="1" w:tplc="042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306BD"/>
    <w:multiLevelType w:val="hybridMultilevel"/>
    <w:tmpl w:val="88DC07F6"/>
    <w:lvl w:ilvl="0" w:tplc="FFFFFFFF">
      <w:start w:val="1"/>
      <w:numFmt w:val="bullet"/>
      <w:pStyle w:val="Bulleted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717CF"/>
    <w:multiLevelType w:val="multilevel"/>
    <w:tmpl w:val="4B962B22"/>
    <w:name w:val="hed1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4678"/>
        </w:tabs>
        <w:ind w:left="4678" w:hanging="992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636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0" w15:restartNumberingAfterBreak="0">
    <w:nsid w:val="5FA91210"/>
    <w:multiLevelType w:val="multilevel"/>
    <w:tmpl w:val="2C3EC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008"/>
        </w:tabs>
        <w:ind w:left="864" w:hanging="576"/>
      </w:pPr>
      <w:rPr>
        <w:rFonts w:hint="default"/>
      </w:rPr>
    </w:lvl>
    <w:lvl w:ilvl="2">
      <w:start w:val="1"/>
      <w:numFmt w:val="decimal"/>
      <w:pStyle w:val="ListNumber3"/>
      <w:lvlText w:val="%2.%1.%3."/>
      <w:lvlJc w:val="left"/>
      <w:pPr>
        <w:tabs>
          <w:tab w:val="num" w:pos="1944"/>
        </w:tabs>
        <w:ind w:left="1440" w:hanging="576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hint="default"/>
      </w:rPr>
    </w:lvl>
  </w:abstractNum>
  <w:abstractNum w:abstractNumId="31" w15:restartNumberingAfterBreak="0">
    <w:nsid w:val="60416B54"/>
    <w:multiLevelType w:val="multilevel"/>
    <w:tmpl w:val="36BAF4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norm5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2FD4EF6"/>
    <w:multiLevelType w:val="hybridMultilevel"/>
    <w:tmpl w:val="CF801B90"/>
    <w:lvl w:ilvl="0" w:tplc="BD781964">
      <w:start w:val="1"/>
      <w:numFmt w:val="decimal"/>
      <w:pStyle w:val="Elsispaveikslopavadinimas"/>
      <w:lvlText w:val="Pav. %1.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28A7DE" w:tentative="1">
      <w:start w:val="1"/>
      <w:numFmt w:val="lowerLetter"/>
      <w:lvlText w:val="%2."/>
      <w:lvlJc w:val="left"/>
      <w:pPr>
        <w:ind w:left="1440" w:hanging="360"/>
      </w:pPr>
    </w:lvl>
    <w:lvl w:ilvl="2" w:tplc="79BCB3BC" w:tentative="1">
      <w:start w:val="1"/>
      <w:numFmt w:val="lowerRoman"/>
      <w:lvlText w:val="%3."/>
      <w:lvlJc w:val="right"/>
      <w:pPr>
        <w:ind w:left="2160" w:hanging="180"/>
      </w:pPr>
    </w:lvl>
    <w:lvl w:ilvl="3" w:tplc="9FF06AD2" w:tentative="1">
      <w:start w:val="1"/>
      <w:numFmt w:val="decimal"/>
      <w:lvlText w:val="%4."/>
      <w:lvlJc w:val="left"/>
      <w:pPr>
        <w:ind w:left="2880" w:hanging="360"/>
      </w:pPr>
    </w:lvl>
    <w:lvl w:ilvl="4" w:tplc="8190E2F6" w:tentative="1">
      <w:start w:val="1"/>
      <w:numFmt w:val="lowerLetter"/>
      <w:lvlText w:val="%5."/>
      <w:lvlJc w:val="left"/>
      <w:pPr>
        <w:ind w:left="3600" w:hanging="360"/>
      </w:pPr>
    </w:lvl>
    <w:lvl w:ilvl="5" w:tplc="91BA14D8" w:tentative="1">
      <w:start w:val="1"/>
      <w:numFmt w:val="lowerRoman"/>
      <w:lvlText w:val="%6."/>
      <w:lvlJc w:val="right"/>
      <w:pPr>
        <w:ind w:left="4320" w:hanging="180"/>
      </w:pPr>
    </w:lvl>
    <w:lvl w:ilvl="6" w:tplc="20CA65DC" w:tentative="1">
      <w:start w:val="1"/>
      <w:numFmt w:val="decimal"/>
      <w:lvlText w:val="%7."/>
      <w:lvlJc w:val="left"/>
      <w:pPr>
        <w:ind w:left="5040" w:hanging="360"/>
      </w:pPr>
    </w:lvl>
    <w:lvl w:ilvl="7" w:tplc="02A0F0DC" w:tentative="1">
      <w:start w:val="1"/>
      <w:numFmt w:val="lowerLetter"/>
      <w:lvlText w:val="%8."/>
      <w:lvlJc w:val="left"/>
      <w:pPr>
        <w:ind w:left="5760" w:hanging="360"/>
      </w:pPr>
    </w:lvl>
    <w:lvl w:ilvl="8" w:tplc="CF660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C4B6C"/>
    <w:multiLevelType w:val="hybridMultilevel"/>
    <w:tmpl w:val="7944C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84714"/>
    <w:multiLevelType w:val="multilevel"/>
    <w:tmpl w:val="9CF28102"/>
    <w:styleLink w:val="EBullets"/>
    <w:lvl w:ilvl="0">
      <w:start w:val="1"/>
      <w:numFmt w:val="bullet"/>
      <w:pStyle w:val="Elsisbullet1lygis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Elsisbullet2lygis"/>
      <w:lvlText w:val="•"/>
      <w:lvlJc w:val="left"/>
      <w:pPr>
        <w:tabs>
          <w:tab w:val="num" w:pos="851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pStyle w:val="Elsisbullet3lygis"/>
      <w:lvlText w:val="o"/>
      <w:lvlJc w:val="left"/>
      <w:pPr>
        <w:tabs>
          <w:tab w:val="num" w:pos="1135"/>
        </w:tabs>
        <w:ind w:left="852" w:firstLine="0"/>
      </w:pPr>
      <w:rPr>
        <w:rFonts w:ascii="Arial" w:hAnsi="Arial" w:hint="default"/>
        <w:sz w:val="14"/>
      </w:rPr>
    </w:lvl>
    <w:lvl w:ilvl="3">
      <w:start w:val="1"/>
      <w:numFmt w:val="bullet"/>
      <w:lvlText w:val=""/>
      <w:lvlJc w:val="left"/>
      <w:pPr>
        <w:tabs>
          <w:tab w:val="num" w:pos="1419"/>
        </w:tabs>
        <w:ind w:left="1136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3"/>
        </w:tabs>
        <w:ind w:left="142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556" w:firstLine="0"/>
      </w:pPr>
      <w:rPr>
        <w:rFonts w:hint="default"/>
      </w:rPr>
    </w:lvl>
  </w:abstractNum>
  <w:abstractNum w:abstractNumId="35" w15:restartNumberingAfterBreak="0">
    <w:nsid w:val="70F839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905DD1"/>
    <w:multiLevelType w:val="multilevel"/>
    <w:tmpl w:val="296C9314"/>
    <w:lvl w:ilvl="0">
      <w:start w:val="1"/>
      <w:numFmt w:val="decimal"/>
      <w:pStyle w:val="Elsislentelesnr1lygis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lsislentelesnr2lygis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sislentelesnr3lygis"/>
      <w:lvlText w:val="%1.%2.%3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7" w15:restartNumberingAfterBreak="0">
    <w:nsid w:val="77071D3C"/>
    <w:multiLevelType w:val="multilevel"/>
    <w:tmpl w:val="05F60CC8"/>
    <w:lvl w:ilvl="0">
      <w:start w:val="1"/>
      <w:numFmt w:val="decimal"/>
      <w:pStyle w:val="0Numeruotas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00Numertuotas"/>
      <w:suff w:val="space"/>
      <w:lvlText w:val="%1.%2."/>
      <w:lvlJc w:val="left"/>
      <w:pPr>
        <w:ind w:left="283" w:firstLine="284"/>
      </w:pPr>
      <w:rPr>
        <w:rFonts w:hint="default"/>
      </w:rPr>
    </w:lvl>
    <w:lvl w:ilvl="2">
      <w:start w:val="1"/>
      <w:numFmt w:val="decimal"/>
      <w:pStyle w:val="000Numeruotas"/>
      <w:suff w:val="space"/>
      <w:lvlText w:val="%1.%2.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pStyle w:val="0000Numeruotas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03"/>
        </w:tabs>
        <w:ind w:left="4603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9"/>
  </w:num>
  <w:num w:numId="5">
    <w:abstractNumId w:val="2"/>
  </w:num>
  <w:num w:numId="6">
    <w:abstractNumId w:val="30"/>
  </w:num>
  <w:num w:numId="7">
    <w:abstractNumId w:val="3"/>
  </w:num>
  <w:num w:numId="8">
    <w:abstractNumId w:val="17"/>
  </w:num>
  <w:num w:numId="9">
    <w:abstractNumId w:val="27"/>
  </w:num>
  <w:num w:numId="10">
    <w:abstractNumId w:val="32"/>
  </w:num>
  <w:num w:numId="11">
    <w:abstractNumId w:val="18"/>
  </w:num>
  <w:num w:numId="12">
    <w:abstractNumId w:val="12"/>
  </w:num>
  <w:num w:numId="13">
    <w:abstractNumId w:val="34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36"/>
  </w:num>
  <w:num w:numId="20">
    <w:abstractNumId w:val="7"/>
  </w:num>
  <w:num w:numId="21">
    <w:abstractNumId w:val="16"/>
  </w:num>
  <w:num w:numId="22">
    <w:abstractNumId w:val="15"/>
  </w:num>
  <w:num w:numId="23">
    <w:abstractNumId w:val="20"/>
  </w:num>
  <w:num w:numId="24">
    <w:abstractNumId w:val="6"/>
  </w:num>
  <w:num w:numId="25">
    <w:abstractNumId w:val="5"/>
  </w:num>
  <w:num w:numId="26">
    <w:abstractNumId w:val="10"/>
  </w:num>
  <w:num w:numId="27">
    <w:abstractNumId w:val="26"/>
  </w:num>
  <w:num w:numId="28">
    <w:abstractNumId w:val="28"/>
  </w:num>
  <w:num w:numId="29">
    <w:abstractNumId w:val="21"/>
  </w:num>
  <w:num w:numId="30">
    <w:abstractNumId w:val="24"/>
  </w:num>
  <w:num w:numId="31">
    <w:abstractNumId w:val="31"/>
  </w:num>
  <w:num w:numId="32">
    <w:abstractNumId w:val="37"/>
  </w:num>
  <w:num w:numId="33">
    <w:abstractNumId w:val="25"/>
  </w:num>
  <w:num w:numId="34">
    <w:abstractNumId w:val="35"/>
  </w:num>
  <w:num w:numId="35">
    <w:abstractNumId w:val="33"/>
  </w:num>
  <w:num w:numId="36">
    <w:abstractNumId w:val="22"/>
  </w:num>
  <w:num w:numId="37">
    <w:abstractNumId w:val="23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4"/>
  <w:hyphenationZone w:val="396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EC"/>
    <w:rsid w:val="000015FD"/>
    <w:rsid w:val="00004E28"/>
    <w:rsid w:val="00006EF5"/>
    <w:rsid w:val="00006FCF"/>
    <w:rsid w:val="00010C12"/>
    <w:rsid w:val="00012023"/>
    <w:rsid w:val="00013DDD"/>
    <w:rsid w:val="000156CA"/>
    <w:rsid w:val="000162ED"/>
    <w:rsid w:val="0001736F"/>
    <w:rsid w:val="000205CB"/>
    <w:rsid w:val="00025186"/>
    <w:rsid w:val="000266A2"/>
    <w:rsid w:val="00026F9E"/>
    <w:rsid w:val="00031DDE"/>
    <w:rsid w:val="00032167"/>
    <w:rsid w:val="00032588"/>
    <w:rsid w:val="00033DF8"/>
    <w:rsid w:val="00034538"/>
    <w:rsid w:val="00042655"/>
    <w:rsid w:val="00042C7F"/>
    <w:rsid w:val="00042DFB"/>
    <w:rsid w:val="0004416C"/>
    <w:rsid w:val="00044518"/>
    <w:rsid w:val="00044786"/>
    <w:rsid w:val="0004638A"/>
    <w:rsid w:val="000550CE"/>
    <w:rsid w:val="00056258"/>
    <w:rsid w:val="00060015"/>
    <w:rsid w:val="00064F70"/>
    <w:rsid w:val="0007523A"/>
    <w:rsid w:val="0007573C"/>
    <w:rsid w:val="0007612A"/>
    <w:rsid w:val="00082DD0"/>
    <w:rsid w:val="000928A0"/>
    <w:rsid w:val="00093B13"/>
    <w:rsid w:val="000A2A00"/>
    <w:rsid w:val="000A3C86"/>
    <w:rsid w:val="000A4FB9"/>
    <w:rsid w:val="000A5762"/>
    <w:rsid w:val="000A58C4"/>
    <w:rsid w:val="000A59F1"/>
    <w:rsid w:val="000B2FA6"/>
    <w:rsid w:val="000B5B56"/>
    <w:rsid w:val="000B613B"/>
    <w:rsid w:val="000B7BB5"/>
    <w:rsid w:val="000C4441"/>
    <w:rsid w:val="000D4CEC"/>
    <w:rsid w:val="000E0E82"/>
    <w:rsid w:val="000E10B9"/>
    <w:rsid w:val="000E3A4E"/>
    <w:rsid w:val="000E5930"/>
    <w:rsid w:val="000E71A0"/>
    <w:rsid w:val="000F62FD"/>
    <w:rsid w:val="0010186C"/>
    <w:rsid w:val="0010582C"/>
    <w:rsid w:val="00112AB9"/>
    <w:rsid w:val="00114C46"/>
    <w:rsid w:val="00114EA9"/>
    <w:rsid w:val="00114F75"/>
    <w:rsid w:val="00115E01"/>
    <w:rsid w:val="0012398D"/>
    <w:rsid w:val="00131ED1"/>
    <w:rsid w:val="00137C43"/>
    <w:rsid w:val="00140504"/>
    <w:rsid w:val="0014283E"/>
    <w:rsid w:val="0014592E"/>
    <w:rsid w:val="001502A1"/>
    <w:rsid w:val="00154E75"/>
    <w:rsid w:val="0015524F"/>
    <w:rsid w:val="0015603A"/>
    <w:rsid w:val="00156751"/>
    <w:rsid w:val="00157C84"/>
    <w:rsid w:val="001641F5"/>
    <w:rsid w:val="0017046D"/>
    <w:rsid w:val="0017072D"/>
    <w:rsid w:val="00173482"/>
    <w:rsid w:val="0017456F"/>
    <w:rsid w:val="00174621"/>
    <w:rsid w:val="00174A6D"/>
    <w:rsid w:val="00181539"/>
    <w:rsid w:val="00181C9A"/>
    <w:rsid w:val="00184A8A"/>
    <w:rsid w:val="00185422"/>
    <w:rsid w:val="00187F29"/>
    <w:rsid w:val="001907B3"/>
    <w:rsid w:val="00192168"/>
    <w:rsid w:val="00194BA7"/>
    <w:rsid w:val="00194EBE"/>
    <w:rsid w:val="00196484"/>
    <w:rsid w:val="00196EEC"/>
    <w:rsid w:val="00197048"/>
    <w:rsid w:val="001A21D9"/>
    <w:rsid w:val="001A2FCB"/>
    <w:rsid w:val="001A41C2"/>
    <w:rsid w:val="001B7F16"/>
    <w:rsid w:val="001C2097"/>
    <w:rsid w:val="001C3CD5"/>
    <w:rsid w:val="001C594C"/>
    <w:rsid w:val="001D0AE0"/>
    <w:rsid w:val="001D7345"/>
    <w:rsid w:val="001E3D9A"/>
    <w:rsid w:val="001E457A"/>
    <w:rsid w:val="001E51F8"/>
    <w:rsid w:val="001E67CA"/>
    <w:rsid w:val="001F173C"/>
    <w:rsid w:val="001F215A"/>
    <w:rsid w:val="001F29DE"/>
    <w:rsid w:val="001F4F88"/>
    <w:rsid w:val="001F5BA9"/>
    <w:rsid w:val="001F70D2"/>
    <w:rsid w:val="00202D2A"/>
    <w:rsid w:val="0020778E"/>
    <w:rsid w:val="00211A95"/>
    <w:rsid w:val="002134DD"/>
    <w:rsid w:val="002173C8"/>
    <w:rsid w:val="00220EF3"/>
    <w:rsid w:val="00221835"/>
    <w:rsid w:val="00222BDC"/>
    <w:rsid w:val="00224FEA"/>
    <w:rsid w:val="00225E8D"/>
    <w:rsid w:val="002264A8"/>
    <w:rsid w:val="002264BF"/>
    <w:rsid w:val="00227AED"/>
    <w:rsid w:val="0023229A"/>
    <w:rsid w:val="00237260"/>
    <w:rsid w:val="00240571"/>
    <w:rsid w:val="00240761"/>
    <w:rsid w:val="002502CF"/>
    <w:rsid w:val="00252B0B"/>
    <w:rsid w:val="002612A3"/>
    <w:rsid w:val="00263C2F"/>
    <w:rsid w:val="0027780D"/>
    <w:rsid w:val="002809BA"/>
    <w:rsid w:val="00280EB8"/>
    <w:rsid w:val="00280FB2"/>
    <w:rsid w:val="00282994"/>
    <w:rsid w:val="00282A8B"/>
    <w:rsid w:val="00285A99"/>
    <w:rsid w:val="0028679A"/>
    <w:rsid w:val="00287357"/>
    <w:rsid w:val="00292D32"/>
    <w:rsid w:val="00294E5E"/>
    <w:rsid w:val="0029600F"/>
    <w:rsid w:val="00297624"/>
    <w:rsid w:val="00297668"/>
    <w:rsid w:val="002A29CB"/>
    <w:rsid w:val="002A542E"/>
    <w:rsid w:val="002A5492"/>
    <w:rsid w:val="002A54B4"/>
    <w:rsid w:val="002A6855"/>
    <w:rsid w:val="002A6C80"/>
    <w:rsid w:val="002A7779"/>
    <w:rsid w:val="002B2505"/>
    <w:rsid w:val="002B3E72"/>
    <w:rsid w:val="002B7654"/>
    <w:rsid w:val="002C1856"/>
    <w:rsid w:val="002D45CC"/>
    <w:rsid w:val="002D7258"/>
    <w:rsid w:val="002E657E"/>
    <w:rsid w:val="002F00D7"/>
    <w:rsid w:val="002F2F1C"/>
    <w:rsid w:val="002F6599"/>
    <w:rsid w:val="00301483"/>
    <w:rsid w:val="00310D52"/>
    <w:rsid w:val="00311728"/>
    <w:rsid w:val="00311E6C"/>
    <w:rsid w:val="00312E32"/>
    <w:rsid w:val="00313106"/>
    <w:rsid w:val="00315758"/>
    <w:rsid w:val="003157C8"/>
    <w:rsid w:val="00320CC5"/>
    <w:rsid w:val="00320D2E"/>
    <w:rsid w:val="00322C94"/>
    <w:rsid w:val="003278E1"/>
    <w:rsid w:val="003333BC"/>
    <w:rsid w:val="00340BDE"/>
    <w:rsid w:val="00340C6F"/>
    <w:rsid w:val="00342700"/>
    <w:rsid w:val="00351D41"/>
    <w:rsid w:val="00351F87"/>
    <w:rsid w:val="00353D52"/>
    <w:rsid w:val="003563A3"/>
    <w:rsid w:val="00362EAE"/>
    <w:rsid w:val="00370126"/>
    <w:rsid w:val="00377B57"/>
    <w:rsid w:val="00382672"/>
    <w:rsid w:val="00386C2A"/>
    <w:rsid w:val="00396A59"/>
    <w:rsid w:val="00397CBE"/>
    <w:rsid w:val="003A0264"/>
    <w:rsid w:val="003A233B"/>
    <w:rsid w:val="003A674B"/>
    <w:rsid w:val="003A6D49"/>
    <w:rsid w:val="003B1462"/>
    <w:rsid w:val="003B550A"/>
    <w:rsid w:val="003B5CD8"/>
    <w:rsid w:val="003C069B"/>
    <w:rsid w:val="003C0954"/>
    <w:rsid w:val="003C0D82"/>
    <w:rsid w:val="003C756C"/>
    <w:rsid w:val="003D17B0"/>
    <w:rsid w:val="003D4667"/>
    <w:rsid w:val="003E02D4"/>
    <w:rsid w:val="003E71D2"/>
    <w:rsid w:val="003E78BA"/>
    <w:rsid w:val="003F2663"/>
    <w:rsid w:val="003F4BFE"/>
    <w:rsid w:val="003F5B90"/>
    <w:rsid w:val="003F6425"/>
    <w:rsid w:val="003F7BD5"/>
    <w:rsid w:val="003F7E3A"/>
    <w:rsid w:val="004048B3"/>
    <w:rsid w:val="00405442"/>
    <w:rsid w:val="00417DD2"/>
    <w:rsid w:val="004201DA"/>
    <w:rsid w:val="00421373"/>
    <w:rsid w:val="00422BCB"/>
    <w:rsid w:val="00423EA8"/>
    <w:rsid w:val="00423F41"/>
    <w:rsid w:val="0042440B"/>
    <w:rsid w:val="004255A7"/>
    <w:rsid w:val="00431E4E"/>
    <w:rsid w:val="00443A34"/>
    <w:rsid w:val="00444F3B"/>
    <w:rsid w:val="00446C2D"/>
    <w:rsid w:val="00446FE3"/>
    <w:rsid w:val="0044719F"/>
    <w:rsid w:val="004505C2"/>
    <w:rsid w:val="00451796"/>
    <w:rsid w:val="0045403B"/>
    <w:rsid w:val="004549A7"/>
    <w:rsid w:val="0046349A"/>
    <w:rsid w:val="004641DA"/>
    <w:rsid w:val="00464BCF"/>
    <w:rsid w:val="00466291"/>
    <w:rsid w:val="00470A58"/>
    <w:rsid w:val="0047413C"/>
    <w:rsid w:val="004826BC"/>
    <w:rsid w:val="00487121"/>
    <w:rsid w:val="00490511"/>
    <w:rsid w:val="00494DEE"/>
    <w:rsid w:val="004A3430"/>
    <w:rsid w:val="004A4A44"/>
    <w:rsid w:val="004A4AF7"/>
    <w:rsid w:val="004A6894"/>
    <w:rsid w:val="004A7482"/>
    <w:rsid w:val="004B2366"/>
    <w:rsid w:val="004B337D"/>
    <w:rsid w:val="004B50A4"/>
    <w:rsid w:val="004C46B6"/>
    <w:rsid w:val="004C742B"/>
    <w:rsid w:val="004E34B1"/>
    <w:rsid w:val="004E4780"/>
    <w:rsid w:val="004E5857"/>
    <w:rsid w:val="004E73C8"/>
    <w:rsid w:val="004F5CF1"/>
    <w:rsid w:val="004F7A23"/>
    <w:rsid w:val="004F7BA6"/>
    <w:rsid w:val="00506613"/>
    <w:rsid w:val="00507405"/>
    <w:rsid w:val="00512E49"/>
    <w:rsid w:val="00513377"/>
    <w:rsid w:val="00515B0C"/>
    <w:rsid w:val="00516497"/>
    <w:rsid w:val="00516A06"/>
    <w:rsid w:val="00523B51"/>
    <w:rsid w:val="00525BF0"/>
    <w:rsid w:val="00533364"/>
    <w:rsid w:val="005338FE"/>
    <w:rsid w:val="005354E1"/>
    <w:rsid w:val="00536C30"/>
    <w:rsid w:val="005410ED"/>
    <w:rsid w:val="005422B8"/>
    <w:rsid w:val="00544509"/>
    <w:rsid w:val="0055256B"/>
    <w:rsid w:val="00554157"/>
    <w:rsid w:val="00554772"/>
    <w:rsid w:val="0056345B"/>
    <w:rsid w:val="005646A5"/>
    <w:rsid w:val="00564A49"/>
    <w:rsid w:val="00574EA8"/>
    <w:rsid w:val="00577E8F"/>
    <w:rsid w:val="00582212"/>
    <w:rsid w:val="00583971"/>
    <w:rsid w:val="00583BC4"/>
    <w:rsid w:val="00585BBF"/>
    <w:rsid w:val="005A07C8"/>
    <w:rsid w:val="005A37E4"/>
    <w:rsid w:val="005A687D"/>
    <w:rsid w:val="005B01C5"/>
    <w:rsid w:val="005B4BC7"/>
    <w:rsid w:val="005B7998"/>
    <w:rsid w:val="005C2CE8"/>
    <w:rsid w:val="005C6514"/>
    <w:rsid w:val="005C6DE4"/>
    <w:rsid w:val="005D0816"/>
    <w:rsid w:val="005D321A"/>
    <w:rsid w:val="005D3776"/>
    <w:rsid w:val="005D582E"/>
    <w:rsid w:val="005D5D8A"/>
    <w:rsid w:val="005D6373"/>
    <w:rsid w:val="005D693F"/>
    <w:rsid w:val="005E2E18"/>
    <w:rsid w:val="005E5CD4"/>
    <w:rsid w:val="005E717A"/>
    <w:rsid w:val="005F261F"/>
    <w:rsid w:val="005F4ED5"/>
    <w:rsid w:val="005F58EA"/>
    <w:rsid w:val="006059D1"/>
    <w:rsid w:val="0061010F"/>
    <w:rsid w:val="00610719"/>
    <w:rsid w:val="006120B6"/>
    <w:rsid w:val="00616FB7"/>
    <w:rsid w:val="00624BBC"/>
    <w:rsid w:val="00624DA3"/>
    <w:rsid w:val="00625802"/>
    <w:rsid w:val="00625A18"/>
    <w:rsid w:val="00630152"/>
    <w:rsid w:val="00635400"/>
    <w:rsid w:val="00643C42"/>
    <w:rsid w:val="0065134F"/>
    <w:rsid w:val="006653A3"/>
    <w:rsid w:val="00670074"/>
    <w:rsid w:val="006700E8"/>
    <w:rsid w:val="00670F59"/>
    <w:rsid w:val="0067486B"/>
    <w:rsid w:val="00683158"/>
    <w:rsid w:val="006834A1"/>
    <w:rsid w:val="006834CB"/>
    <w:rsid w:val="0068546C"/>
    <w:rsid w:val="00692AB0"/>
    <w:rsid w:val="0069379B"/>
    <w:rsid w:val="00695B9A"/>
    <w:rsid w:val="006A1549"/>
    <w:rsid w:val="006A25BA"/>
    <w:rsid w:val="006A3150"/>
    <w:rsid w:val="006A6DA5"/>
    <w:rsid w:val="006A74DD"/>
    <w:rsid w:val="006B0184"/>
    <w:rsid w:val="006B0259"/>
    <w:rsid w:val="006B02E4"/>
    <w:rsid w:val="006B5C65"/>
    <w:rsid w:val="006C4158"/>
    <w:rsid w:val="006C5E38"/>
    <w:rsid w:val="006C762C"/>
    <w:rsid w:val="006D4CF0"/>
    <w:rsid w:val="006D78B3"/>
    <w:rsid w:val="006E34FD"/>
    <w:rsid w:val="006F0123"/>
    <w:rsid w:val="006F4071"/>
    <w:rsid w:val="0070026F"/>
    <w:rsid w:val="00701A78"/>
    <w:rsid w:val="007020D2"/>
    <w:rsid w:val="007032B4"/>
    <w:rsid w:val="007079AD"/>
    <w:rsid w:val="00712148"/>
    <w:rsid w:val="0071290E"/>
    <w:rsid w:val="0071311D"/>
    <w:rsid w:val="00713E8A"/>
    <w:rsid w:val="007236B6"/>
    <w:rsid w:val="00724E31"/>
    <w:rsid w:val="007303C3"/>
    <w:rsid w:val="0074268B"/>
    <w:rsid w:val="007427F1"/>
    <w:rsid w:val="00742ABA"/>
    <w:rsid w:val="00742B99"/>
    <w:rsid w:val="0074441E"/>
    <w:rsid w:val="00745975"/>
    <w:rsid w:val="00750527"/>
    <w:rsid w:val="00750F03"/>
    <w:rsid w:val="00751662"/>
    <w:rsid w:val="0075293E"/>
    <w:rsid w:val="00753A7F"/>
    <w:rsid w:val="00754D8A"/>
    <w:rsid w:val="00755D54"/>
    <w:rsid w:val="00766835"/>
    <w:rsid w:val="00767BCC"/>
    <w:rsid w:val="007712BD"/>
    <w:rsid w:val="00771D83"/>
    <w:rsid w:val="00772D33"/>
    <w:rsid w:val="00775C5B"/>
    <w:rsid w:val="00777C49"/>
    <w:rsid w:val="00777E0E"/>
    <w:rsid w:val="00784486"/>
    <w:rsid w:val="007845D7"/>
    <w:rsid w:val="007858D3"/>
    <w:rsid w:val="00791F8A"/>
    <w:rsid w:val="0079200B"/>
    <w:rsid w:val="00792065"/>
    <w:rsid w:val="00792C12"/>
    <w:rsid w:val="00793420"/>
    <w:rsid w:val="007950B7"/>
    <w:rsid w:val="007969A1"/>
    <w:rsid w:val="007A041F"/>
    <w:rsid w:val="007A1398"/>
    <w:rsid w:val="007A4F1D"/>
    <w:rsid w:val="007A5FB4"/>
    <w:rsid w:val="007B141B"/>
    <w:rsid w:val="007B44C2"/>
    <w:rsid w:val="007B4B8D"/>
    <w:rsid w:val="007B4DAB"/>
    <w:rsid w:val="007B5CBC"/>
    <w:rsid w:val="007C0563"/>
    <w:rsid w:val="007C0FFF"/>
    <w:rsid w:val="007C1D43"/>
    <w:rsid w:val="007C4F89"/>
    <w:rsid w:val="007D232B"/>
    <w:rsid w:val="007D2A8A"/>
    <w:rsid w:val="007D2E97"/>
    <w:rsid w:val="007D4994"/>
    <w:rsid w:val="007D5D76"/>
    <w:rsid w:val="007D78F7"/>
    <w:rsid w:val="007E7850"/>
    <w:rsid w:val="007F06B5"/>
    <w:rsid w:val="007F0F96"/>
    <w:rsid w:val="007F16ED"/>
    <w:rsid w:val="007F5FED"/>
    <w:rsid w:val="007F6267"/>
    <w:rsid w:val="007F6608"/>
    <w:rsid w:val="007F6C38"/>
    <w:rsid w:val="007F6C67"/>
    <w:rsid w:val="007F77E8"/>
    <w:rsid w:val="00802FA6"/>
    <w:rsid w:val="008042C9"/>
    <w:rsid w:val="008134A5"/>
    <w:rsid w:val="00815947"/>
    <w:rsid w:val="00824F28"/>
    <w:rsid w:val="008264DF"/>
    <w:rsid w:val="0082768B"/>
    <w:rsid w:val="00830CA6"/>
    <w:rsid w:val="00831A7B"/>
    <w:rsid w:val="00841762"/>
    <w:rsid w:val="008428BE"/>
    <w:rsid w:val="0084669E"/>
    <w:rsid w:val="00846CF8"/>
    <w:rsid w:val="00846EA5"/>
    <w:rsid w:val="0084708D"/>
    <w:rsid w:val="00847EFE"/>
    <w:rsid w:val="00851D3A"/>
    <w:rsid w:val="00853423"/>
    <w:rsid w:val="00857084"/>
    <w:rsid w:val="0085796A"/>
    <w:rsid w:val="00863572"/>
    <w:rsid w:val="008771C6"/>
    <w:rsid w:val="00880007"/>
    <w:rsid w:val="00884672"/>
    <w:rsid w:val="00884989"/>
    <w:rsid w:val="0088540A"/>
    <w:rsid w:val="0088614A"/>
    <w:rsid w:val="00886DE1"/>
    <w:rsid w:val="00887E1E"/>
    <w:rsid w:val="008914BD"/>
    <w:rsid w:val="008A21AD"/>
    <w:rsid w:val="008A2737"/>
    <w:rsid w:val="008B0D48"/>
    <w:rsid w:val="008B5029"/>
    <w:rsid w:val="008C2A35"/>
    <w:rsid w:val="008D1DF0"/>
    <w:rsid w:val="008D2EE2"/>
    <w:rsid w:val="008D4CDF"/>
    <w:rsid w:val="008D65BA"/>
    <w:rsid w:val="008D7438"/>
    <w:rsid w:val="008E1BE6"/>
    <w:rsid w:val="008E3106"/>
    <w:rsid w:val="008E5572"/>
    <w:rsid w:val="008F0A90"/>
    <w:rsid w:val="008F4613"/>
    <w:rsid w:val="00907D4A"/>
    <w:rsid w:val="009116BF"/>
    <w:rsid w:val="00915200"/>
    <w:rsid w:val="00916EE2"/>
    <w:rsid w:val="009178E7"/>
    <w:rsid w:val="00917C9F"/>
    <w:rsid w:val="009219BF"/>
    <w:rsid w:val="009240A2"/>
    <w:rsid w:val="00926D43"/>
    <w:rsid w:val="009328DD"/>
    <w:rsid w:val="0093303D"/>
    <w:rsid w:val="00933817"/>
    <w:rsid w:val="00933EF1"/>
    <w:rsid w:val="00934D9F"/>
    <w:rsid w:val="0094569B"/>
    <w:rsid w:val="00946281"/>
    <w:rsid w:val="0095107A"/>
    <w:rsid w:val="0095121B"/>
    <w:rsid w:val="00952095"/>
    <w:rsid w:val="0095348C"/>
    <w:rsid w:val="00954395"/>
    <w:rsid w:val="00957130"/>
    <w:rsid w:val="00962065"/>
    <w:rsid w:val="00970F51"/>
    <w:rsid w:val="009714FC"/>
    <w:rsid w:val="00975066"/>
    <w:rsid w:val="009756D4"/>
    <w:rsid w:val="00977186"/>
    <w:rsid w:val="00984922"/>
    <w:rsid w:val="009859B4"/>
    <w:rsid w:val="0098730F"/>
    <w:rsid w:val="00990D01"/>
    <w:rsid w:val="0099382B"/>
    <w:rsid w:val="00993F8F"/>
    <w:rsid w:val="00995CC2"/>
    <w:rsid w:val="009A0B49"/>
    <w:rsid w:val="009A5A6E"/>
    <w:rsid w:val="009A62BC"/>
    <w:rsid w:val="009A675D"/>
    <w:rsid w:val="009B0007"/>
    <w:rsid w:val="009B0448"/>
    <w:rsid w:val="009B1695"/>
    <w:rsid w:val="009B258B"/>
    <w:rsid w:val="009B5FD4"/>
    <w:rsid w:val="009B6049"/>
    <w:rsid w:val="009C01E6"/>
    <w:rsid w:val="009C2E4F"/>
    <w:rsid w:val="009C37CC"/>
    <w:rsid w:val="009C665E"/>
    <w:rsid w:val="009D0712"/>
    <w:rsid w:val="009D0C3D"/>
    <w:rsid w:val="009E3F12"/>
    <w:rsid w:val="009E457C"/>
    <w:rsid w:val="009E4AE8"/>
    <w:rsid w:val="009F1164"/>
    <w:rsid w:val="009F1467"/>
    <w:rsid w:val="009F30CD"/>
    <w:rsid w:val="009F5FCD"/>
    <w:rsid w:val="009F5FD5"/>
    <w:rsid w:val="009F7715"/>
    <w:rsid w:val="009F7BEF"/>
    <w:rsid w:val="00A004B0"/>
    <w:rsid w:val="00A05993"/>
    <w:rsid w:val="00A0681C"/>
    <w:rsid w:val="00A12E0C"/>
    <w:rsid w:val="00A12EAB"/>
    <w:rsid w:val="00A17CC3"/>
    <w:rsid w:val="00A24B64"/>
    <w:rsid w:val="00A2611B"/>
    <w:rsid w:val="00A30729"/>
    <w:rsid w:val="00A3170C"/>
    <w:rsid w:val="00A34E4B"/>
    <w:rsid w:val="00A411A5"/>
    <w:rsid w:val="00A422ED"/>
    <w:rsid w:val="00A4544E"/>
    <w:rsid w:val="00A4628B"/>
    <w:rsid w:val="00A524BA"/>
    <w:rsid w:val="00A54E89"/>
    <w:rsid w:val="00A555BB"/>
    <w:rsid w:val="00A60C40"/>
    <w:rsid w:val="00A60DA8"/>
    <w:rsid w:val="00A62013"/>
    <w:rsid w:val="00A71AFC"/>
    <w:rsid w:val="00A74521"/>
    <w:rsid w:val="00A775E4"/>
    <w:rsid w:val="00A775FB"/>
    <w:rsid w:val="00A85068"/>
    <w:rsid w:val="00A87B58"/>
    <w:rsid w:val="00A9655F"/>
    <w:rsid w:val="00AA05D2"/>
    <w:rsid w:val="00AA2F2C"/>
    <w:rsid w:val="00AA2FDF"/>
    <w:rsid w:val="00AA66C9"/>
    <w:rsid w:val="00AA7708"/>
    <w:rsid w:val="00AB0B46"/>
    <w:rsid w:val="00AB10D3"/>
    <w:rsid w:val="00AB1C10"/>
    <w:rsid w:val="00AB1FC2"/>
    <w:rsid w:val="00AB2BEA"/>
    <w:rsid w:val="00AB61FF"/>
    <w:rsid w:val="00AB75BC"/>
    <w:rsid w:val="00AC26DF"/>
    <w:rsid w:val="00AC481C"/>
    <w:rsid w:val="00AC7350"/>
    <w:rsid w:val="00AC7A8A"/>
    <w:rsid w:val="00AD0845"/>
    <w:rsid w:val="00AD20A4"/>
    <w:rsid w:val="00AD41DC"/>
    <w:rsid w:val="00AD5593"/>
    <w:rsid w:val="00AD61AA"/>
    <w:rsid w:val="00AD7797"/>
    <w:rsid w:val="00AE41C6"/>
    <w:rsid w:val="00AF13B6"/>
    <w:rsid w:val="00AF58F4"/>
    <w:rsid w:val="00AF5B12"/>
    <w:rsid w:val="00AF6846"/>
    <w:rsid w:val="00B024E7"/>
    <w:rsid w:val="00B04B89"/>
    <w:rsid w:val="00B07057"/>
    <w:rsid w:val="00B119E6"/>
    <w:rsid w:val="00B1254C"/>
    <w:rsid w:val="00B14201"/>
    <w:rsid w:val="00B21350"/>
    <w:rsid w:val="00B24A2E"/>
    <w:rsid w:val="00B26977"/>
    <w:rsid w:val="00B32B2E"/>
    <w:rsid w:val="00B4670D"/>
    <w:rsid w:val="00B51381"/>
    <w:rsid w:val="00B5509E"/>
    <w:rsid w:val="00B56D6A"/>
    <w:rsid w:val="00B57118"/>
    <w:rsid w:val="00B6224F"/>
    <w:rsid w:val="00B6781A"/>
    <w:rsid w:val="00B708D8"/>
    <w:rsid w:val="00B7226B"/>
    <w:rsid w:val="00B77328"/>
    <w:rsid w:val="00B8196D"/>
    <w:rsid w:val="00B859C6"/>
    <w:rsid w:val="00B85D41"/>
    <w:rsid w:val="00B87641"/>
    <w:rsid w:val="00B87811"/>
    <w:rsid w:val="00B95087"/>
    <w:rsid w:val="00B95FD2"/>
    <w:rsid w:val="00B96F97"/>
    <w:rsid w:val="00B9721C"/>
    <w:rsid w:val="00BA5560"/>
    <w:rsid w:val="00BB1343"/>
    <w:rsid w:val="00BB1802"/>
    <w:rsid w:val="00BB2013"/>
    <w:rsid w:val="00BB2F5A"/>
    <w:rsid w:val="00BB3A26"/>
    <w:rsid w:val="00BB5158"/>
    <w:rsid w:val="00BB67FE"/>
    <w:rsid w:val="00BB726B"/>
    <w:rsid w:val="00BC2762"/>
    <w:rsid w:val="00BC29FE"/>
    <w:rsid w:val="00BC37F7"/>
    <w:rsid w:val="00BC4E13"/>
    <w:rsid w:val="00BC77C2"/>
    <w:rsid w:val="00BD0B39"/>
    <w:rsid w:val="00BD25FD"/>
    <w:rsid w:val="00BE11E6"/>
    <w:rsid w:val="00BE13F6"/>
    <w:rsid w:val="00BE3784"/>
    <w:rsid w:val="00BE4EF1"/>
    <w:rsid w:val="00BE57D9"/>
    <w:rsid w:val="00BF408F"/>
    <w:rsid w:val="00BF447E"/>
    <w:rsid w:val="00BF7A4E"/>
    <w:rsid w:val="00C01CD9"/>
    <w:rsid w:val="00C03DD9"/>
    <w:rsid w:val="00C03FCA"/>
    <w:rsid w:val="00C0738C"/>
    <w:rsid w:val="00C119F9"/>
    <w:rsid w:val="00C15052"/>
    <w:rsid w:val="00C15F4F"/>
    <w:rsid w:val="00C1792F"/>
    <w:rsid w:val="00C20022"/>
    <w:rsid w:val="00C22499"/>
    <w:rsid w:val="00C25136"/>
    <w:rsid w:val="00C3371D"/>
    <w:rsid w:val="00C34F62"/>
    <w:rsid w:val="00C3676C"/>
    <w:rsid w:val="00C3694A"/>
    <w:rsid w:val="00C419A4"/>
    <w:rsid w:val="00C4293A"/>
    <w:rsid w:val="00C45563"/>
    <w:rsid w:val="00C46AF7"/>
    <w:rsid w:val="00C471A8"/>
    <w:rsid w:val="00C47B75"/>
    <w:rsid w:val="00C50788"/>
    <w:rsid w:val="00C51F41"/>
    <w:rsid w:val="00C52270"/>
    <w:rsid w:val="00C54EFA"/>
    <w:rsid w:val="00C56298"/>
    <w:rsid w:val="00C618C4"/>
    <w:rsid w:val="00C62D2E"/>
    <w:rsid w:val="00C6410F"/>
    <w:rsid w:val="00C6499B"/>
    <w:rsid w:val="00C66912"/>
    <w:rsid w:val="00C66F95"/>
    <w:rsid w:val="00C67C1E"/>
    <w:rsid w:val="00C72B95"/>
    <w:rsid w:val="00C74D46"/>
    <w:rsid w:val="00C80B56"/>
    <w:rsid w:val="00C85EE4"/>
    <w:rsid w:val="00C9359E"/>
    <w:rsid w:val="00C96E05"/>
    <w:rsid w:val="00CA193C"/>
    <w:rsid w:val="00CA3E1B"/>
    <w:rsid w:val="00CA4C93"/>
    <w:rsid w:val="00CA7E57"/>
    <w:rsid w:val="00CB10B3"/>
    <w:rsid w:val="00CB3B6B"/>
    <w:rsid w:val="00CB3EC5"/>
    <w:rsid w:val="00CB7C3D"/>
    <w:rsid w:val="00CC0537"/>
    <w:rsid w:val="00CC299A"/>
    <w:rsid w:val="00CC3FAF"/>
    <w:rsid w:val="00CD1124"/>
    <w:rsid w:val="00CD2B66"/>
    <w:rsid w:val="00CD57E6"/>
    <w:rsid w:val="00CE04AE"/>
    <w:rsid w:val="00CE1955"/>
    <w:rsid w:val="00CE3E8F"/>
    <w:rsid w:val="00CE492F"/>
    <w:rsid w:val="00CE5F74"/>
    <w:rsid w:val="00CF3932"/>
    <w:rsid w:val="00CF638A"/>
    <w:rsid w:val="00D0018D"/>
    <w:rsid w:val="00D03366"/>
    <w:rsid w:val="00D03FBB"/>
    <w:rsid w:val="00D06A53"/>
    <w:rsid w:val="00D07331"/>
    <w:rsid w:val="00D07638"/>
    <w:rsid w:val="00D078A0"/>
    <w:rsid w:val="00D142E5"/>
    <w:rsid w:val="00D260F9"/>
    <w:rsid w:val="00D30075"/>
    <w:rsid w:val="00D47EC2"/>
    <w:rsid w:val="00D5181D"/>
    <w:rsid w:val="00D52B8F"/>
    <w:rsid w:val="00D54FBB"/>
    <w:rsid w:val="00D565C6"/>
    <w:rsid w:val="00D621CB"/>
    <w:rsid w:val="00D63CE6"/>
    <w:rsid w:val="00D653BC"/>
    <w:rsid w:val="00D654C3"/>
    <w:rsid w:val="00D6756F"/>
    <w:rsid w:val="00D726A5"/>
    <w:rsid w:val="00D7665B"/>
    <w:rsid w:val="00D87E9A"/>
    <w:rsid w:val="00D90896"/>
    <w:rsid w:val="00D95861"/>
    <w:rsid w:val="00D97A10"/>
    <w:rsid w:val="00DA572A"/>
    <w:rsid w:val="00DB0000"/>
    <w:rsid w:val="00DB07E0"/>
    <w:rsid w:val="00DB23EA"/>
    <w:rsid w:val="00DB45F5"/>
    <w:rsid w:val="00DB4B6B"/>
    <w:rsid w:val="00DB64F1"/>
    <w:rsid w:val="00DB70AA"/>
    <w:rsid w:val="00DC2431"/>
    <w:rsid w:val="00DC2A5F"/>
    <w:rsid w:val="00DC4C16"/>
    <w:rsid w:val="00DC5523"/>
    <w:rsid w:val="00DD2959"/>
    <w:rsid w:val="00DD77B6"/>
    <w:rsid w:val="00DE6249"/>
    <w:rsid w:val="00DE65B2"/>
    <w:rsid w:val="00DE6A9F"/>
    <w:rsid w:val="00DF0B11"/>
    <w:rsid w:val="00DF2AB6"/>
    <w:rsid w:val="00DF3483"/>
    <w:rsid w:val="00DF56E9"/>
    <w:rsid w:val="00E04C6C"/>
    <w:rsid w:val="00E04E1A"/>
    <w:rsid w:val="00E050E5"/>
    <w:rsid w:val="00E1243B"/>
    <w:rsid w:val="00E13F54"/>
    <w:rsid w:val="00E3196C"/>
    <w:rsid w:val="00E347F5"/>
    <w:rsid w:val="00E35062"/>
    <w:rsid w:val="00E415DE"/>
    <w:rsid w:val="00E42894"/>
    <w:rsid w:val="00E4398D"/>
    <w:rsid w:val="00E44596"/>
    <w:rsid w:val="00E50366"/>
    <w:rsid w:val="00E51127"/>
    <w:rsid w:val="00E51197"/>
    <w:rsid w:val="00E56280"/>
    <w:rsid w:val="00E617AB"/>
    <w:rsid w:val="00E65915"/>
    <w:rsid w:val="00E7005D"/>
    <w:rsid w:val="00E714D4"/>
    <w:rsid w:val="00E71F7D"/>
    <w:rsid w:val="00E72214"/>
    <w:rsid w:val="00E80E15"/>
    <w:rsid w:val="00E81ACC"/>
    <w:rsid w:val="00E8383E"/>
    <w:rsid w:val="00E87356"/>
    <w:rsid w:val="00E900C8"/>
    <w:rsid w:val="00E90620"/>
    <w:rsid w:val="00E9368A"/>
    <w:rsid w:val="00E947EB"/>
    <w:rsid w:val="00E96911"/>
    <w:rsid w:val="00E969E7"/>
    <w:rsid w:val="00EA2568"/>
    <w:rsid w:val="00EB118E"/>
    <w:rsid w:val="00EB67DE"/>
    <w:rsid w:val="00EC0949"/>
    <w:rsid w:val="00EC2F51"/>
    <w:rsid w:val="00ED4B9C"/>
    <w:rsid w:val="00ED7909"/>
    <w:rsid w:val="00EE00E5"/>
    <w:rsid w:val="00EE0DDC"/>
    <w:rsid w:val="00EF2AAF"/>
    <w:rsid w:val="00EF32AC"/>
    <w:rsid w:val="00EF4C87"/>
    <w:rsid w:val="00F00072"/>
    <w:rsid w:val="00F02C92"/>
    <w:rsid w:val="00F0736C"/>
    <w:rsid w:val="00F137DD"/>
    <w:rsid w:val="00F2123E"/>
    <w:rsid w:val="00F224EE"/>
    <w:rsid w:val="00F22997"/>
    <w:rsid w:val="00F254A6"/>
    <w:rsid w:val="00F25627"/>
    <w:rsid w:val="00F26452"/>
    <w:rsid w:val="00F26D33"/>
    <w:rsid w:val="00F2772F"/>
    <w:rsid w:val="00F30AF4"/>
    <w:rsid w:val="00F347F9"/>
    <w:rsid w:val="00F37C1D"/>
    <w:rsid w:val="00F40C48"/>
    <w:rsid w:val="00F40D0F"/>
    <w:rsid w:val="00F42A95"/>
    <w:rsid w:val="00F5197A"/>
    <w:rsid w:val="00F52BE7"/>
    <w:rsid w:val="00F53870"/>
    <w:rsid w:val="00F657AF"/>
    <w:rsid w:val="00F672B2"/>
    <w:rsid w:val="00F6782A"/>
    <w:rsid w:val="00F715DD"/>
    <w:rsid w:val="00F72804"/>
    <w:rsid w:val="00F736DB"/>
    <w:rsid w:val="00F771FF"/>
    <w:rsid w:val="00F81D39"/>
    <w:rsid w:val="00F8225E"/>
    <w:rsid w:val="00F91FB8"/>
    <w:rsid w:val="00F9594C"/>
    <w:rsid w:val="00F97409"/>
    <w:rsid w:val="00F97EEC"/>
    <w:rsid w:val="00FA4046"/>
    <w:rsid w:val="00FB2C62"/>
    <w:rsid w:val="00FB5775"/>
    <w:rsid w:val="00FC018A"/>
    <w:rsid w:val="00FC1F0D"/>
    <w:rsid w:val="00FC4D4B"/>
    <w:rsid w:val="00FC67B4"/>
    <w:rsid w:val="00FC70B1"/>
    <w:rsid w:val="00FC729F"/>
    <w:rsid w:val="00FD076F"/>
    <w:rsid w:val="00FD0FE8"/>
    <w:rsid w:val="00FD2832"/>
    <w:rsid w:val="00FD654E"/>
    <w:rsid w:val="00FE47F7"/>
    <w:rsid w:val="00FF1A7C"/>
    <w:rsid w:val="00FF2C0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239A55"/>
  <w15:docId w15:val="{437AB688-F56D-40B8-BB7D-5799B2C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3158"/>
    <w:rPr>
      <w:lang w:eastAsia="lt-LT"/>
    </w:rPr>
  </w:style>
  <w:style w:type="paragraph" w:styleId="Heading1">
    <w:name w:val="heading 1"/>
    <w:aliases w:val="Appendix"/>
    <w:basedOn w:val="Normal"/>
    <w:next w:val="Elsistekstas"/>
    <w:link w:val="Heading1Char"/>
    <w:qFormat/>
    <w:rsid w:val="003F6425"/>
    <w:pPr>
      <w:keepNext/>
      <w:keepLines/>
      <w:pageBreakBefore/>
      <w:numPr>
        <w:numId w:val="4"/>
      </w:numPr>
      <w:spacing w:before="240" w:after="240"/>
      <w:outlineLvl w:val="0"/>
    </w:pPr>
    <w:rPr>
      <w:rFonts w:cs="Arial"/>
      <w:b/>
      <w:bCs/>
      <w:caps/>
      <w:color w:val="016365"/>
      <w:kern w:val="32"/>
      <w:sz w:val="32"/>
      <w:szCs w:val="32"/>
    </w:rPr>
  </w:style>
  <w:style w:type="paragraph" w:styleId="Heading2">
    <w:name w:val="heading 2"/>
    <w:basedOn w:val="Heading1"/>
    <w:next w:val="Elsistekstas"/>
    <w:link w:val="Heading2Char"/>
    <w:qFormat/>
    <w:rsid w:val="00131ED1"/>
    <w:pPr>
      <w:pageBreakBefore w:val="0"/>
      <w:numPr>
        <w:ilvl w:val="1"/>
      </w:numPr>
      <w:outlineLvl w:val="1"/>
    </w:pPr>
    <w:rPr>
      <w:bCs w:val="0"/>
      <w:iCs/>
      <w:caps w:val="0"/>
      <w:sz w:val="30"/>
      <w:szCs w:val="28"/>
    </w:rPr>
  </w:style>
  <w:style w:type="paragraph" w:styleId="Heading3">
    <w:name w:val="heading 3"/>
    <w:basedOn w:val="Heading2"/>
    <w:next w:val="Elsistekstas"/>
    <w:link w:val="Heading3Char"/>
    <w:qFormat/>
    <w:rsid w:val="00E9368A"/>
    <w:pPr>
      <w:numPr>
        <w:ilvl w:val="2"/>
      </w:numPr>
      <w:tabs>
        <w:tab w:val="clear" w:pos="4678"/>
        <w:tab w:val="num" w:pos="992"/>
      </w:tabs>
      <w:ind w:left="992"/>
      <w:outlineLvl w:val="2"/>
    </w:pPr>
    <w:rPr>
      <w:bCs/>
      <w:sz w:val="28"/>
      <w:szCs w:val="30"/>
    </w:rPr>
  </w:style>
  <w:style w:type="paragraph" w:styleId="Heading4">
    <w:name w:val="heading 4"/>
    <w:basedOn w:val="Heading3"/>
    <w:next w:val="Elsistekstas"/>
    <w:link w:val="Heading4Char"/>
    <w:qFormat/>
    <w:rsid w:val="00BE3784"/>
    <w:pPr>
      <w:numPr>
        <w:ilvl w:val="3"/>
      </w:numPr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Elsistekstas"/>
    <w:qFormat/>
    <w:rsid w:val="00BB726B"/>
    <w:pPr>
      <w:numPr>
        <w:ilvl w:val="4"/>
      </w:numPr>
      <w:outlineLvl w:val="4"/>
    </w:pPr>
    <w:rPr>
      <w:bCs/>
      <w:iCs w:val="0"/>
      <w:sz w:val="22"/>
      <w:szCs w:val="24"/>
    </w:rPr>
  </w:style>
  <w:style w:type="paragraph" w:styleId="Heading6">
    <w:name w:val="heading 6"/>
    <w:basedOn w:val="Heading5"/>
    <w:next w:val="Elsistekstas"/>
    <w:qFormat/>
    <w:rsid w:val="004A4A44"/>
    <w:pPr>
      <w:numPr>
        <w:ilvl w:val="5"/>
      </w:numPr>
      <w:outlineLvl w:val="5"/>
    </w:pPr>
    <w:rPr>
      <w:b w:val="0"/>
      <w:bCs w:val="0"/>
      <w:szCs w:val="22"/>
    </w:rPr>
  </w:style>
  <w:style w:type="paragraph" w:styleId="Heading7">
    <w:name w:val="heading 7"/>
    <w:basedOn w:val="Heading6"/>
    <w:next w:val="Elsistekstas"/>
    <w:qFormat/>
    <w:rsid w:val="0095348C"/>
    <w:pPr>
      <w:numPr>
        <w:ilvl w:val="6"/>
      </w:numPr>
      <w:outlineLvl w:val="6"/>
    </w:pPr>
    <w:rPr>
      <w:sz w:val="20"/>
    </w:rPr>
  </w:style>
  <w:style w:type="paragraph" w:styleId="Heading8">
    <w:name w:val="heading 8"/>
    <w:basedOn w:val="Heading7"/>
    <w:next w:val="Elsistekstas"/>
    <w:qFormat/>
    <w:rsid w:val="00A775FB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Elsistekstas"/>
    <w:qFormat/>
    <w:rsid w:val="00FB2C62"/>
    <w:pPr>
      <w:numPr>
        <w:ilvl w:val="8"/>
      </w:num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istekstas">
    <w:name w:val="Elsis_tekstas"/>
    <w:basedOn w:val="Normal"/>
    <w:link w:val="ElsistekstasChar"/>
    <w:qFormat/>
    <w:rsid w:val="00742B99"/>
    <w:pPr>
      <w:spacing w:before="120" w:after="120"/>
      <w:ind w:firstLine="284"/>
      <w:jc w:val="both"/>
    </w:pPr>
    <w:rPr>
      <w:rFonts w:eastAsia="Calibri"/>
      <w:szCs w:val="22"/>
    </w:rPr>
  </w:style>
  <w:style w:type="paragraph" w:styleId="TOC2">
    <w:name w:val="toc 2"/>
    <w:basedOn w:val="Normal"/>
    <w:uiPriority w:val="39"/>
    <w:rsid w:val="00E050E5"/>
    <w:pPr>
      <w:keepLines/>
      <w:tabs>
        <w:tab w:val="left" w:pos="567"/>
        <w:tab w:val="left" w:pos="851"/>
        <w:tab w:val="right" w:leader="dot" w:pos="9639"/>
      </w:tabs>
      <w:spacing w:before="60" w:after="60"/>
      <w:ind w:left="709" w:hanging="425"/>
      <w:jc w:val="both"/>
    </w:pPr>
    <w:rPr>
      <w:noProof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96F97"/>
    <w:pPr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styleId="EndnoteReference">
    <w:name w:val="endnote reference"/>
    <w:semiHidden/>
    <w:rPr>
      <w:rFonts w:ascii="Arial" w:hAnsi="Arial"/>
      <w:sz w:val="18"/>
      <w:vertAlign w:val="superscript"/>
    </w:rPr>
  </w:style>
  <w:style w:type="paragraph" w:styleId="EndnoteText">
    <w:name w:val="endnote text"/>
    <w:basedOn w:val="Normal"/>
    <w:semiHidden/>
    <w:pPr>
      <w:keepLines/>
      <w:spacing w:before="80" w:after="120"/>
    </w:pPr>
    <w:rPr>
      <w:sz w:val="18"/>
    </w:rPr>
  </w:style>
  <w:style w:type="paragraph" w:styleId="FootnoteText">
    <w:name w:val="footnote text"/>
    <w:basedOn w:val="Normal"/>
    <w:semiHidden/>
    <w:pPr>
      <w:keepLines/>
      <w:spacing w:before="60" w:after="60"/>
    </w:pPr>
    <w:rPr>
      <w:sz w:val="18"/>
    </w:r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semiHidden/>
    <w:pPr>
      <w:keepLines/>
      <w:spacing w:before="80" w:after="120"/>
      <w:ind w:left="240" w:hanging="240"/>
    </w:pPr>
  </w:style>
  <w:style w:type="paragraph" w:styleId="Index2">
    <w:name w:val="index 2"/>
    <w:basedOn w:val="Normal"/>
    <w:next w:val="Normal"/>
    <w:semiHidden/>
    <w:pPr>
      <w:keepLines/>
      <w:spacing w:before="80" w:after="120"/>
      <w:ind w:left="480" w:hanging="240"/>
    </w:pPr>
  </w:style>
  <w:style w:type="paragraph" w:styleId="Index3">
    <w:name w:val="index 3"/>
    <w:basedOn w:val="Normal"/>
    <w:next w:val="Normal"/>
    <w:semiHidden/>
    <w:pPr>
      <w:keepLines/>
      <w:spacing w:before="80" w:after="120"/>
      <w:ind w:left="720" w:hanging="240"/>
    </w:pPr>
  </w:style>
  <w:style w:type="paragraph" w:styleId="Index4">
    <w:name w:val="index 4"/>
    <w:basedOn w:val="Normal"/>
    <w:next w:val="Normal"/>
    <w:semiHidden/>
    <w:pPr>
      <w:keepLines/>
      <w:spacing w:before="80" w:after="120"/>
      <w:ind w:left="960" w:hanging="240"/>
    </w:pPr>
  </w:style>
  <w:style w:type="paragraph" w:styleId="Index5">
    <w:name w:val="index 5"/>
    <w:basedOn w:val="Normal"/>
    <w:next w:val="Normal"/>
    <w:semiHidden/>
    <w:pPr>
      <w:keepLines/>
      <w:spacing w:before="80" w:after="120"/>
      <w:ind w:left="1200" w:hanging="240"/>
    </w:pPr>
  </w:style>
  <w:style w:type="paragraph" w:styleId="Index6">
    <w:name w:val="index 6"/>
    <w:basedOn w:val="Normal"/>
    <w:next w:val="Normal"/>
    <w:semiHidden/>
    <w:pPr>
      <w:keepLines/>
      <w:spacing w:before="80" w:after="120"/>
      <w:ind w:left="1440" w:hanging="240"/>
    </w:pPr>
  </w:style>
  <w:style w:type="paragraph" w:styleId="Index7">
    <w:name w:val="index 7"/>
    <w:basedOn w:val="Normal"/>
    <w:next w:val="Normal"/>
    <w:semiHidden/>
    <w:pPr>
      <w:keepLines/>
      <w:spacing w:before="80" w:after="120"/>
      <w:ind w:left="1680" w:hanging="240"/>
    </w:pPr>
  </w:style>
  <w:style w:type="paragraph" w:styleId="Index8">
    <w:name w:val="index 8"/>
    <w:basedOn w:val="Normal"/>
    <w:next w:val="Normal"/>
    <w:semiHidden/>
    <w:pPr>
      <w:keepLines/>
      <w:spacing w:before="80" w:after="120"/>
      <w:ind w:left="1920" w:hanging="240"/>
    </w:pPr>
  </w:style>
  <w:style w:type="paragraph" w:styleId="Index9">
    <w:name w:val="index 9"/>
    <w:basedOn w:val="Normal"/>
    <w:next w:val="Normal"/>
    <w:semiHidden/>
    <w:pPr>
      <w:keepLines/>
      <w:spacing w:before="80" w:after="120"/>
      <w:ind w:left="2160" w:hanging="240"/>
    </w:pPr>
  </w:style>
  <w:style w:type="paragraph" w:styleId="ListBullet">
    <w:name w:val="List Bullet"/>
    <w:basedOn w:val="Normal"/>
    <w:pPr>
      <w:keepLines/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  <w:rPr>
      <w:noProof/>
    </w:rPr>
  </w:style>
  <w:style w:type="paragraph" w:styleId="ListBullet2">
    <w:name w:val="List Bullet 2"/>
    <w:basedOn w:val="Normal"/>
    <w:pPr>
      <w:keepLines/>
      <w:numPr>
        <w:numId w:val="7"/>
      </w:numPr>
      <w:tabs>
        <w:tab w:val="left" w:pos="284"/>
        <w:tab w:val="left" w:pos="567"/>
      </w:tabs>
      <w:spacing w:before="120" w:after="120"/>
    </w:pPr>
    <w:rPr>
      <w:noProof/>
    </w:rPr>
  </w:style>
  <w:style w:type="paragraph" w:styleId="ListBullet3">
    <w:name w:val="List Bullet 3"/>
    <w:basedOn w:val="Normal"/>
    <w:pPr>
      <w:keepLines/>
      <w:numPr>
        <w:numId w:val="8"/>
      </w:numPr>
      <w:tabs>
        <w:tab w:val="left" w:pos="567"/>
        <w:tab w:val="left" w:pos="851"/>
      </w:tabs>
      <w:spacing w:before="120" w:after="120"/>
    </w:pPr>
    <w:rPr>
      <w:noProof/>
    </w:rPr>
  </w:style>
  <w:style w:type="paragraph" w:styleId="ListNumber">
    <w:name w:val="List Number"/>
    <w:basedOn w:val="Normal"/>
    <w:pPr>
      <w:keepLines/>
      <w:numPr>
        <w:numId w:val="6"/>
      </w:numPr>
      <w:tabs>
        <w:tab w:val="left" w:pos="284"/>
      </w:tabs>
      <w:spacing w:before="120" w:after="120"/>
    </w:pPr>
    <w:rPr>
      <w:noProof/>
    </w:rPr>
  </w:style>
  <w:style w:type="paragraph" w:styleId="ListNumber2">
    <w:name w:val="List Number 2"/>
    <w:basedOn w:val="Normal"/>
    <w:pPr>
      <w:keepLines/>
      <w:numPr>
        <w:ilvl w:val="1"/>
        <w:numId w:val="6"/>
      </w:numPr>
      <w:tabs>
        <w:tab w:val="clear" w:pos="1008"/>
        <w:tab w:val="num" w:pos="851"/>
      </w:tabs>
      <w:spacing w:before="120" w:after="120"/>
      <w:ind w:left="851" w:hanging="563"/>
    </w:pPr>
    <w:rPr>
      <w:noProof/>
    </w:rPr>
  </w:style>
  <w:style w:type="paragraph" w:styleId="ListNumber3">
    <w:name w:val="List Number 3"/>
    <w:basedOn w:val="Normal"/>
    <w:pPr>
      <w:keepLines/>
      <w:numPr>
        <w:ilvl w:val="2"/>
        <w:numId w:val="6"/>
      </w:numPr>
      <w:tabs>
        <w:tab w:val="clear" w:pos="1944"/>
        <w:tab w:val="num" w:pos="1560"/>
      </w:tabs>
      <w:spacing w:before="120" w:after="120"/>
      <w:ind w:left="1560" w:hanging="709"/>
    </w:pPr>
    <w:rPr>
      <w:noProof/>
    </w:rPr>
  </w:style>
  <w:style w:type="paragraph" w:customStyle="1" w:styleId="Dokumentofaze">
    <w:name w:val="Dokumento_faze"/>
    <w:basedOn w:val="Normal"/>
    <w:next w:val="Normal"/>
    <w:rsid w:val="001D0AE0"/>
    <w:pPr>
      <w:ind w:left="1701"/>
      <w:jc w:val="both"/>
    </w:pPr>
    <w:rPr>
      <w:rFonts w:cs="Arial"/>
      <w:bCs/>
      <w:caps/>
      <w:color w:val="016365"/>
    </w:rPr>
  </w:style>
  <w:style w:type="paragraph" w:customStyle="1" w:styleId="Elsisnumeracija1lygis">
    <w:name w:val="Elsis_numeracija_1_lygis"/>
    <w:basedOn w:val="Normal"/>
    <w:qFormat/>
    <w:rsid w:val="005D582E"/>
    <w:pPr>
      <w:keepLines/>
      <w:numPr>
        <w:numId w:val="14"/>
      </w:numPr>
      <w:tabs>
        <w:tab w:val="left" w:pos="709"/>
      </w:tabs>
      <w:spacing w:before="120" w:after="120"/>
      <w:jc w:val="both"/>
    </w:pPr>
    <w:rPr>
      <w:rFonts w:eastAsia="Calibri"/>
      <w:szCs w:val="22"/>
    </w:rPr>
  </w:style>
  <w:style w:type="paragraph" w:styleId="Title">
    <w:name w:val="Title"/>
    <w:basedOn w:val="Normal"/>
    <w:next w:val="Normal"/>
    <w:qFormat/>
    <w:pPr>
      <w:keepNext/>
      <w:keepLines/>
      <w:spacing w:before="240" w:after="240"/>
      <w:jc w:val="center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uiPriority w:val="39"/>
    <w:rsid w:val="00AA7708"/>
    <w:pPr>
      <w:keepLines/>
      <w:tabs>
        <w:tab w:val="left" w:pos="426"/>
        <w:tab w:val="right" w:leader="dot" w:pos="9639"/>
      </w:tabs>
      <w:spacing w:before="120" w:after="120"/>
      <w:ind w:left="284" w:hanging="284"/>
      <w:jc w:val="both"/>
    </w:pPr>
    <w:rPr>
      <w:smallCaps/>
      <w:noProof/>
      <w:sz w:val="22"/>
      <w:szCs w:val="22"/>
      <w:lang w:val="en-US"/>
    </w:rPr>
  </w:style>
  <w:style w:type="paragraph" w:styleId="TOC3">
    <w:name w:val="toc 3"/>
    <w:basedOn w:val="Normal"/>
    <w:uiPriority w:val="39"/>
    <w:rsid w:val="007950B7"/>
    <w:pPr>
      <w:keepLines/>
      <w:tabs>
        <w:tab w:val="left" w:pos="1418"/>
        <w:tab w:val="right" w:leader="dot" w:pos="9639"/>
      </w:tabs>
      <w:spacing w:before="60" w:after="60"/>
      <w:ind w:left="1418" w:hanging="709"/>
      <w:jc w:val="both"/>
    </w:pPr>
    <w:rPr>
      <w:noProof/>
    </w:rPr>
  </w:style>
  <w:style w:type="paragraph" w:styleId="TOC4">
    <w:name w:val="toc 4"/>
    <w:basedOn w:val="Normal"/>
    <w:uiPriority w:val="39"/>
    <w:rsid w:val="000E10B9"/>
    <w:pPr>
      <w:keepLines/>
      <w:tabs>
        <w:tab w:val="left" w:pos="1843"/>
        <w:tab w:val="right" w:leader="dot" w:pos="9639"/>
      </w:tabs>
      <w:spacing w:before="60" w:after="60"/>
      <w:ind w:left="1843" w:hanging="851"/>
      <w:jc w:val="both"/>
    </w:pPr>
    <w:rPr>
      <w:noProof/>
    </w:rPr>
  </w:style>
  <w:style w:type="paragraph" w:styleId="TOC5">
    <w:name w:val="toc 5"/>
    <w:basedOn w:val="Normal"/>
    <w:uiPriority w:val="39"/>
    <w:rsid w:val="000B2FA6"/>
    <w:pPr>
      <w:keepLines/>
      <w:tabs>
        <w:tab w:val="left" w:pos="2268"/>
        <w:tab w:val="right" w:leader="dot" w:pos="9639"/>
      </w:tabs>
      <w:spacing w:before="60" w:after="60"/>
      <w:ind w:left="2268" w:hanging="1134"/>
      <w:jc w:val="both"/>
    </w:pPr>
    <w:rPr>
      <w:noProof/>
    </w:rPr>
  </w:style>
  <w:style w:type="paragraph" w:styleId="TOC6">
    <w:name w:val="toc 6"/>
    <w:basedOn w:val="Normal"/>
    <w:next w:val="Normal"/>
    <w:uiPriority w:val="39"/>
    <w:rsid w:val="001E51F8"/>
    <w:pPr>
      <w:keepLines/>
      <w:tabs>
        <w:tab w:val="left" w:pos="2552"/>
        <w:tab w:val="right" w:leader="dot" w:pos="9639"/>
      </w:tabs>
      <w:ind w:left="2552" w:hanging="1276"/>
      <w:jc w:val="both"/>
    </w:pPr>
    <w:rPr>
      <w:noProof/>
      <w:sz w:val="18"/>
    </w:rPr>
  </w:style>
  <w:style w:type="paragraph" w:styleId="TOC7">
    <w:name w:val="toc 7"/>
    <w:basedOn w:val="Normal"/>
    <w:next w:val="Normal"/>
    <w:uiPriority w:val="39"/>
    <w:rsid w:val="001E51F8"/>
    <w:pPr>
      <w:keepLines/>
      <w:tabs>
        <w:tab w:val="left" w:pos="2835"/>
        <w:tab w:val="right" w:leader="dot" w:pos="9639"/>
      </w:tabs>
      <w:ind w:left="2836" w:hanging="1418"/>
      <w:jc w:val="both"/>
    </w:pPr>
    <w:rPr>
      <w:noProof/>
      <w:sz w:val="18"/>
    </w:rPr>
  </w:style>
  <w:style w:type="paragraph" w:styleId="TOC8">
    <w:name w:val="toc 8"/>
    <w:basedOn w:val="Normal"/>
    <w:next w:val="Normal"/>
    <w:uiPriority w:val="39"/>
    <w:rsid w:val="001E51F8"/>
    <w:pPr>
      <w:keepLines/>
      <w:tabs>
        <w:tab w:val="left" w:pos="3106"/>
        <w:tab w:val="right" w:leader="dot" w:pos="9639"/>
      </w:tabs>
      <w:ind w:left="2977" w:hanging="1418"/>
      <w:jc w:val="both"/>
    </w:pPr>
    <w:rPr>
      <w:noProof/>
      <w:sz w:val="16"/>
    </w:rPr>
  </w:style>
  <w:style w:type="paragraph" w:styleId="TOC9">
    <w:name w:val="toc 9"/>
    <w:basedOn w:val="Normal"/>
    <w:next w:val="Normal"/>
    <w:uiPriority w:val="39"/>
    <w:rsid w:val="001E51F8"/>
    <w:pPr>
      <w:keepLines/>
      <w:tabs>
        <w:tab w:val="left" w:pos="3402"/>
        <w:tab w:val="right" w:leader="dot" w:pos="9639"/>
      </w:tabs>
      <w:ind w:left="3119" w:hanging="1418"/>
      <w:jc w:val="both"/>
    </w:pPr>
    <w:rPr>
      <w:noProof/>
      <w:sz w:val="16"/>
    </w:rPr>
  </w:style>
  <w:style w:type="paragraph" w:styleId="TableofFigures">
    <w:name w:val="table of figures"/>
    <w:basedOn w:val="Normal"/>
    <w:next w:val="Normal"/>
    <w:rsid w:val="00831A7B"/>
    <w:pPr>
      <w:keepLines/>
      <w:tabs>
        <w:tab w:val="left" w:pos="851"/>
        <w:tab w:val="right" w:leader="dot" w:pos="9631"/>
      </w:tabs>
      <w:spacing w:before="80" w:after="120"/>
      <w:ind w:left="480" w:hanging="480"/>
    </w:pPr>
    <w:rPr>
      <w:rFonts w:eastAsia="SimSun" w:cs="Arial"/>
      <w:noProof/>
      <w:lang w:eastAsia="zh-CN"/>
    </w:rPr>
  </w:style>
  <w:style w:type="paragraph" w:customStyle="1" w:styleId="Elsisnumeracija2lygis">
    <w:name w:val="Elsis_numeracija_2_lygis"/>
    <w:basedOn w:val="Elsisnumeracija1lygis"/>
    <w:qFormat/>
    <w:rsid w:val="00857084"/>
    <w:pPr>
      <w:numPr>
        <w:ilvl w:val="1"/>
      </w:numPr>
      <w:tabs>
        <w:tab w:val="clear" w:pos="709"/>
        <w:tab w:val="left" w:pos="1276"/>
      </w:tabs>
    </w:pPr>
  </w:style>
  <w:style w:type="paragraph" w:customStyle="1" w:styleId="Elsisnumeracija3lygis">
    <w:name w:val="Elsis_numeracija_3_lygis"/>
    <w:basedOn w:val="Elsisnumeracija2lygis"/>
    <w:qFormat/>
    <w:rsid w:val="00857084"/>
    <w:pPr>
      <w:numPr>
        <w:ilvl w:val="2"/>
      </w:numPr>
      <w:tabs>
        <w:tab w:val="clear" w:pos="1276"/>
        <w:tab w:val="left" w:pos="1985"/>
      </w:tabs>
    </w:pPr>
  </w:style>
  <w:style w:type="paragraph" w:customStyle="1" w:styleId="Dokumentoatributai">
    <w:name w:val="Dokumento_atributai"/>
    <w:basedOn w:val="Normal"/>
    <w:rsid w:val="007A1398"/>
    <w:pPr>
      <w:ind w:left="1701"/>
      <w:jc w:val="both"/>
    </w:pPr>
    <w:rPr>
      <w:rFonts w:eastAsia="Calibri"/>
      <w:b/>
      <w:bCs/>
      <w:color w:val="016365"/>
    </w:rPr>
  </w:style>
  <w:style w:type="paragraph" w:customStyle="1" w:styleId="Dokumentoprojektopavadinimas">
    <w:name w:val="Dokumento_projekto_pavadinimas"/>
    <w:basedOn w:val="Normal"/>
    <w:next w:val="Normal"/>
    <w:rsid w:val="00A0681C"/>
    <w:pPr>
      <w:keepLines/>
      <w:ind w:left="1701"/>
    </w:pPr>
    <w:rPr>
      <w:b/>
      <w:caps/>
      <w:color w:val="016365"/>
      <w:sz w:val="40"/>
    </w:rPr>
  </w:style>
  <w:style w:type="character" w:styleId="FootnoteReference">
    <w:name w:val="footnote reference"/>
    <w:semiHidden/>
    <w:rPr>
      <w:rFonts w:ascii="Arial" w:hAnsi="Arial"/>
      <w:sz w:val="18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4">
    <w:name w:val="List Bullet 4"/>
    <w:basedOn w:val="ListNumber3"/>
    <w:semiHidden/>
    <w:pPr>
      <w:numPr>
        <w:ilvl w:val="0"/>
        <w:numId w:val="5"/>
      </w:numPr>
      <w:tabs>
        <w:tab w:val="clear" w:pos="1209"/>
        <w:tab w:val="num" w:pos="1134"/>
      </w:tabs>
      <w:ind w:left="1134" w:hanging="285"/>
    </w:pPr>
  </w:style>
  <w:style w:type="paragraph" w:customStyle="1" w:styleId="Elsisantraste">
    <w:name w:val="Elsis_antraste"/>
    <w:basedOn w:val="Heading1"/>
    <w:next w:val="Elsistekstas"/>
    <w:rsid w:val="0020778E"/>
    <w:pPr>
      <w:pageBreakBefore w:val="0"/>
      <w:numPr>
        <w:numId w:val="0"/>
      </w:numPr>
    </w:pPr>
    <w:rPr>
      <w:caps w:val="0"/>
    </w:rPr>
  </w:style>
  <w:style w:type="paragraph" w:styleId="ListBullet5">
    <w:name w:val="List Bullet 5"/>
    <w:basedOn w:val="ListNumber4"/>
    <w:semiHidden/>
    <w:pPr>
      <w:numPr>
        <w:numId w:val="9"/>
      </w:numPr>
      <w:tabs>
        <w:tab w:val="clear" w:pos="1494"/>
        <w:tab w:val="left" w:pos="1418"/>
      </w:tabs>
    </w:pPr>
  </w:style>
  <w:style w:type="paragraph" w:styleId="ListNumber4">
    <w:name w:val="List Number 4"/>
    <w:basedOn w:val="Normal"/>
    <w:semiHidden/>
    <w:pPr>
      <w:numPr>
        <w:numId w:val="3"/>
      </w:numPr>
      <w:tabs>
        <w:tab w:val="clear" w:pos="1440"/>
        <w:tab w:val="num" w:pos="851"/>
      </w:tabs>
      <w:spacing w:before="120" w:after="120"/>
      <w:ind w:left="851" w:hanging="284"/>
    </w:pPr>
    <w:rPr>
      <w:noProof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10719"/>
  </w:style>
  <w:style w:type="character" w:styleId="Hyperlink">
    <w:name w:val="Hyperlink"/>
    <w:aliases w:val="Turinys_lentele"/>
    <w:uiPriority w:val="99"/>
    <w:rPr>
      <w:rFonts w:ascii="Arial" w:hAnsi="Arial"/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Number5">
    <w:name w:val="List Number 5"/>
    <w:basedOn w:val="Normal"/>
    <w:semiHidden/>
    <w:pPr>
      <w:numPr>
        <w:numId w:val="2"/>
      </w:numPr>
      <w:tabs>
        <w:tab w:val="clear" w:pos="1800"/>
        <w:tab w:val="num" w:pos="1418"/>
      </w:tabs>
      <w:spacing w:before="120" w:after="120"/>
      <w:ind w:left="1418" w:hanging="284"/>
    </w:pPr>
  </w:style>
  <w:style w:type="paragraph" w:customStyle="1" w:styleId="Dokumentoprojektokodas">
    <w:name w:val="Dokumento_projekto_kodas"/>
    <w:basedOn w:val="Normal"/>
    <w:next w:val="Normal"/>
    <w:rsid w:val="00A0681C"/>
    <w:pPr>
      <w:ind w:left="1701"/>
      <w:jc w:val="both"/>
    </w:pPr>
    <w:rPr>
      <w:b/>
      <w:bCs/>
      <w:caps/>
      <w:color w:val="016365"/>
      <w:sz w:val="22"/>
    </w:rPr>
  </w:style>
  <w:style w:type="paragraph" w:customStyle="1" w:styleId="Dokumentotipas">
    <w:name w:val="Dokumento_tipas"/>
    <w:basedOn w:val="Normal"/>
    <w:next w:val="Normal"/>
    <w:rsid w:val="000E3A4E"/>
    <w:pPr>
      <w:ind w:left="1701"/>
    </w:pPr>
    <w:rPr>
      <w:rFonts w:cs="Arial"/>
      <w:b/>
      <w:bCs/>
      <w:caps/>
      <w:color w:val="016365"/>
      <w:sz w:val="26"/>
    </w:rPr>
  </w:style>
  <w:style w:type="paragraph" w:customStyle="1" w:styleId="Dokumentofooteris1">
    <w:name w:val="Dokumento_footeris_1"/>
    <w:basedOn w:val="Normal"/>
    <w:rsid w:val="007D4994"/>
    <w:pPr>
      <w:framePr w:hSpace="180" w:wrap="around" w:vAnchor="text" w:hAnchor="page" w:x="1543" w:y="-322"/>
    </w:pPr>
    <w:rPr>
      <w:color w:val="016365"/>
      <w:sz w:val="14"/>
    </w:rPr>
  </w:style>
  <w:style w:type="paragraph" w:customStyle="1" w:styleId="Dokumentoheaderis2">
    <w:name w:val="Dokumento_headeris_2"/>
    <w:basedOn w:val="Normal"/>
    <w:rsid w:val="007F6267"/>
    <w:pPr>
      <w:tabs>
        <w:tab w:val="right" w:pos="9531"/>
      </w:tabs>
      <w:ind w:left="-108"/>
    </w:pPr>
    <w:rPr>
      <w:sz w:val="16"/>
    </w:rPr>
  </w:style>
  <w:style w:type="paragraph" w:customStyle="1" w:styleId="Elsislentelespavadinimas">
    <w:name w:val="Elsis_lenteles_pavadinimas"/>
    <w:basedOn w:val="Normal"/>
    <w:next w:val="Elsistekstas"/>
    <w:rsid w:val="00ED4B9C"/>
    <w:pPr>
      <w:keepNext/>
      <w:keepLines/>
      <w:numPr>
        <w:numId w:val="11"/>
      </w:numPr>
      <w:spacing w:before="240" w:after="120"/>
    </w:pPr>
    <w:rPr>
      <w:b/>
      <w:bCs/>
      <w:sz w:val="16"/>
    </w:rPr>
  </w:style>
  <w:style w:type="paragraph" w:customStyle="1" w:styleId="Elsislentelesantraste">
    <w:name w:val="Elsis_lenteles_antraste"/>
    <w:basedOn w:val="Normal"/>
    <w:rsid w:val="001A41C2"/>
    <w:pPr>
      <w:spacing w:before="60" w:after="60"/>
    </w:pPr>
    <w:rPr>
      <w:b/>
      <w:color w:val="FFFFFF"/>
    </w:rPr>
  </w:style>
  <w:style w:type="paragraph" w:customStyle="1" w:styleId="Elsislentelestekstas">
    <w:name w:val="Elsis_lenteles_tekstas"/>
    <w:basedOn w:val="Normal"/>
    <w:rsid w:val="008A2737"/>
    <w:pPr>
      <w:spacing w:before="60" w:after="60"/>
    </w:pPr>
    <w:rPr>
      <w:sz w:val="18"/>
    </w:rPr>
  </w:style>
  <w:style w:type="paragraph" w:customStyle="1" w:styleId="Dokumentofooteris2">
    <w:name w:val="Dokumento_footeris_2"/>
    <w:basedOn w:val="Dokumentoheaderis2"/>
    <w:rsid w:val="00405442"/>
    <w:rPr>
      <w:noProof/>
      <w:color w:val="016365"/>
    </w:rPr>
  </w:style>
  <w:style w:type="paragraph" w:customStyle="1" w:styleId="Elsispaveikslopavadinimas">
    <w:name w:val="Elsis_paveikslo_pavadinimas"/>
    <w:basedOn w:val="Elsislentelespavadinimas"/>
    <w:next w:val="Elsispaveikslas"/>
    <w:qFormat/>
    <w:rsid w:val="00884672"/>
    <w:pPr>
      <w:numPr>
        <w:numId w:val="10"/>
      </w:numPr>
    </w:pPr>
  </w:style>
  <w:style w:type="paragraph" w:customStyle="1" w:styleId="Elsispaveikslas">
    <w:name w:val="Elsis_paveikslas"/>
    <w:basedOn w:val="Normal"/>
    <w:next w:val="Elsistekstas"/>
    <w:qFormat/>
    <w:rsid w:val="0015524F"/>
    <w:pPr>
      <w:spacing w:before="120" w:after="240"/>
    </w:pPr>
  </w:style>
  <w:style w:type="paragraph" w:customStyle="1" w:styleId="Elsislentelesnr2lygis">
    <w:name w:val="Elsis_lenteles_nr_2_lygis"/>
    <w:basedOn w:val="Elsislentelesnr1lygis"/>
    <w:rsid w:val="00AB2BEA"/>
    <w:pPr>
      <w:numPr>
        <w:ilvl w:val="1"/>
      </w:numPr>
    </w:pPr>
  </w:style>
  <w:style w:type="paragraph" w:customStyle="1" w:styleId="Elsislentelesnr1lygis">
    <w:name w:val="Elsis_lenteles_nr_1_lygis"/>
    <w:basedOn w:val="Elsislentelestekstas"/>
    <w:rsid w:val="00750F03"/>
    <w:pPr>
      <w:numPr>
        <w:numId w:val="19"/>
      </w:numPr>
    </w:pPr>
  </w:style>
  <w:style w:type="paragraph" w:customStyle="1" w:styleId="Elsislentelestekstasbold">
    <w:name w:val="Elsis_lenteles_tekstas_bold"/>
    <w:basedOn w:val="Elsislentelestekstas"/>
    <w:rsid w:val="006A74DD"/>
    <w:rPr>
      <w:b/>
    </w:rPr>
  </w:style>
  <w:style w:type="paragraph" w:customStyle="1" w:styleId="ElsisantrasteCAPS">
    <w:name w:val="Elsis_antraste_CAPS"/>
    <w:basedOn w:val="Elsisantraste"/>
    <w:next w:val="Elsistekstas"/>
    <w:rsid w:val="0020778E"/>
    <w:rPr>
      <w:rFonts w:ascii="Arial Bold" w:hAnsi="Arial Bold"/>
      <w:caps/>
    </w:rPr>
  </w:style>
  <w:style w:type="paragraph" w:styleId="BalloonText">
    <w:name w:val="Balloon Text"/>
    <w:basedOn w:val="Normal"/>
    <w:link w:val="BalloonTextChar"/>
    <w:semiHidden/>
    <w:unhideWhenUsed/>
    <w:rsid w:val="00DC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431"/>
    <w:rPr>
      <w:rFonts w:ascii="Tahoma" w:hAnsi="Tahoma" w:cs="Tahoma"/>
      <w:sz w:val="16"/>
      <w:szCs w:val="16"/>
    </w:rPr>
  </w:style>
  <w:style w:type="paragraph" w:customStyle="1" w:styleId="Elsistekstoantrastebold">
    <w:name w:val="Elsis_teksto_antraste_bold"/>
    <w:basedOn w:val="Elsistekstas"/>
    <w:next w:val="Elsistekstas"/>
    <w:rsid w:val="00DC2A5F"/>
    <w:rPr>
      <w:b/>
    </w:rPr>
  </w:style>
  <w:style w:type="table" w:styleId="TableGrid">
    <w:name w:val="Table Grid"/>
    <w:basedOn w:val="TableNormal"/>
    <w:rsid w:val="00BC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sislentele">
    <w:name w:val="Elsis_lentele"/>
    <w:basedOn w:val="TableNormal"/>
    <w:uiPriority w:val="99"/>
    <w:rsid w:val="001A41C2"/>
    <w:pPr>
      <w:spacing w:before="60" w:after="60"/>
    </w:pPr>
    <w:rPr>
      <w:sz w:val="18"/>
    </w:rPr>
    <w:tblPr>
      <w:tblInd w:w="108" w:type="dxa"/>
      <w:tblBorders>
        <w:top w:val="single" w:sz="2" w:space="0" w:color="016365"/>
        <w:left w:val="single" w:sz="2" w:space="0" w:color="016365"/>
        <w:bottom w:val="single" w:sz="2" w:space="0" w:color="016365"/>
        <w:right w:val="single" w:sz="2" w:space="0" w:color="016365"/>
        <w:insideH w:val="single" w:sz="2" w:space="0" w:color="016365"/>
        <w:insideV w:val="single" w:sz="2" w:space="0" w:color="016365"/>
      </w:tblBorders>
    </w:tblPr>
    <w:tcPr>
      <w:noWrap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40" w:lineRule="auto"/>
        <w:contextualSpacing w:val="0"/>
        <w:mirrorIndents w:val="0"/>
        <w:jc w:val="left"/>
        <w:outlineLvl w:val="9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auto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  <w:tblHeader/>
      </w:trPr>
      <w:tcPr>
        <w:shd w:val="clear" w:color="auto" w:fill="016365"/>
        <w:noWrap/>
      </w:tcPr>
    </w:tblStylePr>
  </w:style>
  <w:style w:type="table" w:styleId="LightShading">
    <w:name w:val="Light Shading"/>
    <w:basedOn w:val="TableNormal"/>
    <w:uiPriority w:val="60"/>
    <w:rsid w:val="00294E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294E5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3563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8771C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8D65B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3">
    <w:name w:val="Light Shading Accent 3"/>
    <w:basedOn w:val="TableNormal"/>
    <w:uiPriority w:val="60"/>
    <w:rsid w:val="008D65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lsistekstoantrastegreen">
    <w:name w:val="Elsis_teksto_antraste_green"/>
    <w:basedOn w:val="Elsistekstoantrastebold"/>
    <w:next w:val="Elsistekstas"/>
    <w:rsid w:val="00FB5775"/>
    <w:rPr>
      <w:color w:val="006365"/>
    </w:rPr>
  </w:style>
  <w:style w:type="numbering" w:customStyle="1" w:styleId="bul1">
    <w:name w:val="bul1"/>
    <w:uiPriority w:val="99"/>
    <w:rsid w:val="0044719F"/>
    <w:pPr>
      <w:numPr>
        <w:numId w:val="12"/>
      </w:numPr>
    </w:pPr>
  </w:style>
  <w:style w:type="paragraph" w:customStyle="1" w:styleId="Elsisbullet1lygis">
    <w:name w:val="Elsis_bullet_1_lygis"/>
    <w:basedOn w:val="Normal"/>
    <w:rsid w:val="007079AD"/>
    <w:pPr>
      <w:numPr>
        <w:numId w:val="13"/>
      </w:numPr>
      <w:tabs>
        <w:tab w:val="clear" w:pos="284"/>
        <w:tab w:val="num" w:pos="709"/>
      </w:tabs>
      <w:spacing w:before="120" w:after="120"/>
      <w:ind w:left="709" w:hanging="425"/>
      <w:jc w:val="both"/>
    </w:pPr>
  </w:style>
  <w:style w:type="paragraph" w:customStyle="1" w:styleId="Elsisbullet2lygis">
    <w:name w:val="Elsis_bullet_2_lygis"/>
    <w:basedOn w:val="Elsisbullet1lygis"/>
    <w:rsid w:val="00616FB7"/>
    <w:pPr>
      <w:numPr>
        <w:ilvl w:val="1"/>
      </w:numPr>
      <w:tabs>
        <w:tab w:val="clear" w:pos="851"/>
        <w:tab w:val="num" w:pos="1276"/>
      </w:tabs>
      <w:ind w:left="1276" w:hanging="567"/>
    </w:pPr>
  </w:style>
  <w:style w:type="paragraph" w:customStyle="1" w:styleId="Elsisbullet3lygis">
    <w:name w:val="Elsis_bullet_3_lygis"/>
    <w:basedOn w:val="Elsisbullet2lygis"/>
    <w:rsid w:val="00616FB7"/>
    <w:pPr>
      <w:numPr>
        <w:ilvl w:val="2"/>
      </w:numPr>
      <w:tabs>
        <w:tab w:val="clear" w:pos="1135"/>
        <w:tab w:val="num" w:pos="1985"/>
      </w:tabs>
      <w:ind w:left="1985" w:hanging="709"/>
    </w:pPr>
  </w:style>
  <w:style w:type="numbering" w:customStyle="1" w:styleId="EBullets">
    <w:name w:val="E_Bullets"/>
    <w:uiPriority w:val="99"/>
    <w:rsid w:val="00187F29"/>
    <w:pPr>
      <w:numPr>
        <w:numId w:val="13"/>
      </w:numPr>
    </w:pPr>
  </w:style>
  <w:style w:type="paragraph" w:customStyle="1" w:styleId="Elsislentelestekstasgreen">
    <w:name w:val="Elsis_lenteles_tekstas_green"/>
    <w:basedOn w:val="Elsislentelestekstasbold"/>
    <w:next w:val="Elsislentelestekstas"/>
    <w:rsid w:val="00916EE2"/>
    <w:rPr>
      <w:rFonts w:ascii="Arial Bold" w:hAnsi="Arial Bold"/>
      <w:color w:val="006365"/>
    </w:rPr>
  </w:style>
  <w:style w:type="paragraph" w:customStyle="1" w:styleId="Elsislentelesnr3lygis">
    <w:name w:val="Elsis_lenteles_nr_3_lygis"/>
    <w:basedOn w:val="Elsislentelesnr2lygis"/>
    <w:rsid w:val="00AB2BEA"/>
    <w:pPr>
      <w:numPr>
        <w:ilvl w:val="2"/>
      </w:numPr>
      <w:ind w:left="567" w:hanging="567"/>
    </w:pPr>
  </w:style>
  <w:style w:type="character" w:customStyle="1" w:styleId="Elsisitalic">
    <w:name w:val="Elsis_italic"/>
    <w:rsid w:val="00060015"/>
    <w:rPr>
      <w:i/>
      <w:noProof w:val="0"/>
      <w:lang w:val="en-US"/>
    </w:rPr>
  </w:style>
  <w:style w:type="numbering" w:customStyle="1" w:styleId="Elentelesbullet">
    <w:name w:val="E_lenteles_bullet"/>
    <w:uiPriority w:val="99"/>
    <w:rsid w:val="00D5181D"/>
    <w:pPr>
      <w:numPr>
        <w:numId w:val="15"/>
      </w:numPr>
    </w:pPr>
  </w:style>
  <w:style w:type="paragraph" w:customStyle="1" w:styleId="Elsislentelesbullet1lygis">
    <w:name w:val="Elsis_lenteles_bullet_1_lygis"/>
    <w:basedOn w:val="Elsislentelestekstas"/>
    <w:rsid w:val="004A3430"/>
    <w:pPr>
      <w:numPr>
        <w:numId w:val="16"/>
      </w:numPr>
    </w:pPr>
  </w:style>
  <w:style w:type="paragraph" w:customStyle="1" w:styleId="Elsislentelesbullet2lygis">
    <w:name w:val="Elsis_lenteles_bullet_2_lygis"/>
    <w:basedOn w:val="Elsislentelestekstas"/>
    <w:rsid w:val="004A3430"/>
    <w:pPr>
      <w:numPr>
        <w:ilvl w:val="1"/>
        <w:numId w:val="16"/>
      </w:numPr>
    </w:pPr>
  </w:style>
  <w:style w:type="paragraph" w:customStyle="1" w:styleId="Elsislentelesbullet3lygis">
    <w:name w:val="Elsis_lenteles_bullet_3_lygis"/>
    <w:basedOn w:val="Elsislentelestekstas"/>
    <w:rsid w:val="004A3430"/>
    <w:pPr>
      <w:numPr>
        <w:ilvl w:val="2"/>
        <w:numId w:val="16"/>
      </w:numPr>
    </w:pPr>
  </w:style>
  <w:style w:type="character" w:styleId="PlaceholderText">
    <w:name w:val="Placeholder Text"/>
    <w:basedOn w:val="DefaultParagraphFont"/>
    <w:uiPriority w:val="99"/>
    <w:semiHidden/>
    <w:rsid w:val="00B859C6"/>
    <w:rPr>
      <w:color w:val="808080"/>
    </w:rPr>
  </w:style>
  <w:style w:type="paragraph" w:customStyle="1" w:styleId="Dokumentoparasai">
    <w:name w:val="Dokumento_parasai"/>
    <w:basedOn w:val="Elsislentelestekstas"/>
    <w:rsid w:val="00C471A8"/>
    <w:pPr>
      <w:spacing w:before="120" w:after="120"/>
    </w:pPr>
    <w:rPr>
      <w:lang w:val="en-US"/>
    </w:rPr>
  </w:style>
  <w:style w:type="paragraph" w:customStyle="1" w:styleId="Elsisbulletminusas1lygis">
    <w:name w:val="Elsis_bullet_minusas_1_lygis"/>
    <w:basedOn w:val="Elsisbullet1lygis"/>
    <w:rsid w:val="00F40C48"/>
    <w:pPr>
      <w:numPr>
        <w:numId w:val="20"/>
      </w:numPr>
    </w:pPr>
    <w:rPr>
      <w:lang w:val="en-US"/>
    </w:rPr>
  </w:style>
  <w:style w:type="paragraph" w:customStyle="1" w:styleId="Elsisbulletminusas2lygis">
    <w:name w:val="Elsis_bullet_minusas_2_lygis"/>
    <w:basedOn w:val="Elsisbullet2lygis"/>
    <w:rsid w:val="004B50A4"/>
    <w:pPr>
      <w:numPr>
        <w:numId w:val="21"/>
      </w:numPr>
    </w:pPr>
    <w:rPr>
      <w:lang w:val="en-US"/>
    </w:rPr>
  </w:style>
  <w:style w:type="paragraph" w:customStyle="1" w:styleId="Elsisbulletminusas3lygis">
    <w:name w:val="Elsis_bullet_minusas_3_lygis"/>
    <w:basedOn w:val="Elsisbullet3lygis"/>
    <w:rsid w:val="0055256B"/>
    <w:pPr>
      <w:numPr>
        <w:numId w:val="22"/>
      </w:numPr>
    </w:pPr>
    <w:rPr>
      <w:lang w:val="en-US"/>
    </w:rPr>
  </w:style>
  <w:style w:type="numbering" w:customStyle="1" w:styleId="Eminusas">
    <w:name w:val="E_minusas"/>
    <w:uiPriority w:val="99"/>
    <w:rsid w:val="00CE5F74"/>
    <w:pPr>
      <w:numPr>
        <w:numId w:val="17"/>
      </w:numPr>
    </w:pPr>
  </w:style>
  <w:style w:type="paragraph" w:customStyle="1" w:styleId="Elsispriedas1lygis">
    <w:name w:val="Elsis_priedas_1_lygis"/>
    <w:basedOn w:val="Elsisantraste"/>
    <w:next w:val="Elsistekstas"/>
    <w:rsid w:val="00B8196D"/>
    <w:pPr>
      <w:numPr>
        <w:numId w:val="18"/>
      </w:numPr>
      <w:spacing w:after="200"/>
    </w:pPr>
    <w:rPr>
      <w:noProof/>
      <w:lang w:val="en-US"/>
    </w:rPr>
  </w:style>
  <w:style w:type="paragraph" w:customStyle="1" w:styleId="Elsispriedas2lygis">
    <w:name w:val="Elsis_priedas_2_lygis"/>
    <w:basedOn w:val="Elsispriedas1lygis"/>
    <w:next w:val="Elsistekstas"/>
    <w:rsid w:val="00AD0845"/>
    <w:pPr>
      <w:numPr>
        <w:ilvl w:val="1"/>
      </w:numPr>
      <w:outlineLvl w:val="1"/>
    </w:pPr>
    <w:rPr>
      <w:rFonts w:ascii="Arial Bold" w:hAnsi="Arial Bold"/>
      <w:sz w:val="30"/>
    </w:rPr>
  </w:style>
  <w:style w:type="paragraph" w:customStyle="1" w:styleId="Elsispriedas3lygis">
    <w:name w:val="Elsis_priedas_3_lygis"/>
    <w:basedOn w:val="Elsispriedas1lygis"/>
    <w:next w:val="Elsistekstas"/>
    <w:rsid w:val="00AD0845"/>
    <w:pPr>
      <w:numPr>
        <w:ilvl w:val="2"/>
      </w:numPr>
      <w:outlineLvl w:val="2"/>
    </w:pPr>
    <w:rPr>
      <w:rFonts w:ascii="Arial Bold" w:hAnsi="Arial Bold"/>
      <w:sz w:val="28"/>
    </w:rPr>
  </w:style>
  <w:style w:type="paragraph" w:customStyle="1" w:styleId="Elsispriedas4lygis">
    <w:name w:val="Elsis_priedas_4_lygis"/>
    <w:basedOn w:val="Elsispriedas3lygis"/>
    <w:next w:val="Elsistekstas"/>
    <w:rsid w:val="00AD0845"/>
    <w:pPr>
      <w:numPr>
        <w:ilvl w:val="3"/>
      </w:numPr>
      <w:outlineLvl w:val="3"/>
    </w:pPr>
    <w:rPr>
      <w:sz w:val="24"/>
    </w:rPr>
  </w:style>
  <w:style w:type="character" w:customStyle="1" w:styleId="ElsistekstasChar">
    <w:name w:val="Elsis_tekstas Char"/>
    <w:basedOn w:val="DefaultParagraphFont"/>
    <w:link w:val="Elsistekstas"/>
    <w:locked/>
    <w:rsid w:val="00E71F7D"/>
    <w:rPr>
      <w:rFonts w:eastAsia="Calibri"/>
      <w:szCs w:val="22"/>
      <w:lang w:eastAsia="lt-LT"/>
    </w:rPr>
  </w:style>
  <w:style w:type="paragraph" w:customStyle="1" w:styleId="Tekstas">
    <w:name w:val="Tekstas"/>
    <w:basedOn w:val="Normal"/>
    <w:rsid w:val="00044518"/>
    <w:pPr>
      <w:keepLines/>
      <w:spacing w:before="120" w:after="120"/>
      <w:ind w:firstLine="284"/>
      <w:jc w:val="both"/>
    </w:pPr>
    <w:rPr>
      <w:lang w:eastAsia="en-US"/>
    </w:rPr>
  </w:style>
  <w:style w:type="paragraph" w:styleId="Caption">
    <w:name w:val="caption"/>
    <w:basedOn w:val="Normal"/>
    <w:next w:val="Heading9"/>
    <w:qFormat/>
    <w:rsid w:val="00044518"/>
    <w:pPr>
      <w:keepLines/>
      <w:spacing w:before="120" w:after="120"/>
    </w:pPr>
    <w:rPr>
      <w:bCs/>
      <w:i/>
      <w:lang w:eastAsia="en-US"/>
    </w:rPr>
  </w:style>
  <w:style w:type="paragraph" w:styleId="Subtitle">
    <w:name w:val="Subtitle"/>
    <w:basedOn w:val="Normal"/>
    <w:next w:val="Heading9"/>
    <w:link w:val="SubtitleChar"/>
    <w:qFormat/>
    <w:rsid w:val="00044518"/>
    <w:pPr>
      <w:keepNext/>
      <w:keepLines/>
      <w:spacing w:before="200" w:after="100"/>
      <w:ind w:left="284"/>
      <w:outlineLvl w:val="4"/>
    </w:pPr>
    <w:rPr>
      <w:rFonts w:cs="Arial"/>
      <w:b/>
      <w:i/>
      <w:lang w:eastAsia="en-US"/>
    </w:rPr>
  </w:style>
  <w:style w:type="character" w:customStyle="1" w:styleId="SubtitleChar">
    <w:name w:val="Subtitle Char"/>
    <w:basedOn w:val="DefaultParagraphFont"/>
    <w:link w:val="Subtitle"/>
    <w:rsid w:val="00044518"/>
    <w:rPr>
      <w:rFonts w:cs="Arial"/>
      <w:b/>
      <w:i/>
      <w:lang w:eastAsia="en-US"/>
    </w:rPr>
  </w:style>
  <w:style w:type="paragraph" w:customStyle="1" w:styleId="Lentelesantraste">
    <w:name w:val="Lenteles antraste"/>
    <w:basedOn w:val="Lentelestekstas"/>
    <w:rsid w:val="00044518"/>
    <w:pPr>
      <w:keepNext/>
    </w:pPr>
    <w:rPr>
      <w:b/>
    </w:rPr>
  </w:style>
  <w:style w:type="paragraph" w:customStyle="1" w:styleId="Lentelestekstas">
    <w:name w:val="Lenteles tekstas"/>
    <w:basedOn w:val="Normal"/>
    <w:link w:val="LentelestekstasChar"/>
    <w:rsid w:val="00044518"/>
    <w:pPr>
      <w:keepLines/>
      <w:spacing w:before="60" w:after="60"/>
    </w:pPr>
    <w:rPr>
      <w:lang w:eastAsia="en-US"/>
    </w:rPr>
  </w:style>
  <w:style w:type="paragraph" w:customStyle="1" w:styleId="Dokumentotipas0">
    <w:name w:val="Dokumento tipas"/>
    <w:basedOn w:val="Normal"/>
    <w:next w:val="Heading9"/>
    <w:autoRedefine/>
    <w:rsid w:val="00044518"/>
    <w:pPr>
      <w:keepLines/>
      <w:spacing w:before="60"/>
      <w:jc w:val="center"/>
    </w:pPr>
    <w:rPr>
      <w:rFonts w:cs="Arial"/>
      <w:b/>
      <w:sz w:val="30"/>
      <w:lang w:eastAsia="en-US"/>
    </w:rPr>
  </w:style>
  <w:style w:type="paragraph" w:customStyle="1" w:styleId="Projektopavadinimas">
    <w:name w:val="Projekto pavadinimas"/>
    <w:basedOn w:val="Normal"/>
    <w:next w:val="Heading9"/>
    <w:autoRedefine/>
    <w:rsid w:val="00044518"/>
    <w:pPr>
      <w:keepLines/>
      <w:jc w:val="center"/>
    </w:pPr>
    <w:rPr>
      <w:rFonts w:ascii="Tahoma" w:hAnsi="Tahoma" w:cs="Tahoma"/>
      <w:noProof/>
      <w:sz w:val="32"/>
      <w:lang w:eastAsia="en-US"/>
    </w:rPr>
  </w:style>
  <w:style w:type="paragraph" w:customStyle="1" w:styleId="DocID">
    <w:name w:val="DocID"/>
    <w:basedOn w:val="Normal"/>
    <w:autoRedefine/>
    <w:rsid w:val="00044518"/>
    <w:pPr>
      <w:keepLines/>
      <w:spacing w:after="20"/>
      <w:jc w:val="right"/>
    </w:pPr>
    <w:rPr>
      <w:b/>
      <w:lang w:eastAsia="en-US"/>
    </w:rPr>
  </w:style>
  <w:style w:type="paragraph" w:customStyle="1" w:styleId="Versija">
    <w:name w:val="Versija"/>
    <w:basedOn w:val="Normal"/>
    <w:autoRedefine/>
    <w:rsid w:val="00044518"/>
    <w:pPr>
      <w:keepLines/>
      <w:spacing w:after="20"/>
      <w:jc w:val="right"/>
    </w:pPr>
    <w:rPr>
      <w:b/>
      <w:lang w:eastAsia="en-US"/>
    </w:rPr>
  </w:style>
  <w:style w:type="paragraph" w:customStyle="1" w:styleId="Dokumentodata">
    <w:name w:val="Dokumento data"/>
    <w:basedOn w:val="Normal"/>
    <w:autoRedefine/>
    <w:rsid w:val="00044518"/>
    <w:pPr>
      <w:keepLines/>
      <w:spacing w:after="20"/>
      <w:jc w:val="right"/>
    </w:pPr>
    <w:rPr>
      <w:b/>
      <w:lang w:eastAsia="en-US"/>
    </w:rPr>
  </w:style>
  <w:style w:type="paragraph" w:customStyle="1" w:styleId="PPkodas">
    <w:name w:val="PP kodas"/>
    <w:basedOn w:val="Normal"/>
    <w:autoRedefine/>
    <w:rsid w:val="00044518"/>
    <w:pPr>
      <w:keepLines/>
      <w:spacing w:before="120" w:after="120"/>
      <w:jc w:val="center"/>
    </w:pPr>
    <w:rPr>
      <w:b/>
      <w:noProof/>
      <w:sz w:val="32"/>
      <w:lang w:eastAsia="en-US"/>
    </w:rPr>
  </w:style>
  <w:style w:type="paragraph" w:customStyle="1" w:styleId="Faze">
    <w:name w:val="Faze"/>
    <w:basedOn w:val="Normal"/>
    <w:autoRedefine/>
    <w:rsid w:val="00044518"/>
    <w:pPr>
      <w:jc w:val="center"/>
    </w:pPr>
    <w:rPr>
      <w:b/>
      <w:noProof/>
      <w:sz w:val="30"/>
      <w:lang w:eastAsia="en-US"/>
    </w:rPr>
  </w:style>
  <w:style w:type="paragraph" w:customStyle="1" w:styleId="Sutartis">
    <w:name w:val="Sutartis"/>
    <w:basedOn w:val="Normal"/>
    <w:autoRedefine/>
    <w:rsid w:val="00044518"/>
    <w:pPr>
      <w:spacing w:after="20"/>
      <w:jc w:val="right"/>
    </w:pPr>
    <w:rPr>
      <w:b/>
      <w:lang w:eastAsia="en-US"/>
    </w:rPr>
  </w:style>
  <w:style w:type="paragraph" w:customStyle="1" w:styleId="ELSISLogo1">
    <w:name w:val="ELSIS Logo1"/>
    <w:basedOn w:val="Normal"/>
    <w:autoRedefine/>
    <w:rsid w:val="00044518"/>
    <w:pPr>
      <w:spacing w:before="2620" w:after="20"/>
    </w:pPr>
    <w:rPr>
      <w:b/>
      <w:lang w:eastAsia="en-US"/>
    </w:rPr>
  </w:style>
  <w:style w:type="paragraph" w:customStyle="1" w:styleId="ELSISLogo2">
    <w:name w:val="ELSIS Logo2"/>
    <w:basedOn w:val="ELSISLogo1"/>
    <w:autoRedefine/>
    <w:rsid w:val="00044518"/>
    <w:pPr>
      <w:spacing w:before="0" w:after="30"/>
    </w:pPr>
    <w:rPr>
      <w:sz w:val="18"/>
    </w:rPr>
  </w:style>
  <w:style w:type="paragraph" w:customStyle="1" w:styleId="pletrosprojektas">
    <w:name w:val="pletros projektas"/>
    <w:basedOn w:val="PPkodas"/>
    <w:autoRedefine/>
    <w:rsid w:val="00044518"/>
  </w:style>
  <w:style w:type="paragraph" w:styleId="BodyText">
    <w:name w:val="Body Text"/>
    <w:basedOn w:val="Normal"/>
    <w:link w:val="BodyTextChar"/>
    <w:rsid w:val="00044518"/>
    <w:pPr>
      <w:spacing w:before="160"/>
      <w:ind w:firstLine="431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044518"/>
    <w:rPr>
      <w:lang w:eastAsia="en-US"/>
    </w:rPr>
  </w:style>
  <w:style w:type="paragraph" w:customStyle="1" w:styleId="Lenteleseilnr">
    <w:name w:val="Lenteles eil. nr."/>
    <w:basedOn w:val="Lentelestekstas"/>
    <w:rsid w:val="00044518"/>
  </w:style>
  <w:style w:type="paragraph" w:customStyle="1" w:styleId="headnorm4">
    <w:name w:val="headnorm4"/>
    <w:basedOn w:val="Normal"/>
    <w:rsid w:val="00044518"/>
    <w:pPr>
      <w:spacing w:before="240" w:after="60"/>
      <w:jc w:val="both"/>
      <w:outlineLvl w:val="4"/>
    </w:pPr>
    <w:rPr>
      <w:lang w:eastAsia="en-US"/>
    </w:rPr>
  </w:style>
  <w:style w:type="paragraph" w:customStyle="1" w:styleId="Lentelespavadinimas">
    <w:name w:val="Lenteles pavadinimas"/>
    <w:basedOn w:val="Tekstas"/>
    <w:rsid w:val="00044518"/>
    <w:pPr>
      <w:numPr>
        <w:numId w:val="23"/>
      </w:numPr>
      <w:spacing w:before="240"/>
      <w:jc w:val="right"/>
    </w:pPr>
    <w:rPr>
      <w:b/>
    </w:rPr>
  </w:style>
  <w:style w:type="paragraph" w:customStyle="1" w:styleId="Priedas">
    <w:name w:val="Priedas"/>
    <w:basedOn w:val="Normal"/>
    <w:next w:val="Tekstas"/>
    <w:autoRedefine/>
    <w:rsid w:val="00044518"/>
    <w:pPr>
      <w:keepNext/>
      <w:keepLines/>
      <w:pageBreakBefore/>
      <w:tabs>
        <w:tab w:val="num" w:pos="1800"/>
      </w:tabs>
      <w:spacing w:before="200" w:after="200"/>
      <w:ind w:left="1304" w:hanging="1304"/>
    </w:pPr>
    <w:rPr>
      <w:b/>
      <w:noProof/>
      <w:sz w:val="28"/>
      <w:lang w:eastAsia="en-US"/>
    </w:rPr>
  </w:style>
  <w:style w:type="paragraph" w:customStyle="1" w:styleId="Paveikslelis">
    <w:name w:val="Paveikslelis"/>
    <w:basedOn w:val="Tekstas"/>
    <w:next w:val="Paveiksleliopavadinimas"/>
    <w:rsid w:val="00044518"/>
    <w:pPr>
      <w:jc w:val="center"/>
    </w:pPr>
  </w:style>
  <w:style w:type="paragraph" w:customStyle="1" w:styleId="Paveiksleliopavadinimas">
    <w:name w:val="Paveikslelio pavadinimas"/>
    <w:basedOn w:val="Tekstas"/>
    <w:next w:val="Tekstas"/>
    <w:rsid w:val="00044518"/>
    <w:pPr>
      <w:numPr>
        <w:numId w:val="24"/>
      </w:numPr>
      <w:jc w:val="center"/>
    </w:pPr>
    <w:rPr>
      <w:b/>
    </w:rPr>
  </w:style>
  <w:style w:type="paragraph" w:customStyle="1" w:styleId="BodyTextTable">
    <w:name w:val="Body Text Table"/>
    <w:basedOn w:val="BodyText"/>
    <w:rsid w:val="00044518"/>
    <w:pPr>
      <w:keepLines/>
      <w:spacing w:before="40" w:after="40"/>
      <w:ind w:firstLine="0"/>
      <w:jc w:val="left"/>
    </w:pPr>
    <w:rPr>
      <w:szCs w:val="24"/>
    </w:rPr>
  </w:style>
  <w:style w:type="character" w:styleId="CommentReference">
    <w:name w:val="annotation reference"/>
    <w:semiHidden/>
    <w:rsid w:val="000445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4518"/>
    <w:rPr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44518"/>
    <w:rPr>
      <w:lang w:val="x-none" w:eastAsia="en-US"/>
    </w:rPr>
  </w:style>
  <w:style w:type="paragraph" w:customStyle="1" w:styleId="Lentele">
    <w:name w:val="Lentele"/>
    <w:basedOn w:val="Normal"/>
    <w:rsid w:val="00044518"/>
    <w:rPr>
      <w:lang w:eastAsia="en-US"/>
    </w:rPr>
  </w:style>
  <w:style w:type="paragraph" w:customStyle="1" w:styleId="Priedai">
    <w:name w:val="Priedai"/>
    <w:basedOn w:val="Title"/>
    <w:next w:val="BodyText"/>
    <w:rsid w:val="00044518"/>
    <w:pPr>
      <w:keepNext w:val="0"/>
      <w:keepLines w:val="0"/>
      <w:spacing w:after="60"/>
    </w:pPr>
    <w:rPr>
      <w:rFonts w:cs="Times New Roman"/>
      <w:bCs w:val="0"/>
      <w:kern w:val="0"/>
      <w:sz w:val="24"/>
      <w:szCs w:val="20"/>
      <w:lang w:eastAsia="en-US"/>
    </w:rPr>
  </w:style>
  <w:style w:type="paragraph" w:customStyle="1" w:styleId="Turinys">
    <w:name w:val="Turinys"/>
    <w:basedOn w:val="Caption"/>
    <w:next w:val="BodyText"/>
    <w:rsid w:val="00044518"/>
    <w:pPr>
      <w:keepLines w:val="0"/>
      <w:pageBreakBefore/>
      <w:spacing w:after="0"/>
      <w:jc w:val="center"/>
    </w:pPr>
    <w:rPr>
      <w:b/>
      <w:bCs w:val="0"/>
      <w:i w:val="0"/>
      <w:noProof/>
      <w:sz w:val="32"/>
    </w:rPr>
  </w:style>
  <w:style w:type="paragraph" w:customStyle="1" w:styleId="Bulleted1">
    <w:name w:val="_Bulleted1"/>
    <w:basedOn w:val="Normal"/>
    <w:rsid w:val="00044518"/>
    <w:pPr>
      <w:numPr>
        <w:numId w:val="28"/>
      </w:numPr>
      <w:jc w:val="both"/>
    </w:pPr>
    <w:rPr>
      <w:lang w:eastAsia="en-US"/>
    </w:rPr>
  </w:style>
  <w:style w:type="paragraph" w:customStyle="1" w:styleId="Titlekam">
    <w:name w:val="Title.kam"/>
    <w:basedOn w:val="Normal"/>
    <w:rsid w:val="00044518"/>
    <w:pPr>
      <w:jc w:val="center"/>
    </w:pPr>
    <w:rPr>
      <w:b/>
      <w:caps/>
      <w:sz w:val="24"/>
      <w:szCs w:val="24"/>
      <w:lang w:eastAsia="en-US"/>
    </w:rPr>
  </w:style>
  <w:style w:type="paragraph" w:customStyle="1" w:styleId="Tekstas0">
    <w:name w:val="_Tekstas"/>
    <w:rsid w:val="00044518"/>
    <w:pPr>
      <w:spacing w:before="60" w:after="60"/>
      <w:ind w:firstLine="567"/>
      <w:jc w:val="both"/>
    </w:pPr>
    <w:rPr>
      <w:lang w:eastAsia="en-US"/>
    </w:rPr>
  </w:style>
  <w:style w:type="paragraph" w:customStyle="1" w:styleId="Lentaprasas">
    <w:name w:val="Lent.aprasas"/>
    <w:basedOn w:val="Normal"/>
    <w:rsid w:val="00044518"/>
    <w:pPr>
      <w:jc w:val="center"/>
    </w:pPr>
    <w:rPr>
      <w:b/>
      <w:lang w:eastAsia="en-US"/>
    </w:rPr>
  </w:style>
  <w:style w:type="paragraph" w:customStyle="1" w:styleId="lentlist">
    <w:name w:val="lent list"/>
    <w:basedOn w:val="Lentele"/>
    <w:rsid w:val="00044518"/>
    <w:pPr>
      <w:numPr>
        <w:numId w:val="25"/>
      </w:numPr>
    </w:pPr>
    <w:rPr>
      <w:sz w:val="16"/>
    </w:rPr>
  </w:style>
  <w:style w:type="paragraph" w:customStyle="1" w:styleId="BodyText1">
    <w:name w:val="Body Text1"/>
    <w:rsid w:val="0004451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entel">
    <w:name w:val="_Lentelė"/>
    <w:basedOn w:val="Tekstas0"/>
    <w:rsid w:val="00044518"/>
    <w:pPr>
      <w:spacing w:before="40" w:after="40"/>
      <w:ind w:firstLine="0"/>
      <w:jc w:val="left"/>
    </w:pPr>
  </w:style>
  <w:style w:type="paragraph" w:customStyle="1" w:styleId="Headnorm3">
    <w:name w:val="Headnorm3"/>
    <w:basedOn w:val="Heading4"/>
    <w:rsid w:val="00044518"/>
    <w:pPr>
      <w:keepLines w:val="0"/>
      <w:numPr>
        <w:ilvl w:val="0"/>
        <w:numId w:val="27"/>
      </w:numPr>
      <w:tabs>
        <w:tab w:val="left" w:pos="1259"/>
      </w:tabs>
      <w:spacing w:before="120" w:after="60"/>
      <w:outlineLvl w:val="9"/>
    </w:pPr>
    <w:rPr>
      <w:rFonts w:cs="Times New Roman"/>
      <w:iCs w:val="0"/>
      <w:color w:val="auto"/>
      <w:kern w:val="28"/>
      <w:sz w:val="20"/>
      <w:szCs w:val="20"/>
      <w:lang w:val="x-none" w:eastAsia="en-US"/>
    </w:rPr>
  </w:style>
  <w:style w:type="paragraph" w:customStyle="1" w:styleId="ListNumberDiagramusarasui">
    <w:name w:val="List Number Diagramu sarasui"/>
    <w:basedOn w:val="Normal"/>
    <w:rsid w:val="00044518"/>
    <w:pPr>
      <w:keepNext/>
      <w:keepLines/>
      <w:numPr>
        <w:numId w:val="26"/>
      </w:numPr>
      <w:tabs>
        <w:tab w:val="left" w:pos="862"/>
      </w:tabs>
      <w:spacing w:before="120"/>
      <w:ind w:left="1293" w:hanging="431"/>
    </w:pPr>
    <w:rPr>
      <w:lang w:eastAsia="en-US"/>
    </w:rPr>
  </w:style>
  <w:style w:type="paragraph" w:customStyle="1" w:styleId="Bulent">
    <w:name w:val="Bulent"/>
    <w:basedOn w:val="Lentele"/>
    <w:rsid w:val="00044518"/>
    <w:pPr>
      <w:numPr>
        <w:numId w:val="29"/>
      </w:numPr>
    </w:pPr>
  </w:style>
  <w:style w:type="paragraph" w:customStyle="1" w:styleId="headnorm6">
    <w:name w:val="headnorm6"/>
    <w:basedOn w:val="Heading6"/>
    <w:rsid w:val="00044518"/>
    <w:pPr>
      <w:keepNext w:val="0"/>
      <w:keepLines w:val="0"/>
      <w:numPr>
        <w:numId w:val="30"/>
      </w:numPr>
      <w:spacing w:after="60"/>
      <w:jc w:val="both"/>
    </w:pPr>
    <w:rPr>
      <w:rFonts w:cs="Times New Roman"/>
      <w:color w:val="auto"/>
      <w:kern w:val="0"/>
      <w:sz w:val="20"/>
      <w:szCs w:val="20"/>
      <w:lang w:eastAsia="en-US"/>
    </w:rPr>
  </w:style>
  <w:style w:type="paragraph" w:customStyle="1" w:styleId="headnorm5">
    <w:name w:val="headnorm5"/>
    <w:basedOn w:val="Heading5"/>
    <w:rsid w:val="00044518"/>
    <w:pPr>
      <w:keepNext w:val="0"/>
      <w:keepLines w:val="0"/>
      <w:numPr>
        <w:numId w:val="31"/>
      </w:numPr>
      <w:spacing w:after="60"/>
      <w:jc w:val="both"/>
    </w:pPr>
    <w:rPr>
      <w:bCs w:val="0"/>
      <w:color w:val="auto"/>
      <w:kern w:val="0"/>
      <w:sz w:val="20"/>
      <w:szCs w:val="20"/>
      <w:lang w:eastAsia="en-US"/>
    </w:rPr>
  </w:style>
  <w:style w:type="paragraph" w:customStyle="1" w:styleId="Tekstasbold">
    <w:name w:val="_Tekstas_bold"/>
    <w:basedOn w:val="Tekstas0"/>
    <w:rsid w:val="00044518"/>
    <w:rPr>
      <w:b/>
      <w:bCs/>
    </w:rPr>
  </w:style>
  <w:style w:type="paragraph" w:customStyle="1" w:styleId="Lentele0">
    <w:name w:val="_Lentele"/>
    <w:basedOn w:val="Tekstas0"/>
    <w:rsid w:val="00044518"/>
    <w:pPr>
      <w:spacing w:before="0" w:after="0"/>
      <w:ind w:firstLine="0"/>
    </w:pPr>
  </w:style>
  <w:style w:type="paragraph" w:customStyle="1" w:styleId="0Numeruotas">
    <w:name w:val="0_Numeruotas"/>
    <w:rsid w:val="00044518"/>
    <w:pPr>
      <w:numPr>
        <w:numId w:val="32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00Numertuotas">
    <w:name w:val="00_Numertuotas"/>
    <w:basedOn w:val="0Numeruotas"/>
    <w:rsid w:val="00044518"/>
    <w:pPr>
      <w:numPr>
        <w:ilvl w:val="1"/>
      </w:numPr>
      <w:tabs>
        <w:tab w:val="num" w:pos="360"/>
      </w:tabs>
      <w:ind w:left="1530" w:hanging="360"/>
    </w:pPr>
  </w:style>
  <w:style w:type="paragraph" w:customStyle="1" w:styleId="PM">
    <w:name w:val="PM"/>
    <w:rsid w:val="00044518"/>
    <w:rPr>
      <w:sz w:val="24"/>
      <w:lang w:val="en-GB" w:eastAsia="en-US"/>
    </w:rPr>
  </w:style>
  <w:style w:type="character" w:customStyle="1" w:styleId="Field">
    <w:name w:val="Field"/>
    <w:rsid w:val="00044518"/>
    <w:rPr>
      <w:rFonts w:ascii="Arial" w:hAnsi="Arial"/>
      <w:b/>
      <w:i/>
    </w:rPr>
  </w:style>
  <w:style w:type="paragraph" w:customStyle="1" w:styleId="Figure">
    <w:name w:val="Figure"/>
    <w:basedOn w:val="Normal"/>
    <w:next w:val="Caption"/>
    <w:autoRedefine/>
    <w:rsid w:val="00044518"/>
    <w:pPr>
      <w:keepNext/>
      <w:tabs>
        <w:tab w:val="left" w:pos="7088"/>
      </w:tabs>
      <w:spacing w:before="120" w:line="480" w:lineRule="auto"/>
      <w:jc w:val="center"/>
    </w:pPr>
    <w:rPr>
      <w:i/>
      <w:lang w:eastAsia="en-US"/>
    </w:rPr>
  </w:style>
  <w:style w:type="paragraph" w:customStyle="1" w:styleId="Note">
    <w:name w:val="Note"/>
    <w:basedOn w:val="Normal"/>
    <w:rsid w:val="00044518"/>
    <w:pPr>
      <w:tabs>
        <w:tab w:val="left" w:pos="1293"/>
      </w:tabs>
      <w:spacing w:after="120"/>
      <w:ind w:left="1293" w:hanging="862"/>
      <w:jc w:val="both"/>
    </w:pPr>
    <w:rPr>
      <w:i/>
      <w:lang w:eastAsia="en-US"/>
    </w:rPr>
  </w:style>
  <w:style w:type="paragraph" w:customStyle="1" w:styleId="UserStep">
    <w:name w:val="User Step"/>
    <w:basedOn w:val="Normal"/>
    <w:rsid w:val="00044518"/>
    <w:pPr>
      <w:tabs>
        <w:tab w:val="num" w:pos="360"/>
        <w:tab w:val="left" w:pos="862"/>
      </w:tabs>
      <w:spacing w:after="120"/>
      <w:ind w:left="862" w:hanging="431"/>
      <w:jc w:val="both"/>
    </w:pPr>
    <w:rPr>
      <w:lang w:eastAsia="en-US"/>
    </w:rPr>
  </w:style>
  <w:style w:type="paragraph" w:customStyle="1" w:styleId="App">
    <w:name w:val="App"/>
    <w:basedOn w:val="Caption"/>
    <w:next w:val="BodyText"/>
    <w:rsid w:val="00044518"/>
    <w:pPr>
      <w:keepNext/>
      <w:pageBreakBefore/>
      <w:spacing w:after="200"/>
      <w:jc w:val="right"/>
    </w:pPr>
    <w:rPr>
      <w:b/>
      <w:bCs w:val="0"/>
      <w:i w:val="0"/>
      <w:sz w:val="24"/>
    </w:rPr>
  </w:style>
  <w:style w:type="paragraph" w:customStyle="1" w:styleId="000Numeruotas">
    <w:name w:val="000_Numeruotas"/>
    <w:basedOn w:val="00Numertuotas"/>
    <w:rsid w:val="00044518"/>
    <w:pPr>
      <w:numPr>
        <w:ilvl w:val="2"/>
      </w:numPr>
      <w:tabs>
        <w:tab w:val="num" w:pos="360"/>
      </w:tabs>
      <w:ind w:left="1530" w:hanging="360"/>
    </w:pPr>
  </w:style>
  <w:style w:type="character" w:styleId="Emphasis">
    <w:name w:val="Emphasis"/>
    <w:qFormat/>
    <w:rsid w:val="00044518"/>
    <w:rPr>
      <w:rFonts w:ascii="Arial" w:hAnsi="Arial"/>
      <w:iCs/>
      <w:sz w:val="18"/>
    </w:rPr>
  </w:style>
  <w:style w:type="character" w:styleId="FollowedHyperlink">
    <w:name w:val="FollowedHyperlink"/>
    <w:rsid w:val="00044518"/>
    <w:rPr>
      <w:color w:val="800080"/>
      <w:u w:val="single"/>
    </w:rPr>
  </w:style>
  <w:style w:type="paragraph" w:customStyle="1" w:styleId="TableText">
    <w:name w:val="Table Text"/>
    <w:basedOn w:val="Normal"/>
    <w:rsid w:val="00044518"/>
    <w:pPr>
      <w:keepLines/>
    </w:pPr>
    <w:rPr>
      <w:rFonts w:ascii="Book Antiqua" w:hAnsi="Book Antiqua"/>
      <w:sz w:val="16"/>
      <w:lang w:val="en-US" w:eastAsia="en-US"/>
    </w:rPr>
  </w:style>
  <w:style w:type="paragraph" w:customStyle="1" w:styleId="0000Numeruotas">
    <w:name w:val="0000_Numeruotas"/>
    <w:basedOn w:val="000Numeruotas"/>
    <w:rsid w:val="00044518"/>
    <w:pPr>
      <w:numPr>
        <w:ilvl w:val="3"/>
      </w:numPr>
      <w:tabs>
        <w:tab w:val="num" w:pos="360"/>
      </w:tabs>
      <w:ind w:left="1530" w:hanging="360"/>
    </w:pPr>
  </w:style>
  <w:style w:type="paragraph" w:customStyle="1" w:styleId="Centruotas">
    <w:name w:val="Centruotas"/>
    <w:basedOn w:val="Normal"/>
    <w:rsid w:val="00044518"/>
    <w:pPr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Tvirtinimai">
    <w:name w:val="Tvirtinimai"/>
    <w:basedOn w:val="Centruotas"/>
    <w:rsid w:val="00044518"/>
    <w:pPr>
      <w:ind w:left="4820"/>
      <w:jc w:val="left"/>
    </w:pPr>
  </w:style>
  <w:style w:type="paragraph" w:customStyle="1" w:styleId="BodySingle">
    <w:name w:val="Body Single"/>
    <w:basedOn w:val="Normal"/>
    <w:rsid w:val="00044518"/>
    <w:rPr>
      <w:rFonts w:ascii="Book Antiqua" w:hAnsi="Book Antiqua"/>
      <w:lang w:val="en-US" w:eastAsia="en-US"/>
    </w:rPr>
  </w:style>
  <w:style w:type="paragraph" w:styleId="BodyText3">
    <w:name w:val="Body Text 3"/>
    <w:basedOn w:val="Normal"/>
    <w:link w:val="BodyText3Char"/>
    <w:rsid w:val="00044518"/>
    <w:pPr>
      <w:keepNext/>
      <w:keepLines/>
      <w:pageBreakBefore/>
    </w:pPr>
    <w:rPr>
      <w:b/>
      <w:i/>
      <w:sz w:val="3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4518"/>
    <w:rPr>
      <w:b/>
      <w:i/>
      <w:sz w:val="36"/>
      <w:lang w:eastAsia="en-US"/>
    </w:rPr>
  </w:style>
  <w:style w:type="paragraph" w:styleId="BlockText">
    <w:name w:val="Block Text"/>
    <w:basedOn w:val="Normal"/>
    <w:rsid w:val="00044518"/>
    <w:pPr>
      <w:pageBreakBefore/>
      <w:ind w:left="5942" w:right="-612"/>
    </w:pPr>
    <w:rPr>
      <w:bCs/>
      <w:lang w:eastAsia="en-US"/>
    </w:rPr>
  </w:style>
  <w:style w:type="paragraph" w:customStyle="1" w:styleId="MAZAS">
    <w:name w:val="MAZAS"/>
    <w:rsid w:val="00044518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rezidentas">
    <w:name w:val="Prezidentas"/>
    <w:rsid w:val="00044518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Normal"/>
    <w:rsid w:val="00044518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 w:eastAsia="en-US"/>
    </w:rPr>
  </w:style>
  <w:style w:type="paragraph" w:customStyle="1" w:styleId="istatymas">
    <w:name w:val="istatymas"/>
    <w:basedOn w:val="Normal"/>
    <w:rsid w:val="00044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aliases w:val="Appendix Char"/>
    <w:link w:val="Heading1"/>
    <w:rsid w:val="00044518"/>
    <w:rPr>
      <w:rFonts w:cs="Arial"/>
      <w:b/>
      <w:bCs/>
      <w:caps/>
      <w:color w:val="016365"/>
      <w:kern w:val="32"/>
      <w:sz w:val="32"/>
      <w:szCs w:val="32"/>
      <w:lang w:eastAsia="lt-LT"/>
    </w:rPr>
  </w:style>
  <w:style w:type="character" w:customStyle="1" w:styleId="Heading3Char">
    <w:name w:val="Heading 3 Char"/>
    <w:link w:val="Heading3"/>
    <w:rsid w:val="00044518"/>
    <w:rPr>
      <w:rFonts w:cs="Arial"/>
      <w:b/>
      <w:bCs/>
      <w:iCs/>
      <w:color w:val="016365"/>
      <w:kern w:val="32"/>
      <w:sz w:val="28"/>
      <w:szCs w:val="30"/>
      <w:lang w:eastAsia="lt-LT"/>
    </w:rPr>
  </w:style>
  <w:style w:type="paragraph" w:customStyle="1" w:styleId="ListBullet1">
    <w:name w:val="List Bullet 1"/>
    <w:basedOn w:val="Normal"/>
    <w:rsid w:val="00044518"/>
    <w:pPr>
      <w:numPr>
        <w:numId w:val="33"/>
      </w:numPr>
      <w:tabs>
        <w:tab w:val="clear" w:pos="360"/>
      </w:tabs>
      <w:spacing w:before="120"/>
      <w:ind w:left="1276" w:hanging="284"/>
      <w:jc w:val="both"/>
    </w:pPr>
    <w:rPr>
      <w:rFonts w:eastAsia="Arial Unicode MS" w:cs="Arial"/>
      <w:lang w:eastAsia="en-US"/>
    </w:rPr>
  </w:style>
  <w:style w:type="paragraph" w:customStyle="1" w:styleId="DefaultParagraphFontParaChar">
    <w:name w:val="Default Paragraph Font Para Char"/>
    <w:basedOn w:val="Normal"/>
    <w:rsid w:val="00044518"/>
    <w:pPr>
      <w:spacing w:after="160" w:line="240" w:lineRule="exact"/>
    </w:pPr>
    <w:rPr>
      <w:rFonts w:ascii="Verdana" w:hAnsi="Verdana"/>
      <w:lang w:val="en-US" w:eastAsia="en-US"/>
    </w:rPr>
  </w:style>
  <w:style w:type="table" w:styleId="LightShading-Accent5">
    <w:name w:val="Light Shading Accent 5"/>
    <w:basedOn w:val="TableNormal"/>
    <w:uiPriority w:val="60"/>
    <w:rsid w:val="00044518"/>
    <w:rPr>
      <w:rFonts w:ascii="Times New Roman" w:hAnsi="Times New Roman"/>
      <w:color w:val="31849B"/>
      <w:lang w:eastAsia="lt-L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518"/>
    <w:rPr>
      <w:b/>
      <w:bCs/>
      <w:lang w:val="x-none" w:eastAsia="en-US"/>
    </w:rPr>
  </w:style>
  <w:style w:type="paragraph" w:customStyle="1" w:styleId="pavadinimas1">
    <w:name w:val="pavadinimas1"/>
    <w:basedOn w:val="Normal"/>
    <w:rsid w:val="00044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44518"/>
    <w:rPr>
      <w:lang w:eastAsia="en-US"/>
    </w:rPr>
  </w:style>
  <w:style w:type="character" w:customStyle="1" w:styleId="LentelestekstasChar">
    <w:name w:val="Lenteles tekstas Char"/>
    <w:link w:val="Lentelestekstas"/>
    <w:rsid w:val="00044518"/>
    <w:rPr>
      <w:lang w:eastAsia="en-US"/>
    </w:rPr>
  </w:style>
  <w:style w:type="paragraph" w:customStyle="1" w:styleId="Default">
    <w:name w:val="Default"/>
    <w:rsid w:val="00044518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lt-LT"/>
    </w:rPr>
  </w:style>
  <w:style w:type="paragraph" w:styleId="NormalWeb">
    <w:name w:val="Normal (Web)"/>
    <w:basedOn w:val="Normal"/>
    <w:rsid w:val="00044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7438"/>
    <w:rPr>
      <w:rFonts w:cs="Arial"/>
      <w:b/>
      <w:iCs/>
      <w:color w:val="016365"/>
      <w:kern w:val="32"/>
      <w:sz w:val="30"/>
      <w:szCs w:val="28"/>
      <w:lang w:eastAsia="lt-LT"/>
    </w:rPr>
  </w:style>
  <w:style w:type="character" w:customStyle="1" w:styleId="Heading4Char">
    <w:name w:val="Heading 4 Char"/>
    <w:basedOn w:val="DefaultParagraphFont"/>
    <w:link w:val="Heading4"/>
    <w:rsid w:val="008D7438"/>
    <w:rPr>
      <w:rFonts w:cs="Arial"/>
      <w:b/>
      <w:iCs/>
      <w:color w:val="016365"/>
      <w:kern w:val="32"/>
      <w:sz w:val="24"/>
      <w:szCs w:val="2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lsispro@elsi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lsis.l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mailto:elsispro@elsi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elsis.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sispro@elsis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sispro@els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p_linasd\Desktop\PSFMIS2007N_PAZ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D41FC388C943E990888D59448C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FF9C-AC70-41F4-A36C-131CA769084A}"/>
      </w:docPartPr>
      <w:docPartBody>
        <w:p w:rsidR="00127F4C" w:rsidRDefault="003D7C27">
          <w:pPr>
            <w:pStyle w:val="15D41FC388C943E990888D59448C6336"/>
          </w:pPr>
          <w:r w:rsidRPr="002C4B75">
            <w:rPr>
              <w:rStyle w:val="PlaceholderText"/>
            </w:rPr>
            <w:t>[Projekto pavadinimas]</w:t>
          </w:r>
        </w:p>
      </w:docPartBody>
    </w:docPart>
    <w:docPart>
      <w:docPartPr>
        <w:name w:val="4FBD5DFA467042F2BBB2091F0F28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4259-0235-439C-B4DF-D49514D51C37}"/>
      </w:docPartPr>
      <w:docPartBody>
        <w:p w:rsidR="00127F4C" w:rsidRDefault="003D7C27">
          <w:pPr>
            <w:pStyle w:val="4FBD5DFA467042F2BBB2091F0F28602E"/>
          </w:pPr>
          <w:r w:rsidRPr="002C4B75">
            <w:rPr>
              <w:rStyle w:val="PlaceholderText"/>
            </w:rPr>
            <w:t>[Projekto kodas]</w:t>
          </w:r>
        </w:p>
      </w:docPartBody>
    </w:docPart>
    <w:docPart>
      <w:docPartPr>
        <w:name w:val="FBBB1ED32C514FDC8423E7BD24F3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8F35-D6EA-4AC6-AE7B-768EB1E73BC6}"/>
      </w:docPartPr>
      <w:docPartBody>
        <w:p w:rsidR="00127F4C" w:rsidRDefault="003D7C27">
          <w:pPr>
            <w:pStyle w:val="FBBB1ED32C514FDC8423E7BD24F32A5F"/>
          </w:pPr>
          <w:r w:rsidRPr="002C4B75">
            <w:rPr>
              <w:rStyle w:val="PlaceholderText"/>
            </w:rPr>
            <w:t>[Dok. tipas]</w:t>
          </w:r>
        </w:p>
      </w:docPartBody>
    </w:docPart>
    <w:docPart>
      <w:docPartPr>
        <w:name w:val="A15D88C2A57A43A9A7614B30FB4D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1EED-BC9E-42CE-8A58-CBBB7C27BAE9}"/>
      </w:docPartPr>
      <w:docPartBody>
        <w:p w:rsidR="00127F4C" w:rsidRDefault="003D7C27">
          <w:pPr>
            <w:pStyle w:val="A15D88C2A57A43A9A7614B30FB4D0E43"/>
          </w:pPr>
          <w:r w:rsidRPr="002C4B75">
            <w:rPr>
              <w:rStyle w:val="PlaceholderText"/>
            </w:rPr>
            <w:t>[Fazė]</w:t>
          </w:r>
        </w:p>
      </w:docPartBody>
    </w:docPart>
    <w:docPart>
      <w:docPartPr>
        <w:name w:val="F8777A3B57A1450DA3CD94D3052F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7186-FA90-4436-A264-10699D08FA2D}"/>
      </w:docPartPr>
      <w:docPartBody>
        <w:p w:rsidR="00127F4C" w:rsidRDefault="003D7C27">
          <w:pPr>
            <w:pStyle w:val="F8777A3B57A1450DA3CD94D3052F91AB"/>
          </w:pPr>
          <w:r w:rsidRPr="002C4B75">
            <w:rPr>
              <w:rStyle w:val="PlaceholderText"/>
            </w:rPr>
            <w:t>[Dok. versija]</w:t>
          </w:r>
        </w:p>
      </w:docPartBody>
    </w:docPart>
    <w:docPart>
      <w:docPartPr>
        <w:name w:val="CC91CDBBD8004244A27F01658F0F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AF8F-D791-466F-B6A9-B4036E5674B7}"/>
      </w:docPartPr>
      <w:docPartBody>
        <w:p w:rsidR="00127F4C" w:rsidRDefault="003D7C27">
          <w:pPr>
            <w:pStyle w:val="CC91CDBBD8004244A27F01658F0F42EE"/>
          </w:pPr>
          <w:r w:rsidRPr="002C4B75">
            <w:rPr>
              <w:rStyle w:val="PlaceholderText"/>
            </w:rPr>
            <w:t>[Dok. data]</w:t>
          </w:r>
        </w:p>
      </w:docPartBody>
    </w:docPart>
    <w:docPart>
      <w:docPartPr>
        <w:name w:val="70F32E5FE2AE47E8AA6DDEB9C7DE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3B56-BEAA-4AFE-902C-6AD30CCD0CDD}"/>
      </w:docPartPr>
      <w:docPartBody>
        <w:p w:rsidR="00127F4C" w:rsidRDefault="003D7C27">
          <w:pPr>
            <w:pStyle w:val="70F32E5FE2AE47E8AA6DDEB9C7DED26A"/>
          </w:pPr>
          <w:r w:rsidRPr="002C4B75">
            <w:rPr>
              <w:rStyle w:val="PlaceholderText"/>
            </w:rPr>
            <w:t>[Projekto kodas]</w:t>
          </w:r>
        </w:p>
      </w:docPartBody>
    </w:docPart>
    <w:docPart>
      <w:docPartPr>
        <w:name w:val="2D58B079B01046C8AB8883E55A41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0363-B369-4A92-A748-75E0510FCCAF}"/>
      </w:docPartPr>
      <w:docPartBody>
        <w:p w:rsidR="00127F4C" w:rsidRDefault="003D7C27">
          <w:pPr>
            <w:pStyle w:val="2D58B079B01046C8AB8883E55A41A8A0"/>
          </w:pPr>
          <w:r w:rsidRPr="002C4B75">
            <w:rPr>
              <w:rStyle w:val="PlaceholderText"/>
            </w:rPr>
            <w:t>[Santrumpa]</w:t>
          </w:r>
        </w:p>
      </w:docPartBody>
    </w:docPart>
    <w:docPart>
      <w:docPartPr>
        <w:name w:val="1552ED22377A434EA57CC0BF9C22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B7B7-860E-4AE3-A06C-FC0476E4520D}"/>
      </w:docPartPr>
      <w:docPartBody>
        <w:p w:rsidR="00127F4C" w:rsidRDefault="003D7C27">
          <w:pPr>
            <w:pStyle w:val="1552ED22377A434EA57CC0BF9C22F648"/>
          </w:pPr>
          <w:r w:rsidRPr="002C4B75">
            <w:rPr>
              <w:rStyle w:val="PlaceholderText"/>
            </w:rPr>
            <w:t>[Dok. versija]</w:t>
          </w:r>
        </w:p>
      </w:docPartBody>
    </w:docPart>
    <w:docPart>
      <w:docPartPr>
        <w:name w:val="D06CC861B8CA4957828A9BE9D49A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057A-3198-4292-A647-4BCDE4FB9A5A}"/>
      </w:docPartPr>
      <w:docPartBody>
        <w:p w:rsidR="00127F4C" w:rsidRDefault="003D7C27">
          <w:pPr>
            <w:pStyle w:val="D06CC861B8CA4957828A9BE9D49AEE81"/>
          </w:pPr>
          <w:r w:rsidRPr="002C4B75">
            <w:rPr>
              <w:rStyle w:val="PlaceholderText"/>
            </w:rPr>
            <w:t>[Sutartis]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27"/>
    <w:rsid w:val="00000F80"/>
    <w:rsid w:val="00127F4C"/>
    <w:rsid w:val="001A25CF"/>
    <w:rsid w:val="001E62E5"/>
    <w:rsid w:val="002405C2"/>
    <w:rsid w:val="0024325C"/>
    <w:rsid w:val="002C5A7F"/>
    <w:rsid w:val="002D7D4D"/>
    <w:rsid w:val="003D7C27"/>
    <w:rsid w:val="00432365"/>
    <w:rsid w:val="004849AF"/>
    <w:rsid w:val="004973E6"/>
    <w:rsid w:val="005714C1"/>
    <w:rsid w:val="005D62C7"/>
    <w:rsid w:val="00745FF5"/>
    <w:rsid w:val="00771A4D"/>
    <w:rsid w:val="00776D8E"/>
    <w:rsid w:val="0082244C"/>
    <w:rsid w:val="00864ABA"/>
    <w:rsid w:val="008817A7"/>
    <w:rsid w:val="008C1DFD"/>
    <w:rsid w:val="009319B9"/>
    <w:rsid w:val="00950B32"/>
    <w:rsid w:val="00962441"/>
    <w:rsid w:val="009C6A8C"/>
    <w:rsid w:val="009D2964"/>
    <w:rsid w:val="009E229F"/>
    <w:rsid w:val="00A00453"/>
    <w:rsid w:val="00A154AB"/>
    <w:rsid w:val="00A51E2E"/>
    <w:rsid w:val="00AE63C1"/>
    <w:rsid w:val="00BE65A5"/>
    <w:rsid w:val="00C653B8"/>
    <w:rsid w:val="00E02093"/>
    <w:rsid w:val="00F557E3"/>
    <w:rsid w:val="00FC0E33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E2E"/>
    <w:rPr>
      <w:color w:val="808080"/>
    </w:rPr>
  </w:style>
  <w:style w:type="paragraph" w:customStyle="1" w:styleId="15D41FC388C943E990888D59448C6336">
    <w:name w:val="15D41FC388C943E990888D59448C6336"/>
  </w:style>
  <w:style w:type="paragraph" w:customStyle="1" w:styleId="4FBD5DFA467042F2BBB2091F0F28602E">
    <w:name w:val="4FBD5DFA467042F2BBB2091F0F28602E"/>
  </w:style>
  <w:style w:type="paragraph" w:customStyle="1" w:styleId="FBBB1ED32C514FDC8423E7BD24F32A5F">
    <w:name w:val="FBBB1ED32C514FDC8423E7BD24F32A5F"/>
  </w:style>
  <w:style w:type="paragraph" w:customStyle="1" w:styleId="A15D88C2A57A43A9A7614B30FB4D0E43">
    <w:name w:val="A15D88C2A57A43A9A7614B30FB4D0E43"/>
  </w:style>
  <w:style w:type="paragraph" w:customStyle="1" w:styleId="F8777A3B57A1450DA3CD94D3052F91AB">
    <w:name w:val="F8777A3B57A1450DA3CD94D3052F91AB"/>
  </w:style>
  <w:style w:type="paragraph" w:customStyle="1" w:styleId="CC91CDBBD8004244A27F01658F0F42EE">
    <w:name w:val="CC91CDBBD8004244A27F01658F0F42EE"/>
  </w:style>
  <w:style w:type="paragraph" w:customStyle="1" w:styleId="70F32E5FE2AE47E8AA6DDEB9C7DED26A">
    <w:name w:val="70F32E5FE2AE47E8AA6DDEB9C7DED26A"/>
  </w:style>
  <w:style w:type="paragraph" w:customStyle="1" w:styleId="2D58B079B01046C8AB8883E55A41A8A0">
    <w:name w:val="2D58B079B01046C8AB8883E55A41A8A0"/>
  </w:style>
  <w:style w:type="paragraph" w:customStyle="1" w:styleId="1552ED22377A434EA57CC0BF9C22F648">
    <w:name w:val="1552ED22377A434EA57CC0BF9C22F648"/>
  </w:style>
  <w:style w:type="paragraph" w:customStyle="1" w:styleId="D06CC861B8CA4957828A9BE9D49AEE81">
    <w:name w:val="D06CC861B8CA4957828A9BE9D49AEE81"/>
  </w:style>
  <w:style w:type="paragraph" w:customStyle="1" w:styleId="9A56697A690F4D61B9780AAC7984791B">
    <w:name w:val="9A56697A690F4D61B9780AAC7984791B"/>
    <w:rsid w:val="00864ABA"/>
    <w:rPr>
      <w:lang w:val="lt-LT" w:eastAsia="lt-LT"/>
    </w:rPr>
  </w:style>
  <w:style w:type="paragraph" w:customStyle="1" w:styleId="6BF7C05E993B47B29A3FB486238518D9">
    <w:name w:val="6BF7C05E993B47B29A3FB486238518D9"/>
    <w:rsid w:val="001E62E5"/>
    <w:rPr>
      <w:lang w:val="lt-LT" w:eastAsia="lt-LT"/>
    </w:rPr>
  </w:style>
  <w:style w:type="paragraph" w:customStyle="1" w:styleId="1C68D6906FB5416CAAEC0FD2A3A17EE0">
    <w:name w:val="1C68D6906FB5416CAAEC0FD2A3A17EE0"/>
    <w:rsid w:val="001E62E5"/>
    <w:rPr>
      <w:lang w:val="lt-LT" w:eastAsia="lt-LT"/>
    </w:rPr>
  </w:style>
  <w:style w:type="paragraph" w:customStyle="1" w:styleId="0EA6B618B7AB4CE1BB6493BA98ACC2E5">
    <w:name w:val="0EA6B618B7AB4CE1BB6493BA98ACC2E5"/>
    <w:rsid w:val="001E62E5"/>
    <w:rPr>
      <w:lang w:val="lt-LT" w:eastAsia="lt-LT"/>
    </w:rPr>
  </w:style>
  <w:style w:type="paragraph" w:customStyle="1" w:styleId="59BE5D3E1E494DC0B36D2CF4569ADB35">
    <w:name w:val="59BE5D3E1E494DC0B36D2CF4569ADB35"/>
    <w:rsid w:val="001E62E5"/>
    <w:rPr>
      <w:lang w:val="lt-LT" w:eastAsia="lt-LT"/>
    </w:rPr>
  </w:style>
  <w:style w:type="paragraph" w:customStyle="1" w:styleId="FFF7D7ECAB46431F85709FEF03BE571E">
    <w:name w:val="FFF7D7ECAB46431F85709FEF03BE571E"/>
    <w:rsid w:val="002405C2"/>
    <w:rPr>
      <w:lang w:val="lt-LT" w:eastAsia="lt-LT"/>
    </w:rPr>
  </w:style>
  <w:style w:type="paragraph" w:customStyle="1" w:styleId="5AF7FCAE26BC46198BDE1AF762080CA6">
    <w:name w:val="5AF7FCAE26BC46198BDE1AF762080CA6"/>
    <w:rsid w:val="005714C1"/>
    <w:rPr>
      <w:lang w:val="lt-LT" w:eastAsia="lt-LT"/>
    </w:rPr>
  </w:style>
  <w:style w:type="paragraph" w:customStyle="1" w:styleId="AFF8129534CA45C8A9C1857F03E9A1B6">
    <w:name w:val="AFF8129534CA45C8A9C1857F03E9A1B6"/>
    <w:rsid w:val="00C653B8"/>
    <w:rPr>
      <w:lang w:val="lt-LT" w:eastAsia="lt-LT"/>
    </w:rPr>
  </w:style>
  <w:style w:type="paragraph" w:customStyle="1" w:styleId="625B5E2EAA3E484E9CDFA8298F72E414">
    <w:name w:val="625B5E2EAA3E484E9CDFA8298F72E414"/>
    <w:rsid w:val="00C653B8"/>
    <w:rPr>
      <w:lang w:val="lt-LT" w:eastAsia="lt-LT"/>
    </w:rPr>
  </w:style>
  <w:style w:type="paragraph" w:customStyle="1" w:styleId="C28BA9A7F35340CA9ABC6D680CD185C1">
    <w:name w:val="C28BA9A7F35340CA9ABC6D680CD185C1"/>
    <w:rsid w:val="008817A7"/>
    <w:rPr>
      <w:lang w:val="lt-LT" w:eastAsia="lt-LT"/>
    </w:rPr>
  </w:style>
  <w:style w:type="paragraph" w:customStyle="1" w:styleId="D5B4BBB2584D47AD883609385B12A8F4">
    <w:name w:val="D5B4BBB2584D47AD883609385B12A8F4"/>
    <w:rsid w:val="00A154AB"/>
    <w:rPr>
      <w:lang w:val="lt-LT" w:eastAsia="lt-LT"/>
    </w:rPr>
  </w:style>
  <w:style w:type="paragraph" w:customStyle="1" w:styleId="B7B78E5C595D46BF9F07A3322AA39A68">
    <w:name w:val="B7B78E5C595D46BF9F07A3322AA39A68"/>
    <w:rsid w:val="00A154AB"/>
    <w:rPr>
      <w:lang w:val="lt-LT" w:eastAsia="lt-LT"/>
    </w:rPr>
  </w:style>
  <w:style w:type="paragraph" w:customStyle="1" w:styleId="04CC7B2AFA9A47E48A3A212EC49050F0">
    <w:name w:val="04CC7B2AFA9A47E48A3A212EC49050F0"/>
    <w:rsid w:val="00A154AB"/>
    <w:rPr>
      <w:lang w:val="lt-LT" w:eastAsia="lt-LT"/>
    </w:rPr>
  </w:style>
  <w:style w:type="paragraph" w:customStyle="1" w:styleId="CBF7F526D716443DBA2A0F24B5E2D228">
    <w:name w:val="CBF7F526D716443DBA2A0F24B5E2D228"/>
    <w:rsid w:val="00A154AB"/>
    <w:rPr>
      <w:lang w:val="lt-LT" w:eastAsia="lt-LT"/>
    </w:rPr>
  </w:style>
  <w:style w:type="paragraph" w:customStyle="1" w:styleId="15B7DAF3C3C747BAAC6589D82E261AF3">
    <w:name w:val="15B7DAF3C3C747BAAC6589D82E261AF3"/>
    <w:rsid w:val="004973E6"/>
    <w:rPr>
      <w:lang w:val="lt-LT" w:eastAsia="lt-LT"/>
    </w:rPr>
  </w:style>
  <w:style w:type="paragraph" w:customStyle="1" w:styleId="CAADBE13BE014E4CA740D3E497A116F4">
    <w:name w:val="CAADBE13BE014E4CA740D3E497A116F4"/>
    <w:rsid w:val="0082244C"/>
    <w:rPr>
      <w:lang w:val="lt-LT" w:eastAsia="lt-LT"/>
    </w:rPr>
  </w:style>
  <w:style w:type="paragraph" w:customStyle="1" w:styleId="F331E3B02C654439A60091DC86AB1FB4">
    <w:name w:val="F331E3B02C654439A60091DC86AB1FB4"/>
    <w:rsid w:val="0082244C"/>
    <w:rPr>
      <w:lang w:val="lt-LT" w:eastAsia="lt-LT"/>
    </w:rPr>
  </w:style>
  <w:style w:type="paragraph" w:customStyle="1" w:styleId="E6CEC99256454CDEA69BCC707A0FCE39">
    <w:name w:val="E6CEC99256454CDEA69BCC707A0FCE39"/>
    <w:rsid w:val="009D2964"/>
    <w:rPr>
      <w:lang w:val="lt-LT" w:eastAsia="lt-LT"/>
    </w:rPr>
  </w:style>
  <w:style w:type="paragraph" w:customStyle="1" w:styleId="CCE7CB68CEEA4F9591DD00E8E36E1419">
    <w:name w:val="CCE7CB68CEEA4F9591DD00E8E36E1419"/>
    <w:rsid w:val="005D62C7"/>
    <w:rPr>
      <w:lang w:val="lt-LT" w:eastAsia="lt-LT"/>
    </w:rPr>
  </w:style>
  <w:style w:type="paragraph" w:customStyle="1" w:styleId="2DF2EE621C9141BC9F221ED1968DF4FE">
    <w:name w:val="2DF2EE621C9141BC9F221ED1968DF4FE"/>
    <w:rsid w:val="005D62C7"/>
    <w:rPr>
      <w:lang w:val="lt-LT" w:eastAsia="lt-LT"/>
    </w:rPr>
  </w:style>
  <w:style w:type="paragraph" w:customStyle="1" w:styleId="2C28B991C9DC4F50AF817E5E8ED17262">
    <w:name w:val="2C28B991C9DC4F50AF817E5E8ED17262"/>
    <w:rsid w:val="005D62C7"/>
    <w:rPr>
      <w:lang w:val="lt-LT" w:eastAsia="lt-LT"/>
    </w:rPr>
  </w:style>
  <w:style w:type="paragraph" w:customStyle="1" w:styleId="90FE98F7CDA6472C882B903AEED7B781">
    <w:name w:val="90FE98F7CDA6472C882B903AEED7B781"/>
    <w:rsid w:val="00745FF5"/>
    <w:rPr>
      <w:lang w:val="lt-LT" w:eastAsia="lt-LT"/>
    </w:rPr>
  </w:style>
  <w:style w:type="paragraph" w:customStyle="1" w:styleId="10B92F25BF964D1E9CF8566536B44237">
    <w:name w:val="10B92F25BF964D1E9CF8566536B44237"/>
    <w:rsid w:val="00745FF5"/>
    <w:rPr>
      <w:lang w:val="lt-LT" w:eastAsia="lt-LT"/>
    </w:rPr>
  </w:style>
  <w:style w:type="paragraph" w:customStyle="1" w:styleId="D9148ADDF12440AD9F1DACDD5717C953">
    <w:name w:val="D9148ADDF12440AD9F1DACDD5717C953"/>
    <w:rsid w:val="00745FF5"/>
    <w:rPr>
      <w:lang w:val="lt-LT" w:eastAsia="lt-LT"/>
    </w:rPr>
  </w:style>
  <w:style w:type="paragraph" w:customStyle="1" w:styleId="0A03422B5C504D57A7ADB36D4F8DC854">
    <w:name w:val="0A03422B5C504D57A7ADB36D4F8DC854"/>
    <w:rsid w:val="00745FF5"/>
    <w:rPr>
      <w:lang w:val="lt-LT" w:eastAsia="lt-LT"/>
    </w:rPr>
  </w:style>
  <w:style w:type="paragraph" w:customStyle="1" w:styleId="0E1B9351845B4B49862C150E1119D4C8">
    <w:name w:val="0E1B9351845B4B49862C150E1119D4C8"/>
    <w:rsid w:val="00745FF5"/>
    <w:rPr>
      <w:lang w:val="lt-LT" w:eastAsia="lt-LT"/>
    </w:rPr>
  </w:style>
  <w:style w:type="paragraph" w:customStyle="1" w:styleId="D7B1CD3A7E71472AB47CDE3F771118F5">
    <w:name w:val="D7B1CD3A7E71472AB47CDE3F771118F5"/>
    <w:rsid w:val="00745FF5"/>
    <w:rPr>
      <w:lang w:val="lt-LT" w:eastAsia="lt-LT"/>
    </w:rPr>
  </w:style>
  <w:style w:type="paragraph" w:customStyle="1" w:styleId="D106D99C39F4453689D0D02EC9E62D46">
    <w:name w:val="D106D99C39F4453689D0D02EC9E62D46"/>
    <w:rsid w:val="00745FF5"/>
    <w:rPr>
      <w:lang w:val="lt-LT" w:eastAsia="lt-LT"/>
    </w:rPr>
  </w:style>
  <w:style w:type="paragraph" w:customStyle="1" w:styleId="9D7AC412FEC1434D9B6550188B54D71C">
    <w:name w:val="9D7AC412FEC1434D9B6550188B54D71C"/>
    <w:rsid w:val="00745FF5"/>
    <w:rPr>
      <w:lang w:val="lt-LT" w:eastAsia="lt-LT"/>
    </w:rPr>
  </w:style>
  <w:style w:type="paragraph" w:customStyle="1" w:styleId="3D9CC8CF61754ABCB4BF20906CD50943">
    <w:name w:val="3D9CC8CF61754ABCB4BF20906CD50943"/>
    <w:rsid w:val="004849AF"/>
    <w:rPr>
      <w:lang w:val="lt-LT" w:eastAsia="lt-LT"/>
    </w:rPr>
  </w:style>
  <w:style w:type="paragraph" w:customStyle="1" w:styleId="64FD0E0250484C9BADA248B75F021417">
    <w:name w:val="64FD0E0250484C9BADA248B75F021417"/>
    <w:rsid w:val="009E229F"/>
    <w:rPr>
      <w:lang w:val="lt-LT" w:eastAsia="lt-LT"/>
    </w:rPr>
  </w:style>
  <w:style w:type="paragraph" w:customStyle="1" w:styleId="2557F432C4474A3089C77150F1A50074">
    <w:name w:val="2557F432C4474A3089C77150F1A50074"/>
    <w:rsid w:val="009E229F"/>
    <w:rPr>
      <w:lang w:val="lt-LT" w:eastAsia="lt-LT"/>
    </w:rPr>
  </w:style>
  <w:style w:type="paragraph" w:customStyle="1" w:styleId="05FB1AC043B240279874AF34076A0416">
    <w:name w:val="05FB1AC043B240279874AF34076A0416"/>
    <w:rsid w:val="009319B9"/>
    <w:rPr>
      <w:lang w:val="lt-LT" w:eastAsia="lt-LT"/>
    </w:rPr>
  </w:style>
  <w:style w:type="paragraph" w:customStyle="1" w:styleId="04A2E74D0F3B46AD8E5BB01E6DAEAEB0">
    <w:name w:val="04A2E74D0F3B46AD8E5BB01E6DAEAEB0"/>
    <w:rsid w:val="009319B9"/>
    <w:rPr>
      <w:lang w:val="lt-LT" w:eastAsia="lt-LT"/>
    </w:rPr>
  </w:style>
  <w:style w:type="paragraph" w:customStyle="1" w:styleId="3770237DCCDB47FCA1C8279081CC6961">
    <w:name w:val="3770237DCCDB47FCA1C8279081CC6961"/>
    <w:rsid w:val="00A51E2E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tartis xmlns="69f8a36b-4c2d-4c41-872c-d93a436fa188">2019 m. sausio 9 d. sutartis Nr. 14P-4</Sutartis>
    <Dok._x0020_versija xmlns="69f8a36b-4c2d-4c41-872c-d93a436fa188">1.00</Dok._x0020_versija>
    <Įmonė xmlns="69f8a36b-4c2d-4c41-872c-d93a436fa188">UAB „Elsis PRO“</Įmonė>
    <Fazė xmlns="69f8a36b-4c2d-4c41-872c-d93a436fa188">Projektavimo fazė</Fazė>
    <Dok._x0020_tipas xmlns="69f8a36b-4c2d-4c41-872c-d93a436fa188">Dalyvių XML duomenų įkėlimo specifikacija</Dok._x0020_tipas>
    <Projekto_x0020_pavadinimas xmlns="69f8a36b-4c2d-4c41-872c-d93a436fa188">ES STRUKTŪRINĖS PARAMOS KOMPIUTERINĖS INFORMACINĖS VALDYMO IR PRIEŽIŪROS SISTEMOS 2014–2020 METŲ ES STRUKTŪRINIŲ FONDŲ POSISTEMIO PLĖTRA, PRIEŽIŪRA IR PALAIKYMAS</Projekto_x0020_pavadinimas>
    <Projekto_x0020_kodas xmlns="69f8a36b-4c2d-4c41-872c-d93a436fa188">SFMIS2014D</Projekto_x0020_kodas>
    <Santrumpa xmlns="69f8a36b-4c2d-4c41-872c-d93a436fa188">TS_MA_PRO-P1</Santrumpa>
    <Dok._x0020_data xmlns="69f8a36b-4c2d-4c41-872c-d93a436fa188">2021-12-02T22:00:00Z</Dok._x0020_data>
    <Dok._x0020_slaptumas xmlns="69f8a36b-4c2d-4c41-872c-d93a436fa188">Konfidencialus</Dok._x0020_slaptumas>
    <Dok_x002e__x0020_etapas xmlns="20910827-d057-4a19-b75b-55dd9d0505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19EF261692546B5AA35F1A8DA1DE5" ma:contentTypeVersion="12" ma:contentTypeDescription="Create a new document." ma:contentTypeScope="" ma:versionID="9d994eb0ae800c723a31921f97f53948">
  <xsd:schema xmlns:xsd="http://www.w3.org/2001/XMLSchema" xmlns:xs="http://www.w3.org/2001/XMLSchema" xmlns:p="http://schemas.microsoft.com/office/2006/metadata/properties" xmlns:ns2="69f8a36b-4c2d-4c41-872c-d93a436fa188" xmlns:ns3="20910827-d057-4a19-b75b-55dd9d050515" targetNamespace="http://schemas.microsoft.com/office/2006/metadata/properties" ma:root="true" ma:fieldsID="7724f36374c0052fdac12f4faa4672f2" ns2:_="" ns3:_="">
    <xsd:import namespace="69f8a36b-4c2d-4c41-872c-d93a436fa188"/>
    <xsd:import namespace="20910827-d057-4a19-b75b-55dd9d050515"/>
    <xsd:element name="properties">
      <xsd:complexType>
        <xsd:sequence>
          <xsd:element name="documentManagement">
            <xsd:complexType>
              <xsd:all>
                <xsd:element ref="ns2:Dok._x0020_data" minOccurs="0"/>
                <xsd:element ref="ns2:Fazė" minOccurs="0"/>
                <xsd:element ref="ns2:Įmonė" minOccurs="0"/>
                <xsd:element ref="ns2:Projekto_x0020_kodas" minOccurs="0"/>
                <xsd:element ref="ns2:Projekto_x0020_pavadinimas" minOccurs="0"/>
                <xsd:element ref="ns2:Santrumpa" minOccurs="0"/>
                <xsd:element ref="ns2:Sutartis" minOccurs="0"/>
                <xsd:element ref="ns2:Dok._x0020_tipas" minOccurs="0"/>
                <xsd:element ref="ns2:Dok._x0020_versija" minOccurs="0"/>
                <xsd:element ref="ns2:SharedWithUsers" minOccurs="0"/>
                <xsd:element ref="ns2:Dok._x0020_slaptumas"/>
                <xsd:element ref="ns3:Dok_x002e__x0020_etap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a36b-4c2d-4c41-872c-d93a436fa188" elementFormDefault="qualified">
    <xsd:import namespace="http://schemas.microsoft.com/office/2006/documentManagement/types"/>
    <xsd:import namespace="http://schemas.microsoft.com/office/infopath/2007/PartnerControls"/>
    <xsd:element name="Dok._x0020_data" ma:index="8" nillable="true" ma:displayName="Dok. data" ma:default="[today]" ma:format="DateOnly" ma:internalName="Dok_x002e__x0020_data">
      <xsd:simpleType>
        <xsd:restriction base="dms:DateTime"/>
      </xsd:simpleType>
    </xsd:element>
    <xsd:element name="Fazė" ma:index="9" nillable="true" ma:displayName="Dok. fazė" ma:internalName="Faz_x0117_">
      <xsd:simpleType>
        <xsd:restriction base="dms:Text">
          <xsd:maxLength value="255"/>
        </xsd:restriction>
      </xsd:simpleType>
    </xsd:element>
    <xsd:element name="Įmonė" ma:index="10" nillable="true" ma:displayName="Dok. įmonė" ma:default="UAB „Elsis PRO“" ma:format="Dropdown" ma:internalName="_x012e_mon_x0117_">
      <xsd:simpleType>
        <xsd:restriction base="dms:Choice">
          <xsd:enumeration value="UAB „Elsis PRO“"/>
          <xsd:enumeration value="UAB „Elsis“"/>
        </xsd:restriction>
      </xsd:simpleType>
    </xsd:element>
    <xsd:element name="Projekto_x0020_kodas" ma:index="11" nillable="true" ma:displayName="Dok. projekto kodas" ma:internalName="Projekto_x0020_kodas">
      <xsd:simpleType>
        <xsd:restriction base="dms:Text">
          <xsd:maxLength value="255"/>
        </xsd:restriction>
      </xsd:simpleType>
    </xsd:element>
    <xsd:element name="Projekto_x0020_pavadinimas" ma:index="12" nillable="true" ma:displayName="Dok. projekto pavadinimas" ma:internalName="Projekto_x0020_pavadinimas">
      <xsd:simpleType>
        <xsd:restriction base="dms:Note">
          <xsd:maxLength value="255"/>
        </xsd:restriction>
      </xsd:simpleType>
    </xsd:element>
    <xsd:element name="Santrumpa" ma:index="13" nillable="true" ma:displayName="Dok. santrumpa" ma:internalName="Santrumpa">
      <xsd:simpleType>
        <xsd:restriction base="dms:Text">
          <xsd:maxLength value="255"/>
        </xsd:restriction>
      </xsd:simpleType>
    </xsd:element>
    <xsd:element name="Sutartis" ma:index="14" nillable="true" ma:displayName="Dok. sutartis" ma:internalName="Sutartis">
      <xsd:simpleType>
        <xsd:restriction base="dms:Text">
          <xsd:maxLength value="255"/>
        </xsd:restriction>
      </xsd:simpleType>
    </xsd:element>
    <xsd:element name="Dok._x0020_tipas" ma:index="15" nillable="true" ma:displayName="Dok. tipas" ma:internalName="Dok_x002e__x0020_tipas">
      <xsd:simpleType>
        <xsd:restriction base="dms:Text">
          <xsd:maxLength value="255"/>
        </xsd:restriction>
      </xsd:simpleType>
    </xsd:element>
    <xsd:element name="Dok._x0020_versija" ma:index="16" nillable="true" ma:displayName="Dok. versija" ma:default="0.00" ma:internalName="Dok_x002e__x0020_versija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._x0020_slaptumas" ma:index="18" ma:displayName="Dok. žyma" ma:default="Konfidencialus" ma:format="Dropdown" ma:indexed="true" ma:internalName="Dok_x002e__x0020_slaptumas">
      <xsd:simpleType>
        <xsd:restriction base="dms:Choice">
          <xsd:enumeration value="Konfidencialus"/>
          <xsd:enumeration value="Vidinis"/>
          <xsd:enumeration value="Vieš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10827-d057-4a19-b75b-55dd9d050515" elementFormDefault="qualified">
    <xsd:import namespace="http://schemas.microsoft.com/office/2006/documentManagement/types"/>
    <xsd:import namespace="http://schemas.microsoft.com/office/infopath/2007/PartnerControls"/>
    <xsd:element name="Dok_x002e__x0020_etapas" ma:index="19" nillable="true" ma:displayName="Dok. etapas" ma:internalName="Dok_x002e__x0020_etapa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0B1C-6E0F-45DC-B57C-182F88EE6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FA19A-79E9-4182-9D33-81DE5AE5C4FF}">
  <ds:schemaRefs>
    <ds:schemaRef ds:uri="http://purl.org/dc/dcmitype/"/>
    <ds:schemaRef ds:uri="http://purl.org/dc/terms/"/>
    <ds:schemaRef ds:uri="20910827-d057-4a19-b75b-55dd9d05051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f8a36b-4c2d-4c41-872c-d93a436fa1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D673F7-04DA-4B2A-B384-68FCCC34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8a36b-4c2d-4c41-872c-d93a436fa188"/>
    <ds:schemaRef ds:uri="20910827-d057-4a19-b75b-55dd9d05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C82E7-0C01-41E3-9E39-A5CD0703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PSFMIS2007N_PAZRN.dotx</Template>
  <TotalTime>16</TotalTime>
  <Pages>26</Pages>
  <Words>4032</Words>
  <Characters>39367</Characters>
  <Application>Microsoft Office Word</Application>
  <DocSecurity>0</DocSecurity>
  <Lines>328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Links>
    <vt:vector size="204" baseType="variant">
      <vt:variant>
        <vt:i4>1376316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_Toc343782436</vt:lpwstr>
      </vt:variant>
      <vt:variant>
        <vt:i4>1376316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_Toc343782435</vt:lpwstr>
      </vt:variant>
      <vt:variant>
        <vt:i4>1376316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_Toc343782434</vt:lpwstr>
      </vt:variant>
      <vt:variant>
        <vt:i4>1376316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_Toc343782433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_Toc343782432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_Toc343782431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_Toc343782430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_Toc343782429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_Toc343782428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_Toc343782427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_Toc343782426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_Toc343782425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_Toc343782424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_Toc343782423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_Toc343782422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_Toc343782421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_Toc343782420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_Toc343782419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_Toc343782418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_Toc343782417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_Toc343782416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_Toc343782415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_Toc343782414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_Toc343782413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_Toc343782412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_Toc343782411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_Toc343782410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_Toc343782409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_Toc343782408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_Toc343782407</vt:lpwstr>
      </vt:variant>
      <vt:variant>
        <vt:i4>6946905</vt:i4>
      </vt:variant>
      <vt:variant>
        <vt:i4>6</vt:i4>
      </vt:variant>
      <vt:variant>
        <vt:i4>0</vt:i4>
      </vt:variant>
      <vt:variant>
        <vt:i4>5</vt:i4>
      </vt:variant>
      <vt:variant>
        <vt:lpwstr>mailto:elsispro@elsis.lt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mailto:elsispro@elsis.lt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http://www.elsis.lt/</vt:lpwstr>
      </vt:variant>
      <vt:variant>
        <vt:lpwstr/>
      </vt:variant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mailto:elsispro@elsis.com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rolandas.jakeliunas@gmail.com</dc:creator>
  <cp:keywords/>
  <dc:description/>
  <cp:lastModifiedBy>Rolandas Jakeliūnas</cp:lastModifiedBy>
  <cp:revision>12</cp:revision>
  <cp:lastPrinted>2013-10-02T10:44:00Z</cp:lastPrinted>
  <dcterms:created xsi:type="dcterms:W3CDTF">2021-04-23T10:13:00Z</dcterms:created>
  <dcterms:modified xsi:type="dcterms:W3CDTF">2022-01-18T21:30:00Z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0x01010098919EF261692546B5AA35F1A8DA1DE5</vt:lpwstr>
  </property>
  <property fmtid="{D5CDD505-2E9C-101B-9397-08002B2CF9AE}" pid="3" name="Dok.versija">
    <vt:lpwstr>&lt;X.XX&gt;</vt:lpwstr>
  </property>
  <property fmtid="{D5CDD505-2E9C-101B-9397-08002B2CF9AE}" pid="4" name="Projekto kodas">
    <vt:lpwstr>&lt;Projekto kodas&gt;</vt:lpwstr>
  </property>
  <property fmtid="{D5CDD505-2E9C-101B-9397-08002B2CF9AE}" pid="5" name="Fazė">
    <vt:lpwstr>&lt;Fazė&gt;</vt:lpwstr>
  </property>
  <property fmtid="{D5CDD505-2E9C-101B-9397-08002B2CF9AE}" pid="6" name="Dok. tipas">
    <vt:lpwstr>&lt;Dokumento tipas&gt;</vt:lpwstr>
  </property>
  <property fmtid="{D5CDD505-2E9C-101B-9397-08002B2CF9AE}" pid="7" name="Dok. data">
    <vt:filetime>2000-01-01T09:15:00Z</vt:filetime>
  </property>
  <property fmtid="{D5CDD505-2E9C-101B-9397-08002B2CF9AE}" pid="8" name="Santrumpa">
    <vt:lpwstr>&lt;Santrumpa&gt;</vt:lpwstr>
  </property>
  <property fmtid="{D5CDD505-2E9C-101B-9397-08002B2CF9AE}" pid="9" name="Projekto pavadinimas">
    <vt:lpwstr>&lt;Projekto pavadinimas&gt;</vt:lpwstr>
  </property>
  <property fmtid="{D5CDD505-2E9C-101B-9397-08002B2CF9AE}" pid="10" name="Įmonė">
    <vt:lpwstr>UAB „Elsis PRO“</vt:lpwstr>
  </property>
  <property fmtid="{D5CDD505-2E9C-101B-9397-08002B2CF9AE}" pid="11" name="Sutartis">
    <vt:lpwstr>&lt;Sutarties nr.&gt;</vt:lpwstr>
  </property>
</Properties>
</file>